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C6" w:rsidRPr="00786FCE" w:rsidRDefault="00A953C6" w:rsidP="00A953C6">
      <w:pPr>
        <w:rPr>
          <w:rFonts w:hint="cs"/>
          <w:sz w:val="22"/>
          <w:szCs w:val="22"/>
          <w:rtl/>
        </w:rPr>
      </w:pPr>
    </w:p>
    <w:p w:rsidR="009501E8" w:rsidRPr="00786FCE" w:rsidRDefault="009501E8" w:rsidP="009501E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86FCE">
        <w:rPr>
          <w:rFonts w:asciiTheme="minorBidi" w:hAnsiTheme="minorBidi" w:cstheme="minorBidi"/>
          <w:b/>
          <w:bCs/>
          <w:sz w:val="28"/>
          <w:szCs w:val="28"/>
          <w:rtl/>
        </w:rPr>
        <w:t>ברוך הבא!</w:t>
      </w:r>
    </w:p>
    <w:p w:rsidR="009501E8" w:rsidRPr="00786FCE" w:rsidRDefault="009501E8" w:rsidP="00A953C6">
      <w:pPr>
        <w:rPr>
          <w:rFonts w:asciiTheme="minorBidi" w:hAnsiTheme="minorBidi" w:cstheme="minorBidi"/>
          <w:sz w:val="22"/>
          <w:szCs w:val="22"/>
          <w:rtl/>
        </w:rPr>
      </w:pPr>
    </w:p>
    <w:p w:rsidR="009501E8" w:rsidRPr="00786FCE" w:rsidRDefault="009501E8" w:rsidP="00A953C6">
      <w:pPr>
        <w:rPr>
          <w:rFonts w:asciiTheme="minorBidi" w:hAnsiTheme="minorBidi" w:cstheme="minorBidi"/>
          <w:sz w:val="22"/>
          <w:szCs w:val="22"/>
          <w:rtl/>
        </w:rPr>
      </w:pPr>
      <w:r w:rsidRPr="00786FCE">
        <w:rPr>
          <w:rFonts w:asciiTheme="minorBidi" w:hAnsiTheme="minorBidi" w:cstheme="minorBidi"/>
          <w:sz w:val="22"/>
          <w:szCs w:val="22"/>
          <w:rtl/>
        </w:rPr>
        <w:t>אנו בקבוצת פרידנזון</w:t>
      </w:r>
      <w:r w:rsidRPr="00786FCE">
        <w:rPr>
          <w:rFonts w:asciiTheme="minorBidi" w:hAnsiTheme="minorBidi" w:cstheme="minorBidi" w:hint="cs"/>
          <w:sz w:val="22"/>
          <w:szCs w:val="22"/>
          <w:rtl/>
        </w:rPr>
        <w:t>,</w:t>
      </w:r>
      <w:r w:rsidRPr="00786FCE">
        <w:rPr>
          <w:rFonts w:asciiTheme="minorBidi" w:hAnsiTheme="minorBidi" w:cstheme="minorBidi"/>
          <w:sz w:val="22"/>
          <w:szCs w:val="22"/>
          <w:rtl/>
        </w:rPr>
        <w:t xml:space="preserve"> מודים לך על שבחרת בנו כספקי </w:t>
      </w:r>
      <w:r w:rsidRPr="00786FCE">
        <w:rPr>
          <w:rFonts w:asciiTheme="minorBidi" w:hAnsiTheme="minorBidi" w:cstheme="minorBidi" w:hint="cs"/>
          <w:sz w:val="22"/>
          <w:szCs w:val="22"/>
          <w:rtl/>
        </w:rPr>
        <w:t>ה</w:t>
      </w:r>
      <w:r w:rsidRPr="00786FCE">
        <w:rPr>
          <w:rFonts w:asciiTheme="minorBidi" w:hAnsiTheme="minorBidi" w:cstheme="minorBidi"/>
          <w:sz w:val="22"/>
          <w:szCs w:val="22"/>
          <w:rtl/>
        </w:rPr>
        <w:t xml:space="preserve">שירות </w:t>
      </w:r>
      <w:r w:rsidRPr="00786FCE">
        <w:rPr>
          <w:rFonts w:asciiTheme="minorBidi" w:hAnsiTheme="minorBidi" w:cstheme="minorBidi" w:hint="cs"/>
          <w:sz w:val="22"/>
          <w:szCs w:val="22"/>
          <w:rtl/>
        </w:rPr>
        <w:t xml:space="preserve">שלך  </w:t>
      </w:r>
      <w:r w:rsidRPr="00786FCE">
        <w:rPr>
          <w:rFonts w:asciiTheme="minorBidi" w:hAnsiTheme="minorBidi" w:cstheme="minorBidi"/>
          <w:sz w:val="22"/>
          <w:szCs w:val="22"/>
          <w:rtl/>
        </w:rPr>
        <w:t>בתחום שרשרת האספקה הלוגיסטית.</w:t>
      </w:r>
    </w:p>
    <w:p w:rsidR="009501E8" w:rsidRPr="00786FCE" w:rsidRDefault="009501E8" w:rsidP="00D37F71">
      <w:pPr>
        <w:rPr>
          <w:rFonts w:asciiTheme="minorBidi" w:hAnsiTheme="minorBidi" w:cstheme="minorBidi"/>
          <w:sz w:val="22"/>
          <w:szCs w:val="22"/>
          <w:rtl/>
        </w:rPr>
      </w:pPr>
      <w:r w:rsidRPr="00786FCE">
        <w:rPr>
          <w:rFonts w:asciiTheme="minorBidi" w:hAnsiTheme="minorBidi" w:cstheme="minorBidi" w:hint="cs"/>
          <w:sz w:val="22"/>
          <w:szCs w:val="22"/>
          <w:rtl/>
        </w:rPr>
        <w:t>על מנת שנוכל לספק לך שירות המותאם ל</w:t>
      </w:r>
      <w:r w:rsidR="005610C0" w:rsidRPr="00786FCE">
        <w:rPr>
          <w:rFonts w:asciiTheme="minorBidi" w:hAnsiTheme="minorBidi" w:cstheme="minorBidi" w:hint="cs"/>
          <w:sz w:val="22"/>
          <w:szCs w:val="22"/>
          <w:rtl/>
        </w:rPr>
        <w:t xml:space="preserve">צרכי העסק </w:t>
      </w:r>
      <w:r w:rsidRPr="00786FCE">
        <w:rPr>
          <w:rFonts w:asciiTheme="minorBidi" w:hAnsiTheme="minorBidi" w:cstheme="minorBidi" w:hint="cs"/>
          <w:sz w:val="22"/>
          <w:szCs w:val="22"/>
          <w:rtl/>
        </w:rPr>
        <w:t>הייחודיים</w:t>
      </w:r>
      <w:r w:rsidR="005610C0" w:rsidRPr="00786FCE">
        <w:rPr>
          <w:rFonts w:asciiTheme="minorBidi" w:hAnsiTheme="minorBidi" w:cstheme="minorBidi" w:hint="cs"/>
          <w:sz w:val="22"/>
          <w:szCs w:val="22"/>
          <w:rtl/>
        </w:rPr>
        <w:t xml:space="preserve"> שלך</w:t>
      </w:r>
      <w:r w:rsidRPr="00786FCE">
        <w:rPr>
          <w:rFonts w:asciiTheme="minorBidi" w:hAnsiTheme="minorBidi" w:cstheme="minorBidi" w:hint="cs"/>
          <w:sz w:val="22"/>
          <w:szCs w:val="22"/>
          <w:rtl/>
        </w:rPr>
        <w:t xml:space="preserve">, נשמח אם תמלא את </w:t>
      </w:r>
      <w:r w:rsidR="00D37F71" w:rsidRPr="00786FCE">
        <w:rPr>
          <w:rFonts w:asciiTheme="minorBidi" w:hAnsiTheme="minorBidi" w:cstheme="minorBidi" w:hint="cs"/>
          <w:sz w:val="22"/>
          <w:szCs w:val="22"/>
          <w:rtl/>
        </w:rPr>
        <w:t>הנתונים מטה</w:t>
      </w:r>
      <w:r w:rsidR="002C229D" w:rsidRPr="00786FCE">
        <w:rPr>
          <w:rFonts w:asciiTheme="minorBidi" w:hAnsiTheme="minorBidi" w:cstheme="minorBidi" w:hint="cs"/>
          <w:sz w:val="22"/>
          <w:szCs w:val="22"/>
          <w:rtl/>
        </w:rPr>
        <w:t>.</w:t>
      </w:r>
    </w:p>
    <w:p w:rsidR="002C229D" w:rsidRPr="00786FCE" w:rsidRDefault="002C229D" w:rsidP="00A953C6">
      <w:pPr>
        <w:rPr>
          <w:rFonts w:asciiTheme="minorBidi" w:hAnsiTheme="minorBidi" w:cstheme="minorBidi"/>
          <w:sz w:val="22"/>
          <w:szCs w:val="22"/>
          <w:rtl/>
        </w:rPr>
      </w:pPr>
    </w:p>
    <w:p w:rsidR="006D307E" w:rsidRPr="00786FCE" w:rsidRDefault="001342A8" w:rsidP="001342A8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786FCE">
        <w:rPr>
          <w:rFonts w:asciiTheme="minorBidi" w:hAnsiTheme="minorBidi" w:hint="cs"/>
          <w:b/>
          <w:bCs/>
          <w:noProof/>
          <w:sz w:val="22"/>
          <w:szCs w:val="2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9BF8B" wp14:editId="220605A6">
                <wp:simplePos x="0" y="0"/>
                <wp:positionH relativeFrom="column">
                  <wp:posOffset>6485890</wp:posOffset>
                </wp:positionH>
                <wp:positionV relativeFrom="paragraph">
                  <wp:posOffset>46990</wp:posOffset>
                </wp:positionV>
                <wp:extent cx="95250" cy="85725"/>
                <wp:effectExtent l="38100" t="38100" r="19050" b="66675"/>
                <wp:wrapNone/>
                <wp:docPr id="6" name="כוכב עם 4 פינות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062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כוכב עם 4 פינות 6" o:spid="_x0000_s1026" type="#_x0000_t187" style="position:absolute;left:0;text-align:left;margin-left:510.7pt;margin-top:3.7pt;width:7.5pt;height: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" fillcolor="red" strokecolor="#c00000" strokeweight="2pt"/>
            </w:pict>
          </mc:Fallback>
        </mc:AlternateContent>
      </w:r>
      <w:r w:rsidR="005610C0" w:rsidRPr="00786FCE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פרטים כלליים:</w:t>
      </w:r>
      <w:r w:rsidR="009D6813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</w:t>
      </w:r>
    </w:p>
    <w:p w:rsidR="005610C0" w:rsidRPr="00786FCE" w:rsidRDefault="005610C0" w:rsidP="00A953C6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817"/>
        <w:gridCol w:w="6237"/>
      </w:tblGrid>
      <w:tr w:rsidR="00221196" w:rsidRPr="00786FCE" w:rsidTr="00786FCE">
        <w:tc>
          <w:tcPr>
            <w:tcW w:w="3817" w:type="dxa"/>
            <w:shd w:val="clear" w:color="auto" w:fill="DCF0FF"/>
          </w:tcPr>
          <w:p w:rsidR="00221196" w:rsidRPr="00786FCE" w:rsidRDefault="00786FCE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חברה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</w:rPr>
              <w:t xml:space="preserve"> </w:t>
            </w:r>
            <w:r w:rsidR="00221196"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לקוח בעברית</w:t>
            </w:r>
          </w:p>
        </w:tc>
        <w:tc>
          <w:tcPr>
            <w:tcW w:w="6237" w:type="dxa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221196" w:rsidRPr="00786FCE" w:rsidTr="00786FCE">
        <w:tc>
          <w:tcPr>
            <w:tcW w:w="3817" w:type="dxa"/>
            <w:shd w:val="clear" w:color="auto" w:fill="DCF0FF"/>
          </w:tcPr>
          <w:p w:rsidR="00221196" w:rsidRPr="00786FCE" w:rsidRDefault="00221196" w:rsidP="00FD6EF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כתובת</w:t>
            </w:r>
            <w:r w:rsidR="00FD6EF9"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(עיר, רחוב ומספר, מיקוד</w:t>
            </w:r>
            <w:r w:rsid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</w:rPr>
              <w:t xml:space="preserve"> </w:t>
            </w:r>
            <w:r w:rsidR="00FD6EF9"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/ ת.ד)</w:t>
            </w:r>
          </w:p>
        </w:tc>
        <w:tc>
          <w:tcPr>
            <w:tcW w:w="6237" w:type="dxa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221196" w:rsidRPr="00786FCE" w:rsidTr="00786FCE">
        <w:tc>
          <w:tcPr>
            <w:tcW w:w="3817" w:type="dxa"/>
            <w:shd w:val="clear" w:color="auto" w:fill="DCF0FF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ח.פ / ת.ז</w:t>
            </w:r>
          </w:p>
        </w:tc>
        <w:tc>
          <w:tcPr>
            <w:tcW w:w="6237" w:type="dxa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221196" w:rsidRPr="00786FCE" w:rsidTr="00786FCE">
        <w:tc>
          <w:tcPr>
            <w:tcW w:w="3817" w:type="dxa"/>
            <w:shd w:val="clear" w:color="auto" w:fill="DCF0FF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ענף / תחום עיסוק</w:t>
            </w:r>
          </w:p>
        </w:tc>
        <w:tc>
          <w:tcPr>
            <w:tcW w:w="6237" w:type="dxa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221196" w:rsidRPr="00786FCE" w:rsidTr="00786FCE">
        <w:tc>
          <w:tcPr>
            <w:tcW w:w="3817" w:type="dxa"/>
            <w:shd w:val="clear" w:color="auto" w:fill="DCF0FF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פקס</w:t>
            </w:r>
          </w:p>
        </w:tc>
        <w:tc>
          <w:tcPr>
            <w:tcW w:w="6237" w:type="dxa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221196" w:rsidRPr="00786FCE" w:rsidTr="00786FCE">
        <w:tc>
          <w:tcPr>
            <w:tcW w:w="3817" w:type="dxa"/>
            <w:shd w:val="clear" w:color="auto" w:fill="DCF0FF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מספר טלפון </w:t>
            </w:r>
          </w:p>
        </w:tc>
        <w:tc>
          <w:tcPr>
            <w:tcW w:w="6237" w:type="dxa"/>
          </w:tcPr>
          <w:p w:rsidR="00221196" w:rsidRPr="00786FCE" w:rsidRDefault="00221196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:rsidR="005610C0" w:rsidRPr="00786FCE" w:rsidRDefault="005610C0" w:rsidP="00A953C6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5610C0" w:rsidRPr="00786FCE" w:rsidRDefault="001342A8" w:rsidP="001342A8">
      <w:pPr>
        <w:rPr>
          <w:rFonts w:asciiTheme="minorBidi" w:hAnsiTheme="minorBidi" w:cstheme="minorBidi"/>
          <w:b/>
          <w:bCs/>
          <w:color w:val="FF0000"/>
          <w:sz w:val="22"/>
          <w:szCs w:val="22"/>
          <w:u w:val="single"/>
          <w:rtl/>
        </w:rPr>
      </w:pPr>
      <w:r w:rsidRPr="00786FCE">
        <w:rPr>
          <w:rFonts w:asciiTheme="minorBidi" w:hAnsiTheme="minorBidi" w:hint="cs"/>
          <w:b/>
          <w:bCs/>
          <w:noProof/>
          <w:sz w:val="22"/>
          <w:szCs w:val="2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FE748" wp14:editId="74887DC2">
                <wp:simplePos x="0" y="0"/>
                <wp:positionH relativeFrom="column">
                  <wp:posOffset>6466840</wp:posOffset>
                </wp:positionH>
                <wp:positionV relativeFrom="paragraph">
                  <wp:posOffset>46990</wp:posOffset>
                </wp:positionV>
                <wp:extent cx="95250" cy="85725"/>
                <wp:effectExtent l="38100" t="38100" r="19050" b="66675"/>
                <wp:wrapNone/>
                <wp:docPr id="5" name="כוכב עם 4 פינו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EBE8" id="כוכב עם 4 פינות 5" o:spid="_x0000_s1026" type="#_x0000_t187" style="position:absolute;left:0;text-align:left;margin-left:509.2pt;margin-top:3.7pt;width:7.5pt;height: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" fillcolor="red" strokecolor="#c00000" strokeweight="2pt"/>
            </w:pict>
          </mc:Fallback>
        </mc:AlternateContent>
      </w:r>
      <w:r w:rsidR="00EB0C0A" w:rsidRPr="00786FCE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פרטי יצירת קשר</w:t>
      </w:r>
      <w:r w:rsidR="005610C0" w:rsidRPr="00786FCE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:</w:t>
      </w:r>
    </w:p>
    <w:p w:rsidR="005610C0" w:rsidRPr="00786FCE" w:rsidRDefault="005610C0" w:rsidP="00A953C6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tbl>
      <w:tblPr>
        <w:tblStyle w:val="a7"/>
        <w:bidiVisual/>
        <w:tblW w:w="10096" w:type="dxa"/>
        <w:tblLook w:val="04A0" w:firstRow="1" w:lastRow="0" w:firstColumn="1" w:lastColumn="0" w:noHBand="0" w:noVBand="1"/>
      </w:tblPr>
      <w:tblGrid>
        <w:gridCol w:w="1549"/>
        <w:gridCol w:w="1317"/>
        <w:gridCol w:w="1276"/>
        <w:gridCol w:w="2126"/>
        <w:gridCol w:w="3828"/>
      </w:tblGrid>
      <w:tr w:rsidR="00380A0D" w:rsidRPr="00786FCE" w:rsidTr="00A56715">
        <w:tc>
          <w:tcPr>
            <w:tcW w:w="1549" w:type="dxa"/>
            <w:shd w:val="clear" w:color="auto" w:fill="DCF0FF"/>
          </w:tcPr>
          <w:p w:rsidR="00380A0D" w:rsidRPr="00786FCE" w:rsidRDefault="00380A0D" w:rsidP="00786F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איש קשר</w:t>
            </w:r>
          </w:p>
        </w:tc>
        <w:tc>
          <w:tcPr>
            <w:tcW w:w="1317" w:type="dxa"/>
            <w:shd w:val="clear" w:color="auto" w:fill="DCF0FF"/>
          </w:tcPr>
          <w:p w:rsidR="00380A0D" w:rsidRPr="00786FCE" w:rsidRDefault="00380A0D" w:rsidP="00786F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טלפון/</w:t>
            </w: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נייד</w:t>
            </w:r>
          </w:p>
        </w:tc>
        <w:tc>
          <w:tcPr>
            <w:tcW w:w="1276" w:type="dxa"/>
            <w:shd w:val="clear" w:color="auto" w:fill="DCF0FF"/>
          </w:tcPr>
          <w:p w:rsidR="00380A0D" w:rsidRPr="00786FCE" w:rsidRDefault="00380A0D" w:rsidP="00786F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ת.ז</w:t>
            </w:r>
          </w:p>
        </w:tc>
        <w:tc>
          <w:tcPr>
            <w:tcW w:w="2126" w:type="dxa"/>
            <w:shd w:val="clear" w:color="auto" w:fill="DCF0FF"/>
          </w:tcPr>
          <w:p w:rsidR="00380A0D" w:rsidRPr="00786FCE" w:rsidRDefault="00380A0D" w:rsidP="00786F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תחום אחריות</w:t>
            </w:r>
          </w:p>
        </w:tc>
        <w:tc>
          <w:tcPr>
            <w:tcW w:w="3828" w:type="dxa"/>
            <w:shd w:val="clear" w:color="auto" w:fill="DCF0FF"/>
          </w:tcPr>
          <w:p w:rsidR="00380A0D" w:rsidRPr="00786FCE" w:rsidRDefault="00380A0D" w:rsidP="00786FC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86F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כתובת דוא"ל</w:t>
            </w:r>
          </w:p>
        </w:tc>
      </w:tr>
      <w:tr w:rsidR="00380A0D" w:rsidRPr="00786FCE" w:rsidTr="00A56715">
        <w:tc>
          <w:tcPr>
            <w:tcW w:w="1549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317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276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80A0D" w:rsidRPr="00490E48" w:rsidRDefault="00380A0D" w:rsidP="00786FC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E48">
              <w:rPr>
                <w:rFonts w:asciiTheme="minorBidi" w:hAnsiTheme="minorBidi" w:cstheme="minorBidi" w:hint="cs"/>
                <w:sz w:val="20"/>
                <w:szCs w:val="20"/>
                <w:rtl/>
              </w:rPr>
              <w:t>אחראי תשלומים לספקים</w:t>
            </w:r>
          </w:p>
        </w:tc>
        <w:tc>
          <w:tcPr>
            <w:tcW w:w="3828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80A0D" w:rsidRPr="00786FCE" w:rsidTr="00A56715">
        <w:tc>
          <w:tcPr>
            <w:tcW w:w="1549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317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276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80A0D" w:rsidRPr="00490E48" w:rsidRDefault="00380A0D" w:rsidP="00786FCE">
            <w:pPr>
              <w:tabs>
                <w:tab w:val="left" w:pos="104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E48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מקבל שטרי מטען</w:t>
            </w:r>
          </w:p>
        </w:tc>
        <w:tc>
          <w:tcPr>
            <w:tcW w:w="3828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80A0D" w:rsidRPr="00786FCE" w:rsidTr="00A56715">
        <w:tc>
          <w:tcPr>
            <w:tcW w:w="1549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317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276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80A0D" w:rsidRPr="00490E48" w:rsidRDefault="00380A0D" w:rsidP="00786FCE">
            <w:pPr>
              <w:tabs>
                <w:tab w:val="left" w:pos="1046"/>
              </w:tabs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E48">
              <w:rPr>
                <w:rFonts w:asciiTheme="minorBidi" w:hAnsiTheme="minorBidi" w:cstheme="minorBidi" w:hint="cs"/>
                <w:sz w:val="20"/>
                <w:szCs w:val="20"/>
                <w:rtl/>
              </w:rPr>
              <w:t>מנהל</w:t>
            </w:r>
            <w:r w:rsidRPr="00490E48">
              <w:rPr>
                <w:rFonts w:asciiTheme="minorBidi" w:hAnsiTheme="minorBidi" w:cstheme="minorBidi" w:hint="cs"/>
                <w:sz w:val="20"/>
                <w:szCs w:val="20"/>
              </w:rPr>
              <w:t xml:space="preserve"> </w:t>
            </w:r>
            <w:r w:rsidRPr="00490E48">
              <w:rPr>
                <w:rFonts w:asciiTheme="minorBidi" w:hAnsiTheme="minorBidi" w:cstheme="minorBidi" w:hint="cs"/>
                <w:sz w:val="20"/>
                <w:szCs w:val="20"/>
                <w:rtl/>
              </w:rPr>
              <w:t>/</w:t>
            </w:r>
            <w:r w:rsidRPr="00490E48">
              <w:rPr>
                <w:rFonts w:asciiTheme="minorBidi" w:hAnsiTheme="minorBidi" w:cstheme="minorBidi" w:hint="cs"/>
                <w:sz w:val="20"/>
                <w:szCs w:val="20"/>
              </w:rPr>
              <w:t xml:space="preserve"> </w:t>
            </w:r>
            <w:r w:rsidRPr="00490E48">
              <w:rPr>
                <w:rFonts w:asciiTheme="minorBidi" w:hAnsiTheme="minorBidi" w:cstheme="minorBidi" w:hint="cs"/>
                <w:sz w:val="20"/>
                <w:szCs w:val="20"/>
                <w:rtl/>
              </w:rPr>
              <w:t>מחליט</w:t>
            </w:r>
          </w:p>
        </w:tc>
        <w:tc>
          <w:tcPr>
            <w:tcW w:w="3828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80A0D" w:rsidRPr="00786FCE" w:rsidTr="00A56715">
        <w:tc>
          <w:tcPr>
            <w:tcW w:w="1549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317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276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80A0D" w:rsidRPr="00490E48" w:rsidRDefault="00380A0D" w:rsidP="00786FC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E48">
              <w:rPr>
                <w:rFonts w:asciiTheme="minorBidi" w:hAnsiTheme="minorBidi" w:cstheme="minorBidi" w:hint="cs"/>
                <w:sz w:val="20"/>
                <w:szCs w:val="20"/>
                <w:rtl/>
              </w:rPr>
              <w:t>מנהל / מחליט</w:t>
            </w:r>
          </w:p>
        </w:tc>
        <w:tc>
          <w:tcPr>
            <w:tcW w:w="3828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80A0D" w:rsidRPr="00786FCE" w:rsidTr="00A56715">
        <w:tc>
          <w:tcPr>
            <w:tcW w:w="1549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317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276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380A0D" w:rsidRPr="00490E48" w:rsidRDefault="00380A0D" w:rsidP="00786FC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E48">
              <w:rPr>
                <w:rFonts w:asciiTheme="minorBidi" w:hAnsiTheme="minorBidi" w:cstheme="minorBidi" w:hint="cs"/>
                <w:sz w:val="20"/>
                <w:szCs w:val="20"/>
                <w:rtl/>
              </w:rPr>
              <w:t>בעלים</w:t>
            </w:r>
          </w:p>
        </w:tc>
        <w:tc>
          <w:tcPr>
            <w:tcW w:w="3828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380A0D" w:rsidRPr="00786FCE" w:rsidTr="00A56715">
        <w:tc>
          <w:tcPr>
            <w:tcW w:w="1549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317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276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126" w:type="dxa"/>
          </w:tcPr>
          <w:p w:rsidR="00380A0D" w:rsidRPr="00490E48" w:rsidRDefault="00380A0D" w:rsidP="00786FC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490E48">
              <w:rPr>
                <w:rFonts w:asciiTheme="minorBidi" w:hAnsiTheme="minorBidi" w:cstheme="minorBidi" w:hint="cs"/>
                <w:sz w:val="20"/>
                <w:szCs w:val="20"/>
                <w:rtl/>
              </w:rPr>
              <w:t>בעלים</w:t>
            </w:r>
          </w:p>
        </w:tc>
        <w:tc>
          <w:tcPr>
            <w:tcW w:w="3828" w:type="dxa"/>
          </w:tcPr>
          <w:p w:rsidR="00380A0D" w:rsidRPr="00786FCE" w:rsidRDefault="00380A0D" w:rsidP="00A953C6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:rsidR="005610C0" w:rsidRPr="00786FCE" w:rsidRDefault="005610C0" w:rsidP="00A953C6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FD6EF9" w:rsidRPr="00786FCE" w:rsidRDefault="00AD2FA2" w:rsidP="00FD6EF9">
      <w:pPr>
        <w:pStyle w:val="ae"/>
        <w:ind w:left="141"/>
        <w:rPr>
          <w:b/>
          <w:bCs/>
          <w:u w:val="single"/>
          <w:rtl/>
        </w:rPr>
      </w:pPr>
      <w:r w:rsidRPr="00786FCE">
        <w:rPr>
          <w:rFonts w:asciiTheme="minorBidi" w:eastAsia="Times New Roman" w:hAnsiTheme="minorBid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3B5A" wp14:editId="33E5DE09">
                <wp:simplePos x="0" y="0"/>
                <wp:positionH relativeFrom="column">
                  <wp:posOffset>6493510</wp:posOffset>
                </wp:positionH>
                <wp:positionV relativeFrom="paragraph">
                  <wp:posOffset>201930</wp:posOffset>
                </wp:positionV>
                <wp:extent cx="95250" cy="85725"/>
                <wp:effectExtent l="38100" t="38100" r="19050" b="66675"/>
                <wp:wrapNone/>
                <wp:docPr id="3" name="כוכב עם 4 פינו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9D6F" id="כוכב עם 4 פינות 3" o:spid="_x0000_s1026" type="#_x0000_t187" style="position:absolute;left:0;text-align:left;margin-left:511.3pt;margin-top:15.9pt;width:7.5pt;height: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" fillcolor="red" strokecolor="#c00000" strokeweight="2pt"/>
            </w:pict>
          </mc:Fallback>
        </mc:AlternateContent>
      </w:r>
    </w:p>
    <w:p w:rsidR="00F656AE" w:rsidRDefault="00F656AE" w:rsidP="001342A8">
      <w:pPr>
        <w:pStyle w:val="ae"/>
        <w:ind w:left="-1"/>
        <w:rPr>
          <w:rFonts w:asciiTheme="minorBidi" w:eastAsia="Times New Roman" w:hAnsiTheme="minorBidi"/>
          <w:b/>
          <w:bCs/>
          <w:color w:val="FF0000"/>
          <w:u w:val="single"/>
          <w:rtl/>
          <w:lang w:eastAsia="he-IL"/>
        </w:rPr>
      </w:pPr>
      <w:r w:rsidRPr="00786FCE">
        <w:rPr>
          <w:rFonts w:asciiTheme="minorBidi" w:eastAsia="Times New Roman" w:hAnsiTheme="minorBidi" w:hint="cs"/>
          <w:b/>
          <w:bCs/>
          <w:u w:val="single"/>
          <w:rtl/>
          <w:lang w:eastAsia="he-IL"/>
        </w:rPr>
        <w:t>צורת תשלום מבוקשת:</w:t>
      </w:r>
    </w:p>
    <w:p w:rsidR="00786FCE" w:rsidRPr="00786FCE" w:rsidRDefault="00786FCE" w:rsidP="001342A8">
      <w:pPr>
        <w:pStyle w:val="ae"/>
        <w:ind w:left="-1"/>
        <w:rPr>
          <w:rFonts w:asciiTheme="minorBidi" w:eastAsia="Times New Roman" w:hAnsiTheme="minorBidi"/>
          <w:b/>
          <w:bCs/>
          <w:color w:val="FF0000"/>
          <w:sz w:val="12"/>
          <w:szCs w:val="12"/>
          <w:u w:val="single"/>
          <w:rtl/>
          <w:lang w:eastAsia="he-IL"/>
        </w:rPr>
      </w:pPr>
    </w:p>
    <w:p w:rsidR="00F656AE" w:rsidRPr="00786FCE" w:rsidRDefault="00F656AE" w:rsidP="004A0FD6">
      <w:pPr>
        <w:pStyle w:val="ae"/>
        <w:ind w:left="-1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b/>
          <w:bCs/>
          <w:rtl/>
          <w:lang w:eastAsia="he-IL"/>
        </w:rPr>
        <w:t>המחאות</w:t>
      </w:r>
      <w:r w:rsidRPr="00786FCE">
        <w:rPr>
          <w:rFonts w:asciiTheme="minorBidi" w:eastAsia="Times New Roman" w:hAnsiTheme="minorBidi" w:hint="cs"/>
          <w:rtl/>
          <w:lang w:eastAsia="he-IL"/>
        </w:rPr>
        <w:t>:  שם הבנק:____________________     סניף:_________    טל': ____________________</w:t>
      </w:r>
    </w:p>
    <w:p w:rsidR="00F656AE" w:rsidRPr="00786FCE" w:rsidRDefault="00F656AE" w:rsidP="004A0FD6">
      <w:pPr>
        <w:pStyle w:val="ae"/>
        <w:ind w:left="-1"/>
        <w:rPr>
          <w:rFonts w:asciiTheme="minorBidi" w:eastAsia="Times New Roman" w:hAnsiTheme="minorBidi"/>
          <w:rtl/>
          <w:lang w:eastAsia="he-IL"/>
        </w:rPr>
      </w:pPr>
    </w:p>
    <w:p w:rsidR="00F656AE" w:rsidRPr="00786FCE" w:rsidRDefault="00F656AE" w:rsidP="004A0FD6">
      <w:pPr>
        <w:pStyle w:val="ae"/>
        <w:ind w:left="-1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b/>
          <w:bCs/>
          <w:rtl/>
          <w:lang w:eastAsia="he-IL"/>
        </w:rPr>
        <w:t>כרטיסי אשראי</w:t>
      </w:r>
      <w:r w:rsidRPr="00786FCE">
        <w:rPr>
          <w:rFonts w:asciiTheme="minorBidi" w:eastAsia="Times New Roman" w:hAnsiTheme="minorBidi" w:hint="cs"/>
          <w:rtl/>
          <w:lang w:eastAsia="he-IL"/>
        </w:rPr>
        <w:t>: סוג כרטיס:_____________   מס' כרטיס:_____________________  תוקף:________</w:t>
      </w:r>
    </w:p>
    <w:p w:rsidR="00786FCE" w:rsidRPr="00786FCE" w:rsidRDefault="00786FCE" w:rsidP="004A0FD6">
      <w:pPr>
        <w:pStyle w:val="ae"/>
        <w:ind w:left="-1"/>
        <w:rPr>
          <w:rFonts w:asciiTheme="minorBidi" w:eastAsia="Times New Roman" w:hAnsiTheme="minorBidi"/>
          <w:sz w:val="16"/>
          <w:szCs w:val="16"/>
          <w:rtl/>
          <w:lang w:eastAsia="he-IL"/>
        </w:rPr>
      </w:pPr>
    </w:p>
    <w:p w:rsidR="00F656AE" w:rsidRPr="00786FCE" w:rsidRDefault="00F656AE" w:rsidP="004A0FD6">
      <w:pPr>
        <w:pStyle w:val="ae"/>
        <w:ind w:left="-1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rtl/>
          <w:lang w:eastAsia="he-IL"/>
        </w:rPr>
        <w:t>שם בעל הכרטיס: ___________________   ת.ז של בעל הכרטיס: __________________________</w:t>
      </w:r>
      <w:r w:rsidR="00207806" w:rsidRPr="00786FCE">
        <w:rPr>
          <w:rFonts w:asciiTheme="minorBidi" w:eastAsia="Times New Roman" w:hAnsiTheme="minorBidi" w:hint="cs"/>
          <w:rtl/>
          <w:lang w:eastAsia="he-IL"/>
        </w:rPr>
        <w:t>_</w:t>
      </w:r>
    </w:p>
    <w:p w:rsidR="00207806" w:rsidRPr="00786FCE" w:rsidRDefault="00207806" w:rsidP="004A0FD6">
      <w:pPr>
        <w:pStyle w:val="ae"/>
        <w:ind w:left="-1"/>
        <w:rPr>
          <w:rFonts w:asciiTheme="minorBidi" w:eastAsia="Times New Roman" w:hAnsiTheme="minorBidi"/>
          <w:rtl/>
          <w:lang w:eastAsia="he-IL"/>
        </w:rPr>
      </w:pPr>
    </w:p>
    <w:p w:rsidR="00207806" w:rsidRPr="00786FCE" w:rsidRDefault="00207806" w:rsidP="00207806">
      <w:pPr>
        <w:pStyle w:val="ae"/>
        <w:ind w:left="-1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b/>
          <w:bCs/>
          <w:rtl/>
          <w:lang w:eastAsia="he-IL"/>
        </w:rPr>
        <w:t>העברה בנקאית</w:t>
      </w:r>
      <w:r w:rsidRPr="00786FCE">
        <w:rPr>
          <w:rFonts w:asciiTheme="minorBidi" w:eastAsia="Times New Roman" w:hAnsiTheme="minorBidi" w:hint="cs"/>
          <w:rtl/>
          <w:lang w:eastAsia="he-IL"/>
        </w:rPr>
        <w:t>: שם הבנק:____________________     סניף:_________    טל': _______________</w:t>
      </w:r>
    </w:p>
    <w:p w:rsidR="00F656AE" w:rsidRPr="00786FCE" w:rsidRDefault="00F656AE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50B96" w:rsidRPr="00786FCE" w:rsidRDefault="00750B96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50B96" w:rsidRPr="00786FCE" w:rsidRDefault="00AD2FA2" w:rsidP="00750B96">
      <w:pPr>
        <w:pStyle w:val="ae"/>
        <w:ind w:left="141"/>
        <w:rPr>
          <w:rtl/>
        </w:rPr>
      </w:pPr>
      <w:r w:rsidRPr="00786FCE">
        <w:rPr>
          <w:rFonts w:asciiTheme="minorBidi" w:eastAsia="Times New Roman" w:hAnsiTheme="minorBid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7CC35" wp14:editId="2CE1E73F">
                <wp:simplePos x="0" y="0"/>
                <wp:positionH relativeFrom="column">
                  <wp:posOffset>6400165</wp:posOffset>
                </wp:positionH>
                <wp:positionV relativeFrom="paragraph">
                  <wp:posOffset>38100</wp:posOffset>
                </wp:positionV>
                <wp:extent cx="95250" cy="85725"/>
                <wp:effectExtent l="38100" t="38100" r="19050" b="66675"/>
                <wp:wrapNone/>
                <wp:docPr id="1" name="כוכב עם 4 פינ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D895" id="כוכב עם 4 פינות 1" o:spid="_x0000_s1026" type="#_x0000_t187" style="position:absolute;left:0;text-align:left;margin-left:503.95pt;margin-top:3pt;width:7.5pt;height: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" fillcolor="red" strokecolor="#c00000" strokeweight="2pt"/>
            </w:pict>
          </mc:Fallback>
        </mc:AlternateContent>
      </w:r>
      <w:r w:rsidR="00750B96" w:rsidRPr="00786FCE">
        <w:rPr>
          <w:rFonts w:hint="cs"/>
          <w:b/>
          <w:bCs/>
          <w:u w:val="single"/>
          <w:rtl/>
        </w:rPr>
        <w:t>מסגרת פעילות צפויה ע"י הלקוח:</w:t>
      </w:r>
      <w:r w:rsidR="00750B96" w:rsidRPr="00786FCE">
        <w:rPr>
          <w:rFonts w:hint="cs"/>
          <w:rtl/>
        </w:rPr>
        <w:t xml:space="preserve">    ____________________________</w:t>
      </w:r>
    </w:p>
    <w:p w:rsidR="00750B96" w:rsidRPr="00786FCE" w:rsidRDefault="00750B96" w:rsidP="00750B96">
      <w:pPr>
        <w:pStyle w:val="ae"/>
        <w:ind w:left="141"/>
        <w:rPr>
          <w:rtl/>
        </w:rPr>
      </w:pPr>
    </w:p>
    <w:p w:rsidR="00750B96" w:rsidRPr="00786FCE" w:rsidRDefault="00750B96" w:rsidP="00750B96">
      <w:pPr>
        <w:pStyle w:val="ae"/>
        <w:ind w:left="141"/>
        <w:rPr>
          <w:rtl/>
        </w:rPr>
      </w:pPr>
      <w:r w:rsidRPr="00786FCE">
        <w:rPr>
          <w:rFonts w:hint="cs"/>
          <w:b/>
          <w:bCs/>
          <w:u w:val="single"/>
          <w:rtl/>
        </w:rPr>
        <w:t>מסגרת אשראי מבוקשת ע"י הלקוח</w:t>
      </w:r>
      <w:r w:rsidRPr="00786FCE">
        <w:rPr>
          <w:rFonts w:hint="cs"/>
          <w:rtl/>
        </w:rPr>
        <w:t>: ____________________________</w:t>
      </w:r>
    </w:p>
    <w:p w:rsidR="00750B96" w:rsidRPr="00786FCE" w:rsidRDefault="00750B96" w:rsidP="00750B96">
      <w:pPr>
        <w:pStyle w:val="ae"/>
        <w:ind w:left="141"/>
        <w:rPr>
          <w:rtl/>
        </w:rPr>
      </w:pPr>
    </w:p>
    <w:p w:rsidR="00750B96" w:rsidRPr="00786FCE" w:rsidRDefault="00AD2FA2" w:rsidP="001C5028">
      <w:pPr>
        <w:pStyle w:val="ae"/>
        <w:ind w:left="141"/>
        <w:rPr>
          <w:rtl/>
        </w:rPr>
      </w:pPr>
      <w:r w:rsidRPr="00786FCE">
        <w:rPr>
          <w:rFonts w:asciiTheme="minorBidi" w:eastAsia="Times New Roman" w:hAnsiTheme="minorBid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F79B2" wp14:editId="153C6DCB">
                <wp:simplePos x="0" y="0"/>
                <wp:positionH relativeFrom="rightMargin">
                  <wp:posOffset>19050</wp:posOffset>
                </wp:positionH>
                <wp:positionV relativeFrom="paragraph">
                  <wp:posOffset>66040</wp:posOffset>
                </wp:positionV>
                <wp:extent cx="95250" cy="85725"/>
                <wp:effectExtent l="38100" t="38100" r="19050" b="66675"/>
                <wp:wrapNone/>
                <wp:docPr id="4" name="כוכב עם 4 פינו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751F" id="כוכב עם 4 פינות 4" o:spid="_x0000_s1026" type="#_x0000_t187" style="position:absolute;left:0;text-align:left;margin-left:1.5pt;margin-top:5.2pt;width:7.5pt;height: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" fillcolor="red" strokecolor="#c00000" strokeweight="2pt">
                <w10:wrap anchorx="margin"/>
              </v:shape>
            </w:pict>
          </mc:Fallback>
        </mc:AlternateContent>
      </w:r>
      <w:r w:rsidR="00750B96" w:rsidRPr="00786FCE">
        <w:rPr>
          <w:rFonts w:hint="cs"/>
          <w:b/>
          <w:bCs/>
          <w:u w:val="single"/>
          <w:rtl/>
        </w:rPr>
        <w:t>תנאי אשראי מסוכמים ע"י החברות</w:t>
      </w:r>
      <w:r w:rsidR="00750B96" w:rsidRPr="00786FCE">
        <w:rPr>
          <w:rFonts w:hint="cs"/>
          <w:rtl/>
        </w:rPr>
        <w:t>: ______</w:t>
      </w:r>
      <w:r w:rsidR="00977D13" w:rsidRPr="00786FCE">
        <w:rPr>
          <w:rFonts w:hint="cs"/>
          <w:rtl/>
        </w:rPr>
        <w:t>____</w:t>
      </w:r>
      <w:r w:rsidR="00595CA2" w:rsidRPr="00595CA2">
        <w:rPr>
          <w:rFonts w:ascii="Arial" w:hAnsi="Arial" w:cs="Arial"/>
          <w:color w:val="000000" w:themeColor="text1"/>
          <w:rtl/>
        </w:rPr>
        <w:t xml:space="preserve">שוטף + 30  </w:t>
      </w:r>
      <w:r w:rsidR="001C5028">
        <w:rPr>
          <w:rFonts w:ascii="Arial" w:hAnsi="Arial" w:cs="Arial" w:hint="cs"/>
          <w:color w:val="000000" w:themeColor="text1"/>
          <w:rtl/>
        </w:rPr>
        <w:t>יום</w:t>
      </w:r>
      <w:bookmarkStart w:id="0" w:name="_GoBack"/>
      <w:bookmarkEnd w:id="0"/>
    </w:p>
    <w:p w:rsidR="00750B96" w:rsidRPr="00786FCE" w:rsidRDefault="00750B96" w:rsidP="00750B96">
      <w:pPr>
        <w:pStyle w:val="ae"/>
        <w:ind w:left="141"/>
        <w:rPr>
          <w:rtl/>
        </w:rPr>
      </w:pPr>
    </w:p>
    <w:p w:rsidR="00750B96" w:rsidRPr="00786FCE" w:rsidRDefault="00750B96" w:rsidP="00750B96">
      <w:pPr>
        <w:pStyle w:val="ae"/>
        <w:ind w:left="141"/>
        <w:rPr>
          <w:b/>
          <w:bCs/>
          <w:u w:val="single"/>
          <w:rtl/>
        </w:rPr>
      </w:pPr>
    </w:p>
    <w:p w:rsidR="00750B96" w:rsidRDefault="00750B96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86FCE" w:rsidRDefault="00786FCE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86FCE" w:rsidRDefault="00786FCE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86FCE" w:rsidRDefault="00786FCE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86FCE" w:rsidRDefault="00786FCE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lang w:eastAsia="he-IL"/>
        </w:rPr>
      </w:pPr>
    </w:p>
    <w:p w:rsidR="00786FCE" w:rsidRPr="00786FCE" w:rsidRDefault="00786FCE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50B96" w:rsidRPr="00786FCE" w:rsidRDefault="00750B96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50B96" w:rsidRPr="00786FCE" w:rsidRDefault="00750B96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50B96" w:rsidRPr="00786FCE" w:rsidRDefault="00750B96" w:rsidP="004A0FD6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5B75F2" w:rsidRDefault="00642841" w:rsidP="00642841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  <w:r w:rsidRPr="00786FCE">
        <w:rPr>
          <w:rFonts w:asciiTheme="minorBidi" w:eastAsia="Times New Roman" w:hAnsiTheme="minorBid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ABB52" wp14:editId="3730F2B6">
                <wp:simplePos x="0" y="0"/>
                <wp:positionH relativeFrom="column">
                  <wp:posOffset>6476365</wp:posOffset>
                </wp:positionH>
                <wp:positionV relativeFrom="paragraph">
                  <wp:posOffset>46990</wp:posOffset>
                </wp:positionV>
                <wp:extent cx="95250" cy="85725"/>
                <wp:effectExtent l="38100" t="38100" r="19050" b="66675"/>
                <wp:wrapNone/>
                <wp:docPr id="7" name="כוכב עם 4 פינ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63E0" id="כוכב עם 4 פינות 7" o:spid="_x0000_s1026" type="#_x0000_t187" style="position:absolute;left:0;text-align:left;margin-left:509.95pt;margin-top:3.7pt;width:7.5pt;height: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" fillcolor="red" strokecolor="#c00000" strokeweight="2pt"/>
            </w:pict>
          </mc:Fallback>
        </mc:AlternateContent>
      </w:r>
      <w:r w:rsidR="005B75F2" w:rsidRPr="00786FCE">
        <w:rPr>
          <w:rFonts w:asciiTheme="minorBidi" w:eastAsia="Times New Roman" w:hAnsiTheme="minorBidi" w:hint="cs"/>
          <w:b/>
          <w:bCs/>
          <w:u w:val="single"/>
          <w:rtl/>
          <w:lang w:eastAsia="he-IL"/>
        </w:rPr>
        <w:t xml:space="preserve">סמן </w:t>
      </w:r>
      <w:r w:rsidR="00D37F71" w:rsidRPr="00786FCE">
        <w:rPr>
          <w:rFonts w:asciiTheme="minorBidi" w:eastAsia="Times New Roman" w:hAnsiTheme="minorBidi" w:hint="cs"/>
          <w:b/>
          <w:bCs/>
          <w:u w:val="single"/>
          <w:rtl/>
          <w:lang w:eastAsia="he-IL"/>
        </w:rPr>
        <w:t>את</w:t>
      </w:r>
      <w:r w:rsidR="004A0FD6" w:rsidRPr="00786FCE">
        <w:rPr>
          <w:rFonts w:asciiTheme="minorBidi" w:eastAsia="Times New Roman" w:hAnsiTheme="minorBidi" w:hint="cs"/>
          <w:b/>
          <w:bCs/>
          <w:u w:val="single"/>
          <w:rtl/>
          <w:lang w:eastAsia="he-IL"/>
        </w:rPr>
        <w:t xml:space="preserve"> הצרכים הייחודיים שלך בתחום שרשרת האספקה הלוגיסטית:</w:t>
      </w:r>
      <w:r w:rsidR="006D307E" w:rsidRPr="00786FCE">
        <w:rPr>
          <w:rFonts w:asciiTheme="minorBidi" w:eastAsia="Times New Roman" w:hAnsiTheme="minorBidi" w:hint="cs"/>
          <w:b/>
          <w:bCs/>
          <w:u w:val="single"/>
          <w:rtl/>
          <w:lang w:eastAsia="he-IL"/>
        </w:rPr>
        <w:t xml:space="preserve"> </w:t>
      </w:r>
      <w:r w:rsidRPr="00786FCE">
        <w:rPr>
          <w:rFonts w:asciiTheme="minorBidi" w:eastAsia="Times New Roman" w:hAnsiTheme="minorBidi" w:hint="cs"/>
          <w:b/>
          <w:bCs/>
          <w:u w:val="single"/>
          <w:rtl/>
          <w:lang w:eastAsia="he-IL"/>
        </w:rPr>
        <w:t xml:space="preserve"> </w:t>
      </w:r>
    </w:p>
    <w:p w:rsidR="00786FCE" w:rsidRDefault="00786FCE" w:rsidP="00642841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</w:pPr>
    </w:p>
    <w:p w:rsidR="00786FCE" w:rsidRPr="00786FCE" w:rsidRDefault="00786FCE" w:rsidP="00642841">
      <w:pPr>
        <w:pStyle w:val="ae"/>
        <w:ind w:left="-1"/>
        <w:rPr>
          <w:rFonts w:asciiTheme="minorBidi" w:eastAsia="Times New Roman" w:hAnsiTheme="minorBidi"/>
          <w:b/>
          <w:bCs/>
          <w:u w:val="single"/>
          <w:rtl/>
          <w:lang w:eastAsia="he-IL"/>
        </w:rPr>
        <w:sectPr w:rsidR="00786FCE" w:rsidRPr="00786FCE" w:rsidSect="005610C0">
          <w:headerReference w:type="default" r:id="rId8"/>
          <w:footerReference w:type="default" r:id="rId9"/>
          <w:pgSz w:w="11906" w:h="16838"/>
          <w:pgMar w:top="1440" w:right="849" w:bottom="1440" w:left="993" w:header="708" w:footer="708" w:gutter="0"/>
          <w:cols w:space="708"/>
          <w:bidi/>
          <w:rtlGutter/>
          <w:docGrid w:linePitch="360"/>
        </w:sectPr>
      </w:pPr>
    </w:p>
    <w:p w:rsidR="004A0FD6" w:rsidRPr="00786FCE" w:rsidRDefault="004A0FD6" w:rsidP="004A0FD6">
      <w:pPr>
        <w:pStyle w:val="ae"/>
        <w:numPr>
          <w:ilvl w:val="0"/>
          <w:numId w:val="17"/>
        </w:numPr>
        <w:ind w:left="283" w:hanging="425"/>
        <w:rPr>
          <w:rFonts w:ascii="Arial" w:hAnsi="Arial" w:cs="Arial"/>
        </w:rPr>
      </w:pPr>
      <w:r w:rsidRPr="00786FCE">
        <w:rPr>
          <w:rFonts w:ascii="Arial" w:hAnsi="Arial" w:cs="Arial" w:hint="cs"/>
          <w:rtl/>
        </w:rPr>
        <w:t>יבוא ימי</w:t>
      </w:r>
      <w:r w:rsidR="005B75F2" w:rsidRPr="00786FCE">
        <w:rPr>
          <w:rFonts w:ascii="Arial" w:hAnsi="Arial" w:cs="Arial" w:hint="cs"/>
          <w:rtl/>
        </w:rPr>
        <w:t xml:space="preserve"> </w:t>
      </w:r>
      <w:r w:rsidR="00401C20" w:rsidRPr="00786FCE">
        <w:rPr>
          <w:rFonts w:ascii="Arial" w:hAnsi="Arial" w:cs="Arial" w:hint="cs"/>
          <w:rtl/>
        </w:rPr>
        <w:t xml:space="preserve">                                                                 </w:t>
      </w:r>
    </w:p>
    <w:p w:rsidR="004A0FD6" w:rsidRPr="00786FCE" w:rsidRDefault="004A0FD6" w:rsidP="004A0FD6">
      <w:pPr>
        <w:pStyle w:val="ae"/>
        <w:numPr>
          <w:ilvl w:val="0"/>
          <w:numId w:val="17"/>
        </w:numPr>
        <w:ind w:left="283" w:hanging="425"/>
        <w:rPr>
          <w:rFonts w:ascii="Arial" w:hAnsi="Arial" w:cs="Arial"/>
        </w:rPr>
      </w:pPr>
      <w:r w:rsidRPr="00786FCE">
        <w:rPr>
          <w:rFonts w:ascii="Arial" w:hAnsi="Arial" w:cs="Arial" w:hint="cs"/>
          <w:rtl/>
        </w:rPr>
        <w:t>יבוא אווירי</w:t>
      </w:r>
    </w:p>
    <w:p w:rsidR="004A0FD6" w:rsidRPr="00786FCE" w:rsidRDefault="004A0FD6" w:rsidP="004A0FD6">
      <w:pPr>
        <w:pStyle w:val="ae"/>
        <w:numPr>
          <w:ilvl w:val="0"/>
          <w:numId w:val="17"/>
        </w:numPr>
        <w:ind w:left="283" w:hanging="425"/>
        <w:rPr>
          <w:rFonts w:ascii="Arial" w:hAnsi="Arial" w:cs="Arial"/>
        </w:rPr>
      </w:pPr>
      <w:r w:rsidRPr="00786FCE">
        <w:rPr>
          <w:rFonts w:ascii="Arial" w:hAnsi="Arial" w:cs="Arial" w:hint="cs"/>
          <w:rtl/>
        </w:rPr>
        <w:t>ביטוח: ימי, אווירי, אחסנה, הובלה יבשתית</w:t>
      </w:r>
    </w:p>
    <w:p w:rsidR="004A0FD6" w:rsidRPr="00786FCE" w:rsidRDefault="004A0FD6" w:rsidP="004A0FD6">
      <w:pPr>
        <w:pStyle w:val="ae"/>
        <w:numPr>
          <w:ilvl w:val="0"/>
          <w:numId w:val="17"/>
        </w:numPr>
        <w:ind w:left="283" w:hanging="425"/>
        <w:rPr>
          <w:rFonts w:ascii="Arial" w:hAnsi="Arial" w:cs="Arial"/>
        </w:rPr>
      </w:pPr>
      <w:r w:rsidRPr="00786FCE">
        <w:rPr>
          <w:rFonts w:ascii="Arial" w:hAnsi="Arial" w:cs="Arial" w:hint="cs"/>
          <w:rtl/>
        </w:rPr>
        <w:t>עמילות מכס</w:t>
      </w:r>
    </w:p>
    <w:p w:rsidR="004A0FD6" w:rsidRPr="00786FCE" w:rsidRDefault="004A0FD6" w:rsidP="004A0FD6">
      <w:pPr>
        <w:pStyle w:val="ae"/>
        <w:numPr>
          <w:ilvl w:val="0"/>
          <w:numId w:val="17"/>
        </w:numPr>
        <w:ind w:left="283" w:hanging="425"/>
        <w:rPr>
          <w:rFonts w:ascii="Arial" w:hAnsi="Arial" w:cs="Arial"/>
        </w:rPr>
      </w:pPr>
      <w:r w:rsidRPr="00786FCE">
        <w:rPr>
          <w:rFonts w:ascii="Arial" w:hAnsi="Arial" w:cs="Arial" w:hint="cs"/>
          <w:rtl/>
        </w:rPr>
        <w:t>הובלה יבשתית</w:t>
      </w:r>
    </w:p>
    <w:p w:rsidR="004A0FD6" w:rsidRPr="00786FCE" w:rsidRDefault="004A0FD6" w:rsidP="004A0FD6">
      <w:pPr>
        <w:pStyle w:val="ae"/>
        <w:numPr>
          <w:ilvl w:val="0"/>
          <w:numId w:val="17"/>
        </w:numPr>
        <w:ind w:left="283" w:hanging="425"/>
        <w:rPr>
          <w:rFonts w:ascii="Arial" w:hAnsi="Arial" w:cs="Arial"/>
        </w:rPr>
      </w:pPr>
      <w:r w:rsidRPr="00786FCE">
        <w:rPr>
          <w:rFonts w:ascii="Arial" w:hAnsi="Arial" w:cs="Arial" w:hint="cs"/>
          <w:rtl/>
        </w:rPr>
        <w:t>שירותי אחסנה וניהול מלאי</w:t>
      </w:r>
      <w:r w:rsidR="00E43E37" w:rsidRPr="00E43E37">
        <w:rPr>
          <w:rFonts w:ascii="Arial" w:hAnsi="Arial" w:cs="Arial" w:hint="cs"/>
          <w:b/>
          <w:bCs/>
          <w:rtl/>
        </w:rPr>
        <w:t>*</w:t>
      </w:r>
      <w:r w:rsidR="00E43E37">
        <w:rPr>
          <w:rFonts w:ascii="Arial" w:hAnsi="Arial" w:cs="Arial" w:hint="cs"/>
          <w:rtl/>
        </w:rPr>
        <w:t xml:space="preserve"> </w:t>
      </w:r>
    </w:p>
    <w:p w:rsidR="004A0FD6" w:rsidRPr="00786FCE" w:rsidRDefault="004A0FD6" w:rsidP="004A0FD6">
      <w:pPr>
        <w:pStyle w:val="ae"/>
        <w:numPr>
          <w:ilvl w:val="0"/>
          <w:numId w:val="17"/>
        </w:numPr>
        <w:ind w:left="283" w:hanging="425"/>
        <w:rPr>
          <w:rFonts w:ascii="Arial" w:hAnsi="Arial" w:cs="Arial"/>
        </w:rPr>
      </w:pPr>
      <w:r w:rsidRPr="00786FCE">
        <w:rPr>
          <w:rFonts w:ascii="Arial" w:hAnsi="Arial" w:cs="Arial" w:hint="cs"/>
          <w:rtl/>
        </w:rPr>
        <w:t>יצוא ימי</w:t>
      </w:r>
    </w:p>
    <w:p w:rsidR="004A0FD6" w:rsidRPr="00786FCE" w:rsidRDefault="004A0FD6" w:rsidP="004A0FD6">
      <w:pPr>
        <w:pStyle w:val="ae"/>
        <w:numPr>
          <w:ilvl w:val="0"/>
          <w:numId w:val="17"/>
        </w:numPr>
        <w:ind w:left="283" w:hanging="425"/>
        <w:rPr>
          <w:rFonts w:ascii="Arial" w:hAnsi="Arial" w:cs="Arial"/>
        </w:rPr>
      </w:pPr>
      <w:r w:rsidRPr="00786FCE">
        <w:rPr>
          <w:rFonts w:ascii="Arial" w:hAnsi="Arial" w:cs="Arial" w:hint="cs"/>
          <w:rtl/>
        </w:rPr>
        <w:t>יצוא אווירי</w:t>
      </w:r>
    </w:p>
    <w:p w:rsidR="005B75F2" w:rsidRPr="00786FCE" w:rsidRDefault="005B75F2" w:rsidP="00FD6EF9">
      <w:pPr>
        <w:pStyle w:val="ae"/>
        <w:ind w:left="141"/>
        <w:rPr>
          <w:b/>
          <w:bCs/>
          <w:u w:val="single"/>
          <w:rtl/>
        </w:rPr>
        <w:sectPr w:rsidR="005B75F2" w:rsidRPr="00786FCE" w:rsidSect="005B75F2">
          <w:type w:val="continuous"/>
          <w:pgSz w:w="11906" w:h="16838"/>
          <w:pgMar w:top="1440" w:right="991" w:bottom="1440" w:left="993" w:header="708" w:footer="708" w:gutter="0"/>
          <w:cols w:num="2" w:space="708"/>
          <w:bidi/>
          <w:rtlGutter/>
          <w:docGrid w:linePitch="360"/>
        </w:sectPr>
      </w:pPr>
    </w:p>
    <w:p w:rsidR="00E43E37" w:rsidRDefault="00E43E37" w:rsidP="00E43E37">
      <w:pPr>
        <w:pStyle w:val="ae"/>
        <w:ind w:left="501"/>
        <w:rPr>
          <w:rtl/>
        </w:rPr>
      </w:pPr>
    </w:p>
    <w:p w:rsidR="00FD6EF9" w:rsidRPr="00E43E37" w:rsidRDefault="00E43E37" w:rsidP="00E43E37">
      <w:pPr>
        <w:pStyle w:val="ae"/>
        <w:ind w:left="501"/>
        <w:rPr>
          <w:rtl/>
        </w:rPr>
      </w:pPr>
      <w:r>
        <w:rPr>
          <w:rFonts w:hint="cs"/>
          <w:rtl/>
        </w:rPr>
        <w:t>*</w:t>
      </w:r>
      <w:r w:rsidRPr="00E43E37">
        <w:rPr>
          <w:rFonts w:hint="cs"/>
          <w:b/>
          <w:bCs/>
          <w:sz w:val="20"/>
          <w:szCs w:val="20"/>
          <w:rtl/>
        </w:rPr>
        <w:t xml:space="preserve">יש למלא נספח א' - </w:t>
      </w:r>
      <w:r w:rsidRPr="00E43E37">
        <w:rPr>
          <w:rFonts w:ascii="Arial" w:hAnsi="Arial" w:cs="Arial" w:hint="cs"/>
          <w:b/>
          <w:bCs/>
          <w:sz w:val="20"/>
          <w:szCs w:val="20"/>
          <w:rtl/>
        </w:rPr>
        <w:t>שירותי אחסנה, פעילות לוגיסטית וניהול מלאי</w:t>
      </w:r>
    </w:p>
    <w:p w:rsidR="00371C80" w:rsidRPr="00786FCE" w:rsidRDefault="00371C80" w:rsidP="00371C80">
      <w:pPr>
        <w:ind w:left="36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786FCE">
        <w:rPr>
          <w:rFonts w:asciiTheme="minorBidi" w:hAnsiTheme="minorBidi" w:cstheme="minorBidi" w:hint="cs"/>
          <w:b/>
          <w:bCs/>
          <w:noProof/>
          <w:sz w:val="22"/>
          <w:szCs w:val="2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33C1C8" wp14:editId="529E16FB">
                <wp:simplePos x="0" y="0"/>
                <wp:positionH relativeFrom="column">
                  <wp:posOffset>6468745</wp:posOffset>
                </wp:positionH>
                <wp:positionV relativeFrom="paragraph">
                  <wp:posOffset>38100</wp:posOffset>
                </wp:positionV>
                <wp:extent cx="95250" cy="85725"/>
                <wp:effectExtent l="38100" t="38100" r="19050" b="66675"/>
                <wp:wrapNone/>
                <wp:docPr id="11" name="כוכב עם 4 פינ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C8A8" id="כוכב עם 4 פינות 7" o:spid="_x0000_s1026" type="#_x0000_t187" style="position:absolute;left:0;text-align:left;margin-left:509.35pt;margin-top:3pt;width:7.5pt;height:6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" fillcolor="red" strokecolor="#c00000" strokeweight="2pt"/>
            </w:pict>
          </mc:Fallback>
        </mc:AlternateContent>
      </w:r>
      <w:r w:rsidRPr="00786FCE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הענף/ תחום העיסוק של הלקוח:</w:t>
      </w:r>
    </w:p>
    <w:p w:rsidR="00371C80" w:rsidRPr="00786FCE" w:rsidRDefault="00371C80" w:rsidP="00BE7B55">
      <w:pPr>
        <w:rPr>
          <w:rFonts w:asciiTheme="minorBidi" w:hAnsiTheme="minorBidi"/>
          <w:b/>
          <w:bCs/>
          <w:sz w:val="22"/>
          <w:szCs w:val="22"/>
          <w:u w:val="single"/>
          <w:rtl/>
        </w:rPr>
      </w:pPr>
    </w:p>
    <w:p w:rsidR="00BE7B55" w:rsidRPr="00786FCE" w:rsidRDefault="00BE7B55" w:rsidP="00BE7B55">
      <w:pPr>
        <w:rPr>
          <w:rFonts w:asciiTheme="minorBidi" w:hAnsiTheme="minorBidi"/>
          <w:b/>
          <w:bCs/>
          <w:sz w:val="22"/>
          <w:szCs w:val="22"/>
          <w:u w:val="single"/>
          <w:rtl/>
        </w:rPr>
        <w:sectPr w:rsidR="00BE7B55" w:rsidRPr="00786FCE" w:rsidSect="00371C80">
          <w:headerReference w:type="default" r:id="rId10"/>
          <w:type w:val="continuous"/>
          <w:pgSz w:w="11906" w:h="16838"/>
          <w:pgMar w:top="720" w:right="720" w:bottom="720" w:left="720" w:header="0" w:footer="708" w:gutter="0"/>
          <w:cols w:space="708"/>
          <w:bidi/>
          <w:rtlGutter/>
          <w:docGrid w:linePitch="360"/>
        </w:sectPr>
      </w:pP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</w:pPr>
      <w:r w:rsidRPr="00786FCE">
        <w:rPr>
          <w:rtl/>
        </w:rPr>
        <w:t>טקסטיל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  <w:rPr>
          <w:rtl/>
        </w:rPr>
      </w:pPr>
      <w:r w:rsidRPr="00786FCE">
        <w:rPr>
          <w:rtl/>
        </w:rPr>
        <w:t>מוצרי צריכה מתכלים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  <w:rPr>
          <w:rtl/>
        </w:rPr>
      </w:pPr>
      <w:r w:rsidRPr="00786FCE">
        <w:rPr>
          <w:rtl/>
        </w:rPr>
        <w:t>אלקטרוניקה ומחשבים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  <w:rPr>
          <w:rtl/>
        </w:rPr>
      </w:pPr>
      <w:r w:rsidRPr="00786FCE">
        <w:rPr>
          <w:rtl/>
        </w:rPr>
        <w:t>קרמיקה ובניין 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  <w:rPr>
          <w:rtl/>
        </w:rPr>
      </w:pPr>
      <w:r w:rsidRPr="00786FCE">
        <w:rPr>
          <w:rtl/>
        </w:rPr>
        <w:t>חומרי גלם לייצור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  <w:rPr>
          <w:rtl/>
        </w:rPr>
      </w:pPr>
      <w:r w:rsidRPr="00786FCE">
        <w:rPr>
          <w:rtl/>
        </w:rPr>
        <w:t>מכונות ציוד ומכשירים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  <w:rPr>
          <w:rtl/>
        </w:rPr>
      </w:pPr>
      <w:r w:rsidRPr="00786FCE">
        <w:rPr>
          <w:rtl/>
        </w:rPr>
        <w:t>ריהוט וכלי בית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  <w:rPr>
          <w:rtl/>
        </w:rPr>
      </w:pPr>
      <w:r w:rsidRPr="00786FCE">
        <w:rPr>
          <w:rtl/>
        </w:rPr>
        <w:t>חקלאות 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  <w:rPr>
          <w:rtl/>
        </w:rPr>
      </w:pPr>
      <w:r w:rsidRPr="00786FCE">
        <w:rPr>
          <w:rtl/>
        </w:rPr>
        <w:t>חומרים מסוכנים</w:t>
      </w:r>
    </w:p>
    <w:p w:rsidR="00371C80" w:rsidRPr="00786FCE" w:rsidRDefault="00371C80" w:rsidP="00371C80">
      <w:pPr>
        <w:pStyle w:val="ae"/>
        <w:numPr>
          <w:ilvl w:val="0"/>
          <w:numId w:val="23"/>
        </w:numPr>
        <w:spacing w:after="0" w:line="240" w:lineRule="auto"/>
        <w:contextualSpacing w:val="0"/>
      </w:pPr>
      <w:r w:rsidRPr="00786FCE">
        <w:rPr>
          <w:rtl/>
        </w:rPr>
        <w:t>מזון</w:t>
      </w:r>
    </w:p>
    <w:p w:rsidR="00C05BA8" w:rsidRPr="00786FCE" w:rsidRDefault="00C05BA8" w:rsidP="00FD6EF9">
      <w:pPr>
        <w:pStyle w:val="ae"/>
        <w:ind w:left="141"/>
        <w:rPr>
          <w:b/>
          <w:bCs/>
          <w:u w:val="single"/>
          <w:rtl/>
        </w:rPr>
      </w:pPr>
    </w:p>
    <w:p w:rsidR="00FD7CEF" w:rsidRPr="00786FCE" w:rsidRDefault="00FD7CEF" w:rsidP="00FD6EF9">
      <w:pPr>
        <w:pStyle w:val="ae"/>
        <w:ind w:left="141"/>
        <w:rPr>
          <w:b/>
          <w:bCs/>
          <w:u w:val="single"/>
          <w:rtl/>
        </w:rPr>
      </w:pPr>
      <w:r w:rsidRPr="00786FCE">
        <w:rPr>
          <w:rFonts w:hint="cs"/>
          <w:b/>
          <w:bCs/>
          <w:u w:val="single"/>
          <w:rtl/>
        </w:rPr>
        <w:t>תנאים כלליים:</w:t>
      </w:r>
    </w:p>
    <w:p w:rsidR="00FD7CEF" w:rsidRPr="00786FCE" w:rsidRDefault="00FD7CEF" w:rsidP="00FD6EF9">
      <w:pPr>
        <w:pStyle w:val="ae"/>
        <w:ind w:left="141"/>
        <w:rPr>
          <w:rtl/>
        </w:rPr>
      </w:pPr>
    </w:p>
    <w:p w:rsidR="00FD7CEF" w:rsidRPr="00786FCE" w:rsidRDefault="00E11FE5" w:rsidP="00FD7CEF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/>
          <w:rtl/>
          <w:lang w:eastAsia="he-IL"/>
        </w:rPr>
        <w:t xml:space="preserve">ידוע </w:t>
      </w:r>
      <w:r w:rsidR="0095317B" w:rsidRPr="00786FCE">
        <w:rPr>
          <w:rFonts w:asciiTheme="minorBidi" w:eastAsia="Times New Roman" w:hAnsiTheme="minorBidi" w:hint="cs"/>
          <w:rtl/>
          <w:lang w:eastAsia="he-IL"/>
        </w:rPr>
        <w:t xml:space="preserve">לך והנך </w:t>
      </w:r>
      <w:r w:rsidRPr="00786FCE">
        <w:rPr>
          <w:rFonts w:asciiTheme="minorBidi" w:eastAsia="Times New Roman" w:hAnsiTheme="minorBidi"/>
          <w:rtl/>
          <w:lang w:eastAsia="he-IL"/>
        </w:rPr>
        <w:t>מסכים בזאת</w:t>
      </w:r>
      <w:r w:rsidR="0095317B" w:rsidRPr="00786FCE">
        <w:rPr>
          <w:rFonts w:asciiTheme="minorBidi" w:eastAsia="Times New Roman" w:hAnsiTheme="minorBidi" w:hint="cs"/>
          <w:rtl/>
          <w:lang w:eastAsia="he-IL"/>
        </w:rPr>
        <w:t>,</w:t>
      </w:r>
      <w:r w:rsidRPr="00786FCE">
        <w:rPr>
          <w:rFonts w:asciiTheme="minorBidi" w:eastAsia="Times New Roman" w:hAnsiTheme="minorBidi"/>
          <w:rtl/>
          <w:lang w:eastAsia="he-IL"/>
        </w:rPr>
        <w:t xml:space="preserve"> כי כל הפרטים שמסר</w:t>
      </w:r>
      <w:r w:rsidR="0095317B" w:rsidRPr="00786FCE">
        <w:rPr>
          <w:rFonts w:asciiTheme="minorBidi" w:eastAsia="Times New Roman" w:hAnsiTheme="minorBidi" w:hint="cs"/>
          <w:rtl/>
          <w:lang w:eastAsia="he-IL"/>
        </w:rPr>
        <w:t>ת</w:t>
      </w:r>
      <w:r w:rsidRPr="00786FCE">
        <w:rPr>
          <w:rFonts w:asciiTheme="minorBidi" w:eastAsia="Times New Roman" w:hAnsiTheme="minorBidi"/>
          <w:rtl/>
          <w:lang w:eastAsia="he-IL"/>
        </w:rPr>
        <w:t xml:space="preserve"> </w:t>
      </w:r>
      <w:r w:rsidRPr="00786FCE">
        <w:rPr>
          <w:rFonts w:asciiTheme="minorBidi" w:eastAsia="Times New Roman" w:hAnsiTheme="minorBidi" w:hint="cs"/>
          <w:rtl/>
          <w:lang w:eastAsia="he-IL"/>
        </w:rPr>
        <w:t>לחברת פרידנזון,</w:t>
      </w:r>
      <w:r w:rsidRPr="00786FCE">
        <w:rPr>
          <w:rFonts w:asciiTheme="minorBidi" w:eastAsia="Times New Roman" w:hAnsiTheme="minorBidi"/>
          <w:rtl/>
          <w:lang w:eastAsia="he-IL"/>
        </w:rPr>
        <w:t xml:space="preserve"> במועד </w:t>
      </w:r>
      <w:r w:rsidRPr="00786FCE">
        <w:rPr>
          <w:rFonts w:asciiTheme="minorBidi" w:eastAsia="Times New Roman" w:hAnsiTheme="minorBidi" w:hint="cs"/>
          <w:rtl/>
          <w:lang w:eastAsia="he-IL"/>
        </w:rPr>
        <w:t>החתימה על הטופס הנ"ל</w:t>
      </w:r>
      <w:r w:rsidRPr="00786FCE">
        <w:rPr>
          <w:rFonts w:asciiTheme="minorBidi" w:eastAsia="Times New Roman" w:hAnsiTheme="minorBidi"/>
          <w:rtl/>
          <w:lang w:eastAsia="he-IL"/>
        </w:rPr>
        <w:t xml:space="preserve">, </w:t>
      </w:r>
      <w:r w:rsidR="0095317B" w:rsidRPr="00786FCE">
        <w:rPr>
          <w:rFonts w:asciiTheme="minorBidi" w:eastAsia="Times New Roman" w:hAnsiTheme="minorBidi" w:hint="cs"/>
          <w:rtl/>
          <w:lang w:eastAsia="he-IL"/>
        </w:rPr>
        <w:t>אכן</w:t>
      </w:r>
    </w:p>
    <w:p w:rsidR="0095317B" w:rsidRPr="00786FCE" w:rsidRDefault="0058373C" w:rsidP="00FD7CEF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rtl/>
          <w:lang w:eastAsia="he-IL"/>
        </w:rPr>
        <w:t>נתוני אמת</w:t>
      </w:r>
      <w:r w:rsidR="0095317B" w:rsidRPr="00786FCE">
        <w:rPr>
          <w:rFonts w:asciiTheme="minorBidi" w:eastAsia="Times New Roman" w:hAnsiTheme="minorBidi" w:hint="cs"/>
          <w:rtl/>
          <w:lang w:eastAsia="he-IL"/>
        </w:rPr>
        <w:t xml:space="preserve">. </w:t>
      </w:r>
    </w:p>
    <w:p w:rsidR="0058373C" w:rsidRPr="00786FCE" w:rsidRDefault="0058373C" w:rsidP="00FD7CEF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rtl/>
          <w:lang w:eastAsia="he-IL"/>
        </w:rPr>
        <w:t>הלקוח מאשר כי תנאי האשראי ומסגרת האשראי המבוקשים הינם על בסיס עסקי, וכי אי עמידה בתנאים הנ"ל</w:t>
      </w:r>
    </w:p>
    <w:p w:rsidR="0058373C" w:rsidRPr="00786FCE" w:rsidRDefault="0058373C" w:rsidP="00FD7CEF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rtl/>
          <w:lang w:eastAsia="he-IL"/>
        </w:rPr>
        <w:t>יחויבו בתשלום ריבית פיגורים.</w:t>
      </w:r>
    </w:p>
    <w:p w:rsidR="00FD7CEF" w:rsidRPr="00786FCE" w:rsidRDefault="0095317B" w:rsidP="00FD7CEF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rtl/>
          <w:lang w:eastAsia="he-IL"/>
        </w:rPr>
        <w:t xml:space="preserve">כמו כן, הפרטים שמסרת </w:t>
      </w:r>
      <w:r w:rsidR="00E11FE5" w:rsidRPr="00786FCE">
        <w:rPr>
          <w:rFonts w:asciiTheme="minorBidi" w:eastAsia="Times New Roman" w:hAnsiTheme="minorBidi"/>
          <w:rtl/>
          <w:lang w:eastAsia="he-IL"/>
        </w:rPr>
        <w:t>ייאגרו במאגרי המידע של</w:t>
      </w:r>
      <w:r w:rsidR="00E11FE5" w:rsidRPr="00786FCE">
        <w:rPr>
          <w:rFonts w:asciiTheme="minorBidi" w:eastAsia="Times New Roman" w:hAnsiTheme="minorBidi" w:hint="cs"/>
          <w:rtl/>
          <w:lang w:eastAsia="he-IL"/>
        </w:rPr>
        <w:t xml:space="preserve"> חברת פרידנזון</w:t>
      </w:r>
      <w:r w:rsidRPr="00786FCE">
        <w:rPr>
          <w:rFonts w:asciiTheme="minorBidi" w:eastAsia="Times New Roman" w:hAnsiTheme="minorBidi" w:hint="cs"/>
          <w:rtl/>
          <w:lang w:eastAsia="he-IL"/>
        </w:rPr>
        <w:t xml:space="preserve"> וישמשו אותה לניהול השירותים המוצעים</w:t>
      </w:r>
    </w:p>
    <w:p w:rsidR="00FD7CEF" w:rsidRPr="00786FCE" w:rsidRDefault="0095317B" w:rsidP="00FD7CEF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 w:hint="cs"/>
          <w:rtl/>
          <w:lang w:eastAsia="he-IL"/>
        </w:rPr>
        <w:t>לך</w:t>
      </w:r>
      <w:r w:rsidR="00E11FE5" w:rsidRPr="00786FCE">
        <w:rPr>
          <w:rFonts w:asciiTheme="minorBidi" w:eastAsia="Times New Roman" w:hAnsiTheme="minorBidi" w:hint="cs"/>
          <w:rtl/>
          <w:lang w:eastAsia="he-IL"/>
        </w:rPr>
        <w:t xml:space="preserve">. </w:t>
      </w:r>
      <w:r w:rsidRPr="00786FCE">
        <w:rPr>
          <w:rFonts w:asciiTheme="minorBidi" w:eastAsia="Times New Roman" w:hAnsiTheme="minorBidi" w:hint="cs"/>
          <w:rtl/>
          <w:lang w:eastAsia="he-IL"/>
        </w:rPr>
        <w:t>בנוסף, בחתימתך</w:t>
      </w:r>
      <w:r w:rsidR="00E11FE5" w:rsidRPr="00786FCE">
        <w:rPr>
          <w:rFonts w:asciiTheme="minorBidi" w:eastAsia="Times New Roman" w:hAnsiTheme="minorBidi" w:hint="cs"/>
          <w:rtl/>
          <w:lang w:eastAsia="he-IL"/>
        </w:rPr>
        <w:t xml:space="preserve"> </w:t>
      </w:r>
      <w:r w:rsidRPr="00786FCE">
        <w:rPr>
          <w:rFonts w:asciiTheme="minorBidi" w:eastAsia="Times New Roman" w:hAnsiTheme="minorBidi" w:hint="cs"/>
          <w:rtl/>
          <w:lang w:eastAsia="he-IL"/>
        </w:rPr>
        <w:t xml:space="preserve">הנך מאשר לקבוצת פרידנזון לשלוח לך </w:t>
      </w:r>
      <w:r w:rsidRPr="00786FCE">
        <w:rPr>
          <w:rFonts w:asciiTheme="minorBidi" w:eastAsia="Times New Roman" w:hAnsiTheme="minorBidi"/>
          <w:rtl/>
          <w:lang w:eastAsia="he-IL"/>
        </w:rPr>
        <w:t>משלוח דואר</w:t>
      </w:r>
      <w:r w:rsidRPr="00786FCE">
        <w:rPr>
          <w:rFonts w:asciiTheme="minorBidi" w:eastAsia="Times New Roman" w:hAnsiTheme="minorBidi" w:hint="cs"/>
          <w:rtl/>
          <w:lang w:eastAsia="he-IL"/>
        </w:rPr>
        <w:t>, דואר</w:t>
      </w:r>
      <w:r w:rsidRPr="00786FCE">
        <w:rPr>
          <w:rFonts w:asciiTheme="minorBidi" w:eastAsia="Times New Roman" w:hAnsiTheme="minorBidi"/>
          <w:rtl/>
          <w:lang w:eastAsia="he-IL"/>
        </w:rPr>
        <w:t xml:space="preserve"> אלקטרוני ו/או הודעות </w:t>
      </w:r>
      <w:r w:rsidRPr="00786FCE">
        <w:rPr>
          <w:rFonts w:asciiTheme="minorBidi" w:eastAsia="Times New Roman" w:hAnsiTheme="minorBidi"/>
          <w:lang w:eastAsia="he-IL"/>
        </w:rPr>
        <w:t>SMS</w:t>
      </w:r>
    </w:p>
    <w:p w:rsidR="00FD7CEF" w:rsidRPr="00786FCE" w:rsidRDefault="0095317B" w:rsidP="00FD7CEF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/>
          <w:rtl/>
          <w:lang w:eastAsia="he-IL"/>
        </w:rPr>
        <w:t xml:space="preserve">וזאת בכפוף להוראות הדין. במסגרת זו תוכל </w:t>
      </w:r>
      <w:r w:rsidRPr="00786FCE">
        <w:rPr>
          <w:rFonts w:asciiTheme="minorBidi" w:eastAsia="Times New Roman" w:hAnsiTheme="minorBidi" w:hint="cs"/>
          <w:rtl/>
          <w:lang w:eastAsia="he-IL"/>
        </w:rPr>
        <w:t>פרידנזון</w:t>
      </w:r>
      <w:r w:rsidRPr="00786FCE">
        <w:rPr>
          <w:rFonts w:asciiTheme="minorBidi" w:eastAsia="Times New Roman" w:hAnsiTheme="minorBidi"/>
          <w:rtl/>
          <w:lang w:eastAsia="he-IL"/>
        </w:rPr>
        <w:t xml:space="preserve"> להביא לידיעתך </w:t>
      </w:r>
      <w:r w:rsidRPr="00786FCE">
        <w:rPr>
          <w:rFonts w:asciiTheme="minorBidi" w:eastAsia="Times New Roman" w:hAnsiTheme="minorBidi" w:hint="cs"/>
          <w:rtl/>
          <w:lang w:eastAsia="he-IL"/>
        </w:rPr>
        <w:t>שירותים ומבצעים</w:t>
      </w:r>
      <w:r w:rsidRPr="00786FCE">
        <w:rPr>
          <w:rFonts w:asciiTheme="minorBidi" w:eastAsia="Times New Roman" w:hAnsiTheme="minorBidi"/>
          <w:rtl/>
          <w:lang w:eastAsia="he-IL"/>
        </w:rPr>
        <w:t xml:space="preserve"> שונים אשר עשויים </w:t>
      </w:r>
    </w:p>
    <w:p w:rsidR="00FD7CEF" w:rsidRPr="00786FCE" w:rsidRDefault="0095317B" w:rsidP="00FD7CEF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/>
          <w:rtl/>
          <w:lang w:eastAsia="he-IL"/>
        </w:rPr>
        <w:t xml:space="preserve">לעניין אותך באופן אישי, מידע נוסף על תחומי </w:t>
      </w:r>
      <w:r w:rsidRPr="00786FCE">
        <w:rPr>
          <w:rFonts w:asciiTheme="minorBidi" w:eastAsia="Times New Roman" w:hAnsiTheme="minorBidi" w:hint="cs"/>
          <w:rtl/>
          <w:lang w:eastAsia="he-IL"/>
        </w:rPr>
        <w:t xml:space="preserve">פעילות הקבוצה ועוד. </w:t>
      </w:r>
      <w:r w:rsidRPr="00786FCE">
        <w:rPr>
          <w:rFonts w:asciiTheme="minorBidi" w:eastAsia="Times New Roman" w:hAnsiTheme="minorBidi"/>
          <w:rtl/>
          <w:lang w:eastAsia="he-IL"/>
        </w:rPr>
        <w:t xml:space="preserve">באם בעתיד תהיה מעוניין להפסיק שירות </w:t>
      </w:r>
    </w:p>
    <w:p w:rsidR="00FD6EF9" w:rsidRPr="00786FCE" w:rsidRDefault="0095317B" w:rsidP="00A44229">
      <w:pPr>
        <w:pStyle w:val="ae"/>
        <w:ind w:left="-1" w:firstLine="142"/>
        <w:rPr>
          <w:rFonts w:asciiTheme="minorBidi" w:eastAsia="Times New Roman" w:hAnsiTheme="minorBidi"/>
          <w:rtl/>
          <w:lang w:eastAsia="he-IL"/>
        </w:rPr>
      </w:pPr>
      <w:r w:rsidRPr="00786FCE">
        <w:rPr>
          <w:rFonts w:asciiTheme="minorBidi" w:eastAsia="Times New Roman" w:hAnsiTheme="minorBidi"/>
          <w:rtl/>
          <w:lang w:eastAsia="he-IL"/>
        </w:rPr>
        <w:t xml:space="preserve">זה כל שיהיה עליך לעשות הוא להודיע </w:t>
      </w:r>
      <w:r w:rsidRPr="00786FCE">
        <w:rPr>
          <w:rFonts w:asciiTheme="minorBidi" w:eastAsia="Times New Roman" w:hAnsiTheme="minorBidi" w:hint="cs"/>
          <w:rtl/>
          <w:lang w:eastAsia="he-IL"/>
        </w:rPr>
        <w:t>לנו</w:t>
      </w:r>
      <w:r w:rsidRPr="00786FCE">
        <w:rPr>
          <w:rFonts w:asciiTheme="minorBidi" w:eastAsia="Times New Roman" w:hAnsiTheme="minorBidi"/>
          <w:rtl/>
          <w:lang w:eastAsia="he-IL"/>
        </w:rPr>
        <w:t xml:space="preserve"> </w:t>
      </w:r>
      <w:r w:rsidRPr="00786FCE">
        <w:rPr>
          <w:rFonts w:asciiTheme="minorBidi" w:eastAsia="Times New Roman" w:hAnsiTheme="minorBidi" w:hint="cs"/>
          <w:rtl/>
          <w:lang w:eastAsia="he-IL"/>
        </w:rPr>
        <w:t>ב</w:t>
      </w:r>
      <w:r w:rsidR="00E604A8" w:rsidRPr="00786FCE">
        <w:rPr>
          <w:rFonts w:asciiTheme="minorBidi" w:eastAsia="Times New Roman" w:hAnsiTheme="minorBidi" w:hint="cs"/>
          <w:rtl/>
          <w:lang w:eastAsia="he-IL"/>
        </w:rPr>
        <w:t xml:space="preserve">שיחת טלפון ל </w:t>
      </w:r>
      <w:r w:rsidR="00A44229" w:rsidRPr="00786FCE">
        <w:rPr>
          <w:rFonts w:asciiTheme="minorBidi" w:eastAsia="Times New Roman" w:hAnsiTheme="minorBidi" w:hint="cs"/>
          <w:rtl/>
          <w:lang w:eastAsia="he-IL"/>
        </w:rPr>
        <w:t>2474*</w:t>
      </w:r>
      <w:r w:rsidR="00E604A8" w:rsidRPr="00786FCE">
        <w:rPr>
          <w:rFonts w:asciiTheme="minorBidi" w:eastAsia="Times New Roman" w:hAnsiTheme="minorBidi" w:hint="cs"/>
          <w:rtl/>
          <w:lang w:eastAsia="he-IL"/>
        </w:rPr>
        <w:t xml:space="preserve"> </w:t>
      </w:r>
      <w:r w:rsidRPr="00786FCE">
        <w:rPr>
          <w:rFonts w:asciiTheme="minorBidi" w:eastAsia="Times New Roman" w:hAnsiTheme="minorBidi"/>
          <w:rtl/>
          <w:lang w:eastAsia="he-IL"/>
        </w:rPr>
        <w:t>והשירות יופסק בסמוך לאחר מכן.</w:t>
      </w:r>
    </w:p>
    <w:p w:rsidR="00FD6EF9" w:rsidRPr="00786FCE" w:rsidRDefault="00FD6EF9" w:rsidP="00FD7CEF">
      <w:pPr>
        <w:pStyle w:val="ae"/>
        <w:ind w:left="141" w:firstLine="142"/>
        <w:rPr>
          <w:b/>
          <w:bCs/>
          <w:u w:val="single"/>
          <w:rtl/>
        </w:rPr>
      </w:pPr>
    </w:p>
    <w:p w:rsidR="00FD6EF9" w:rsidRPr="00786FCE" w:rsidRDefault="00FD6EF9" w:rsidP="00FD6EF9">
      <w:pPr>
        <w:pStyle w:val="ae"/>
        <w:ind w:left="141"/>
        <w:rPr>
          <w:rFonts w:ascii="Arial" w:hAnsi="Arial" w:cs="Arial"/>
          <w:b/>
          <w:bCs/>
          <w:rtl/>
        </w:rPr>
      </w:pPr>
    </w:p>
    <w:p w:rsidR="00FD6EF9" w:rsidRPr="00786FCE" w:rsidRDefault="000026B8" w:rsidP="00FA3E09">
      <w:pPr>
        <w:pStyle w:val="ae"/>
        <w:ind w:left="141"/>
        <w:rPr>
          <w:b/>
          <w:bCs/>
          <w:u w:val="single"/>
          <w:rtl/>
        </w:rPr>
      </w:pPr>
      <w:r w:rsidRPr="00786FCE">
        <w:rPr>
          <w:rFonts w:ascii="Arial" w:hAnsi="Arial" w:cs="Arial"/>
          <w:b/>
          <w:bCs/>
          <w:rtl/>
        </w:rPr>
        <w:t>שם מלא:  _____________________</w:t>
      </w:r>
      <w:r w:rsidRPr="00786FCE">
        <w:rPr>
          <w:rFonts w:ascii="Arial" w:hAnsi="Arial" w:cs="Arial" w:hint="cs"/>
          <w:b/>
          <w:bCs/>
          <w:rtl/>
        </w:rPr>
        <w:t xml:space="preserve">      תפקיד: _________________    תאריך:_________________</w:t>
      </w:r>
    </w:p>
    <w:p w:rsidR="00FA3E09" w:rsidRPr="00786FCE" w:rsidRDefault="00FA3E09" w:rsidP="00FA3E09">
      <w:pPr>
        <w:pStyle w:val="ae"/>
        <w:ind w:left="141"/>
        <w:rPr>
          <w:b/>
          <w:bCs/>
          <w:u w:val="single"/>
          <w:rtl/>
        </w:rPr>
      </w:pPr>
    </w:p>
    <w:p w:rsidR="00FA3E09" w:rsidRPr="00786FCE" w:rsidRDefault="00C42D4F" w:rsidP="00C47307">
      <w:pPr>
        <w:pStyle w:val="ae"/>
        <w:ind w:left="141"/>
        <w:rPr>
          <w:b/>
          <w:bCs/>
          <w:u w:val="single"/>
          <w:rtl/>
        </w:rPr>
      </w:pPr>
      <w:r w:rsidRPr="00786FCE">
        <w:rPr>
          <w:rFonts w:asciiTheme="minorBidi" w:eastAsia="Times New Roman" w:hAnsiTheme="minorBid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7149F" wp14:editId="037EC193">
                <wp:simplePos x="0" y="0"/>
                <wp:positionH relativeFrom="column">
                  <wp:posOffset>6390640</wp:posOffset>
                </wp:positionH>
                <wp:positionV relativeFrom="paragraph">
                  <wp:posOffset>46990</wp:posOffset>
                </wp:positionV>
                <wp:extent cx="95250" cy="85725"/>
                <wp:effectExtent l="38100" t="38100" r="19050" b="66675"/>
                <wp:wrapNone/>
                <wp:docPr id="2" name="כוכב עם 4 פינ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star4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9417" id="כוכב עם 4 פינות 2" o:spid="_x0000_s1026" type="#_x0000_t187" style="position:absolute;left:0;text-align:left;margin-left:503.2pt;margin-top:3.7pt;width:7.5pt;height: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" fillcolor="red" strokecolor="#c00000" strokeweight="2pt"/>
            </w:pict>
          </mc:Fallback>
        </mc:AlternateContent>
      </w:r>
      <w:r w:rsidR="00C47307" w:rsidRPr="00786FCE">
        <w:rPr>
          <w:rFonts w:ascii="Arial" w:hAnsi="Arial" w:cs="Arial" w:hint="cs"/>
          <w:b/>
          <w:bCs/>
          <w:rtl/>
        </w:rPr>
        <w:t>חתימה</w:t>
      </w:r>
      <w:r w:rsidR="0032256A" w:rsidRPr="00786FCE">
        <w:rPr>
          <w:rFonts w:ascii="Arial" w:hAnsi="Arial" w:cs="Arial" w:hint="cs"/>
          <w:b/>
          <w:bCs/>
          <w:rtl/>
        </w:rPr>
        <w:t>+ חותמת</w:t>
      </w:r>
      <w:r w:rsidR="00C47307" w:rsidRPr="00786FCE">
        <w:rPr>
          <w:rFonts w:ascii="Arial" w:hAnsi="Arial" w:cs="Arial" w:hint="cs"/>
          <w:b/>
          <w:bCs/>
          <w:rtl/>
        </w:rPr>
        <w:t xml:space="preserve">:  </w:t>
      </w:r>
      <w:r w:rsidR="00FA3E09" w:rsidRPr="00786FCE">
        <w:rPr>
          <w:rFonts w:hint="cs"/>
          <w:b/>
          <w:bCs/>
        </w:rPr>
        <w:t>X</w:t>
      </w:r>
      <w:r w:rsidR="00C47307" w:rsidRPr="00786FCE">
        <w:t>__________________</w:t>
      </w:r>
    </w:p>
    <w:p w:rsidR="00761774" w:rsidRPr="00786FCE" w:rsidRDefault="00761774" w:rsidP="007E1C17">
      <w:pPr>
        <w:pStyle w:val="ae"/>
        <w:ind w:left="141"/>
        <w:rPr>
          <w:rtl/>
        </w:rPr>
      </w:pPr>
    </w:p>
    <w:p w:rsidR="00761774" w:rsidRDefault="00A32438" w:rsidP="007E1C17">
      <w:pPr>
        <w:pStyle w:val="ae"/>
        <w:ind w:left="141"/>
        <w:rPr>
          <w:rFonts w:ascii="Arial" w:hAnsi="Arial" w:cs="Arial"/>
          <w:b/>
          <w:bCs/>
          <w:rtl/>
        </w:rPr>
      </w:pPr>
      <w:r w:rsidRPr="00786FCE">
        <w:rPr>
          <w:rFonts w:ascii="Arial" w:hAnsi="Arial" w:cs="Arial" w:hint="cs"/>
          <w:b/>
          <w:bCs/>
          <w:rtl/>
        </w:rPr>
        <w:t>מצורף אישור ניכוי מס במקור</w:t>
      </w:r>
      <w:r w:rsidR="00B65196" w:rsidRPr="00786FCE">
        <w:rPr>
          <w:rFonts w:ascii="Arial" w:hAnsi="Arial" w:cs="Arial" w:hint="cs"/>
          <w:b/>
          <w:bCs/>
          <w:rtl/>
        </w:rPr>
        <w:t xml:space="preserve"> / אישור ניהול ספרים / דוגמת צ'ק</w:t>
      </w:r>
    </w:p>
    <w:p w:rsidR="00050B9A" w:rsidRDefault="00050B9A" w:rsidP="007E1C17">
      <w:pPr>
        <w:pStyle w:val="ae"/>
        <w:ind w:left="141"/>
        <w:rPr>
          <w:rFonts w:ascii="Arial" w:hAnsi="Arial" w:cs="Arial"/>
          <w:b/>
          <w:bCs/>
          <w:rtl/>
        </w:rPr>
      </w:pPr>
    </w:p>
    <w:p w:rsidR="00050B9A" w:rsidRDefault="00050B9A" w:rsidP="007E1C17">
      <w:pPr>
        <w:pStyle w:val="ae"/>
        <w:ind w:left="141"/>
        <w:rPr>
          <w:rFonts w:ascii="Arial" w:hAnsi="Arial" w:cs="Arial"/>
          <w:b/>
          <w:bCs/>
          <w:rtl/>
        </w:rPr>
      </w:pPr>
    </w:p>
    <w:p w:rsidR="00050B9A" w:rsidRDefault="00050B9A" w:rsidP="007E1C17">
      <w:pPr>
        <w:pStyle w:val="ae"/>
        <w:ind w:left="141"/>
        <w:rPr>
          <w:rFonts w:ascii="Arial" w:hAnsi="Arial" w:cs="Arial"/>
          <w:b/>
          <w:bCs/>
          <w:rtl/>
        </w:rPr>
      </w:pPr>
    </w:p>
    <w:p w:rsidR="0040048E" w:rsidRDefault="0040048E" w:rsidP="007E1C17">
      <w:pPr>
        <w:pStyle w:val="ae"/>
        <w:ind w:left="141"/>
        <w:rPr>
          <w:rFonts w:ascii="Arial" w:hAnsi="Arial" w:cs="Arial"/>
          <w:b/>
          <w:bCs/>
        </w:rPr>
      </w:pPr>
    </w:p>
    <w:p w:rsidR="0040048E" w:rsidRDefault="0040048E" w:rsidP="007E1C17">
      <w:pPr>
        <w:pStyle w:val="ae"/>
        <w:ind w:left="141"/>
        <w:rPr>
          <w:rFonts w:ascii="Arial" w:hAnsi="Arial" w:cs="Arial"/>
          <w:b/>
          <w:bCs/>
        </w:rPr>
      </w:pPr>
    </w:p>
    <w:p w:rsidR="0040048E" w:rsidRDefault="0040048E" w:rsidP="007E1C17">
      <w:pPr>
        <w:pStyle w:val="ae"/>
        <w:ind w:left="141"/>
        <w:rPr>
          <w:rFonts w:ascii="Arial" w:hAnsi="Arial" w:cs="Arial"/>
          <w:b/>
          <w:bCs/>
        </w:rPr>
      </w:pPr>
    </w:p>
    <w:p w:rsidR="0040048E" w:rsidRDefault="0040048E" w:rsidP="007E1C17">
      <w:pPr>
        <w:pStyle w:val="ae"/>
        <w:ind w:left="141"/>
        <w:rPr>
          <w:rFonts w:ascii="Arial" w:hAnsi="Arial" w:cs="Arial"/>
          <w:b/>
          <w:bCs/>
          <w:rtl/>
        </w:rPr>
      </w:pPr>
    </w:p>
    <w:p w:rsidR="00E365F9" w:rsidRDefault="00E365F9" w:rsidP="007E1C17">
      <w:pPr>
        <w:pStyle w:val="ae"/>
        <w:ind w:left="141"/>
        <w:rPr>
          <w:rFonts w:ascii="Arial" w:hAnsi="Arial" w:cs="Arial"/>
          <w:b/>
          <w:bCs/>
          <w:rtl/>
        </w:rPr>
      </w:pPr>
    </w:p>
    <w:p w:rsidR="00E365F9" w:rsidRDefault="00E365F9" w:rsidP="00E365F9">
      <w:pPr>
        <w:jc w:val="center"/>
        <w:rPr>
          <w:rFonts w:ascii="Arial" w:hAnsi="Arial" w:cs="Arial"/>
          <w:b/>
          <w:bCs/>
          <w:rtl/>
        </w:rPr>
      </w:pPr>
    </w:p>
    <w:p w:rsidR="00E365F9" w:rsidRDefault="00E365F9" w:rsidP="00E365F9">
      <w:pPr>
        <w:jc w:val="center"/>
        <w:rPr>
          <w:b/>
          <w:bCs/>
          <w:u w:val="single"/>
          <w:rtl/>
        </w:rPr>
      </w:pPr>
      <w:r w:rsidRPr="00E365F9">
        <w:rPr>
          <w:rFonts w:ascii="Arial" w:hAnsi="Arial" w:cs="Arial" w:hint="cs"/>
          <w:b/>
          <w:bCs/>
          <w:u w:val="single"/>
          <w:rtl/>
        </w:rPr>
        <w:t>נספח א' - שירותי אחסנה, פעילות לוגיסטית וניהול מלאי</w:t>
      </w:r>
    </w:p>
    <w:p w:rsidR="00E365F9" w:rsidRDefault="00E365F9" w:rsidP="00E365F9">
      <w:pPr>
        <w:jc w:val="center"/>
        <w:rPr>
          <w:b/>
          <w:bCs/>
          <w:u w:val="single"/>
          <w:rtl/>
        </w:rPr>
      </w:pPr>
    </w:p>
    <w:p w:rsidR="00E365F9" w:rsidRPr="00E365F9" w:rsidRDefault="00E365F9" w:rsidP="00E365F9">
      <w:pPr>
        <w:jc w:val="center"/>
        <w:rPr>
          <w:b/>
          <w:bCs/>
          <w:u w:val="single"/>
          <w:rtl/>
        </w:rPr>
      </w:pPr>
    </w:p>
    <w:tbl>
      <w:tblPr>
        <w:tblpPr w:leftFromText="180" w:rightFromText="180" w:vertAnchor="text" w:horzAnchor="margin" w:tblpY="437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4"/>
        <w:gridCol w:w="1560"/>
        <w:gridCol w:w="1842"/>
        <w:gridCol w:w="2127"/>
      </w:tblGrid>
      <w:tr w:rsidR="00E365F9" w:rsidRPr="00E365F9" w:rsidTr="00E365F9">
        <w:trPr>
          <w:trHeight w:val="277"/>
        </w:trPr>
        <w:tc>
          <w:tcPr>
            <w:tcW w:w="2268" w:type="dxa"/>
            <w:shd w:val="clear" w:color="auto" w:fill="F2F2F2" w:themeFill="background1" w:themeFillShade="F2"/>
          </w:tcPr>
          <w:p w:rsidR="00E365F9" w:rsidRPr="00E365F9" w:rsidRDefault="00E365F9" w:rsidP="00E365F9">
            <w:pPr>
              <w:pStyle w:val="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none"/>
                <w:rtl/>
              </w:rPr>
            </w:pPr>
            <w:r w:rsidRPr="00E365F9">
              <w:rPr>
                <w:rFonts w:asciiTheme="minorBidi" w:hAnsiTheme="minorBidi" w:cstheme="minorBidi"/>
                <w:b/>
                <w:bCs/>
                <w:sz w:val="20"/>
                <w:szCs w:val="20"/>
                <w:u w:val="none"/>
                <w:rtl/>
              </w:rPr>
              <w:t>שם לקוח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none"/>
                <w:rtl/>
              </w:rPr>
              <w:t xml:space="preserve"> לחיוב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365F9" w:rsidRDefault="00E365F9" w:rsidP="00E365F9">
            <w:pPr>
              <w:pStyle w:val="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none"/>
                <w:rtl/>
              </w:rPr>
            </w:pPr>
            <w:r w:rsidRPr="00E365F9">
              <w:rPr>
                <w:rFonts w:asciiTheme="minorBidi" w:hAnsiTheme="minorBidi" w:cstheme="minorBidi"/>
                <w:b/>
                <w:bCs/>
                <w:sz w:val="20"/>
                <w:szCs w:val="20"/>
                <w:u w:val="none"/>
                <w:rtl/>
              </w:rPr>
              <w:t>שם לקוח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365F9" w:rsidRPr="00E365F9" w:rsidRDefault="00E365F9" w:rsidP="00E365F9">
            <w:pPr>
              <w:pStyle w:val="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none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none"/>
                <w:rtl/>
              </w:rPr>
              <w:t>ח.פ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365F9" w:rsidRPr="00E365F9" w:rsidRDefault="00E365F9" w:rsidP="00E365F9">
            <w:pPr>
              <w:pStyle w:val="1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none"/>
                <w:rtl/>
              </w:rPr>
            </w:pPr>
            <w:r w:rsidRPr="00E365F9">
              <w:rPr>
                <w:rFonts w:asciiTheme="minorBidi" w:hAnsiTheme="minorBidi" w:cstheme="minorBidi"/>
                <w:b/>
                <w:bCs/>
                <w:sz w:val="20"/>
                <w:szCs w:val="20"/>
                <w:u w:val="none"/>
                <w:rtl/>
              </w:rPr>
              <w:t>שם איש קשר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365F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טלפון</w:t>
            </w:r>
          </w:p>
        </w:tc>
      </w:tr>
      <w:tr w:rsidR="00E365F9" w:rsidRPr="00E365F9" w:rsidTr="00E365F9">
        <w:trPr>
          <w:trHeight w:val="415"/>
        </w:trPr>
        <w:tc>
          <w:tcPr>
            <w:tcW w:w="2268" w:type="dxa"/>
            <w:vMerge w:val="restart"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 w:val="restart"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 w:val="restart"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E365F9" w:rsidRPr="00E365F9" w:rsidTr="00E365F9">
        <w:trPr>
          <w:trHeight w:val="415"/>
        </w:trPr>
        <w:tc>
          <w:tcPr>
            <w:tcW w:w="2268" w:type="dxa"/>
            <w:vMerge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2" w:type="dxa"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</w:tcPr>
          <w:p w:rsidR="00E365F9" w:rsidRPr="00E365F9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</w:tbl>
    <w:p w:rsidR="00E365F9" w:rsidRDefault="00E365F9" w:rsidP="00E365F9">
      <w:pPr>
        <w:jc w:val="center"/>
        <w:rPr>
          <w:b/>
          <w:bCs/>
          <w:rtl/>
        </w:rPr>
      </w:pPr>
    </w:p>
    <w:p w:rsidR="00E365F9" w:rsidRDefault="00E365F9" w:rsidP="00E365F9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Y="3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6148"/>
      </w:tblGrid>
      <w:tr w:rsidR="00E365F9" w:rsidRPr="00E365F9" w:rsidTr="00E322F4">
        <w:trPr>
          <w:trHeight w:val="236"/>
        </w:trPr>
        <w:tc>
          <w:tcPr>
            <w:tcW w:w="3680" w:type="dxa"/>
            <w:shd w:val="clear" w:color="auto" w:fill="F2F2F2" w:themeFill="background1" w:themeFillShade="F2"/>
          </w:tcPr>
          <w:p w:rsidR="00E365F9" w:rsidRPr="00E365F9" w:rsidRDefault="00E365F9" w:rsidP="00E322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365F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טלפון נייד</w:t>
            </w:r>
          </w:p>
        </w:tc>
        <w:tc>
          <w:tcPr>
            <w:tcW w:w="6148" w:type="dxa"/>
            <w:shd w:val="clear" w:color="auto" w:fill="F2F2F2" w:themeFill="background1" w:themeFillShade="F2"/>
          </w:tcPr>
          <w:p w:rsidR="00E365F9" w:rsidRPr="00E365F9" w:rsidRDefault="00E365F9" w:rsidP="00E322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E365F9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כתובת מייל</w:t>
            </w:r>
          </w:p>
        </w:tc>
      </w:tr>
      <w:tr w:rsidR="00E365F9" w:rsidRPr="00E365F9" w:rsidTr="00E322F4">
        <w:trPr>
          <w:trHeight w:val="395"/>
        </w:trPr>
        <w:tc>
          <w:tcPr>
            <w:tcW w:w="3680" w:type="dxa"/>
          </w:tcPr>
          <w:p w:rsidR="00E365F9" w:rsidRPr="00E365F9" w:rsidRDefault="00E365F9" w:rsidP="00E322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8" w:type="dxa"/>
          </w:tcPr>
          <w:p w:rsidR="00E365F9" w:rsidRPr="00E365F9" w:rsidRDefault="00E365F9" w:rsidP="00E322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E365F9" w:rsidRPr="00E365F9" w:rsidTr="00E322F4">
        <w:trPr>
          <w:trHeight w:val="395"/>
        </w:trPr>
        <w:tc>
          <w:tcPr>
            <w:tcW w:w="3680" w:type="dxa"/>
          </w:tcPr>
          <w:p w:rsidR="00E365F9" w:rsidRPr="00E365F9" w:rsidRDefault="00E365F9" w:rsidP="00E322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8" w:type="dxa"/>
          </w:tcPr>
          <w:p w:rsidR="00E365F9" w:rsidRPr="00E365F9" w:rsidRDefault="00E365F9" w:rsidP="00E322F4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</w:tbl>
    <w:p w:rsidR="00E365F9" w:rsidRDefault="00E365F9" w:rsidP="00E365F9">
      <w:pPr>
        <w:jc w:val="center"/>
        <w:rPr>
          <w:rFonts w:asciiTheme="minorBidi" w:hAnsiTheme="minorBidi"/>
          <w:b/>
          <w:bCs/>
          <w:rtl/>
        </w:rPr>
      </w:pPr>
    </w:p>
    <w:p w:rsidR="00E365F9" w:rsidRPr="00E322F4" w:rsidRDefault="00E365F9" w:rsidP="00E365F9">
      <w:pPr>
        <w:jc w:val="center"/>
        <w:rPr>
          <w:rFonts w:asciiTheme="minorBidi" w:hAnsiTheme="minorBidi" w:cstheme="minorBidi"/>
          <w:b/>
          <w:bCs/>
          <w:vanish/>
          <w:sz w:val="12"/>
          <w:szCs w:val="12"/>
        </w:rPr>
      </w:pPr>
    </w:p>
    <w:p w:rsidR="00E365F9" w:rsidRDefault="00E365F9" w:rsidP="00E365F9">
      <w:pPr>
        <w:rPr>
          <w:sz w:val="20"/>
          <w:szCs w:val="20"/>
          <w:rtl/>
        </w:rPr>
      </w:pPr>
    </w:p>
    <w:p w:rsidR="00E365F9" w:rsidRDefault="00E365F9" w:rsidP="00E365F9">
      <w:pPr>
        <w:rPr>
          <w:sz w:val="20"/>
          <w:szCs w:val="20"/>
          <w:rtl/>
        </w:rPr>
      </w:pPr>
    </w:p>
    <w:tbl>
      <w:tblPr>
        <w:tblpPr w:leftFromText="180" w:rightFromText="180" w:vertAnchor="page" w:horzAnchor="margin" w:tblpY="703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567"/>
        <w:gridCol w:w="4536"/>
      </w:tblGrid>
      <w:tr w:rsidR="00E365F9" w:rsidRPr="00657278" w:rsidTr="00E365F9">
        <w:tc>
          <w:tcPr>
            <w:tcW w:w="5245" w:type="dxa"/>
            <w:gridSpan w:val="3"/>
            <w:shd w:val="clear" w:color="auto" w:fill="F2F2F2" w:themeFill="background1" w:themeFillShade="F2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פעולות נדרשות עבור מכולות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הערה</w:t>
            </w:r>
          </w:p>
        </w:tc>
      </w:tr>
      <w:tr w:rsidR="00E365F9" w:rsidRPr="00657278" w:rsidTr="00E365F9">
        <w:trPr>
          <w:trHeight w:val="172"/>
        </w:trPr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אחסנת מכולות מלאות 20 רגל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כן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אחסנת מכולות מלאות 40 רגל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אחסנת מכולות 20/40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רגל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חומ"ס</w:t>
            </w:r>
            <w:proofErr w:type="spellEnd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/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איזוטנק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ריקון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ממושטח</w:t>
            </w:r>
            <w:proofErr w:type="spellEnd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20 רגל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ריקון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ממושטח</w:t>
            </w:r>
            <w:proofErr w:type="spellEnd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40 רגל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ריקון ידני בעזרת סבלים 20 רגל +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מישטוח</w:t>
            </w:r>
            <w:proofErr w:type="spellEnd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br/>
            </w: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(יש לציין בהערה את כמות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המ"קטים</w:t>
            </w:r>
            <w:proofErr w:type="spellEnd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למכולה)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ריקון ידני בעזרת סבלים 40 רגל +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מישטוח</w:t>
            </w:r>
            <w:proofErr w:type="spellEnd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br/>
              <w:t>(יש לציין בה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ע</w:t>
            </w: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רה את כמות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המק"טים</w:t>
            </w:r>
            <w:proofErr w:type="spellEnd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במכולה)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פעולות נדרשות עבור משטחים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מכירת משטח עץ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עיטוף משטח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בשרינק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מיון וסידור סחורה בעזרת סבלים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אחסנת משטחים  (יש לציין בהערה את מידות המשטח, סוג הסחורה, כמות </w:t>
            </w:r>
            <w:proofErr w:type="spellStart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מק"טים</w:t>
            </w:r>
            <w:proofErr w:type="spellEnd"/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על משטח)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האם מדובר באחסנת מזון 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האם יש צורך לנהל  את המלאי לפי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מ</w:t>
            </w: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נה/אצווה/סריאלי 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ליקוט משטח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ליקוט יחידה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העמסה / פריקה של משאית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יש לציין </w:t>
            </w: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האם ניתן לאחסן סחורה בגובה (משטח ע"ג משטח במידה וכן יש לציין את הגובה המותר)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כן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E365F9" w:rsidRPr="00657278" w:rsidTr="00E365F9">
        <w:tc>
          <w:tcPr>
            <w:tcW w:w="4111" w:type="dxa"/>
            <w:shd w:val="clear" w:color="auto" w:fill="auto"/>
            <w:vAlign w:val="center"/>
          </w:tcPr>
          <w:p w:rsidR="00E365F9" w:rsidRPr="00657278" w:rsidRDefault="00E365F9" w:rsidP="00E365F9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דרישות מיוחדות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כן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657278">
              <w:rPr>
                <w:rFonts w:asciiTheme="minorBidi" w:hAnsiTheme="minorBidi" w:cstheme="minorBidi"/>
                <w:sz w:val="20"/>
                <w:szCs w:val="20"/>
                <w:rtl/>
              </w:rPr>
              <w:t>לא</w:t>
            </w:r>
          </w:p>
        </w:tc>
        <w:tc>
          <w:tcPr>
            <w:tcW w:w="4536" w:type="dxa"/>
            <w:shd w:val="clear" w:color="auto" w:fill="auto"/>
          </w:tcPr>
          <w:p w:rsidR="00E365F9" w:rsidRPr="00657278" w:rsidRDefault="00E365F9" w:rsidP="00E365F9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:rsidR="00E365F9" w:rsidRPr="008978A8" w:rsidRDefault="00E365F9" w:rsidP="00E365F9">
      <w:pPr>
        <w:rPr>
          <w:sz w:val="20"/>
          <w:szCs w:val="20"/>
        </w:rPr>
      </w:pPr>
    </w:p>
    <w:p w:rsidR="00E365F9" w:rsidRDefault="00E365F9" w:rsidP="007E1C17">
      <w:pPr>
        <w:pStyle w:val="ae"/>
        <w:ind w:left="141"/>
        <w:rPr>
          <w:rFonts w:ascii="Arial" w:hAnsi="Arial" w:cs="Arial"/>
          <w:b/>
          <w:bCs/>
          <w:rtl/>
        </w:rPr>
      </w:pPr>
    </w:p>
    <w:p w:rsidR="00E365F9" w:rsidRDefault="00E365F9" w:rsidP="007E1C17">
      <w:pPr>
        <w:pStyle w:val="ae"/>
        <w:ind w:left="141"/>
        <w:rPr>
          <w:rFonts w:ascii="Arial" w:hAnsi="Arial" w:cs="Arial"/>
          <w:b/>
          <w:bCs/>
          <w:rtl/>
        </w:rPr>
      </w:pPr>
    </w:p>
    <w:p w:rsidR="00E43E37" w:rsidRDefault="00E43E37" w:rsidP="00E43E37">
      <w:pPr>
        <w:jc w:val="center"/>
        <w:rPr>
          <w:rFonts w:ascii="Arial" w:hAnsi="Arial" w:cs="Arial"/>
          <w:b/>
          <w:bCs/>
          <w:rtl/>
        </w:rPr>
      </w:pPr>
    </w:p>
    <w:sectPr w:rsidR="00E43E37" w:rsidSect="00FA3E09">
      <w:type w:val="continuous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6D" w:rsidRDefault="00F93B6D">
      <w:r>
        <w:separator/>
      </w:r>
    </w:p>
  </w:endnote>
  <w:endnote w:type="continuationSeparator" w:id="0">
    <w:p w:rsidR="00F93B6D" w:rsidRDefault="00F9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E8" w:rsidRDefault="00474AC4" w:rsidP="009501E8">
    <w:pPr>
      <w:pStyle w:val="a5"/>
    </w:pPr>
    <w:r w:rsidRPr="00474AC4">
      <w:rPr>
        <w:b/>
        <w:bCs/>
        <w:noProof/>
        <w:sz w:val="18"/>
        <w:szCs w:val="18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2541270</wp:posOffset>
          </wp:positionH>
          <wp:positionV relativeFrom="paragraph">
            <wp:posOffset>-75565</wp:posOffset>
          </wp:positionV>
          <wp:extent cx="3933825" cy="495300"/>
          <wp:effectExtent l="0" t="0" r="0" b="0"/>
          <wp:wrapNone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1E534" wp14:editId="5532C10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67475" cy="668753"/>
              <wp:effectExtent l="0" t="0" r="0" b="0"/>
              <wp:wrapNone/>
              <wp:docPr id="15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7475" cy="6687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4AC4" w:rsidRDefault="00474AC4" w:rsidP="00474AC4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34F2B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                                             </w:t>
                          </w:r>
                          <w:r w:rsidRPr="00234F2B"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Fridenson Air &amp; Ocean</w:t>
                          </w: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474AC4" w:rsidRPr="00234F2B" w:rsidRDefault="00474AC4" w:rsidP="00474AC4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F7378">
                            <w:rPr>
                              <w:rFonts w:asciiTheme="minorHAnsi" w:hAnsi="Calibri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</w:rPr>
                            <w:t xml:space="preserve">משרד ראשי: </w:t>
                          </w:r>
                          <w:r w:rsidRPr="00F81A8C">
                            <w:rPr>
                              <w:rFonts w:asciiTheme="minorHAnsi" w:hAnsi="Calibri" w:cstheme="minorBidi" w:hint="cs"/>
                              <w:color w:val="000000" w:themeColor="text1"/>
                              <w:kern w:val="24"/>
                              <w:sz w:val="18"/>
                              <w:szCs w:val="18"/>
                              <w:rtl/>
                            </w:rPr>
                            <w:t>רח' המצודה 31, ת.ד. 3, אזור 5819001</w:t>
                          </w:r>
                        </w:p>
                        <w:p w:rsidR="00474AC4" w:rsidRDefault="00474AC4" w:rsidP="00474AC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74AC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324225" cy="228600"/>
                                <wp:effectExtent l="0" t="0" r="0" b="0"/>
                                <wp:docPr id="16" name="תמונה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24225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rtlCol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1E5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0;margin-top:0;width:509.25pt;height: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" filled="f" stroked="f">
              <v:textbox>
                <w:txbxContent>
                  <w:p w:rsidR="00474AC4" w:rsidRDefault="00474AC4" w:rsidP="00474AC4">
                    <w:pPr>
                      <w:pStyle w:val="NormalWeb"/>
                      <w:spacing w:before="0" w:beforeAutospacing="0" w:after="0" w:afterAutospacing="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234F2B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                                             </w:t>
                    </w:r>
                    <w:r w:rsidRPr="00234F2B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Fridenson Air &amp; Ocean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 </w:t>
                    </w:r>
                  </w:p>
                  <w:p w:rsidR="00474AC4" w:rsidRPr="00234F2B" w:rsidRDefault="00474AC4" w:rsidP="00474AC4">
                    <w:pPr>
                      <w:pStyle w:val="NormalWeb"/>
                      <w:spacing w:before="0" w:beforeAutospacing="0" w:after="0" w:afterAutospacing="0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F7378">
                      <w:rPr>
                        <w:rFonts w:asciiTheme="minorHAnsi" w:hAnsi="Calibri" w:cstheme="minorBidi" w:hint="cs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  <w:rtl/>
                      </w:rPr>
                      <w:t xml:space="preserve">משרד ראשי: </w:t>
                    </w:r>
                    <w:r w:rsidRPr="00F81A8C">
                      <w:rPr>
                        <w:rFonts w:asciiTheme="minorHAnsi" w:hAnsi="Calibri" w:cstheme="minorBidi" w:hint="cs"/>
                        <w:color w:val="000000" w:themeColor="text1"/>
                        <w:kern w:val="24"/>
                        <w:sz w:val="18"/>
                        <w:szCs w:val="18"/>
                        <w:rtl/>
                      </w:rPr>
                      <w:t>רח' המצודה 31, ת.ד. 3, אזור 5819001</w:t>
                    </w:r>
                  </w:p>
                  <w:p w:rsidR="00474AC4" w:rsidRDefault="00474AC4" w:rsidP="00474AC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74AC4">
                      <w:rPr>
                        <w:noProof/>
                      </w:rPr>
                      <w:drawing>
                        <wp:inline distT="0" distB="0" distL="0" distR="0">
                          <wp:extent cx="3324225" cy="228600"/>
                          <wp:effectExtent l="0" t="0" r="0" b="0"/>
                          <wp:docPr id="16" name="תמונה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2422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D027F" w:rsidRDefault="000D027F" w:rsidP="008E0F32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6D" w:rsidRDefault="00F93B6D">
      <w:r>
        <w:separator/>
      </w:r>
    </w:p>
  </w:footnote>
  <w:footnote w:type="continuationSeparator" w:id="0">
    <w:p w:rsidR="00F93B6D" w:rsidRDefault="00F93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E8" w:rsidRDefault="005610C0" w:rsidP="005610C0">
    <w:pPr>
      <w:pStyle w:val="a3"/>
      <w:tabs>
        <w:tab w:val="clear" w:pos="8306"/>
        <w:tab w:val="right" w:pos="9157"/>
      </w:tabs>
      <w:ind w:right="-851"/>
      <w:jc w:val="right"/>
    </w:pPr>
    <w:r>
      <w:t xml:space="preserve">        </w:t>
    </w:r>
    <w:r w:rsidRPr="00A953C6">
      <w:rPr>
        <w:noProof/>
        <w:sz w:val="12"/>
        <w:szCs w:val="12"/>
        <w:lang w:eastAsia="en-US"/>
      </w:rPr>
      <w:drawing>
        <wp:inline distT="0" distB="0" distL="0" distR="0" wp14:anchorId="4F749CB3" wp14:editId="47AC6980">
          <wp:extent cx="1724636" cy="290821"/>
          <wp:effectExtent l="0" t="0" r="0" b="0"/>
          <wp:docPr id="9" name="Picture 1" descr="P:\Fridenson A&amp;O\שיווק\תבניות\Compan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Fridenson A&amp;O\שיווק\תבניות\Compan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146" cy="299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027F" w:rsidRDefault="000D027F" w:rsidP="00817AC8">
    <w:pPr>
      <w:pStyle w:val="a3"/>
      <w:tabs>
        <w:tab w:val="clear" w:pos="8306"/>
        <w:tab w:val="right" w:pos="9157"/>
      </w:tabs>
      <w:ind w:right="-851"/>
      <w:jc w:val="right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C80" w:rsidRDefault="00371C80" w:rsidP="005E322D">
    <w:pPr>
      <w:pStyle w:val="a3"/>
    </w:pPr>
  </w:p>
  <w:p w:rsidR="00371C80" w:rsidRDefault="00371C80" w:rsidP="005E322D">
    <w:pPr>
      <w:pStyle w:val="a3"/>
      <w:jc w:val="right"/>
    </w:pPr>
    <w:r w:rsidRPr="00A953C6">
      <w:rPr>
        <w:noProof/>
        <w:sz w:val="12"/>
        <w:szCs w:val="12"/>
        <w:lang w:eastAsia="en-US"/>
      </w:rPr>
      <w:drawing>
        <wp:inline distT="0" distB="0" distL="0" distR="0" wp14:anchorId="12CC0A1C" wp14:editId="38AC98CF">
          <wp:extent cx="1724636" cy="290821"/>
          <wp:effectExtent l="0" t="0" r="0" b="0"/>
          <wp:docPr id="8" name="Picture 8" descr="P:\Fridenson A&amp;O\שיווק\תבניות\Compan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Fridenson A&amp;O\שיווק\תבניות\Company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146" cy="299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B21"/>
    <w:multiLevelType w:val="hybridMultilevel"/>
    <w:tmpl w:val="5CD601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BC8"/>
    <w:multiLevelType w:val="hybridMultilevel"/>
    <w:tmpl w:val="66C049F6"/>
    <w:lvl w:ilvl="0" w:tplc="A5C06AFC">
      <w:start w:val="1"/>
      <w:numFmt w:val="bullet"/>
      <w:lvlText w:val=""/>
      <w:lvlJc w:val="left"/>
      <w:pPr>
        <w:ind w:left="719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DE078BE"/>
    <w:multiLevelType w:val="hybridMultilevel"/>
    <w:tmpl w:val="8E54A6D2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F735BB2"/>
    <w:multiLevelType w:val="hybridMultilevel"/>
    <w:tmpl w:val="97146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4445E"/>
    <w:multiLevelType w:val="hybridMultilevel"/>
    <w:tmpl w:val="1DACC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B03F4"/>
    <w:multiLevelType w:val="hybridMultilevel"/>
    <w:tmpl w:val="BCE41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514B3"/>
    <w:multiLevelType w:val="hybridMultilevel"/>
    <w:tmpl w:val="B4CC77BC"/>
    <w:lvl w:ilvl="0" w:tplc="EA50C4D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613E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38BC2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7670B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AC2E9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ED11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8E945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2831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DC7E1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8D5B33"/>
    <w:multiLevelType w:val="hybridMultilevel"/>
    <w:tmpl w:val="E622612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A13D7"/>
    <w:multiLevelType w:val="hybridMultilevel"/>
    <w:tmpl w:val="CB02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F7E00"/>
    <w:multiLevelType w:val="hybridMultilevel"/>
    <w:tmpl w:val="3B1E40B4"/>
    <w:lvl w:ilvl="0" w:tplc="A5C06A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40973"/>
    <w:multiLevelType w:val="hybridMultilevel"/>
    <w:tmpl w:val="6D42D794"/>
    <w:lvl w:ilvl="0" w:tplc="A5C06AFC">
      <w:start w:val="1"/>
      <w:numFmt w:val="bullet"/>
      <w:lvlText w:val=""/>
      <w:lvlJc w:val="left"/>
      <w:pPr>
        <w:ind w:left="719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44257F17"/>
    <w:multiLevelType w:val="hybridMultilevel"/>
    <w:tmpl w:val="C74A1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F73AB"/>
    <w:multiLevelType w:val="hybridMultilevel"/>
    <w:tmpl w:val="96085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B6511"/>
    <w:multiLevelType w:val="hybridMultilevel"/>
    <w:tmpl w:val="80780E88"/>
    <w:lvl w:ilvl="0" w:tplc="A5C06A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A5C06AF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D12B5"/>
    <w:multiLevelType w:val="hybridMultilevel"/>
    <w:tmpl w:val="DFC6377A"/>
    <w:lvl w:ilvl="0" w:tplc="A03A3BD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E466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0EF2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CA1A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0D6C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CB1D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0A583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ECFA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2EBF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B1048E3"/>
    <w:multiLevelType w:val="hybridMultilevel"/>
    <w:tmpl w:val="C14C22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4C5BE1"/>
    <w:multiLevelType w:val="hybridMultilevel"/>
    <w:tmpl w:val="356CEC2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676F58FB"/>
    <w:multiLevelType w:val="hybridMultilevel"/>
    <w:tmpl w:val="8F1228EC"/>
    <w:lvl w:ilvl="0" w:tplc="5DA05F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A62D5"/>
    <w:multiLevelType w:val="hybridMultilevel"/>
    <w:tmpl w:val="C83091D6"/>
    <w:lvl w:ilvl="0" w:tplc="A5C06A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3638B"/>
    <w:multiLevelType w:val="hybridMultilevel"/>
    <w:tmpl w:val="116EE4F8"/>
    <w:lvl w:ilvl="0" w:tplc="902A365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8C59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4629F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8A339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4C84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4AC4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EDF0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C368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CDD4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C31683B"/>
    <w:multiLevelType w:val="hybridMultilevel"/>
    <w:tmpl w:val="2A8A5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05A86"/>
    <w:multiLevelType w:val="multilevel"/>
    <w:tmpl w:val="BCE4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AC4535"/>
    <w:multiLevelType w:val="hybridMultilevel"/>
    <w:tmpl w:val="8E54A6D2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7A5014A4"/>
    <w:multiLevelType w:val="hybridMultilevel"/>
    <w:tmpl w:val="C27ED6AA"/>
    <w:lvl w:ilvl="0" w:tplc="712AE5BA"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AE02D3C"/>
    <w:multiLevelType w:val="hybridMultilevel"/>
    <w:tmpl w:val="1EE8E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24"/>
  </w:num>
  <w:num w:numId="6">
    <w:abstractNumId w:val="7"/>
  </w:num>
  <w:num w:numId="7">
    <w:abstractNumId w:val="4"/>
  </w:num>
  <w:num w:numId="8">
    <w:abstractNumId w:val="20"/>
  </w:num>
  <w:num w:numId="9">
    <w:abstractNumId w:val="6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21"/>
  </w:num>
  <w:num w:numId="15">
    <w:abstractNumId w:val="11"/>
  </w:num>
  <w:num w:numId="16">
    <w:abstractNumId w:val="15"/>
  </w:num>
  <w:num w:numId="17">
    <w:abstractNumId w:val="18"/>
  </w:num>
  <w:num w:numId="18">
    <w:abstractNumId w:val="17"/>
  </w:num>
  <w:num w:numId="19">
    <w:abstractNumId w:val="22"/>
  </w:num>
  <w:num w:numId="20">
    <w:abstractNumId w:val="1"/>
  </w:num>
  <w:num w:numId="21">
    <w:abstractNumId w:val="13"/>
  </w:num>
  <w:num w:numId="22">
    <w:abstractNumId w:val="10"/>
  </w:num>
  <w:num w:numId="23">
    <w:abstractNumId w:val="9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A0"/>
    <w:rsid w:val="000026B8"/>
    <w:rsid w:val="00006ECC"/>
    <w:rsid w:val="00025712"/>
    <w:rsid w:val="00036157"/>
    <w:rsid w:val="0004466F"/>
    <w:rsid w:val="00050B9A"/>
    <w:rsid w:val="00057A38"/>
    <w:rsid w:val="000706C0"/>
    <w:rsid w:val="00072AB9"/>
    <w:rsid w:val="00072F27"/>
    <w:rsid w:val="00080DDE"/>
    <w:rsid w:val="000A27ED"/>
    <w:rsid w:val="000B5C4F"/>
    <w:rsid w:val="000C0658"/>
    <w:rsid w:val="000C6A95"/>
    <w:rsid w:val="000D027F"/>
    <w:rsid w:val="001325CE"/>
    <w:rsid w:val="00132A94"/>
    <w:rsid w:val="001342A8"/>
    <w:rsid w:val="00135C8D"/>
    <w:rsid w:val="00163CA9"/>
    <w:rsid w:val="0017450B"/>
    <w:rsid w:val="001805EA"/>
    <w:rsid w:val="001A4C5E"/>
    <w:rsid w:val="001B652D"/>
    <w:rsid w:val="001B6C7B"/>
    <w:rsid w:val="001C5028"/>
    <w:rsid w:val="001E2CC8"/>
    <w:rsid w:val="001F31FA"/>
    <w:rsid w:val="00207806"/>
    <w:rsid w:val="00221196"/>
    <w:rsid w:val="002503CE"/>
    <w:rsid w:val="00251197"/>
    <w:rsid w:val="00271073"/>
    <w:rsid w:val="0027448B"/>
    <w:rsid w:val="00275C26"/>
    <w:rsid w:val="002775DA"/>
    <w:rsid w:val="0027770D"/>
    <w:rsid w:val="00294346"/>
    <w:rsid w:val="002C18C9"/>
    <w:rsid w:val="002C229D"/>
    <w:rsid w:val="002D414A"/>
    <w:rsid w:val="002E7BBC"/>
    <w:rsid w:val="00307662"/>
    <w:rsid w:val="0032256A"/>
    <w:rsid w:val="00350F2A"/>
    <w:rsid w:val="00371C80"/>
    <w:rsid w:val="00374914"/>
    <w:rsid w:val="00380A0D"/>
    <w:rsid w:val="00387F99"/>
    <w:rsid w:val="003E5124"/>
    <w:rsid w:val="003F7FEB"/>
    <w:rsid w:val="0040048E"/>
    <w:rsid w:val="0040191E"/>
    <w:rsid w:val="00401C20"/>
    <w:rsid w:val="00402D6D"/>
    <w:rsid w:val="004037C2"/>
    <w:rsid w:val="00417CB1"/>
    <w:rsid w:val="00426F7D"/>
    <w:rsid w:val="004315A5"/>
    <w:rsid w:val="00443C18"/>
    <w:rsid w:val="00450003"/>
    <w:rsid w:val="004522F5"/>
    <w:rsid w:val="00452582"/>
    <w:rsid w:val="004612CA"/>
    <w:rsid w:val="00474AC4"/>
    <w:rsid w:val="00476CA1"/>
    <w:rsid w:val="00490E48"/>
    <w:rsid w:val="004A0FD6"/>
    <w:rsid w:val="004A13EE"/>
    <w:rsid w:val="004B2FFC"/>
    <w:rsid w:val="004F3261"/>
    <w:rsid w:val="00505814"/>
    <w:rsid w:val="00525F8A"/>
    <w:rsid w:val="00533310"/>
    <w:rsid w:val="005610C0"/>
    <w:rsid w:val="005637A8"/>
    <w:rsid w:val="00567D99"/>
    <w:rsid w:val="00567F2B"/>
    <w:rsid w:val="0058373C"/>
    <w:rsid w:val="00586DAD"/>
    <w:rsid w:val="00595CA2"/>
    <w:rsid w:val="005B75F2"/>
    <w:rsid w:val="005D6E4E"/>
    <w:rsid w:val="00600EC8"/>
    <w:rsid w:val="00606D42"/>
    <w:rsid w:val="00620EAD"/>
    <w:rsid w:val="0063014F"/>
    <w:rsid w:val="006351A6"/>
    <w:rsid w:val="00642841"/>
    <w:rsid w:val="00683742"/>
    <w:rsid w:val="00694517"/>
    <w:rsid w:val="006D307E"/>
    <w:rsid w:val="00704832"/>
    <w:rsid w:val="00704B1A"/>
    <w:rsid w:val="00734367"/>
    <w:rsid w:val="00750B96"/>
    <w:rsid w:val="007522E2"/>
    <w:rsid w:val="00761774"/>
    <w:rsid w:val="00765FB9"/>
    <w:rsid w:val="007776F9"/>
    <w:rsid w:val="00786FCE"/>
    <w:rsid w:val="007C0BDB"/>
    <w:rsid w:val="007C2863"/>
    <w:rsid w:val="007D1E61"/>
    <w:rsid w:val="007E1C17"/>
    <w:rsid w:val="007E21D6"/>
    <w:rsid w:val="00817AC8"/>
    <w:rsid w:val="0083689D"/>
    <w:rsid w:val="00852DA1"/>
    <w:rsid w:val="00862469"/>
    <w:rsid w:val="0086727D"/>
    <w:rsid w:val="008673DA"/>
    <w:rsid w:val="00890251"/>
    <w:rsid w:val="008978A8"/>
    <w:rsid w:val="008A0443"/>
    <w:rsid w:val="008A51F4"/>
    <w:rsid w:val="008A75A0"/>
    <w:rsid w:val="008C04C4"/>
    <w:rsid w:val="008C441E"/>
    <w:rsid w:val="008D1729"/>
    <w:rsid w:val="008E0F32"/>
    <w:rsid w:val="00910FEB"/>
    <w:rsid w:val="00912745"/>
    <w:rsid w:val="00926123"/>
    <w:rsid w:val="0093248E"/>
    <w:rsid w:val="009415BC"/>
    <w:rsid w:val="009501E8"/>
    <w:rsid w:val="0095317B"/>
    <w:rsid w:val="00963F5C"/>
    <w:rsid w:val="0097103A"/>
    <w:rsid w:val="00977D13"/>
    <w:rsid w:val="00982E97"/>
    <w:rsid w:val="009B12D4"/>
    <w:rsid w:val="009C2F44"/>
    <w:rsid w:val="009D4A95"/>
    <w:rsid w:val="009D6813"/>
    <w:rsid w:val="009E31B1"/>
    <w:rsid w:val="00A0759E"/>
    <w:rsid w:val="00A241D1"/>
    <w:rsid w:val="00A32438"/>
    <w:rsid w:val="00A326A7"/>
    <w:rsid w:val="00A41C4E"/>
    <w:rsid w:val="00A44229"/>
    <w:rsid w:val="00A45CC9"/>
    <w:rsid w:val="00A56715"/>
    <w:rsid w:val="00A84319"/>
    <w:rsid w:val="00A8656A"/>
    <w:rsid w:val="00A91C6E"/>
    <w:rsid w:val="00A953C6"/>
    <w:rsid w:val="00AD2FA2"/>
    <w:rsid w:val="00AD3445"/>
    <w:rsid w:val="00AE4C3F"/>
    <w:rsid w:val="00B31A9A"/>
    <w:rsid w:val="00B63FA3"/>
    <w:rsid w:val="00B65196"/>
    <w:rsid w:val="00BA4328"/>
    <w:rsid w:val="00BE7B55"/>
    <w:rsid w:val="00C05BA8"/>
    <w:rsid w:val="00C228BC"/>
    <w:rsid w:val="00C23F72"/>
    <w:rsid w:val="00C31BCB"/>
    <w:rsid w:val="00C42D4F"/>
    <w:rsid w:val="00C47307"/>
    <w:rsid w:val="00C52EBE"/>
    <w:rsid w:val="00C76250"/>
    <w:rsid w:val="00C86191"/>
    <w:rsid w:val="00C9695A"/>
    <w:rsid w:val="00CA34BC"/>
    <w:rsid w:val="00CA642A"/>
    <w:rsid w:val="00CD0DCF"/>
    <w:rsid w:val="00CD701C"/>
    <w:rsid w:val="00D01A19"/>
    <w:rsid w:val="00D35F5B"/>
    <w:rsid w:val="00D378F6"/>
    <w:rsid w:val="00D37F71"/>
    <w:rsid w:val="00D40169"/>
    <w:rsid w:val="00D70D54"/>
    <w:rsid w:val="00D77BCB"/>
    <w:rsid w:val="00D95B9E"/>
    <w:rsid w:val="00D95C8D"/>
    <w:rsid w:val="00DA5A0D"/>
    <w:rsid w:val="00DC26AB"/>
    <w:rsid w:val="00DE7D52"/>
    <w:rsid w:val="00E11FE5"/>
    <w:rsid w:val="00E322F4"/>
    <w:rsid w:val="00E365F9"/>
    <w:rsid w:val="00E36C1C"/>
    <w:rsid w:val="00E43E37"/>
    <w:rsid w:val="00E556BF"/>
    <w:rsid w:val="00E604A8"/>
    <w:rsid w:val="00E71EDF"/>
    <w:rsid w:val="00E7233A"/>
    <w:rsid w:val="00EA227D"/>
    <w:rsid w:val="00EA4EBE"/>
    <w:rsid w:val="00EB0944"/>
    <w:rsid w:val="00EB0C0A"/>
    <w:rsid w:val="00EC4372"/>
    <w:rsid w:val="00ED173A"/>
    <w:rsid w:val="00EE7742"/>
    <w:rsid w:val="00F05793"/>
    <w:rsid w:val="00F30A39"/>
    <w:rsid w:val="00F31E8A"/>
    <w:rsid w:val="00F44A02"/>
    <w:rsid w:val="00F54351"/>
    <w:rsid w:val="00F55D36"/>
    <w:rsid w:val="00F656AE"/>
    <w:rsid w:val="00F66A38"/>
    <w:rsid w:val="00F93B6D"/>
    <w:rsid w:val="00FA1E04"/>
    <w:rsid w:val="00FA3E09"/>
    <w:rsid w:val="00FC2A6F"/>
    <w:rsid w:val="00FD6EF9"/>
    <w:rsid w:val="00FD7CEF"/>
    <w:rsid w:val="00FF0C02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7C6CDC06-F85A-4DBF-8C7F-4FBBE1F4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BC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350F2A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350F2A"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350F2A"/>
    <w:pPr>
      <w:keepNext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350F2A"/>
    <w:pPr>
      <w:keepNext/>
      <w:jc w:val="center"/>
      <w:outlineLvl w:val="3"/>
    </w:pPr>
    <w:rPr>
      <w:rFonts w:ascii="Arial" w:hAnsi="Arial" w:cs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F2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50F2A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350F2A"/>
    <w:rPr>
      <w:color w:val="0000FF"/>
      <w:u w:val="single"/>
    </w:rPr>
  </w:style>
  <w:style w:type="character" w:styleId="FollowedHyperlink">
    <w:name w:val="FollowedHyperlink"/>
    <w:basedOn w:val="a0"/>
    <w:rsid w:val="00350F2A"/>
    <w:rPr>
      <w:color w:val="800080"/>
      <w:u w:val="single"/>
    </w:rPr>
  </w:style>
  <w:style w:type="table" w:styleId="a7">
    <w:name w:val="Table Grid"/>
    <w:basedOn w:val="a1"/>
    <w:rsid w:val="008A75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6727D"/>
    <w:rPr>
      <w:rFonts w:ascii="Tahoma" w:hAnsi="Tahoma" w:cs="Tahoma"/>
      <w:sz w:val="16"/>
      <w:szCs w:val="16"/>
    </w:rPr>
  </w:style>
  <w:style w:type="character" w:customStyle="1" w:styleId="a9">
    <w:name w:val="a"/>
    <w:basedOn w:val="a0"/>
    <w:rsid w:val="0017450B"/>
  </w:style>
  <w:style w:type="character" w:customStyle="1" w:styleId="a4">
    <w:name w:val="כותרת עליונה תו"/>
    <w:basedOn w:val="a0"/>
    <w:link w:val="a3"/>
    <w:uiPriority w:val="99"/>
    <w:rsid w:val="001B6C7B"/>
    <w:rPr>
      <w:rFonts w:cs="David"/>
      <w:sz w:val="24"/>
      <w:szCs w:val="24"/>
      <w:lang w:eastAsia="he-IL"/>
    </w:rPr>
  </w:style>
  <w:style w:type="character" w:customStyle="1" w:styleId="a6">
    <w:name w:val="כותרת תחתונה תו"/>
    <w:basedOn w:val="a0"/>
    <w:link w:val="a5"/>
    <w:uiPriority w:val="99"/>
    <w:rsid w:val="00D35F5B"/>
    <w:rPr>
      <w:rFonts w:cs="David"/>
      <w:sz w:val="24"/>
      <w:szCs w:val="24"/>
      <w:lang w:eastAsia="he-IL"/>
    </w:rPr>
  </w:style>
  <w:style w:type="paragraph" w:styleId="aa">
    <w:name w:val="Document Map"/>
    <w:basedOn w:val="a"/>
    <w:link w:val="ab"/>
    <w:rsid w:val="00817AC8"/>
    <w:rPr>
      <w:rFonts w:ascii="Tahoma" w:hAnsi="Tahoma" w:cs="Tahoma"/>
      <w:sz w:val="16"/>
      <w:szCs w:val="16"/>
    </w:rPr>
  </w:style>
  <w:style w:type="character" w:customStyle="1" w:styleId="ab">
    <w:name w:val="מפת מסמך תו"/>
    <w:basedOn w:val="a0"/>
    <w:link w:val="aa"/>
    <w:rsid w:val="00817AC8"/>
    <w:rPr>
      <w:rFonts w:ascii="Tahoma" w:hAnsi="Tahoma" w:cs="Tahoma"/>
      <w:sz w:val="16"/>
      <w:szCs w:val="16"/>
      <w:lang w:eastAsia="he-IL"/>
    </w:rPr>
  </w:style>
  <w:style w:type="paragraph" w:styleId="ac">
    <w:name w:val="No Spacing"/>
    <w:link w:val="ad"/>
    <w:uiPriority w:val="1"/>
    <w:qFormat/>
    <w:rsid w:val="009501E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9501E8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e">
    <w:name w:val="List Paragraph"/>
    <w:basedOn w:val="a"/>
    <w:uiPriority w:val="34"/>
    <w:qFormat/>
    <w:rsid w:val="00FD6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a"/>
    <w:uiPriority w:val="99"/>
    <w:unhideWhenUsed/>
    <w:rsid w:val="00474AC4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paragraph" w:styleId="af">
    <w:name w:val="Subtitle"/>
    <w:basedOn w:val="a"/>
    <w:link w:val="af0"/>
    <w:qFormat/>
    <w:rsid w:val="00E365F9"/>
    <w:pPr>
      <w:jc w:val="center"/>
    </w:pPr>
    <w:rPr>
      <w:b/>
      <w:bCs/>
      <w:sz w:val="20"/>
      <w:u w:val="single"/>
      <w:lang w:eastAsia="en-US"/>
    </w:rPr>
  </w:style>
  <w:style w:type="character" w:customStyle="1" w:styleId="af0">
    <w:name w:val="כותרת משנה תו"/>
    <w:basedOn w:val="a0"/>
    <w:link w:val="af"/>
    <w:rsid w:val="00E365F9"/>
    <w:rPr>
      <w:rFonts w:cs="David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yaniv\Application%20Data\Microsoft\Templates\&#1488;&#1497;&#1497;&#1500;%20&#1504;&#1488;&#1493;&#15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AAC4-8B11-40C4-B7C0-CF570D4D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אייל נאור</Template>
  <TotalTime>28</TotalTime>
  <Pages>3</Pages>
  <Words>555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dbm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Flora Peer</cp:lastModifiedBy>
  <cp:revision>15</cp:revision>
  <cp:lastPrinted>2016-03-13T14:06:00Z</cp:lastPrinted>
  <dcterms:created xsi:type="dcterms:W3CDTF">2016-07-19T09:01:00Z</dcterms:created>
  <dcterms:modified xsi:type="dcterms:W3CDTF">2018-05-22T07:16:00Z</dcterms:modified>
</cp:coreProperties>
</file>