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7C449A" w:rsidRPr="008F29F6" w:rsidP="00790A5D" w14:paraId="36CE3FEC" w14:textId="72D786BC">
      <w:pPr>
        <w:pStyle w:val="a"/>
        <w:keepLines/>
        <w:rPr>
          <w:rFonts w:ascii="David" w:hAnsi="David"/>
          <w:b/>
          <w:bCs/>
          <w:sz w:val="24"/>
          <w:u w:val="single"/>
          <w:rtl/>
        </w:rPr>
      </w:pPr>
      <w:r w:rsidRPr="008F29F6">
        <w:rPr>
          <w:rFonts w:ascii="David" w:hAnsi="David"/>
          <w:b/>
          <w:bCs/>
          <w:sz w:val="24"/>
          <w:u w:val="single"/>
          <w:rtl/>
        </w:rPr>
        <w:t xml:space="preserve">בפני ועדת הערר המחוזית – מחוז </w:t>
      </w:r>
      <w:r w:rsidRPr="008F29F6" w:rsidR="002A2380">
        <w:rPr>
          <w:rFonts w:ascii="David" w:hAnsi="David"/>
          <w:b/>
          <w:bCs/>
          <w:sz w:val="24"/>
          <w:u w:val="single"/>
          <w:rtl/>
        </w:rPr>
        <w:t>חיפה</w:t>
      </w:r>
      <w:r w:rsidRPr="008F29F6" w:rsidR="007368AD">
        <w:rPr>
          <w:rFonts w:ascii="David" w:hAnsi="David"/>
          <w:b/>
          <w:bCs/>
          <w:sz w:val="24"/>
          <w:rtl/>
        </w:rPr>
        <w:tab/>
      </w:r>
      <w:r w:rsidRPr="008F29F6">
        <w:rPr>
          <w:rFonts w:ascii="David" w:hAnsi="David"/>
          <w:b/>
          <w:bCs/>
          <w:sz w:val="24"/>
          <w:rtl/>
        </w:rPr>
        <w:tab/>
      </w:r>
      <w:r w:rsidRPr="008F29F6" w:rsidR="007368AD">
        <w:rPr>
          <w:rFonts w:ascii="David" w:hAnsi="David"/>
          <w:b/>
          <w:bCs/>
          <w:sz w:val="24"/>
          <w:rtl/>
        </w:rPr>
        <w:tab/>
      </w:r>
      <w:r w:rsidRPr="008F29F6" w:rsidR="007368AD">
        <w:rPr>
          <w:rFonts w:ascii="David" w:hAnsi="David"/>
          <w:b/>
          <w:bCs/>
          <w:sz w:val="24"/>
          <w:rtl/>
        </w:rPr>
        <w:tab/>
      </w:r>
      <w:r w:rsidRPr="008F29F6" w:rsidR="00EA618C">
        <w:rPr>
          <w:rFonts w:ascii="David" w:hAnsi="David"/>
          <w:b/>
          <w:bCs/>
          <w:sz w:val="24"/>
          <w:u w:val="single"/>
          <w:rtl/>
        </w:rPr>
        <w:t>ערר חי</w:t>
      </w:r>
      <w:r w:rsidR="00D6155D">
        <w:rPr>
          <w:rFonts w:ascii="David" w:hAnsi="David" w:hint="cs"/>
          <w:b/>
          <w:bCs/>
          <w:sz w:val="24"/>
          <w:u w:val="single"/>
          <w:rtl/>
        </w:rPr>
        <w:t>/</w:t>
      </w:r>
      <w:r w:rsidR="00886F19">
        <w:rPr>
          <w:rFonts w:ascii="David" w:hAnsi="David" w:hint="cs"/>
          <w:b/>
          <w:bCs/>
          <w:sz w:val="24"/>
          <w:u w:val="single"/>
          <w:rtl/>
        </w:rPr>
        <w:t>1125/0822</w:t>
      </w:r>
    </w:p>
    <w:p w:rsidR="000627A8" w:rsidP="00F041CB" w14:paraId="1C27DA32" w14:textId="7204EE28">
      <w:pPr>
        <w:pStyle w:val="a"/>
        <w:keepLines/>
        <w:tabs>
          <w:tab w:val="clear" w:pos="1985"/>
          <w:tab w:val="clear" w:pos="2268"/>
          <w:tab w:val="clear" w:pos="2835"/>
          <w:tab w:val="left" w:pos="2853"/>
          <w:tab w:val="clear" w:pos="3402"/>
          <w:tab w:val="left" w:pos="5583"/>
          <w:tab w:val="left" w:pos="7426"/>
          <w:tab w:val="right" w:pos="9836"/>
        </w:tabs>
        <w:ind w:left="2839" w:right="3969" w:hanging="1422"/>
        <w:rPr>
          <w:rFonts w:ascii="David" w:hAnsi="David"/>
          <w:b/>
          <w:bCs/>
          <w:sz w:val="24"/>
          <w:rtl/>
        </w:rPr>
      </w:pPr>
      <w:r w:rsidRPr="008F29F6">
        <w:rPr>
          <w:rFonts w:ascii="David" w:hAnsi="David"/>
          <w:b/>
          <w:bCs/>
          <w:sz w:val="24"/>
          <w:rtl/>
        </w:rPr>
        <w:t xml:space="preserve">בפני עו"ד </w:t>
      </w:r>
      <w:r w:rsidR="00D6155D">
        <w:rPr>
          <w:rFonts w:ascii="David" w:hAnsi="David" w:hint="cs"/>
          <w:b/>
          <w:bCs/>
          <w:sz w:val="24"/>
          <w:rtl/>
        </w:rPr>
        <w:t>מיכל הלברשטם - דגני</w:t>
      </w:r>
      <w:r w:rsidRPr="008F29F6" w:rsidR="003571F3">
        <w:rPr>
          <w:rFonts w:ascii="David" w:hAnsi="David"/>
          <w:b/>
          <w:bCs/>
          <w:sz w:val="24"/>
          <w:rtl/>
        </w:rPr>
        <w:t xml:space="preserve">, יו"ר </w:t>
      </w:r>
      <w:r>
        <w:rPr>
          <w:rFonts w:ascii="David" w:hAnsi="David" w:hint="cs"/>
          <w:b/>
          <w:bCs/>
          <w:sz w:val="24"/>
          <w:rtl/>
        </w:rPr>
        <w:t>הועדה</w:t>
      </w:r>
      <w:r w:rsidR="00406749">
        <w:rPr>
          <w:rFonts w:ascii="David" w:hAnsi="David"/>
          <w:b/>
          <w:bCs/>
          <w:sz w:val="24"/>
          <w:rtl/>
        </w:rPr>
        <w:tab/>
      </w:r>
      <w:r w:rsidR="00406749">
        <w:rPr>
          <w:rFonts w:ascii="David" w:hAnsi="David"/>
          <w:b/>
          <w:bCs/>
          <w:sz w:val="24"/>
          <w:rtl/>
        </w:rPr>
        <w:tab/>
      </w:r>
    </w:p>
    <w:p w:rsidR="001728CC" w:rsidRPr="008F29F6" w:rsidP="00790A5D" w14:paraId="21772331" w14:textId="25AF511B">
      <w:pPr>
        <w:pStyle w:val="a"/>
        <w:keepLines/>
        <w:tabs>
          <w:tab w:val="clear" w:pos="1985"/>
          <w:tab w:val="clear" w:pos="2268"/>
          <w:tab w:val="clear" w:pos="2835"/>
          <w:tab w:val="left" w:pos="2853"/>
          <w:tab w:val="clear" w:pos="3402"/>
          <w:tab w:val="left" w:pos="5583"/>
          <w:tab w:val="left" w:pos="7426"/>
          <w:tab w:val="right" w:pos="9836"/>
        </w:tabs>
        <w:ind w:left="2839" w:right="3969" w:hanging="1422"/>
        <w:rPr>
          <w:rFonts w:ascii="David" w:hAnsi="David"/>
          <w:b/>
          <w:bCs/>
          <w:sz w:val="24"/>
          <w:rtl/>
        </w:rPr>
      </w:pPr>
      <w:r w:rsidRPr="008F29F6">
        <w:rPr>
          <w:rFonts w:ascii="David" w:hAnsi="David"/>
          <w:b/>
          <w:bCs/>
          <w:sz w:val="24"/>
          <w:rtl/>
        </w:rPr>
        <w:tab/>
      </w:r>
      <w:r w:rsidR="00BE5EF5">
        <w:rPr>
          <w:rFonts w:ascii="David" w:hAnsi="David"/>
          <w:b/>
          <w:bCs/>
          <w:sz w:val="24"/>
          <w:rtl/>
        </w:rPr>
        <w:tab/>
      </w:r>
      <w:r w:rsidR="00BE5EF5">
        <w:rPr>
          <w:rFonts w:ascii="David" w:hAnsi="David"/>
          <w:b/>
          <w:bCs/>
          <w:sz w:val="24"/>
          <w:rtl/>
        </w:rPr>
        <w:tab/>
      </w:r>
      <w:r w:rsidR="00BE5EF5">
        <w:rPr>
          <w:rFonts w:ascii="David" w:hAnsi="David"/>
          <w:b/>
          <w:bCs/>
          <w:sz w:val="24"/>
          <w:rtl/>
        </w:rPr>
        <w:tab/>
      </w:r>
      <w:r w:rsidR="00BE5EF5">
        <w:rPr>
          <w:rFonts w:ascii="David" w:hAnsi="David"/>
          <w:b/>
          <w:bCs/>
          <w:sz w:val="24"/>
          <w:rtl/>
        </w:rPr>
        <w:tab/>
      </w:r>
    </w:p>
    <w:p w:rsidR="00D6155D" w:rsidP="00790A5D" w14:paraId="0173DB16" w14:textId="106DA721">
      <w:pPr>
        <w:pStyle w:val="Heading2"/>
        <w:keepLines/>
        <w:numPr>
          <w:ilvl w:val="0"/>
          <w:numId w:val="0"/>
        </w:numPr>
        <w:ind w:left="2552" w:hanging="1079"/>
        <w:rPr>
          <w:rFonts w:ascii="David" w:hAnsi="David"/>
          <w:b/>
          <w:bCs/>
          <w:sz w:val="24"/>
          <w:rtl/>
        </w:rPr>
      </w:pPr>
      <w:r w:rsidRPr="008F29F6">
        <w:rPr>
          <w:rFonts w:ascii="David" w:hAnsi="David"/>
          <w:b/>
          <w:bCs/>
          <w:sz w:val="24"/>
          <w:rtl/>
        </w:rPr>
        <w:t>בענין:</w:t>
      </w:r>
      <w:r>
        <w:rPr>
          <w:rFonts w:ascii="David" w:hAnsi="David"/>
          <w:b/>
          <w:bCs/>
          <w:sz w:val="24"/>
          <w:rtl/>
        </w:rPr>
        <w:tab/>
      </w:r>
      <w:r>
        <w:rPr>
          <w:rFonts w:ascii="David" w:hAnsi="David"/>
          <w:b/>
          <w:bCs/>
          <w:sz w:val="24"/>
          <w:rtl/>
        </w:rPr>
        <w:tab/>
      </w:r>
      <w:r>
        <w:rPr>
          <w:rFonts w:ascii="David" w:hAnsi="David" w:hint="cs"/>
          <w:b/>
          <w:bCs/>
          <w:sz w:val="24"/>
          <w:rtl/>
        </w:rPr>
        <w:t xml:space="preserve">1. </w:t>
      </w:r>
      <w:r>
        <w:rPr>
          <w:rFonts w:ascii="David" w:hAnsi="David"/>
          <w:b/>
          <w:bCs/>
          <w:sz w:val="24"/>
          <w:rtl/>
        </w:rPr>
        <w:tab/>
      </w:r>
      <w:r>
        <w:rPr>
          <w:rFonts w:ascii="David" w:hAnsi="David" w:hint="cs"/>
          <w:b/>
          <w:bCs/>
          <w:sz w:val="24"/>
          <w:rtl/>
        </w:rPr>
        <w:t xml:space="preserve">נוי משה </w:t>
      </w:r>
      <w:r w:rsidR="00194F36">
        <w:rPr>
          <w:rFonts w:ascii="David" w:hAnsi="David"/>
          <w:b/>
          <w:bCs/>
          <w:sz w:val="24"/>
          <w:rtl/>
        </w:rPr>
        <w:t>–</w:t>
      </w:r>
      <w:r w:rsidR="00194F36">
        <w:rPr>
          <w:rFonts w:ascii="David" w:hAnsi="David" w:hint="cs"/>
          <w:b/>
          <w:bCs/>
          <w:sz w:val="24"/>
          <w:rtl/>
        </w:rPr>
        <w:t xml:space="preserve"> איינשטיין 5</w:t>
      </w:r>
      <w:r w:rsidR="004064A9">
        <w:rPr>
          <w:rFonts w:ascii="David" w:hAnsi="David" w:hint="cs"/>
          <w:b/>
          <w:bCs/>
          <w:sz w:val="24"/>
          <w:rtl/>
        </w:rPr>
        <w:t>א'</w:t>
      </w:r>
    </w:p>
    <w:p w:rsidR="00D6155D" w:rsidP="00790A5D" w14:paraId="54A893C9" w14:textId="239E3E4B">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2.</w:t>
      </w:r>
      <w:r>
        <w:rPr>
          <w:rFonts w:ascii="David" w:hAnsi="David"/>
          <w:b/>
          <w:bCs/>
          <w:sz w:val="24"/>
          <w:rtl/>
        </w:rPr>
        <w:tab/>
      </w:r>
      <w:r>
        <w:rPr>
          <w:rFonts w:ascii="David" w:hAnsi="David" w:hint="cs"/>
          <w:b/>
          <w:bCs/>
          <w:sz w:val="24"/>
          <w:rtl/>
        </w:rPr>
        <w:t>נוי אילנה</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5</w:t>
      </w:r>
      <w:r w:rsidR="004064A9">
        <w:rPr>
          <w:rFonts w:ascii="David" w:hAnsi="David" w:hint="cs"/>
          <w:b/>
          <w:bCs/>
          <w:sz w:val="24"/>
          <w:rtl/>
        </w:rPr>
        <w:t>א'</w:t>
      </w:r>
    </w:p>
    <w:p w:rsidR="00D6155D" w:rsidP="00790A5D" w14:paraId="623A7A15" w14:textId="32130B4D">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3.</w:t>
      </w:r>
      <w:r>
        <w:rPr>
          <w:rFonts w:ascii="David" w:hAnsi="David"/>
          <w:b/>
          <w:bCs/>
          <w:sz w:val="24"/>
          <w:rtl/>
        </w:rPr>
        <w:tab/>
      </w:r>
      <w:r>
        <w:rPr>
          <w:rFonts w:ascii="David" w:hAnsi="David" w:hint="cs"/>
          <w:b/>
          <w:bCs/>
          <w:sz w:val="24"/>
          <w:rtl/>
        </w:rPr>
        <w:t>רזניק ערן</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14</w:t>
      </w:r>
    </w:p>
    <w:p w:rsidR="00D6155D" w:rsidP="00790A5D" w14:paraId="786A6ACA" w14:textId="553F8ACD">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4.</w:t>
      </w:r>
      <w:r>
        <w:rPr>
          <w:rFonts w:ascii="David" w:hAnsi="David"/>
          <w:b/>
          <w:bCs/>
          <w:sz w:val="24"/>
          <w:rtl/>
        </w:rPr>
        <w:tab/>
      </w:r>
      <w:r>
        <w:rPr>
          <w:rFonts w:ascii="David" w:hAnsi="David" w:hint="cs"/>
          <w:b/>
          <w:bCs/>
          <w:sz w:val="24"/>
          <w:rtl/>
        </w:rPr>
        <w:t>כהנא רזניק אורית</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14</w:t>
      </w:r>
    </w:p>
    <w:p w:rsidR="00D6155D" w:rsidP="00790A5D" w14:paraId="258FCE8E" w14:textId="033B477A">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5.</w:t>
      </w:r>
      <w:r>
        <w:rPr>
          <w:rFonts w:ascii="David" w:hAnsi="David"/>
          <w:b/>
          <w:bCs/>
          <w:sz w:val="24"/>
          <w:rtl/>
        </w:rPr>
        <w:tab/>
      </w:r>
      <w:r>
        <w:rPr>
          <w:rFonts w:ascii="David" w:hAnsi="David" w:hint="cs"/>
          <w:b/>
          <w:bCs/>
          <w:sz w:val="24"/>
          <w:rtl/>
        </w:rPr>
        <w:t>כהן איתן</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14</w:t>
      </w:r>
    </w:p>
    <w:p w:rsidR="00D6155D" w:rsidP="00790A5D" w14:paraId="18F3EB24" w14:textId="6689CD73">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6.</w:t>
      </w:r>
      <w:r>
        <w:rPr>
          <w:rFonts w:ascii="David" w:hAnsi="David"/>
          <w:b/>
          <w:bCs/>
          <w:sz w:val="24"/>
          <w:rtl/>
        </w:rPr>
        <w:tab/>
      </w:r>
      <w:r>
        <w:rPr>
          <w:rFonts w:ascii="David" w:hAnsi="David" w:hint="cs"/>
          <w:b/>
          <w:bCs/>
          <w:sz w:val="24"/>
          <w:rtl/>
        </w:rPr>
        <w:t>כהן איריס</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14</w:t>
      </w:r>
    </w:p>
    <w:p w:rsidR="00D6155D" w:rsidP="00790A5D" w14:paraId="6090777A" w14:textId="4184560E">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hint="cs"/>
          <w:b/>
          <w:bCs/>
          <w:sz w:val="24"/>
          <w:rtl/>
        </w:rPr>
        <w:t xml:space="preserve">7. </w:t>
      </w:r>
      <w:r>
        <w:rPr>
          <w:rFonts w:ascii="David" w:hAnsi="David"/>
          <w:b/>
          <w:bCs/>
          <w:sz w:val="24"/>
          <w:rtl/>
        </w:rPr>
        <w:tab/>
      </w:r>
      <w:r>
        <w:rPr>
          <w:rFonts w:ascii="David" w:hAnsi="David" w:hint="cs"/>
          <w:b/>
          <w:bCs/>
          <w:sz w:val="24"/>
          <w:rtl/>
        </w:rPr>
        <w:t>בלום גיל</w:t>
      </w:r>
      <w:r w:rsidR="00194F36">
        <w:rPr>
          <w:rFonts w:ascii="David" w:hAnsi="David" w:hint="cs"/>
          <w:b/>
          <w:bCs/>
          <w:sz w:val="24"/>
          <w:rtl/>
        </w:rPr>
        <w:t xml:space="preserve"> </w:t>
      </w:r>
      <w:r w:rsidR="00194F36">
        <w:rPr>
          <w:rFonts w:ascii="David" w:hAnsi="David"/>
          <w:b/>
          <w:bCs/>
          <w:sz w:val="24"/>
          <w:rtl/>
        </w:rPr>
        <w:t>–</w:t>
      </w:r>
      <w:r w:rsidR="00194F36">
        <w:rPr>
          <w:rFonts w:ascii="David" w:hAnsi="David" w:hint="cs"/>
          <w:b/>
          <w:bCs/>
          <w:sz w:val="24"/>
          <w:rtl/>
        </w:rPr>
        <w:t xml:space="preserve"> איינשטיין 14</w:t>
      </w:r>
    </w:p>
    <w:p w:rsidR="00D6155D" w:rsidRPr="008F29F6" w:rsidP="00790A5D" w14:paraId="21447464" w14:textId="77777777">
      <w:pPr>
        <w:pStyle w:val="Heading2"/>
        <w:keepLines/>
        <w:numPr>
          <w:ilvl w:val="0"/>
          <w:numId w:val="0"/>
        </w:numPr>
        <w:ind w:left="2552" w:hanging="1079"/>
        <w:rPr>
          <w:rFonts w:ascii="David" w:hAnsi="David"/>
          <w:sz w:val="24"/>
          <w:rtl/>
        </w:rPr>
      </w:pPr>
      <w:r>
        <w:rPr>
          <w:rFonts w:ascii="David" w:hAnsi="David"/>
          <w:b/>
          <w:bCs/>
          <w:sz w:val="24"/>
          <w:rtl/>
        </w:rPr>
        <w:tab/>
      </w:r>
      <w:r>
        <w:rPr>
          <w:rFonts w:ascii="David" w:hAnsi="David"/>
          <w:b/>
          <w:bCs/>
          <w:sz w:val="24"/>
          <w:rtl/>
        </w:rPr>
        <w:tab/>
      </w:r>
      <w:r>
        <w:rPr>
          <w:rFonts w:ascii="David" w:hAnsi="David" w:hint="cs"/>
          <w:sz w:val="24"/>
          <w:rtl/>
        </w:rPr>
        <w:t xml:space="preserve">כולם  </w:t>
      </w:r>
      <w:r w:rsidRPr="008F29F6">
        <w:rPr>
          <w:rFonts w:ascii="David" w:hAnsi="David"/>
          <w:sz w:val="24"/>
          <w:rtl/>
        </w:rPr>
        <w:t xml:space="preserve">ע"י ב"כ עוה"ד ציון רווה </w:t>
      </w:r>
      <w:r>
        <w:rPr>
          <w:rFonts w:ascii="David" w:hAnsi="David" w:hint="cs"/>
          <w:sz w:val="24"/>
          <w:rtl/>
        </w:rPr>
        <w:t>ו/או כרמית  וובר-קסטלמן</w:t>
      </w:r>
      <w:r w:rsidRPr="008F29F6">
        <w:rPr>
          <w:rFonts w:ascii="David" w:hAnsi="David"/>
          <w:sz w:val="24"/>
          <w:rtl/>
        </w:rPr>
        <w:t xml:space="preserve"> </w:t>
      </w:r>
    </w:p>
    <w:p w:rsidR="00D6155D" w:rsidRPr="008F29F6" w:rsidP="00790A5D" w14:paraId="5A31D779" w14:textId="77777777">
      <w:pPr>
        <w:pStyle w:val="a"/>
        <w:keepLines/>
        <w:tabs>
          <w:tab w:val="clear" w:pos="1985"/>
          <w:tab w:val="left" w:pos="2040"/>
          <w:tab w:val="left" w:pos="2825"/>
          <w:tab w:val="clear" w:pos="2835"/>
          <w:tab w:val="left" w:pos="7256"/>
          <w:tab w:val="right" w:pos="9836"/>
        </w:tabs>
        <w:ind w:left="2839" w:right="3544"/>
        <w:rPr>
          <w:rFonts w:ascii="David" w:hAnsi="David"/>
          <w:sz w:val="24"/>
          <w:rtl/>
        </w:rPr>
      </w:pPr>
      <w:r w:rsidRPr="008F29F6">
        <w:rPr>
          <w:rFonts w:ascii="David" w:hAnsi="David"/>
          <w:sz w:val="24"/>
          <w:rtl/>
        </w:rPr>
        <w:t xml:space="preserve">משד' פל-ים 2 בנין אורן חלונות הסיטי חיפה 33095 </w:t>
      </w:r>
    </w:p>
    <w:p w:rsidR="00D6155D" w:rsidP="00790A5D" w14:paraId="4524312C" w14:textId="6B1E4A58">
      <w:pPr>
        <w:pStyle w:val="Heading2"/>
        <w:keepLines/>
        <w:numPr>
          <w:ilvl w:val="0"/>
          <w:numId w:val="0"/>
        </w:numPr>
        <w:ind w:left="2552" w:hanging="1079"/>
        <w:rPr>
          <w:rFonts w:ascii="David" w:hAnsi="David"/>
          <w:b/>
          <w:bCs/>
          <w:sz w:val="24"/>
          <w:rtl/>
        </w:rPr>
      </w:pPr>
      <w:r w:rsidRPr="008F29F6">
        <w:rPr>
          <w:rFonts w:ascii="David" w:hAnsi="David"/>
          <w:sz w:val="24"/>
          <w:rtl/>
        </w:rPr>
        <w:tab/>
      </w:r>
      <w:r w:rsidRPr="008F29F6">
        <w:rPr>
          <w:rFonts w:ascii="David" w:hAnsi="David"/>
          <w:sz w:val="24"/>
          <w:rtl/>
        </w:rPr>
        <w:tab/>
        <w:t>טלפון:  8682616 – 04  פקסימיליה:  8650677 – 04</w:t>
      </w:r>
      <w:r>
        <w:rPr>
          <w:rFonts w:ascii="David" w:hAnsi="David"/>
          <w:b/>
          <w:bCs/>
          <w:sz w:val="24"/>
          <w:rtl/>
        </w:rPr>
        <w:tab/>
      </w:r>
      <w:r w:rsidRPr="00B774F2">
        <w:rPr>
          <w:rFonts w:ascii="David" w:hAnsi="David" w:hint="cs"/>
          <w:b/>
          <w:bCs/>
          <w:sz w:val="24"/>
          <w:u w:val="single"/>
          <w:rtl/>
        </w:rPr>
        <w:t>ה</w:t>
      </w:r>
      <w:r>
        <w:rPr>
          <w:rFonts w:ascii="David" w:hAnsi="David" w:hint="cs"/>
          <w:b/>
          <w:bCs/>
          <w:sz w:val="24"/>
          <w:u w:val="single"/>
          <w:rtl/>
        </w:rPr>
        <w:t>ע</w:t>
      </w:r>
      <w:r w:rsidRPr="00B774F2">
        <w:rPr>
          <w:rFonts w:ascii="David" w:hAnsi="David" w:hint="cs"/>
          <w:b/>
          <w:bCs/>
          <w:sz w:val="24"/>
          <w:u w:val="single"/>
          <w:rtl/>
        </w:rPr>
        <w:t>וררים</w:t>
      </w:r>
    </w:p>
    <w:p w:rsidR="00D6155D" w:rsidP="00790A5D" w14:paraId="187F3443" w14:textId="77777777">
      <w:pPr>
        <w:pStyle w:val="Heading2"/>
        <w:keepLines/>
        <w:numPr>
          <w:ilvl w:val="0"/>
          <w:numId w:val="0"/>
        </w:numPr>
        <w:ind w:left="2552" w:hanging="1079"/>
        <w:rPr>
          <w:rFonts w:ascii="David" w:hAnsi="David"/>
          <w:b/>
          <w:bCs/>
          <w:sz w:val="24"/>
          <w:rtl/>
        </w:rPr>
      </w:pPr>
    </w:p>
    <w:p w:rsidR="00D6155D" w:rsidRPr="008F29F6" w:rsidP="00790A5D" w14:paraId="6304A88F" w14:textId="77777777">
      <w:pPr>
        <w:pStyle w:val="Heading2"/>
        <w:keepLines/>
        <w:numPr>
          <w:ilvl w:val="0"/>
          <w:numId w:val="0"/>
        </w:numPr>
        <w:ind w:left="2552" w:hanging="1079"/>
        <w:rPr>
          <w:rFonts w:ascii="David" w:hAnsi="David"/>
          <w:b/>
          <w:bCs/>
          <w:sz w:val="24"/>
          <w:rtl/>
        </w:rPr>
      </w:pPr>
      <w:r>
        <w:rPr>
          <w:rFonts w:ascii="David" w:hAnsi="David"/>
          <w:b/>
          <w:bCs/>
          <w:sz w:val="24"/>
          <w:rtl/>
        </w:rPr>
        <w:tab/>
      </w:r>
      <w:r>
        <w:rPr>
          <w:rFonts w:ascii="David" w:hAnsi="David"/>
          <w:b/>
          <w:bCs/>
          <w:sz w:val="24"/>
          <w:rtl/>
        </w:rPr>
        <w:tab/>
      </w:r>
      <w:r>
        <w:rPr>
          <w:rFonts w:ascii="David" w:hAnsi="David"/>
          <w:b/>
          <w:bCs/>
          <w:sz w:val="24"/>
          <w:rtl/>
        </w:rPr>
        <w:tab/>
      </w:r>
      <w:r w:rsidRPr="008F29F6">
        <w:rPr>
          <w:rFonts w:ascii="David" w:hAnsi="David"/>
          <w:b/>
          <w:bCs/>
          <w:sz w:val="24"/>
          <w:rtl/>
        </w:rPr>
        <w:t>נ ג ד</w:t>
      </w:r>
    </w:p>
    <w:p w:rsidR="00D6155D" w:rsidRPr="008F29F6" w:rsidP="00790A5D" w14:paraId="44C354F5" w14:textId="77777777">
      <w:pPr>
        <w:pStyle w:val="a"/>
        <w:keepLines/>
        <w:numPr>
          <w:ilvl w:val="0"/>
          <w:numId w:val="16"/>
        </w:numPr>
        <w:tabs>
          <w:tab w:val="clear" w:pos="1985"/>
          <w:tab w:val="left" w:pos="2040"/>
          <w:tab w:val="left" w:pos="2825"/>
          <w:tab w:val="clear" w:pos="2835"/>
          <w:tab w:val="right" w:pos="9836"/>
        </w:tabs>
        <w:ind w:right="3969"/>
        <w:rPr>
          <w:rFonts w:ascii="David" w:hAnsi="David"/>
          <w:b/>
          <w:bCs/>
          <w:sz w:val="24"/>
          <w:rtl/>
        </w:rPr>
      </w:pPr>
      <w:r w:rsidRPr="008F29F6">
        <w:rPr>
          <w:rFonts w:ascii="David" w:hAnsi="David"/>
          <w:b/>
          <w:bCs/>
          <w:sz w:val="24"/>
          <w:rtl/>
        </w:rPr>
        <w:t>הועדה המקומית לתכנון ובניה חיפה</w:t>
      </w:r>
    </w:p>
    <w:p w:rsidR="00911F42" w:rsidP="00790A5D" w14:paraId="0F088799" w14:textId="77777777">
      <w:pPr>
        <w:pStyle w:val="a"/>
        <w:keepLines/>
        <w:tabs>
          <w:tab w:val="clear" w:pos="1985"/>
          <w:tab w:val="left" w:pos="2040"/>
          <w:tab w:val="left" w:pos="2825"/>
          <w:tab w:val="clear" w:pos="2835"/>
          <w:tab w:val="right" w:pos="9836"/>
        </w:tabs>
        <w:ind w:left="3399" w:right="3969"/>
        <w:rPr>
          <w:rFonts w:ascii="David" w:hAnsi="David"/>
          <w:sz w:val="24"/>
          <w:rtl/>
        </w:rPr>
      </w:pPr>
      <w:r w:rsidRPr="008F29F6">
        <w:rPr>
          <w:rFonts w:ascii="David" w:hAnsi="David"/>
          <w:sz w:val="24"/>
          <w:rtl/>
        </w:rPr>
        <w:t xml:space="preserve">ע"י </w:t>
      </w:r>
      <w:r>
        <w:rPr>
          <w:rFonts w:ascii="David" w:hAnsi="David" w:hint="cs"/>
          <w:sz w:val="24"/>
          <w:rtl/>
        </w:rPr>
        <w:t>עו"ד הילה אלגרבלי</w:t>
      </w:r>
    </w:p>
    <w:p w:rsidR="00D6155D" w:rsidRPr="008F29F6" w:rsidP="00790A5D" w14:paraId="149F2122" w14:textId="620FB10F">
      <w:pPr>
        <w:pStyle w:val="a"/>
        <w:keepLines/>
        <w:tabs>
          <w:tab w:val="clear" w:pos="1985"/>
          <w:tab w:val="left" w:pos="2040"/>
          <w:tab w:val="left" w:pos="2825"/>
          <w:tab w:val="clear" w:pos="2835"/>
          <w:tab w:val="right" w:pos="9836"/>
        </w:tabs>
        <w:ind w:left="3399" w:right="3969"/>
        <w:rPr>
          <w:rFonts w:ascii="David" w:hAnsi="David"/>
          <w:sz w:val="24"/>
          <w:rtl/>
        </w:rPr>
      </w:pPr>
      <w:r w:rsidRPr="008F29F6">
        <w:rPr>
          <w:rFonts w:ascii="David" w:hAnsi="David"/>
          <w:sz w:val="24"/>
          <w:rtl/>
        </w:rPr>
        <w:t>השירות המשפטי, עירית חיפה,</w:t>
      </w:r>
    </w:p>
    <w:p w:rsidR="00D6155D" w:rsidRPr="008F29F6" w:rsidP="00790A5D" w14:paraId="37C6DEEF" w14:textId="77777777">
      <w:pPr>
        <w:pStyle w:val="a"/>
        <w:keepLines/>
        <w:tabs>
          <w:tab w:val="clear" w:pos="1985"/>
          <w:tab w:val="left" w:pos="2040"/>
          <w:tab w:val="left" w:pos="2825"/>
          <w:tab w:val="clear" w:pos="2835"/>
          <w:tab w:val="right" w:pos="9836"/>
        </w:tabs>
        <w:ind w:left="3399" w:right="3969"/>
        <w:rPr>
          <w:rFonts w:ascii="David" w:hAnsi="David"/>
          <w:b/>
          <w:bCs/>
          <w:sz w:val="24"/>
          <w:u w:val="single"/>
          <w:rtl/>
        </w:rPr>
      </w:pPr>
      <w:r w:rsidRPr="008F29F6">
        <w:rPr>
          <w:rFonts w:ascii="David" w:hAnsi="David"/>
          <w:sz w:val="24"/>
          <w:rtl/>
        </w:rPr>
        <w:t>ביאליק 3, חיפה</w:t>
      </w:r>
    </w:p>
    <w:p w:rsidR="00D6155D" w:rsidP="00790A5D" w14:paraId="63633889" w14:textId="77777777">
      <w:pPr>
        <w:pStyle w:val="Heading2"/>
        <w:keepLines/>
        <w:numPr>
          <w:ilvl w:val="0"/>
          <w:numId w:val="25"/>
        </w:numPr>
        <w:ind w:left="3399" w:hanging="560"/>
        <w:rPr>
          <w:rFonts w:ascii="David" w:hAnsi="David"/>
          <w:b/>
          <w:bCs/>
          <w:sz w:val="24"/>
        </w:rPr>
      </w:pPr>
      <w:r>
        <w:rPr>
          <w:rFonts w:ascii="David" w:hAnsi="David" w:hint="cs"/>
          <w:b/>
          <w:bCs/>
          <w:sz w:val="24"/>
          <w:rtl/>
        </w:rPr>
        <w:t>ע.א.ח. סלע הנדסה  (1993) בע"מ</w:t>
      </w:r>
    </w:p>
    <w:p w:rsidR="00D6155D" w:rsidP="00790A5D" w14:paraId="707CC512" w14:textId="77777777">
      <w:pPr>
        <w:pStyle w:val="Heading2"/>
        <w:keepLines/>
        <w:numPr>
          <w:ilvl w:val="0"/>
          <w:numId w:val="0"/>
        </w:numPr>
        <w:ind w:left="3342"/>
        <w:rPr>
          <w:rFonts w:ascii="David" w:hAnsi="David"/>
          <w:sz w:val="24"/>
          <w:rtl/>
        </w:rPr>
      </w:pPr>
      <w:r>
        <w:rPr>
          <w:rFonts w:ascii="David" w:hAnsi="David" w:hint="cs"/>
          <w:sz w:val="24"/>
          <w:rtl/>
        </w:rPr>
        <w:t>ע"י עוה"ד צביקה הרשקוביץ ואח'</w:t>
      </w:r>
    </w:p>
    <w:p w:rsidR="00D6155D" w:rsidP="00790A5D" w14:paraId="7DA1338E" w14:textId="77777777">
      <w:pPr>
        <w:pStyle w:val="Heading2"/>
        <w:keepLines/>
        <w:numPr>
          <w:ilvl w:val="0"/>
          <w:numId w:val="0"/>
        </w:numPr>
        <w:ind w:left="3342"/>
        <w:rPr>
          <w:rFonts w:ascii="David" w:hAnsi="David"/>
          <w:sz w:val="24"/>
          <w:rtl/>
        </w:rPr>
      </w:pPr>
      <w:r>
        <w:rPr>
          <w:rFonts w:ascii="David" w:hAnsi="David" w:hint="cs"/>
          <w:sz w:val="24"/>
          <w:rtl/>
        </w:rPr>
        <w:t>פל ים 2, בנין אורן, חיפה</w:t>
      </w:r>
    </w:p>
    <w:p w:rsidR="00D6155D" w:rsidP="00790A5D" w14:paraId="2C43BDB5" w14:textId="77777777">
      <w:pPr>
        <w:pStyle w:val="Heading2"/>
        <w:keepLines/>
        <w:numPr>
          <w:ilvl w:val="0"/>
          <w:numId w:val="0"/>
        </w:numPr>
        <w:ind w:left="3342"/>
        <w:rPr>
          <w:rFonts w:ascii="David" w:hAnsi="David"/>
          <w:sz w:val="24"/>
          <w:rtl/>
        </w:rPr>
      </w:pPr>
      <w:r>
        <w:rPr>
          <w:rFonts w:ascii="David" w:hAnsi="David" w:hint="cs"/>
          <w:sz w:val="24"/>
          <w:rtl/>
        </w:rPr>
        <w:t xml:space="preserve">טל. 04-8665999, פקס. 04-8663178 </w:t>
      </w:r>
      <w:r w:rsidRPr="008F29F6">
        <w:rPr>
          <w:rFonts w:ascii="David" w:hAnsi="David"/>
          <w:b/>
          <w:bCs/>
          <w:sz w:val="24"/>
          <w:rtl/>
        </w:rPr>
        <w:tab/>
      </w:r>
      <w:r w:rsidRPr="008F29F6">
        <w:rPr>
          <w:rFonts w:ascii="David" w:hAnsi="David"/>
          <w:sz w:val="24"/>
          <w:rtl/>
        </w:rPr>
        <w:tab/>
      </w:r>
      <w:r>
        <w:rPr>
          <w:rFonts w:ascii="David" w:hAnsi="David" w:hint="cs"/>
          <w:sz w:val="24"/>
          <w:rtl/>
        </w:rPr>
        <w:t xml:space="preserve">               </w:t>
      </w:r>
      <w:r>
        <w:rPr>
          <w:rFonts w:ascii="David" w:hAnsi="David" w:hint="cs"/>
          <w:b/>
          <w:bCs/>
          <w:sz w:val="24"/>
          <w:u w:val="single"/>
          <w:rtl/>
        </w:rPr>
        <w:t>המשיבים</w:t>
      </w:r>
    </w:p>
    <w:p w:rsidR="00D6155D" w:rsidP="00790A5D" w14:paraId="3DD18A9E" w14:textId="77777777">
      <w:pPr>
        <w:pStyle w:val="a"/>
        <w:keepLines/>
        <w:tabs>
          <w:tab w:val="clear" w:pos="1985"/>
          <w:tab w:val="left" w:pos="2040"/>
          <w:tab w:val="clear" w:pos="3402"/>
          <w:tab w:val="right" w:pos="9836"/>
        </w:tabs>
        <w:ind w:left="2181" w:right="3969"/>
        <w:jc w:val="left"/>
        <w:rPr>
          <w:b/>
          <w:bCs/>
          <w:u w:val="single"/>
          <w:rtl/>
        </w:rPr>
      </w:pPr>
    </w:p>
    <w:p w:rsidR="007361A0" w:rsidRPr="008F29F6" w:rsidP="00790A5D" w14:paraId="41441863" w14:textId="77777777">
      <w:pPr>
        <w:pStyle w:val="a"/>
        <w:keepLines/>
        <w:tabs>
          <w:tab w:val="clear" w:pos="1985"/>
          <w:tab w:val="left" w:pos="2040"/>
          <w:tab w:val="left" w:pos="2825"/>
          <w:tab w:val="clear" w:pos="2835"/>
          <w:tab w:val="right" w:pos="9836"/>
        </w:tabs>
        <w:ind w:left="2839" w:right="3969"/>
        <w:rPr>
          <w:rFonts w:ascii="David" w:hAnsi="David"/>
          <w:sz w:val="24"/>
          <w:rtl/>
        </w:rPr>
      </w:pPr>
      <w:r w:rsidRPr="008F29F6">
        <w:rPr>
          <w:rFonts w:ascii="David" w:hAnsi="David"/>
          <w:sz w:val="24"/>
          <w:rtl/>
        </w:rPr>
        <w:tab/>
      </w:r>
      <w:r w:rsidRPr="008F29F6">
        <w:rPr>
          <w:rFonts w:ascii="David" w:hAnsi="David"/>
          <w:sz w:val="24"/>
          <w:rtl/>
        </w:rPr>
        <w:tab/>
      </w:r>
      <w:r w:rsidRPr="008F29F6">
        <w:rPr>
          <w:rFonts w:ascii="David" w:hAnsi="David"/>
          <w:sz w:val="24"/>
          <w:rtl/>
        </w:rPr>
        <w:tab/>
      </w:r>
    </w:p>
    <w:p w:rsidR="007368AD" w:rsidRPr="00507C3B" w:rsidP="006C1680" w14:paraId="6C6865DA" w14:textId="1D9C8EFF">
      <w:pPr>
        <w:pStyle w:val="a"/>
        <w:keepLines/>
        <w:tabs>
          <w:tab w:val="clear" w:pos="1985"/>
          <w:tab w:val="left" w:pos="2040"/>
          <w:tab w:val="left" w:pos="2825"/>
          <w:tab w:val="clear" w:pos="2835"/>
          <w:tab w:val="right" w:pos="9836"/>
        </w:tabs>
        <w:ind w:left="2268" w:right="2410"/>
        <w:jc w:val="center"/>
        <w:rPr>
          <w:rFonts w:ascii="David" w:hAnsi="David"/>
          <w:b/>
          <w:bCs/>
          <w:sz w:val="32"/>
          <w:szCs w:val="32"/>
          <w:u w:val="single"/>
          <w:rtl/>
        </w:rPr>
      </w:pPr>
      <w:r>
        <w:rPr>
          <w:rFonts w:ascii="David" w:hAnsi="David"/>
          <w:b/>
          <w:bCs/>
          <w:sz w:val="32"/>
          <w:szCs w:val="32"/>
          <w:rtl/>
        </w:rPr>
        <w:tab/>
      </w:r>
      <w:r>
        <w:rPr>
          <w:rFonts w:ascii="David" w:hAnsi="David" w:hint="cs"/>
          <w:b/>
          <w:bCs/>
          <w:sz w:val="32"/>
          <w:szCs w:val="32"/>
          <w:u w:val="single"/>
          <w:rtl/>
        </w:rPr>
        <w:t xml:space="preserve">תשובת </w:t>
      </w:r>
      <w:r w:rsidR="00911F42">
        <w:rPr>
          <w:rFonts w:ascii="David" w:hAnsi="David" w:hint="cs"/>
          <w:b/>
          <w:bCs/>
          <w:sz w:val="32"/>
          <w:szCs w:val="32"/>
          <w:u w:val="single"/>
          <w:rtl/>
        </w:rPr>
        <w:t xml:space="preserve">העוררים </w:t>
      </w:r>
      <w:r w:rsidR="00F041CB">
        <w:rPr>
          <w:rFonts w:ascii="David" w:hAnsi="David" w:hint="cs"/>
          <w:b/>
          <w:bCs/>
          <w:sz w:val="32"/>
          <w:szCs w:val="32"/>
          <w:u w:val="single"/>
          <w:rtl/>
        </w:rPr>
        <w:t>ל</w:t>
      </w:r>
      <w:r>
        <w:rPr>
          <w:rFonts w:ascii="David" w:hAnsi="David" w:hint="cs"/>
          <w:b/>
          <w:bCs/>
          <w:sz w:val="32"/>
          <w:szCs w:val="32"/>
          <w:u w:val="single"/>
          <w:rtl/>
        </w:rPr>
        <w:t>בקשת מבקשת ההיתר להסרת תגובת העוררים לתחשיב הועדה המקומית</w:t>
      </w:r>
    </w:p>
    <w:p w:rsidR="003A3D23" w:rsidP="00790A5D" w14:paraId="7C185EDE" w14:textId="32329190">
      <w:pPr>
        <w:pStyle w:val="Heading1"/>
        <w:keepLines/>
        <w:numPr>
          <w:ilvl w:val="0"/>
          <w:numId w:val="0"/>
        </w:numPr>
        <w:ind w:left="1417"/>
        <w:rPr>
          <w:rFonts w:ascii="David" w:hAnsi="David"/>
          <w:sz w:val="24"/>
          <w:rtl/>
        </w:rPr>
      </w:pPr>
      <w:r w:rsidRPr="008F29F6">
        <w:rPr>
          <w:rFonts w:ascii="David" w:hAnsi="David"/>
          <w:sz w:val="24"/>
          <w:rtl/>
        </w:rPr>
        <w:t xml:space="preserve"> </w:t>
      </w:r>
    </w:p>
    <w:p w:rsidR="00010E16" w:rsidP="00F041CB" w14:paraId="08FFC74A" w14:textId="3C781A08">
      <w:pPr>
        <w:pStyle w:val="Heading1"/>
        <w:keepLines/>
        <w:numPr>
          <w:ilvl w:val="0"/>
          <w:numId w:val="37"/>
        </w:numPr>
        <w:rPr>
          <w:rFonts w:ascii="David" w:hAnsi="David"/>
          <w:sz w:val="24"/>
        </w:rPr>
      </w:pPr>
      <w:r>
        <w:rPr>
          <w:rFonts w:ascii="David" w:hAnsi="David" w:hint="cs"/>
          <w:sz w:val="24"/>
          <w:rtl/>
        </w:rPr>
        <w:t xml:space="preserve">למקרא בקשת מבקשת ההיתר, המשיבה 2 להסרת תגובת העוררים לתחשיב הועדה המקומית, נהיר כי מדובר בבקשה המוגשת בחוסר תום לב מהותי ומטרתה </w:t>
      </w:r>
      <w:r>
        <w:rPr>
          <w:rFonts w:ascii="David" w:hAnsi="David"/>
          <w:sz w:val="24"/>
          <w:rtl/>
        </w:rPr>
        <w:t>–</w:t>
      </w:r>
      <w:r>
        <w:rPr>
          <w:rFonts w:ascii="David" w:hAnsi="David" w:hint="cs"/>
          <w:sz w:val="24"/>
          <w:rtl/>
        </w:rPr>
        <w:t xml:space="preserve"> סיכול בירור הנתונים העובדתיים והמשפטיים האמיתיים על ידי ועדת הערר הנכבדה.</w:t>
      </w:r>
    </w:p>
    <w:p w:rsidR="006C1680" w:rsidP="00F041CB" w14:paraId="111150FC" w14:textId="46181C69">
      <w:pPr>
        <w:pStyle w:val="Heading1"/>
        <w:keepLines/>
        <w:numPr>
          <w:ilvl w:val="0"/>
          <w:numId w:val="37"/>
        </w:numPr>
        <w:rPr>
          <w:rFonts w:ascii="David" w:hAnsi="David"/>
          <w:sz w:val="24"/>
        </w:rPr>
      </w:pPr>
      <w:r>
        <w:rPr>
          <w:rFonts w:ascii="David" w:hAnsi="David" w:hint="cs"/>
          <w:sz w:val="24"/>
          <w:rtl/>
        </w:rPr>
        <w:t>מבקשת ההיתר הציגה, במסגרת בקשתה, מצגי שו</w:t>
      </w:r>
      <w:r w:rsidR="00E349F2">
        <w:rPr>
          <w:rFonts w:ascii="David" w:hAnsi="David" w:hint="cs"/>
          <w:sz w:val="24"/>
          <w:rtl/>
        </w:rPr>
        <w:t>ו</w:t>
      </w:r>
      <w:r>
        <w:rPr>
          <w:rFonts w:ascii="David" w:hAnsi="David" w:hint="cs"/>
          <w:sz w:val="24"/>
          <w:rtl/>
        </w:rPr>
        <w:t>א, בפני הועדה המקומית בכל הנוגע למס' קומות המבנים הרלבנטיים, נשוא הבקשה וכעת ממשיכה, בדרך זו, על מנת לקבל שטחי בניה שהינם בסט</w:t>
      </w:r>
      <w:r w:rsidR="00E349F2">
        <w:rPr>
          <w:rFonts w:ascii="David" w:hAnsi="David" w:hint="cs"/>
          <w:sz w:val="24"/>
          <w:rtl/>
        </w:rPr>
        <w:t>י</w:t>
      </w:r>
      <w:r>
        <w:rPr>
          <w:rFonts w:ascii="David" w:hAnsi="David" w:hint="cs"/>
          <w:sz w:val="24"/>
          <w:rtl/>
        </w:rPr>
        <w:t>יה ניכרת.</w:t>
      </w:r>
    </w:p>
    <w:p w:rsidR="006C1680" w:rsidP="00F041CB" w14:paraId="106E5A3D" w14:textId="2C2BD171">
      <w:pPr>
        <w:pStyle w:val="Heading1"/>
        <w:keepLines/>
        <w:numPr>
          <w:ilvl w:val="0"/>
          <w:numId w:val="37"/>
        </w:numPr>
        <w:rPr>
          <w:rFonts w:ascii="David" w:hAnsi="David"/>
          <w:sz w:val="24"/>
        </w:rPr>
      </w:pPr>
      <w:r>
        <w:rPr>
          <w:rFonts w:ascii="David" w:hAnsi="David" w:hint="cs"/>
          <w:sz w:val="24"/>
          <w:rtl/>
        </w:rPr>
        <w:t>התנהלותה הבעייתית של מבקשת ההיתר באה לידי ביטוי גם בכך שלא טרחה כלל לשגר לעוררים את תגובתה לתחשיב הועדה המקומית, שהוגשה ביום 16/4/23 והעוררים למדו על הגשת התגובה, משיחה עם מזכירות ועדת הערר.</w:t>
      </w:r>
    </w:p>
    <w:p w:rsidR="006C1680" w:rsidRPr="00E349F2" w:rsidP="00F041CB" w14:paraId="49522180" w14:textId="4DD08761">
      <w:pPr>
        <w:pStyle w:val="Heading1"/>
        <w:keepLines/>
        <w:numPr>
          <w:ilvl w:val="0"/>
          <w:numId w:val="37"/>
        </w:numPr>
        <w:rPr>
          <w:rFonts w:ascii="David" w:hAnsi="David"/>
          <w:b/>
          <w:bCs/>
          <w:sz w:val="24"/>
        </w:rPr>
      </w:pPr>
      <w:r w:rsidRPr="00E349F2">
        <w:rPr>
          <w:rFonts w:ascii="David" w:hAnsi="David" w:hint="cs"/>
          <w:b/>
          <w:bCs/>
          <w:sz w:val="24"/>
          <w:rtl/>
        </w:rPr>
        <w:t>לגופו של עניין - התייחסות העוררים לתחשיב הועדה המקומית, מתמקדת באופן חישובי השטחים וכלל אינה כוללת טענות נוספות ביחס לערר, כנטען בבקשת מבקשת ההיתר.</w:t>
      </w:r>
    </w:p>
    <w:p w:rsidR="006C1680" w:rsidP="00F041CB" w14:paraId="3534A295" w14:textId="1AB1AC99">
      <w:pPr>
        <w:pStyle w:val="Heading1"/>
        <w:keepLines/>
        <w:numPr>
          <w:ilvl w:val="0"/>
          <w:numId w:val="37"/>
        </w:numPr>
        <w:rPr>
          <w:rFonts w:ascii="David" w:hAnsi="David"/>
          <w:sz w:val="24"/>
        </w:rPr>
      </w:pPr>
      <w:r>
        <w:rPr>
          <w:rFonts w:ascii="David" w:hAnsi="David" w:hint="cs"/>
          <w:sz w:val="24"/>
          <w:rtl/>
        </w:rPr>
        <w:t>תשריט המבנה באיינשטיין 9, מתוך תיק הבית המשותף, הוצג על מנת שוועדת הערר תקבל תמונה מדויקת באשר לאופן בינוי מבנה זה ומס' הקומות שבו, במיוחד לנוכח העובדה שסריקת תשריט המבנה, בתיק הבניין, נעשתה באופן לא ברור.</w:t>
      </w:r>
    </w:p>
    <w:p w:rsidR="00F041CB" w:rsidP="00F041CB" w14:paraId="047F66EA" w14:textId="68AA2153">
      <w:pPr>
        <w:pStyle w:val="Heading1"/>
        <w:keepLines/>
        <w:numPr>
          <w:ilvl w:val="0"/>
          <w:numId w:val="37"/>
        </w:numPr>
        <w:rPr>
          <w:rFonts w:ascii="David" w:hAnsi="David"/>
          <w:sz w:val="24"/>
        </w:rPr>
      </w:pPr>
      <w:r>
        <w:rPr>
          <w:rFonts w:ascii="David" w:hAnsi="David" w:hint="cs"/>
          <w:sz w:val="24"/>
          <w:rtl/>
        </w:rPr>
        <w:t xml:space="preserve">לסיכום הנקודה, טוב לה לבקשת מבקשת ההיתר, לולא הוגשה, שכן אין בה ממש, </w:t>
      </w:r>
      <w:r w:rsidR="00E349F2">
        <w:rPr>
          <w:rFonts w:ascii="David" w:hAnsi="David" w:hint="cs"/>
          <w:sz w:val="24"/>
          <w:rtl/>
        </w:rPr>
        <w:t>לבד מ</w:t>
      </w:r>
      <w:r>
        <w:rPr>
          <w:rFonts w:ascii="David" w:hAnsi="David" w:hint="cs"/>
          <w:sz w:val="24"/>
          <w:rtl/>
        </w:rPr>
        <w:t>ניסיון ל</w:t>
      </w:r>
      <w:r w:rsidR="00E349F2">
        <w:rPr>
          <w:rFonts w:ascii="David" w:hAnsi="David" w:hint="cs"/>
          <w:sz w:val="24"/>
          <w:rtl/>
        </w:rPr>
        <w:t>זרות חול בעיני ועדת הערר ול</w:t>
      </w:r>
      <w:r>
        <w:rPr>
          <w:rFonts w:ascii="David" w:hAnsi="David" w:hint="cs"/>
          <w:sz w:val="24"/>
          <w:rtl/>
        </w:rPr>
        <w:t>קבל שטחים שלא ניתנים לאישור</w:t>
      </w:r>
      <w:r w:rsidR="00E349F2">
        <w:rPr>
          <w:rFonts w:ascii="David" w:hAnsi="David" w:hint="cs"/>
          <w:sz w:val="24"/>
          <w:rtl/>
        </w:rPr>
        <w:t xml:space="preserve">, </w:t>
      </w:r>
      <w:r>
        <w:rPr>
          <w:rFonts w:ascii="David" w:hAnsi="David" w:hint="cs"/>
          <w:sz w:val="24"/>
          <w:rtl/>
        </w:rPr>
        <w:t>ומבוקש לדחותה.</w:t>
      </w:r>
    </w:p>
    <w:p w:rsidR="00A26875" w:rsidP="00790A5D" w14:paraId="7E7A3B87" w14:textId="77777777">
      <w:pPr>
        <w:pStyle w:val="Heading1"/>
        <w:keepLines/>
        <w:numPr>
          <w:ilvl w:val="0"/>
          <w:numId w:val="0"/>
        </w:numPr>
        <w:ind w:left="1418"/>
        <w:rPr>
          <w:rFonts w:ascii="David" w:hAnsi="David"/>
          <w:sz w:val="24"/>
          <w:rtl/>
        </w:rPr>
      </w:pPr>
      <w:r w:rsidRPr="008F29F6">
        <w:rPr>
          <w:rFonts w:ascii="David" w:hAnsi="David"/>
          <w:sz w:val="24"/>
          <w:rtl/>
        </w:rPr>
        <w:tab/>
      </w:r>
      <w:r w:rsidRPr="008F29F6">
        <w:rPr>
          <w:rFonts w:ascii="David" w:hAnsi="David"/>
          <w:sz w:val="24"/>
          <w:rtl/>
        </w:rPr>
        <w:tab/>
      </w:r>
      <w:r w:rsidR="00851703">
        <w:rPr>
          <w:rFonts w:ascii="David" w:hAnsi="David"/>
          <w:sz w:val="24"/>
          <w:rtl/>
        </w:rPr>
        <w:tab/>
      </w:r>
      <w:r w:rsidR="00851703">
        <w:rPr>
          <w:rFonts w:ascii="David" w:hAnsi="David"/>
          <w:sz w:val="24"/>
          <w:rtl/>
        </w:rPr>
        <w:tab/>
      </w:r>
      <w:r w:rsidRPr="008F29F6">
        <w:rPr>
          <w:rFonts w:ascii="David" w:hAnsi="David"/>
          <w:sz w:val="24"/>
          <w:rtl/>
        </w:rPr>
        <w:tab/>
      </w:r>
      <w:r w:rsidR="00412AE2">
        <w:rPr>
          <w:rFonts w:ascii="David" w:hAnsi="David"/>
          <w:sz w:val="24"/>
          <w:rtl/>
        </w:rPr>
        <w:tab/>
      </w:r>
      <w:r w:rsidR="00412AE2">
        <w:rPr>
          <w:rFonts w:ascii="David" w:hAnsi="David"/>
          <w:sz w:val="24"/>
          <w:rtl/>
        </w:rPr>
        <w:tab/>
      </w:r>
      <w:r w:rsidR="00412AE2">
        <w:rPr>
          <w:rFonts w:ascii="David" w:hAnsi="David"/>
          <w:sz w:val="24"/>
          <w:rtl/>
        </w:rPr>
        <w:tab/>
      </w:r>
      <w:r w:rsidR="00412AE2">
        <w:rPr>
          <w:rFonts w:ascii="David" w:hAnsi="David"/>
          <w:sz w:val="24"/>
          <w:rtl/>
        </w:rPr>
        <w:tab/>
      </w:r>
    </w:p>
    <w:p w:rsidR="00A26875" w:rsidP="00790A5D" w14:paraId="7463D0CA" w14:textId="77777777">
      <w:pPr>
        <w:pStyle w:val="Heading1"/>
        <w:keepLines/>
        <w:numPr>
          <w:ilvl w:val="0"/>
          <w:numId w:val="0"/>
        </w:numPr>
        <w:ind w:left="1418"/>
        <w:rPr>
          <w:rFonts w:ascii="David" w:hAnsi="David"/>
          <w:sz w:val="24"/>
          <w:rtl/>
        </w:rPr>
      </w:pPr>
    </w:p>
    <w:p w:rsidR="00DF7DD3" w:rsidRPr="008F29F6" w:rsidP="00790A5D" w14:paraId="46107CC6" w14:textId="28F69B11">
      <w:pPr>
        <w:pStyle w:val="Heading1"/>
        <w:keepLines/>
        <w:numPr>
          <w:ilvl w:val="0"/>
          <w:numId w:val="0"/>
        </w:numPr>
        <w:ind w:left="1418"/>
        <w:rPr>
          <w:rFonts w:ascii="David" w:hAnsi="David"/>
          <w:sz w:val="24"/>
          <w:rtl/>
        </w:rPr>
      </w:pP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rFonts w:ascii="David" w:hAnsi="David"/>
          <w:sz w:val="24"/>
          <w:rtl/>
        </w:rPr>
        <w:tab/>
      </w:r>
      <w:r>
        <w:rPr>
          <w:noProof/>
        </w:rPr>
        <w:drawing>
          <wp:inline distT="0" distB="0" distL="0" distR="0">
            <wp:extent cx="844550" cy="55245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44550" cy="552450"/>
                    </a:xfrm>
                    <a:prstGeom prst="rect">
                      <a:avLst/>
                    </a:prstGeom>
                    <a:noFill/>
                    <a:ln>
                      <a:noFill/>
                    </a:ln>
                  </pic:spPr>
                </pic:pic>
              </a:graphicData>
            </a:graphic>
          </wp:inline>
        </w:drawing>
      </w:r>
      <w:r w:rsidR="00412AE2">
        <w:rPr>
          <w:rFonts w:ascii="David" w:hAnsi="David"/>
          <w:sz w:val="24"/>
          <w:rtl/>
        </w:rPr>
        <w:tab/>
      </w:r>
      <w:r w:rsidR="00412AE2">
        <w:rPr>
          <w:rFonts w:ascii="David" w:hAnsi="David"/>
          <w:sz w:val="24"/>
          <w:rtl/>
        </w:rPr>
        <w:tab/>
      </w:r>
      <w:r w:rsidR="00412AE2">
        <w:rPr>
          <w:rFonts w:ascii="David" w:hAnsi="David"/>
          <w:sz w:val="24"/>
          <w:rtl/>
        </w:rPr>
        <w:tab/>
      </w:r>
      <w:r w:rsidR="00886F19">
        <w:rPr>
          <w:rFonts w:ascii="David" w:hAnsi="David"/>
          <w:sz w:val="24"/>
          <w:rtl/>
        </w:rPr>
        <w:tab/>
      </w:r>
      <w:r w:rsidR="00886F19">
        <w:rPr>
          <w:rFonts w:ascii="David" w:hAnsi="David"/>
          <w:sz w:val="24"/>
          <w:rtl/>
        </w:rPr>
        <w:tab/>
      </w:r>
      <w:r w:rsidR="00886F19">
        <w:rPr>
          <w:rFonts w:ascii="David" w:hAnsi="David"/>
          <w:sz w:val="24"/>
          <w:rtl/>
        </w:rPr>
        <w:tab/>
      </w:r>
      <w:r w:rsidR="00886F19">
        <w:rPr>
          <w:rFonts w:ascii="David" w:hAnsi="David"/>
          <w:sz w:val="24"/>
          <w:rtl/>
        </w:rPr>
        <w:tab/>
      </w:r>
      <w:r w:rsidR="00412AE2">
        <w:rPr>
          <w:rFonts w:ascii="David" w:hAnsi="David"/>
          <w:sz w:val="24"/>
          <w:rtl/>
        </w:rPr>
        <w:tab/>
      </w:r>
      <w:r w:rsidR="00886F19">
        <w:rPr>
          <w:rFonts w:ascii="David" w:hAnsi="David"/>
          <w:sz w:val="24"/>
          <w:rtl/>
        </w:rPr>
        <w:tab/>
      </w:r>
      <w:r w:rsidR="00BE5EF5">
        <w:rPr>
          <w:rFonts w:ascii="David" w:hAnsi="David"/>
          <w:sz w:val="24"/>
          <w:rtl/>
        </w:rPr>
        <w:tab/>
      </w:r>
      <w:r w:rsidR="00BE5EF5">
        <w:rPr>
          <w:rFonts w:ascii="David" w:hAnsi="David"/>
          <w:sz w:val="24"/>
          <w:rtl/>
        </w:rPr>
        <w:tab/>
      </w:r>
      <w:r w:rsidRPr="008F29F6">
        <w:rPr>
          <w:rFonts w:ascii="David" w:hAnsi="David"/>
          <w:sz w:val="24"/>
          <w:rtl/>
        </w:rPr>
        <w:t>______________</w:t>
      </w:r>
    </w:p>
    <w:p w:rsidR="00DF7DD3" w:rsidRPr="008F29F6" w:rsidP="00790A5D" w14:paraId="018FA388" w14:textId="77777777">
      <w:pPr>
        <w:pStyle w:val="Heading1"/>
        <w:keepLines/>
        <w:numPr>
          <w:ilvl w:val="0"/>
          <w:numId w:val="0"/>
        </w:numPr>
        <w:ind w:left="1418"/>
        <w:rPr>
          <w:rFonts w:ascii="David" w:hAnsi="David"/>
          <w:sz w:val="24"/>
          <w:rtl/>
        </w:rPr>
      </w:pP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r>
      <w:r w:rsidRPr="008F29F6">
        <w:rPr>
          <w:rFonts w:ascii="David" w:hAnsi="David"/>
          <w:sz w:val="24"/>
          <w:rtl/>
        </w:rPr>
        <w:tab/>
        <w:t>ציון רווה, עו"ד</w:t>
      </w:r>
    </w:p>
    <w:p w:rsidR="00DF7DD3" w:rsidP="00790A5D" w14:paraId="7E814596" w14:textId="3F2D1389">
      <w:pPr>
        <w:pStyle w:val="Heading1"/>
        <w:keepLines/>
        <w:numPr>
          <w:ilvl w:val="0"/>
          <w:numId w:val="0"/>
        </w:numPr>
        <w:ind w:left="1418"/>
        <w:rPr>
          <w:rFonts w:ascii="David" w:hAnsi="David"/>
          <w:sz w:val="24"/>
          <w:rtl/>
        </w:rPr>
      </w:pPr>
      <w:r w:rsidRPr="008F29F6">
        <w:rPr>
          <w:rFonts w:ascii="David" w:hAnsi="David"/>
          <w:sz w:val="24"/>
          <w:rtl/>
        </w:rPr>
        <w:tab/>
      </w:r>
      <w:r w:rsidR="00FE618C">
        <w:rPr>
          <w:rFonts w:ascii="David" w:hAnsi="David"/>
          <w:sz w:val="24"/>
          <w:rtl/>
        </w:rPr>
        <w:tab/>
      </w:r>
      <w:r w:rsidRPr="008F29F6" w:rsidR="00625956">
        <w:rPr>
          <w:rFonts w:ascii="David" w:hAnsi="David"/>
          <w:sz w:val="24"/>
          <w:rtl/>
        </w:rPr>
        <w:tab/>
      </w:r>
      <w:r w:rsidRPr="008F29F6" w:rsidR="00FA5268">
        <w:rPr>
          <w:rFonts w:ascii="David" w:hAnsi="David"/>
          <w:sz w:val="24"/>
          <w:rtl/>
        </w:rPr>
        <w:tab/>
      </w:r>
      <w:r w:rsidRPr="008F29F6" w:rsidR="00FA5268">
        <w:rPr>
          <w:rFonts w:ascii="David" w:hAnsi="David"/>
          <w:sz w:val="24"/>
          <w:rtl/>
        </w:rPr>
        <w:tab/>
      </w:r>
      <w:r w:rsidRPr="008F29F6" w:rsidR="00FA5268">
        <w:rPr>
          <w:rFonts w:ascii="David" w:hAnsi="David"/>
          <w:sz w:val="24"/>
          <w:rtl/>
        </w:rPr>
        <w:tab/>
      </w:r>
      <w:r w:rsidRPr="008F29F6" w:rsidR="00FA5268">
        <w:rPr>
          <w:rFonts w:ascii="David" w:hAnsi="David"/>
          <w:sz w:val="24"/>
          <w:rtl/>
        </w:rPr>
        <w:tab/>
      </w:r>
      <w:r w:rsidRPr="008F29F6" w:rsidR="00FA5268">
        <w:rPr>
          <w:rFonts w:ascii="David" w:hAnsi="David"/>
          <w:sz w:val="24"/>
          <w:rtl/>
        </w:rPr>
        <w:tab/>
      </w:r>
      <w:r w:rsidRPr="008F29F6" w:rsidR="00FA5268">
        <w:rPr>
          <w:rFonts w:ascii="David" w:hAnsi="David"/>
          <w:sz w:val="24"/>
          <w:rtl/>
        </w:rPr>
        <w:tab/>
        <w:t xml:space="preserve">ב"כ </w:t>
      </w:r>
      <w:r w:rsidRPr="008F29F6" w:rsidR="007361A0">
        <w:rPr>
          <w:rFonts w:ascii="David" w:hAnsi="David"/>
          <w:sz w:val="24"/>
          <w:rtl/>
        </w:rPr>
        <w:t>ה</w:t>
      </w:r>
      <w:r w:rsidR="00B167E8">
        <w:rPr>
          <w:rFonts w:ascii="David" w:hAnsi="David" w:hint="cs"/>
          <w:sz w:val="24"/>
          <w:rtl/>
        </w:rPr>
        <w:t>עוררים</w:t>
      </w:r>
    </w:p>
    <w:p w:rsidR="00F041CB" w:rsidP="00790A5D" w14:paraId="7C55DACD" w14:textId="04B7E80E">
      <w:pPr>
        <w:pStyle w:val="Heading1"/>
        <w:keepLines/>
        <w:numPr>
          <w:ilvl w:val="0"/>
          <w:numId w:val="0"/>
        </w:numPr>
        <w:ind w:left="1418"/>
        <w:rPr>
          <w:rFonts w:ascii="David" w:hAnsi="David"/>
          <w:sz w:val="24"/>
          <w:rtl/>
        </w:rPr>
      </w:pPr>
    </w:p>
    <w:p w:rsidR="00F041CB" w:rsidP="00790A5D" w14:paraId="1E4E250C" w14:textId="36F00D89">
      <w:pPr>
        <w:pStyle w:val="Heading1"/>
        <w:keepLines/>
        <w:numPr>
          <w:ilvl w:val="0"/>
          <w:numId w:val="0"/>
        </w:numPr>
        <w:ind w:left="1418"/>
        <w:rPr>
          <w:rFonts w:ascii="David" w:hAnsi="David"/>
          <w:sz w:val="24"/>
          <w:rtl/>
        </w:rPr>
      </w:pPr>
    </w:p>
    <w:p w:rsidR="006C1680" w:rsidP="00790A5D" w14:paraId="42C58849" w14:textId="77777777">
      <w:pPr>
        <w:pStyle w:val="Heading1"/>
        <w:keepLines/>
        <w:numPr>
          <w:ilvl w:val="0"/>
          <w:numId w:val="0"/>
        </w:numPr>
        <w:ind w:left="1418"/>
        <w:rPr>
          <w:rFonts w:ascii="David" w:hAnsi="David"/>
          <w:sz w:val="24"/>
          <w:rtl/>
        </w:rPr>
      </w:pPr>
    </w:p>
    <w:p w:rsidR="006C1680" w:rsidP="00790A5D" w14:paraId="3385D8C1" w14:textId="77777777">
      <w:pPr>
        <w:pStyle w:val="Heading1"/>
        <w:keepLines/>
        <w:numPr>
          <w:ilvl w:val="0"/>
          <w:numId w:val="0"/>
        </w:numPr>
        <w:ind w:left="1418"/>
        <w:rPr>
          <w:rFonts w:ascii="David" w:hAnsi="David"/>
          <w:sz w:val="24"/>
          <w:rtl/>
        </w:rPr>
      </w:pPr>
    </w:p>
    <w:p w:rsidR="006C1680" w:rsidP="00790A5D" w14:paraId="153C7894" w14:textId="77777777">
      <w:pPr>
        <w:pStyle w:val="Heading1"/>
        <w:keepLines/>
        <w:numPr>
          <w:ilvl w:val="0"/>
          <w:numId w:val="0"/>
        </w:numPr>
        <w:ind w:left="1418"/>
        <w:rPr>
          <w:rFonts w:ascii="David" w:hAnsi="David"/>
          <w:sz w:val="24"/>
          <w:rtl/>
        </w:rPr>
      </w:pPr>
    </w:p>
    <w:p w:rsidR="006C1680" w:rsidRPr="008F29F6" w:rsidP="00790A5D" w14:paraId="00986A67" w14:textId="72369BC0">
      <w:pPr>
        <w:pStyle w:val="Heading1"/>
        <w:keepLines/>
        <w:numPr>
          <w:ilvl w:val="0"/>
          <w:numId w:val="0"/>
        </w:numPr>
        <w:ind w:left="1418"/>
        <w:rPr>
          <w:rFonts w:ascii="David" w:hAnsi="David"/>
          <w:sz w:val="24"/>
          <w:rtl/>
        </w:rPr>
      </w:pPr>
      <w:r>
        <w:rPr>
          <w:rFonts w:ascii="David" w:hAnsi="David"/>
          <w:sz w:val="24"/>
          <w:rtl/>
        </w:rPr>
        <w:t>כ\4\9\262</w:t>
      </w:r>
    </w:p>
    <w:sectPr w:rsidSect="00FE618C">
      <w:headerReference w:type="even" r:id="rId6"/>
      <w:headerReference w:type="default" r:id="rId7"/>
      <w:headerReference w:type="first" r:id="rId8"/>
      <w:endnotePr>
        <w:numFmt w:val="lowerLetter"/>
      </w:endnotePr>
      <w:pgSz w:w="11906" w:h="16838" w:code="9"/>
      <w:pgMar w:top="1440" w:right="397" w:bottom="709" w:left="567" w:header="720" w:footer="720" w:gutter="0"/>
      <w:pgNumType w:start="1"/>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D1" w14:paraId="4ADCDD2A" w14:textId="0B5FD45F">
    <w:pPr>
      <w:pStyle w:val="Header"/>
      <w:framePr w:wrap="around" w:vAnchor="text" w:hAnchor="margin" w:xAlign="center" w:y="1"/>
      <w:ind w:left="1418" w:right="1418"/>
      <w:jc w:val="both"/>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447BF1">
      <w:rPr>
        <w:rStyle w:val="PageNumber"/>
        <w:noProof/>
        <w:rtl/>
      </w:rPr>
      <w:t>5</w:t>
    </w:r>
    <w:r>
      <w:rPr>
        <w:rStyle w:val="PageNumber"/>
        <w:rtl/>
      </w:rPr>
      <w:fldChar w:fldCharType="end"/>
    </w:r>
  </w:p>
  <w:p w:rsidR="00286DD1" w14:paraId="161D76F1" w14:textId="77777777">
    <w:pPr>
      <w:pStyle w:val="Header"/>
      <w:ind w:left="1418" w:right="1418"/>
      <w:jc w:val="both"/>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D1" w14:paraId="63544299" w14:textId="77777777">
    <w:pPr>
      <w:pStyle w:val="Header"/>
      <w:jc w:val="center"/>
      <w:rPr>
        <w:cs/>
      </w:rPr>
    </w:pPr>
    <w:r>
      <w:fldChar w:fldCharType="begin"/>
    </w:r>
    <w:r>
      <w:rPr>
        <w:cs/>
      </w:rPr>
      <w:instrText>PAGE   \* MERGEFORMAT</w:instrText>
    </w:r>
    <w:r>
      <w:fldChar w:fldCharType="separate"/>
    </w:r>
    <w:r w:rsidRPr="00171C07">
      <w:rPr>
        <w:noProof/>
        <w:rtl/>
        <w:lang w:val="he-IL"/>
      </w:rPr>
      <w:t>6</w:t>
    </w:r>
    <w:r>
      <w:fldChar w:fldCharType="end"/>
    </w:r>
  </w:p>
  <w:p w:rsidR="00286DD1" w14:paraId="328BE204" w14:textId="77777777">
    <w:pPr>
      <w:pStyle w:val="Header"/>
      <w:ind w:left="1418" w:right="1418"/>
      <w:jc w:val="both"/>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6DD1" w14:paraId="0096151D" w14:textId="77777777">
    <w:pPr>
      <w:pStyle w:val="Header"/>
      <w:ind w:left="1418" w:right="1418"/>
      <w:jc w:val="both"/>
      <w:rPr>
        <w:rFonts w:cs="Miriam"/>
        <w:rtl/>
      </w:rPr>
    </w:pPr>
  </w:p>
  <w:p w:rsidR="00286DD1" w14:paraId="18B4AAEA" w14:textId="77777777">
    <w:pPr>
      <w:pStyle w:val="Header"/>
      <w:ind w:left="1418" w:right="1418"/>
      <w:jc w:val="both"/>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96B9C"/>
    <w:multiLevelType w:val="hybridMultilevel"/>
    <w:tmpl w:val="476A0338"/>
    <w:lvl w:ilvl="0">
      <w:start w:val="1"/>
      <w:numFmt w:val="hebrew1"/>
      <w:lvlText w:val="%1."/>
      <w:lvlJc w:val="left"/>
      <w:pPr>
        <w:ind w:left="2344" w:hanging="360"/>
      </w:pPr>
      <w:rPr>
        <w:rFonts w:hint="default"/>
      </w:rPr>
    </w:lvl>
    <w:lvl w:ilvl="1" w:tentative="1">
      <w:start w:val="1"/>
      <w:numFmt w:val="lowerLetter"/>
      <w:lvlText w:val="%2."/>
      <w:lvlJc w:val="left"/>
      <w:pPr>
        <w:ind w:left="3064" w:hanging="360"/>
      </w:pPr>
    </w:lvl>
    <w:lvl w:ilvl="2" w:tentative="1">
      <w:start w:val="1"/>
      <w:numFmt w:val="lowerRoman"/>
      <w:lvlText w:val="%3."/>
      <w:lvlJc w:val="right"/>
      <w:pPr>
        <w:ind w:left="3784" w:hanging="180"/>
      </w:pPr>
    </w:lvl>
    <w:lvl w:ilvl="3" w:tentative="1">
      <w:start w:val="1"/>
      <w:numFmt w:val="decimal"/>
      <w:lvlText w:val="%4."/>
      <w:lvlJc w:val="left"/>
      <w:pPr>
        <w:ind w:left="4504" w:hanging="360"/>
      </w:pPr>
    </w:lvl>
    <w:lvl w:ilvl="4" w:tentative="1">
      <w:start w:val="1"/>
      <w:numFmt w:val="lowerLetter"/>
      <w:lvlText w:val="%5."/>
      <w:lvlJc w:val="left"/>
      <w:pPr>
        <w:ind w:left="5224" w:hanging="360"/>
      </w:pPr>
    </w:lvl>
    <w:lvl w:ilvl="5" w:tentative="1">
      <w:start w:val="1"/>
      <w:numFmt w:val="lowerRoman"/>
      <w:lvlText w:val="%6."/>
      <w:lvlJc w:val="right"/>
      <w:pPr>
        <w:ind w:left="5944" w:hanging="180"/>
      </w:pPr>
    </w:lvl>
    <w:lvl w:ilvl="6" w:tentative="1">
      <w:start w:val="1"/>
      <w:numFmt w:val="decimal"/>
      <w:lvlText w:val="%7."/>
      <w:lvlJc w:val="left"/>
      <w:pPr>
        <w:ind w:left="6664" w:hanging="360"/>
      </w:pPr>
    </w:lvl>
    <w:lvl w:ilvl="7" w:tentative="1">
      <w:start w:val="1"/>
      <w:numFmt w:val="lowerLetter"/>
      <w:lvlText w:val="%8."/>
      <w:lvlJc w:val="left"/>
      <w:pPr>
        <w:ind w:left="7384" w:hanging="360"/>
      </w:pPr>
    </w:lvl>
    <w:lvl w:ilvl="8" w:tentative="1">
      <w:start w:val="1"/>
      <w:numFmt w:val="lowerRoman"/>
      <w:lvlText w:val="%9."/>
      <w:lvlJc w:val="right"/>
      <w:pPr>
        <w:ind w:left="8104" w:hanging="180"/>
      </w:pPr>
    </w:lvl>
  </w:abstractNum>
  <w:abstractNum w:abstractNumId="1">
    <w:nsid w:val="0C0012EE"/>
    <w:multiLevelType w:val="hybridMultilevel"/>
    <w:tmpl w:val="2A58CBF0"/>
    <w:lvl w:ilvl="0">
      <w:start w:val="1"/>
      <w:numFmt w:val="hebrew1"/>
      <w:lvlText w:val="%1."/>
      <w:lvlJc w:val="left"/>
      <w:pPr>
        <w:ind w:left="2344" w:hanging="360"/>
      </w:pPr>
      <w:rPr>
        <w:rFonts w:hint="default"/>
      </w:rPr>
    </w:lvl>
    <w:lvl w:ilvl="1" w:tentative="1">
      <w:start w:val="1"/>
      <w:numFmt w:val="lowerLetter"/>
      <w:lvlText w:val="%2."/>
      <w:lvlJc w:val="left"/>
      <w:pPr>
        <w:ind w:left="3064" w:hanging="360"/>
      </w:pPr>
    </w:lvl>
    <w:lvl w:ilvl="2" w:tentative="1">
      <w:start w:val="1"/>
      <w:numFmt w:val="lowerRoman"/>
      <w:lvlText w:val="%3."/>
      <w:lvlJc w:val="right"/>
      <w:pPr>
        <w:ind w:left="3784" w:hanging="180"/>
      </w:pPr>
    </w:lvl>
    <w:lvl w:ilvl="3" w:tentative="1">
      <w:start w:val="1"/>
      <w:numFmt w:val="decimal"/>
      <w:lvlText w:val="%4."/>
      <w:lvlJc w:val="left"/>
      <w:pPr>
        <w:ind w:left="4504" w:hanging="360"/>
      </w:pPr>
    </w:lvl>
    <w:lvl w:ilvl="4" w:tentative="1">
      <w:start w:val="1"/>
      <w:numFmt w:val="lowerLetter"/>
      <w:lvlText w:val="%5."/>
      <w:lvlJc w:val="left"/>
      <w:pPr>
        <w:ind w:left="5224" w:hanging="360"/>
      </w:pPr>
    </w:lvl>
    <w:lvl w:ilvl="5" w:tentative="1">
      <w:start w:val="1"/>
      <w:numFmt w:val="lowerRoman"/>
      <w:lvlText w:val="%6."/>
      <w:lvlJc w:val="right"/>
      <w:pPr>
        <w:ind w:left="5944" w:hanging="180"/>
      </w:pPr>
    </w:lvl>
    <w:lvl w:ilvl="6" w:tentative="1">
      <w:start w:val="1"/>
      <w:numFmt w:val="decimal"/>
      <w:lvlText w:val="%7."/>
      <w:lvlJc w:val="left"/>
      <w:pPr>
        <w:ind w:left="6664" w:hanging="360"/>
      </w:pPr>
    </w:lvl>
    <w:lvl w:ilvl="7" w:tentative="1">
      <w:start w:val="1"/>
      <w:numFmt w:val="lowerLetter"/>
      <w:lvlText w:val="%8."/>
      <w:lvlJc w:val="left"/>
      <w:pPr>
        <w:ind w:left="7384" w:hanging="360"/>
      </w:pPr>
    </w:lvl>
    <w:lvl w:ilvl="8" w:tentative="1">
      <w:start w:val="1"/>
      <w:numFmt w:val="lowerRoman"/>
      <w:lvlText w:val="%9."/>
      <w:lvlJc w:val="right"/>
      <w:pPr>
        <w:ind w:left="8104" w:hanging="180"/>
      </w:pPr>
    </w:lvl>
  </w:abstractNum>
  <w:abstractNum w:abstractNumId="2">
    <w:nsid w:val="0C927D7E"/>
    <w:multiLevelType w:val="hybridMultilevel"/>
    <w:tmpl w:val="0DE67982"/>
    <w:lvl w:ilvl="0">
      <w:start w:val="1"/>
      <w:numFmt w:val="hebrew1"/>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
    <w:nsid w:val="0E807442"/>
    <w:multiLevelType w:val="hybridMultilevel"/>
    <w:tmpl w:val="2292B1E8"/>
    <w:lvl w:ilvl="0">
      <w:start w:val="1"/>
      <w:numFmt w:val="decimal"/>
      <w:lvlText w:val="%1."/>
      <w:lvlJc w:val="left"/>
      <w:pPr>
        <w:ind w:left="1778" w:hanging="360"/>
      </w:pPr>
      <w:rPr>
        <w:rFonts w:hint="default"/>
      </w:rPr>
    </w:lvl>
    <w:lvl w:ilvl="1">
      <w:start w:val="1"/>
      <w:numFmt w:val="hebrew1"/>
      <w:lvlText w:val="%2."/>
      <w:lvlJc w:val="left"/>
      <w:pPr>
        <w:ind w:left="2498" w:hanging="360"/>
      </w:pPr>
      <w:rPr>
        <w:rFonts w:ascii="Times New Roman" w:eastAsia="Times New Roman" w:hAnsi="Times New Roman" w:cs="David"/>
      </w:r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FF148FD"/>
    <w:multiLevelType w:val="hybridMultilevel"/>
    <w:tmpl w:val="CDAAA7D0"/>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
    <w:nsid w:val="183E34D7"/>
    <w:multiLevelType w:val="multilevel"/>
    <w:tmpl w:val="61206EBC"/>
    <w:lvl w:ilvl="0">
      <w:start w:val="1"/>
      <w:numFmt w:val="decimal"/>
      <w:lvlText w:val="%1."/>
      <w:lvlJc w:val="left"/>
      <w:pPr>
        <w:tabs>
          <w:tab w:val="num" w:pos="1417"/>
        </w:tabs>
        <w:ind w:left="1984" w:hanging="567"/>
      </w:pPr>
    </w:lvl>
    <w:lvl w:ilvl="1">
      <w:start w:val="1"/>
      <w:numFmt w:val="decimal"/>
      <w:lvlText w:val="%1.%2."/>
      <w:lvlJc w:val="left"/>
      <w:pPr>
        <w:tabs>
          <w:tab w:val="num" w:pos="1984"/>
        </w:tabs>
        <w:ind w:left="2665" w:hanging="681"/>
      </w:pPr>
    </w:lvl>
    <w:lvl w:ilvl="2">
      <w:start w:val="1"/>
      <w:numFmt w:val="decimal"/>
      <w:lvlText w:val="%1.%2.%3."/>
      <w:lvlJc w:val="left"/>
      <w:pPr>
        <w:tabs>
          <w:tab w:val="num" w:pos="3572"/>
        </w:tabs>
        <w:ind w:left="3572" w:hanging="907"/>
      </w:pPr>
    </w:lvl>
    <w:lvl w:ilvl="3">
      <w:start w:val="1"/>
      <w:numFmt w:val="decimal"/>
      <w:lvlText w:val="%1.%2.%3.%4."/>
      <w:lvlJc w:val="left"/>
      <w:pPr>
        <w:tabs>
          <w:tab w:val="num" w:pos="1729"/>
        </w:tabs>
        <w:ind w:left="1729" w:hanging="652"/>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6">
    <w:nsid w:val="19353332"/>
    <w:multiLevelType w:val="hybridMultilevel"/>
    <w:tmpl w:val="37A2BD70"/>
    <w:lvl w:ilvl="0">
      <w:start w:val="1"/>
      <w:numFmt w:val="decimal"/>
      <w:lvlText w:val="%1."/>
      <w:lvlJc w:val="left"/>
      <w:pPr>
        <w:ind w:left="2137" w:hanging="360"/>
      </w:pPr>
      <w:rPr>
        <w:rFonts w:hint="default"/>
      </w:rPr>
    </w:lvl>
    <w:lvl w:ilvl="1">
      <w:start w:val="1"/>
      <w:numFmt w:val="lowerLetter"/>
      <w:lvlText w:val="%2."/>
      <w:lvlJc w:val="left"/>
      <w:pPr>
        <w:ind w:left="2857" w:hanging="360"/>
      </w:pPr>
    </w:lvl>
    <w:lvl w:ilvl="2" w:tentative="1">
      <w:start w:val="1"/>
      <w:numFmt w:val="lowerRoman"/>
      <w:lvlText w:val="%3."/>
      <w:lvlJc w:val="right"/>
      <w:pPr>
        <w:ind w:left="3577" w:hanging="180"/>
      </w:pPr>
    </w:lvl>
    <w:lvl w:ilvl="3" w:tentative="1">
      <w:start w:val="1"/>
      <w:numFmt w:val="decimal"/>
      <w:lvlText w:val="%4."/>
      <w:lvlJc w:val="left"/>
      <w:pPr>
        <w:ind w:left="4297" w:hanging="360"/>
      </w:pPr>
    </w:lvl>
    <w:lvl w:ilvl="4" w:tentative="1">
      <w:start w:val="1"/>
      <w:numFmt w:val="lowerLetter"/>
      <w:lvlText w:val="%5."/>
      <w:lvlJc w:val="left"/>
      <w:pPr>
        <w:ind w:left="5017" w:hanging="360"/>
      </w:pPr>
    </w:lvl>
    <w:lvl w:ilvl="5" w:tentative="1">
      <w:start w:val="1"/>
      <w:numFmt w:val="lowerRoman"/>
      <w:lvlText w:val="%6."/>
      <w:lvlJc w:val="right"/>
      <w:pPr>
        <w:ind w:left="5737" w:hanging="180"/>
      </w:pPr>
    </w:lvl>
    <w:lvl w:ilvl="6" w:tentative="1">
      <w:start w:val="1"/>
      <w:numFmt w:val="decimal"/>
      <w:lvlText w:val="%7."/>
      <w:lvlJc w:val="left"/>
      <w:pPr>
        <w:ind w:left="6457" w:hanging="360"/>
      </w:pPr>
    </w:lvl>
    <w:lvl w:ilvl="7" w:tentative="1">
      <w:start w:val="1"/>
      <w:numFmt w:val="lowerLetter"/>
      <w:lvlText w:val="%8."/>
      <w:lvlJc w:val="left"/>
      <w:pPr>
        <w:ind w:left="7177" w:hanging="360"/>
      </w:pPr>
    </w:lvl>
    <w:lvl w:ilvl="8" w:tentative="1">
      <w:start w:val="1"/>
      <w:numFmt w:val="lowerRoman"/>
      <w:lvlText w:val="%9."/>
      <w:lvlJc w:val="right"/>
      <w:pPr>
        <w:ind w:left="7897" w:hanging="180"/>
      </w:pPr>
    </w:lvl>
  </w:abstractNum>
  <w:abstractNum w:abstractNumId="7">
    <w:nsid w:val="1A950701"/>
    <w:multiLevelType w:val="hybridMultilevel"/>
    <w:tmpl w:val="A5D09668"/>
    <w:lvl w:ilvl="0">
      <w:start w:val="1"/>
      <w:numFmt w:val="decimal"/>
      <w:lvlText w:val="%1."/>
      <w:lvlJc w:val="left"/>
      <w:pPr>
        <w:tabs>
          <w:tab w:val="num" w:pos="720"/>
        </w:tabs>
        <w:ind w:left="720" w:hanging="363"/>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5684070"/>
    <w:multiLevelType w:val="hybridMultilevel"/>
    <w:tmpl w:val="BE22ABEA"/>
    <w:lvl w:ilvl="0">
      <w:start w:val="1"/>
      <w:numFmt w:val="hebrew1"/>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27191F3E"/>
    <w:multiLevelType w:val="hybridMultilevel"/>
    <w:tmpl w:val="5394DCF8"/>
    <w:lvl w:ilvl="0">
      <w:start w:val="1"/>
      <w:numFmt w:val="decimal"/>
      <w:lvlText w:val="%1."/>
      <w:lvlJc w:val="left"/>
      <w:pPr>
        <w:ind w:left="2552" w:hanging="360"/>
      </w:pPr>
      <w:rPr>
        <w:rFonts w:hint="default"/>
      </w:rPr>
    </w:lvl>
    <w:lvl w:ilvl="1" w:tentative="1">
      <w:start w:val="1"/>
      <w:numFmt w:val="lowerLetter"/>
      <w:lvlText w:val="%2."/>
      <w:lvlJc w:val="left"/>
      <w:pPr>
        <w:ind w:left="3272" w:hanging="360"/>
      </w:pPr>
    </w:lvl>
    <w:lvl w:ilvl="2" w:tentative="1">
      <w:start w:val="1"/>
      <w:numFmt w:val="lowerRoman"/>
      <w:lvlText w:val="%3."/>
      <w:lvlJc w:val="right"/>
      <w:pPr>
        <w:ind w:left="3992" w:hanging="180"/>
      </w:pPr>
    </w:lvl>
    <w:lvl w:ilvl="3" w:tentative="1">
      <w:start w:val="1"/>
      <w:numFmt w:val="decimal"/>
      <w:lvlText w:val="%4."/>
      <w:lvlJc w:val="left"/>
      <w:pPr>
        <w:ind w:left="4712" w:hanging="360"/>
      </w:pPr>
    </w:lvl>
    <w:lvl w:ilvl="4" w:tentative="1">
      <w:start w:val="1"/>
      <w:numFmt w:val="lowerLetter"/>
      <w:lvlText w:val="%5."/>
      <w:lvlJc w:val="left"/>
      <w:pPr>
        <w:ind w:left="5432" w:hanging="360"/>
      </w:pPr>
    </w:lvl>
    <w:lvl w:ilvl="5" w:tentative="1">
      <w:start w:val="1"/>
      <w:numFmt w:val="lowerRoman"/>
      <w:lvlText w:val="%6."/>
      <w:lvlJc w:val="right"/>
      <w:pPr>
        <w:ind w:left="6152" w:hanging="180"/>
      </w:pPr>
    </w:lvl>
    <w:lvl w:ilvl="6" w:tentative="1">
      <w:start w:val="1"/>
      <w:numFmt w:val="decimal"/>
      <w:lvlText w:val="%7."/>
      <w:lvlJc w:val="left"/>
      <w:pPr>
        <w:ind w:left="6872" w:hanging="360"/>
      </w:pPr>
    </w:lvl>
    <w:lvl w:ilvl="7" w:tentative="1">
      <w:start w:val="1"/>
      <w:numFmt w:val="lowerLetter"/>
      <w:lvlText w:val="%8."/>
      <w:lvlJc w:val="left"/>
      <w:pPr>
        <w:ind w:left="7592" w:hanging="360"/>
      </w:pPr>
    </w:lvl>
    <w:lvl w:ilvl="8" w:tentative="1">
      <w:start w:val="1"/>
      <w:numFmt w:val="lowerRoman"/>
      <w:lvlText w:val="%9."/>
      <w:lvlJc w:val="right"/>
      <w:pPr>
        <w:ind w:left="8312" w:hanging="180"/>
      </w:pPr>
    </w:lvl>
  </w:abstractNum>
  <w:abstractNum w:abstractNumId="10">
    <w:nsid w:val="29C65392"/>
    <w:multiLevelType w:val="hybridMultilevel"/>
    <w:tmpl w:val="81BA36D4"/>
    <w:lvl w:ilvl="0">
      <w:start w:val="1"/>
      <w:numFmt w:val="decimal"/>
      <w:lvlText w:val="%1."/>
      <w:lvlJc w:val="left"/>
      <w:pPr>
        <w:ind w:left="3288" w:hanging="360"/>
      </w:pPr>
      <w:rPr>
        <w:rFonts w:hint="default"/>
      </w:rPr>
    </w:lvl>
    <w:lvl w:ilvl="1" w:tentative="1">
      <w:start w:val="1"/>
      <w:numFmt w:val="lowerLetter"/>
      <w:lvlText w:val="%2."/>
      <w:lvlJc w:val="left"/>
      <w:pPr>
        <w:ind w:left="4008" w:hanging="360"/>
      </w:pPr>
    </w:lvl>
    <w:lvl w:ilvl="2" w:tentative="1">
      <w:start w:val="1"/>
      <w:numFmt w:val="lowerRoman"/>
      <w:lvlText w:val="%3."/>
      <w:lvlJc w:val="right"/>
      <w:pPr>
        <w:ind w:left="4728" w:hanging="180"/>
      </w:pPr>
    </w:lvl>
    <w:lvl w:ilvl="3" w:tentative="1">
      <w:start w:val="1"/>
      <w:numFmt w:val="decimal"/>
      <w:lvlText w:val="%4."/>
      <w:lvlJc w:val="left"/>
      <w:pPr>
        <w:ind w:left="5448" w:hanging="360"/>
      </w:pPr>
    </w:lvl>
    <w:lvl w:ilvl="4" w:tentative="1">
      <w:start w:val="1"/>
      <w:numFmt w:val="lowerLetter"/>
      <w:lvlText w:val="%5."/>
      <w:lvlJc w:val="left"/>
      <w:pPr>
        <w:ind w:left="6168" w:hanging="360"/>
      </w:pPr>
    </w:lvl>
    <w:lvl w:ilvl="5" w:tentative="1">
      <w:start w:val="1"/>
      <w:numFmt w:val="lowerRoman"/>
      <w:lvlText w:val="%6."/>
      <w:lvlJc w:val="right"/>
      <w:pPr>
        <w:ind w:left="6888" w:hanging="180"/>
      </w:pPr>
    </w:lvl>
    <w:lvl w:ilvl="6" w:tentative="1">
      <w:start w:val="1"/>
      <w:numFmt w:val="decimal"/>
      <w:lvlText w:val="%7."/>
      <w:lvlJc w:val="left"/>
      <w:pPr>
        <w:ind w:left="7608" w:hanging="360"/>
      </w:pPr>
    </w:lvl>
    <w:lvl w:ilvl="7" w:tentative="1">
      <w:start w:val="1"/>
      <w:numFmt w:val="lowerLetter"/>
      <w:lvlText w:val="%8."/>
      <w:lvlJc w:val="left"/>
      <w:pPr>
        <w:ind w:left="8328" w:hanging="360"/>
      </w:pPr>
    </w:lvl>
    <w:lvl w:ilvl="8" w:tentative="1">
      <w:start w:val="1"/>
      <w:numFmt w:val="lowerRoman"/>
      <w:lvlText w:val="%9."/>
      <w:lvlJc w:val="right"/>
      <w:pPr>
        <w:ind w:left="9048" w:hanging="180"/>
      </w:pPr>
    </w:lvl>
  </w:abstractNum>
  <w:abstractNum w:abstractNumId="11">
    <w:nsid w:val="2AC57B15"/>
    <w:multiLevelType w:val="hybridMultilevel"/>
    <w:tmpl w:val="F676D160"/>
    <w:lvl w:ilvl="0">
      <w:start w:val="2"/>
      <w:numFmt w:val="decimal"/>
      <w:lvlText w:val="%1"/>
      <w:lvlJc w:val="left"/>
      <w:pPr>
        <w:ind w:left="3342" w:hanging="360"/>
      </w:pPr>
      <w:rPr>
        <w:rFonts w:hint="default"/>
      </w:rPr>
    </w:lvl>
    <w:lvl w:ilvl="1" w:tentative="1">
      <w:start w:val="1"/>
      <w:numFmt w:val="lowerLetter"/>
      <w:lvlText w:val="%2."/>
      <w:lvlJc w:val="left"/>
      <w:pPr>
        <w:ind w:left="4062" w:hanging="360"/>
      </w:pPr>
    </w:lvl>
    <w:lvl w:ilvl="2" w:tentative="1">
      <w:start w:val="1"/>
      <w:numFmt w:val="lowerRoman"/>
      <w:lvlText w:val="%3."/>
      <w:lvlJc w:val="right"/>
      <w:pPr>
        <w:ind w:left="4782" w:hanging="180"/>
      </w:pPr>
    </w:lvl>
    <w:lvl w:ilvl="3" w:tentative="1">
      <w:start w:val="1"/>
      <w:numFmt w:val="decimal"/>
      <w:lvlText w:val="%4."/>
      <w:lvlJc w:val="left"/>
      <w:pPr>
        <w:ind w:left="5502" w:hanging="360"/>
      </w:pPr>
    </w:lvl>
    <w:lvl w:ilvl="4" w:tentative="1">
      <w:start w:val="1"/>
      <w:numFmt w:val="lowerLetter"/>
      <w:lvlText w:val="%5."/>
      <w:lvlJc w:val="left"/>
      <w:pPr>
        <w:ind w:left="6222" w:hanging="360"/>
      </w:pPr>
    </w:lvl>
    <w:lvl w:ilvl="5" w:tentative="1">
      <w:start w:val="1"/>
      <w:numFmt w:val="lowerRoman"/>
      <w:lvlText w:val="%6."/>
      <w:lvlJc w:val="right"/>
      <w:pPr>
        <w:ind w:left="6942" w:hanging="180"/>
      </w:pPr>
    </w:lvl>
    <w:lvl w:ilvl="6" w:tentative="1">
      <w:start w:val="1"/>
      <w:numFmt w:val="decimal"/>
      <w:lvlText w:val="%7."/>
      <w:lvlJc w:val="left"/>
      <w:pPr>
        <w:ind w:left="7662" w:hanging="360"/>
      </w:pPr>
    </w:lvl>
    <w:lvl w:ilvl="7" w:tentative="1">
      <w:start w:val="1"/>
      <w:numFmt w:val="lowerLetter"/>
      <w:lvlText w:val="%8."/>
      <w:lvlJc w:val="left"/>
      <w:pPr>
        <w:ind w:left="8382" w:hanging="360"/>
      </w:pPr>
    </w:lvl>
    <w:lvl w:ilvl="8" w:tentative="1">
      <w:start w:val="1"/>
      <w:numFmt w:val="lowerRoman"/>
      <w:lvlText w:val="%9."/>
      <w:lvlJc w:val="right"/>
      <w:pPr>
        <w:ind w:left="9102" w:hanging="180"/>
      </w:pPr>
    </w:lvl>
  </w:abstractNum>
  <w:abstractNum w:abstractNumId="12">
    <w:nsid w:val="2EBE6754"/>
    <w:multiLevelType w:val="hybridMultilevel"/>
    <w:tmpl w:val="EE4EE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20B126E"/>
    <w:multiLevelType w:val="hybridMultilevel"/>
    <w:tmpl w:val="8A9E5B6C"/>
    <w:lvl w:ilvl="0">
      <w:start w:val="1"/>
      <w:numFmt w:val="decimal"/>
      <w:lvlText w:val="%1."/>
      <w:lvlJc w:val="left"/>
      <w:pPr>
        <w:tabs>
          <w:tab w:val="num" w:pos="2137"/>
        </w:tabs>
        <w:ind w:left="2137" w:hanging="363"/>
      </w:pPr>
    </w:lvl>
    <w:lvl w:ilvl="1" w:tentative="1">
      <w:start w:val="1"/>
      <w:numFmt w:val="lowerLetter"/>
      <w:lvlText w:val="%2."/>
      <w:lvlJc w:val="left"/>
      <w:pPr>
        <w:tabs>
          <w:tab w:val="num" w:pos="2857"/>
        </w:tabs>
        <w:ind w:left="2857" w:hanging="360"/>
      </w:pPr>
    </w:lvl>
    <w:lvl w:ilvl="2" w:tentative="1">
      <w:start w:val="1"/>
      <w:numFmt w:val="lowerRoman"/>
      <w:lvlText w:val="%3."/>
      <w:lvlJc w:val="right"/>
      <w:pPr>
        <w:tabs>
          <w:tab w:val="num" w:pos="3577"/>
        </w:tabs>
        <w:ind w:left="3577" w:hanging="180"/>
      </w:pPr>
    </w:lvl>
    <w:lvl w:ilvl="3" w:tentative="1">
      <w:start w:val="1"/>
      <w:numFmt w:val="decimal"/>
      <w:lvlText w:val="%4."/>
      <w:lvlJc w:val="left"/>
      <w:pPr>
        <w:tabs>
          <w:tab w:val="num" w:pos="4297"/>
        </w:tabs>
        <w:ind w:left="4297" w:hanging="360"/>
      </w:pPr>
    </w:lvl>
    <w:lvl w:ilvl="4" w:tentative="1">
      <w:start w:val="1"/>
      <w:numFmt w:val="lowerLetter"/>
      <w:lvlText w:val="%5."/>
      <w:lvlJc w:val="left"/>
      <w:pPr>
        <w:tabs>
          <w:tab w:val="num" w:pos="5017"/>
        </w:tabs>
        <w:ind w:left="5017" w:hanging="360"/>
      </w:pPr>
    </w:lvl>
    <w:lvl w:ilvl="5" w:tentative="1">
      <w:start w:val="1"/>
      <w:numFmt w:val="lowerRoman"/>
      <w:lvlText w:val="%6."/>
      <w:lvlJc w:val="right"/>
      <w:pPr>
        <w:tabs>
          <w:tab w:val="num" w:pos="5737"/>
        </w:tabs>
        <w:ind w:left="5737" w:hanging="180"/>
      </w:pPr>
    </w:lvl>
    <w:lvl w:ilvl="6" w:tentative="1">
      <w:start w:val="1"/>
      <w:numFmt w:val="decimal"/>
      <w:lvlText w:val="%7."/>
      <w:lvlJc w:val="left"/>
      <w:pPr>
        <w:tabs>
          <w:tab w:val="num" w:pos="6457"/>
        </w:tabs>
        <w:ind w:left="6457" w:hanging="360"/>
      </w:pPr>
    </w:lvl>
    <w:lvl w:ilvl="7" w:tentative="1">
      <w:start w:val="1"/>
      <w:numFmt w:val="lowerLetter"/>
      <w:lvlText w:val="%8."/>
      <w:lvlJc w:val="left"/>
      <w:pPr>
        <w:tabs>
          <w:tab w:val="num" w:pos="7177"/>
        </w:tabs>
        <w:ind w:left="7177" w:hanging="360"/>
      </w:pPr>
    </w:lvl>
    <w:lvl w:ilvl="8" w:tentative="1">
      <w:start w:val="1"/>
      <w:numFmt w:val="lowerRoman"/>
      <w:lvlText w:val="%9."/>
      <w:lvlJc w:val="right"/>
      <w:pPr>
        <w:tabs>
          <w:tab w:val="num" w:pos="7897"/>
        </w:tabs>
        <w:ind w:left="7897" w:hanging="180"/>
      </w:pPr>
    </w:lvl>
  </w:abstractNum>
  <w:abstractNum w:abstractNumId="14">
    <w:nsid w:val="35721D6C"/>
    <w:multiLevelType w:val="hybridMultilevel"/>
    <w:tmpl w:val="710A0762"/>
    <w:lvl w:ilvl="0">
      <w:start w:val="1"/>
      <w:numFmt w:val="decimal"/>
      <w:lvlText w:val="%1."/>
      <w:lvlJc w:val="left"/>
      <w:pPr>
        <w:ind w:left="3399" w:hanging="560"/>
      </w:pPr>
      <w:rPr>
        <w:rFonts w:hint="default"/>
      </w:rPr>
    </w:lvl>
    <w:lvl w:ilvl="1" w:tentative="1">
      <w:start w:val="1"/>
      <w:numFmt w:val="lowerLetter"/>
      <w:lvlText w:val="%2."/>
      <w:lvlJc w:val="left"/>
      <w:pPr>
        <w:ind w:left="3919" w:hanging="360"/>
      </w:pPr>
    </w:lvl>
    <w:lvl w:ilvl="2" w:tentative="1">
      <w:start w:val="1"/>
      <w:numFmt w:val="lowerRoman"/>
      <w:lvlText w:val="%3."/>
      <w:lvlJc w:val="right"/>
      <w:pPr>
        <w:ind w:left="4639" w:hanging="180"/>
      </w:pPr>
    </w:lvl>
    <w:lvl w:ilvl="3" w:tentative="1">
      <w:start w:val="1"/>
      <w:numFmt w:val="decimal"/>
      <w:lvlText w:val="%4."/>
      <w:lvlJc w:val="left"/>
      <w:pPr>
        <w:ind w:left="5359" w:hanging="360"/>
      </w:pPr>
    </w:lvl>
    <w:lvl w:ilvl="4" w:tentative="1">
      <w:start w:val="1"/>
      <w:numFmt w:val="lowerLetter"/>
      <w:lvlText w:val="%5."/>
      <w:lvlJc w:val="left"/>
      <w:pPr>
        <w:ind w:left="6079" w:hanging="360"/>
      </w:pPr>
    </w:lvl>
    <w:lvl w:ilvl="5" w:tentative="1">
      <w:start w:val="1"/>
      <w:numFmt w:val="lowerRoman"/>
      <w:lvlText w:val="%6."/>
      <w:lvlJc w:val="right"/>
      <w:pPr>
        <w:ind w:left="6799" w:hanging="180"/>
      </w:pPr>
    </w:lvl>
    <w:lvl w:ilvl="6" w:tentative="1">
      <w:start w:val="1"/>
      <w:numFmt w:val="decimal"/>
      <w:lvlText w:val="%7."/>
      <w:lvlJc w:val="left"/>
      <w:pPr>
        <w:ind w:left="7519" w:hanging="360"/>
      </w:pPr>
    </w:lvl>
    <w:lvl w:ilvl="7" w:tentative="1">
      <w:start w:val="1"/>
      <w:numFmt w:val="lowerLetter"/>
      <w:lvlText w:val="%8."/>
      <w:lvlJc w:val="left"/>
      <w:pPr>
        <w:ind w:left="8239" w:hanging="360"/>
      </w:pPr>
    </w:lvl>
    <w:lvl w:ilvl="8" w:tentative="1">
      <w:start w:val="1"/>
      <w:numFmt w:val="lowerRoman"/>
      <w:lvlText w:val="%9."/>
      <w:lvlJc w:val="right"/>
      <w:pPr>
        <w:ind w:left="8959" w:hanging="180"/>
      </w:pPr>
    </w:lvl>
  </w:abstractNum>
  <w:abstractNum w:abstractNumId="15">
    <w:nsid w:val="38FA1021"/>
    <w:multiLevelType w:val="hybridMultilevel"/>
    <w:tmpl w:val="FAD2D63A"/>
    <w:lvl w:ilvl="0">
      <w:start w:val="1"/>
      <w:numFmt w:val="decimal"/>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6">
    <w:nsid w:val="446238A6"/>
    <w:multiLevelType w:val="multilevel"/>
    <w:tmpl w:val="61206EBC"/>
    <w:lvl w:ilvl="0">
      <w:start w:val="1"/>
      <w:numFmt w:val="decimal"/>
      <w:lvlText w:val="%1."/>
      <w:lvlJc w:val="left"/>
      <w:pPr>
        <w:tabs>
          <w:tab w:val="num" w:pos="1417"/>
        </w:tabs>
        <w:ind w:left="1984" w:hanging="567"/>
      </w:pPr>
    </w:lvl>
    <w:lvl w:ilvl="1">
      <w:start w:val="1"/>
      <w:numFmt w:val="decimal"/>
      <w:lvlText w:val="%1.%2."/>
      <w:lvlJc w:val="left"/>
      <w:pPr>
        <w:tabs>
          <w:tab w:val="num" w:pos="1984"/>
        </w:tabs>
        <w:ind w:left="2665" w:hanging="681"/>
      </w:pPr>
    </w:lvl>
    <w:lvl w:ilvl="2">
      <w:start w:val="1"/>
      <w:numFmt w:val="decimal"/>
      <w:lvlText w:val="%1.%2.%3."/>
      <w:lvlJc w:val="left"/>
      <w:pPr>
        <w:tabs>
          <w:tab w:val="num" w:pos="3572"/>
        </w:tabs>
        <w:ind w:left="3572" w:hanging="907"/>
      </w:pPr>
    </w:lvl>
    <w:lvl w:ilvl="3">
      <w:start w:val="1"/>
      <w:numFmt w:val="decimal"/>
      <w:lvlText w:val="%1.%2.%3.%4."/>
      <w:lvlJc w:val="left"/>
      <w:pPr>
        <w:tabs>
          <w:tab w:val="num" w:pos="1729"/>
        </w:tabs>
        <w:ind w:left="1729" w:hanging="652"/>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7">
    <w:nsid w:val="47F4217C"/>
    <w:multiLevelType w:val="hybridMultilevel"/>
    <w:tmpl w:val="02CEE3BC"/>
    <w:lvl w:ilvl="0">
      <w:start w:val="1"/>
      <w:numFmt w:val="decimal"/>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18">
    <w:nsid w:val="4D1E2DB7"/>
    <w:multiLevelType w:val="hybridMultilevel"/>
    <w:tmpl w:val="EF5086DA"/>
    <w:lvl w:ilvl="0">
      <w:start w:val="1"/>
      <w:numFmt w:val="decimal"/>
      <w:lvlText w:val="%1."/>
      <w:lvlJc w:val="left"/>
      <w:pPr>
        <w:tabs>
          <w:tab w:val="num" w:pos="2137"/>
        </w:tabs>
        <w:ind w:left="2137" w:hanging="363"/>
      </w:pPr>
    </w:lvl>
    <w:lvl w:ilvl="1" w:tentative="1">
      <w:start w:val="1"/>
      <w:numFmt w:val="lowerLetter"/>
      <w:lvlText w:val="%2."/>
      <w:lvlJc w:val="left"/>
      <w:pPr>
        <w:tabs>
          <w:tab w:val="num" w:pos="2857"/>
        </w:tabs>
        <w:ind w:left="2857" w:hanging="360"/>
      </w:pPr>
    </w:lvl>
    <w:lvl w:ilvl="2" w:tentative="1">
      <w:start w:val="1"/>
      <w:numFmt w:val="lowerRoman"/>
      <w:lvlText w:val="%3."/>
      <w:lvlJc w:val="right"/>
      <w:pPr>
        <w:tabs>
          <w:tab w:val="num" w:pos="3577"/>
        </w:tabs>
        <w:ind w:left="3577" w:hanging="180"/>
      </w:pPr>
    </w:lvl>
    <w:lvl w:ilvl="3" w:tentative="1">
      <w:start w:val="1"/>
      <w:numFmt w:val="decimal"/>
      <w:lvlText w:val="%4."/>
      <w:lvlJc w:val="left"/>
      <w:pPr>
        <w:tabs>
          <w:tab w:val="num" w:pos="4297"/>
        </w:tabs>
        <w:ind w:left="4297" w:hanging="360"/>
      </w:pPr>
    </w:lvl>
    <w:lvl w:ilvl="4" w:tentative="1">
      <w:start w:val="1"/>
      <w:numFmt w:val="lowerLetter"/>
      <w:lvlText w:val="%5."/>
      <w:lvlJc w:val="left"/>
      <w:pPr>
        <w:tabs>
          <w:tab w:val="num" w:pos="5017"/>
        </w:tabs>
        <w:ind w:left="5017" w:hanging="360"/>
      </w:pPr>
    </w:lvl>
    <w:lvl w:ilvl="5" w:tentative="1">
      <w:start w:val="1"/>
      <w:numFmt w:val="lowerRoman"/>
      <w:lvlText w:val="%6."/>
      <w:lvlJc w:val="right"/>
      <w:pPr>
        <w:tabs>
          <w:tab w:val="num" w:pos="5737"/>
        </w:tabs>
        <w:ind w:left="5737" w:hanging="180"/>
      </w:pPr>
    </w:lvl>
    <w:lvl w:ilvl="6" w:tentative="1">
      <w:start w:val="1"/>
      <w:numFmt w:val="decimal"/>
      <w:lvlText w:val="%7."/>
      <w:lvlJc w:val="left"/>
      <w:pPr>
        <w:tabs>
          <w:tab w:val="num" w:pos="6457"/>
        </w:tabs>
        <w:ind w:left="6457" w:hanging="360"/>
      </w:pPr>
    </w:lvl>
    <w:lvl w:ilvl="7" w:tentative="1">
      <w:start w:val="1"/>
      <w:numFmt w:val="lowerLetter"/>
      <w:lvlText w:val="%8."/>
      <w:lvlJc w:val="left"/>
      <w:pPr>
        <w:tabs>
          <w:tab w:val="num" w:pos="7177"/>
        </w:tabs>
        <w:ind w:left="7177" w:hanging="360"/>
      </w:pPr>
    </w:lvl>
    <w:lvl w:ilvl="8" w:tentative="1">
      <w:start w:val="1"/>
      <w:numFmt w:val="lowerRoman"/>
      <w:lvlText w:val="%9."/>
      <w:lvlJc w:val="right"/>
      <w:pPr>
        <w:tabs>
          <w:tab w:val="num" w:pos="7897"/>
        </w:tabs>
        <w:ind w:left="7897" w:hanging="180"/>
      </w:pPr>
    </w:lvl>
  </w:abstractNum>
  <w:abstractNum w:abstractNumId="19">
    <w:nsid w:val="4E11346E"/>
    <w:multiLevelType w:val="hybridMultilevel"/>
    <w:tmpl w:val="BC361134"/>
    <w:lvl w:ilvl="0">
      <w:start w:val="1"/>
      <w:numFmt w:val="hebrew1"/>
      <w:lvlText w:val="%1."/>
      <w:lvlJc w:val="left"/>
      <w:pPr>
        <w:ind w:left="2858" w:hanging="360"/>
      </w:pPr>
      <w:rPr>
        <w:rFonts w:hint="default"/>
      </w:rPr>
    </w:lvl>
    <w:lvl w:ilvl="1" w:tentative="1">
      <w:start w:val="1"/>
      <w:numFmt w:val="lowerLetter"/>
      <w:lvlText w:val="%2."/>
      <w:lvlJc w:val="left"/>
      <w:pPr>
        <w:ind w:left="3578" w:hanging="360"/>
      </w:pPr>
    </w:lvl>
    <w:lvl w:ilvl="2" w:tentative="1">
      <w:start w:val="1"/>
      <w:numFmt w:val="lowerRoman"/>
      <w:lvlText w:val="%3."/>
      <w:lvlJc w:val="right"/>
      <w:pPr>
        <w:ind w:left="4298" w:hanging="180"/>
      </w:pPr>
    </w:lvl>
    <w:lvl w:ilvl="3" w:tentative="1">
      <w:start w:val="1"/>
      <w:numFmt w:val="decimal"/>
      <w:lvlText w:val="%4."/>
      <w:lvlJc w:val="left"/>
      <w:pPr>
        <w:ind w:left="5018" w:hanging="360"/>
      </w:pPr>
    </w:lvl>
    <w:lvl w:ilvl="4" w:tentative="1">
      <w:start w:val="1"/>
      <w:numFmt w:val="lowerLetter"/>
      <w:lvlText w:val="%5."/>
      <w:lvlJc w:val="left"/>
      <w:pPr>
        <w:ind w:left="5738" w:hanging="360"/>
      </w:pPr>
    </w:lvl>
    <w:lvl w:ilvl="5" w:tentative="1">
      <w:start w:val="1"/>
      <w:numFmt w:val="lowerRoman"/>
      <w:lvlText w:val="%6."/>
      <w:lvlJc w:val="right"/>
      <w:pPr>
        <w:ind w:left="6458" w:hanging="180"/>
      </w:pPr>
    </w:lvl>
    <w:lvl w:ilvl="6" w:tentative="1">
      <w:start w:val="1"/>
      <w:numFmt w:val="decimal"/>
      <w:lvlText w:val="%7."/>
      <w:lvlJc w:val="left"/>
      <w:pPr>
        <w:ind w:left="7178" w:hanging="360"/>
      </w:pPr>
    </w:lvl>
    <w:lvl w:ilvl="7" w:tentative="1">
      <w:start w:val="1"/>
      <w:numFmt w:val="lowerLetter"/>
      <w:lvlText w:val="%8."/>
      <w:lvlJc w:val="left"/>
      <w:pPr>
        <w:ind w:left="7898" w:hanging="360"/>
      </w:pPr>
    </w:lvl>
    <w:lvl w:ilvl="8" w:tentative="1">
      <w:start w:val="1"/>
      <w:numFmt w:val="lowerRoman"/>
      <w:lvlText w:val="%9."/>
      <w:lvlJc w:val="right"/>
      <w:pPr>
        <w:ind w:left="8618" w:hanging="180"/>
      </w:pPr>
    </w:lvl>
  </w:abstractNum>
  <w:abstractNum w:abstractNumId="20">
    <w:nsid w:val="53622095"/>
    <w:multiLevelType w:val="hybridMultilevel"/>
    <w:tmpl w:val="1A5EEC88"/>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1">
    <w:nsid w:val="54C30547"/>
    <w:multiLevelType w:val="multilevel"/>
    <w:tmpl w:val="61206EBC"/>
    <w:lvl w:ilvl="0">
      <w:start w:val="1"/>
      <w:numFmt w:val="decimal"/>
      <w:lvlText w:val="%1."/>
      <w:lvlJc w:val="left"/>
      <w:pPr>
        <w:tabs>
          <w:tab w:val="num" w:pos="1417"/>
        </w:tabs>
        <w:ind w:left="1984" w:hanging="567"/>
      </w:pPr>
    </w:lvl>
    <w:lvl w:ilvl="1">
      <w:start w:val="1"/>
      <w:numFmt w:val="decimal"/>
      <w:lvlText w:val="%1.%2."/>
      <w:lvlJc w:val="left"/>
      <w:pPr>
        <w:tabs>
          <w:tab w:val="num" w:pos="1984"/>
        </w:tabs>
        <w:ind w:left="2665" w:hanging="681"/>
      </w:pPr>
    </w:lvl>
    <w:lvl w:ilvl="2">
      <w:start w:val="1"/>
      <w:numFmt w:val="decimal"/>
      <w:lvlText w:val="%1.%2.%3."/>
      <w:lvlJc w:val="left"/>
      <w:pPr>
        <w:tabs>
          <w:tab w:val="num" w:pos="3572"/>
        </w:tabs>
        <w:ind w:left="3572" w:hanging="907"/>
      </w:pPr>
    </w:lvl>
    <w:lvl w:ilvl="3">
      <w:start w:val="1"/>
      <w:numFmt w:val="decimal"/>
      <w:lvlText w:val="%1.%2.%3.%4."/>
      <w:lvlJc w:val="left"/>
      <w:pPr>
        <w:tabs>
          <w:tab w:val="num" w:pos="1729"/>
        </w:tabs>
        <w:ind w:left="1729" w:hanging="652"/>
      </w:pPr>
    </w:lvl>
    <w:lvl w:ilvl="4">
      <w:start w:val="1"/>
      <w:numFmt w:val="decimal"/>
      <w:lvlText w:val="%1.%2.%3.%4.%5."/>
      <w:lvlJc w:val="left"/>
      <w:pPr>
        <w:tabs>
          <w:tab w:val="num" w:pos="2234"/>
        </w:tabs>
        <w:ind w:left="2234" w:hanging="794"/>
      </w:pPr>
    </w:lvl>
    <w:lvl w:ilvl="5">
      <w:start w:val="1"/>
      <w:numFmt w:val="decimal"/>
      <w:lvlText w:val="%1.%2.%3.%4.%5.%6."/>
      <w:lvlJc w:val="left"/>
      <w:pPr>
        <w:tabs>
          <w:tab w:val="num" w:pos="2738"/>
        </w:tabs>
        <w:ind w:left="2738" w:hanging="941"/>
      </w:pPr>
    </w:lvl>
    <w:lvl w:ilvl="6">
      <w:start w:val="1"/>
      <w:numFmt w:val="decimal"/>
      <w:lvlText w:val="%1.%2.%3.%4.%5.%6.%7."/>
      <w:lvlJc w:val="left"/>
      <w:pPr>
        <w:tabs>
          <w:tab w:val="num" w:pos="3237"/>
        </w:tabs>
        <w:ind w:left="3237" w:hanging="1077"/>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2">
    <w:nsid w:val="56220F54"/>
    <w:multiLevelType w:val="hybridMultilevel"/>
    <w:tmpl w:val="D80CEBDC"/>
    <w:lvl w:ilvl="0">
      <w:start w:val="1"/>
      <w:numFmt w:val="decimal"/>
      <w:lvlText w:val="%1."/>
      <w:lvlJc w:val="left"/>
      <w:pPr>
        <w:tabs>
          <w:tab w:val="num" w:pos="3263"/>
        </w:tabs>
        <w:ind w:left="3263" w:hanging="360"/>
      </w:pPr>
      <w:rPr>
        <w:rFonts w:hint="default"/>
      </w:rPr>
    </w:lvl>
    <w:lvl w:ilvl="1" w:tentative="1">
      <w:start w:val="1"/>
      <w:numFmt w:val="lowerLetter"/>
      <w:lvlText w:val="%2."/>
      <w:lvlJc w:val="left"/>
      <w:pPr>
        <w:tabs>
          <w:tab w:val="num" w:pos="3983"/>
        </w:tabs>
        <w:ind w:left="3983" w:hanging="360"/>
      </w:pPr>
    </w:lvl>
    <w:lvl w:ilvl="2" w:tentative="1">
      <w:start w:val="1"/>
      <w:numFmt w:val="lowerRoman"/>
      <w:lvlText w:val="%3."/>
      <w:lvlJc w:val="right"/>
      <w:pPr>
        <w:tabs>
          <w:tab w:val="num" w:pos="4703"/>
        </w:tabs>
        <w:ind w:left="4703" w:hanging="180"/>
      </w:pPr>
    </w:lvl>
    <w:lvl w:ilvl="3" w:tentative="1">
      <w:start w:val="1"/>
      <w:numFmt w:val="decimal"/>
      <w:lvlText w:val="%4."/>
      <w:lvlJc w:val="left"/>
      <w:pPr>
        <w:tabs>
          <w:tab w:val="num" w:pos="5423"/>
        </w:tabs>
        <w:ind w:left="5423" w:hanging="360"/>
      </w:pPr>
    </w:lvl>
    <w:lvl w:ilvl="4" w:tentative="1">
      <w:start w:val="1"/>
      <w:numFmt w:val="lowerLetter"/>
      <w:lvlText w:val="%5."/>
      <w:lvlJc w:val="left"/>
      <w:pPr>
        <w:tabs>
          <w:tab w:val="num" w:pos="6143"/>
        </w:tabs>
        <w:ind w:left="6143" w:hanging="360"/>
      </w:pPr>
    </w:lvl>
    <w:lvl w:ilvl="5" w:tentative="1">
      <w:start w:val="1"/>
      <w:numFmt w:val="lowerRoman"/>
      <w:lvlText w:val="%6."/>
      <w:lvlJc w:val="right"/>
      <w:pPr>
        <w:tabs>
          <w:tab w:val="num" w:pos="6863"/>
        </w:tabs>
        <w:ind w:left="6863" w:hanging="180"/>
      </w:pPr>
    </w:lvl>
    <w:lvl w:ilvl="6" w:tentative="1">
      <w:start w:val="1"/>
      <w:numFmt w:val="decimal"/>
      <w:lvlText w:val="%7."/>
      <w:lvlJc w:val="left"/>
      <w:pPr>
        <w:tabs>
          <w:tab w:val="num" w:pos="7583"/>
        </w:tabs>
        <w:ind w:left="7583" w:hanging="360"/>
      </w:pPr>
    </w:lvl>
    <w:lvl w:ilvl="7" w:tentative="1">
      <w:start w:val="1"/>
      <w:numFmt w:val="lowerLetter"/>
      <w:lvlText w:val="%8."/>
      <w:lvlJc w:val="left"/>
      <w:pPr>
        <w:tabs>
          <w:tab w:val="num" w:pos="8303"/>
        </w:tabs>
        <w:ind w:left="8303" w:hanging="360"/>
      </w:pPr>
    </w:lvl>
    <w:lvl w:ilvl="8" w:tentative="1">
      <w:start w:val="1"/>
      <w:numFmt w:val="lowerRoman"/>
      <w:lvlText w:val="%9."/>
      <w:lvlJc w:val="right"/>
      <w:pPr>
        <w:tabs>
          <w:tab w:val="num" w:pos="9023"/>
        </w:tabs>
        <w:ind w:left="9023" w:hanging="180"/>
      </w:pPr>
    </w:lvl>
  </w:abstractNum>
  <w:abstractNum w:abstractNumId="23">
    <w:nsid w:val="57FD5048"/>
    <w:multiLevelType w:val="multilevel"/>
    <w:tmpl w:val="59826920"/>
    <w:lvl w:ilvl="0">
      <w:start w:val="1"/>
      <w:numFmt w:val="decimal"/>
      <w:pStyle w:val="Heading1"/>
      <w:lvlText w:val="%1."/>
      <w:lvlJc w:val="left"/>
      <w:pPr>
        <w:tabs>
          <w:tab w:val="num" w:pos="2722"/>
        </w:tabs>
        <w:ind w:left="2722" w:hanging="737"/>
      </w:pPr>
      <w:rPr>
        <w:rFonts w:hint="default"/>
      </w:rPr>
    </w:lvl>
    <w:lvl w:ilvl="1">
      <w:start w:val="1"/>
      <w:numFmt w:val="decimal"/>
      <w:pStyle w:val="Heading2"/>
      <w:lvlText w:val="%1.%2."/>
      <w:lvlJc w:val="left"/>
      <w:pPr>
        <w:tabs>
          <w:tab w:val="num" w:pos="4367"/>
        </w:tabs>
        <w:ind w:left="4367" w:hanging="510"/>
      </w:pPr>
      <w:rPr>
        <w:rFonts w:hint="default"/>
      </w:rPr>
    </w:lvl>
    <w:lvl w:ilvl="2">
      <w:start w:val="2"/>
      <w:numFmt w:val="decimal"/>
      <w:pStyle w:val="Heading3"/>
      <w:lvlText w:val="%1.%2.%3."/>
      <w:lvlJc w:val="left"/>
      <w:pPr>
        <w:tabs>
          <w:tab w:val="num" w:pos="3232"/>
        </w:tabs>
        <w:ind w:left="3232" w:hanging="680"/>
      </w:pPr>
      <w:rPr>
        <w:rFonts w:hint="default"/>
      </w:rPr>
    </w:lvl>
    <w:lvl w:ilvl="3">
      <w:start w:val="1"/>
      <w:numFmt w:val="decimal"/>
      <w:lvlText w:val="%1.%2.%3.%4."/>
      <w:lvlJc w:val="left"/>
      <w:pPr>
        <w:tabs>
          <w:tab w:val="num" w:pos="1896"/>
        </w:tabs>
        <w:ind w:left="1824" w:hanging="648"/>
      </w:pPr>
      <w:rPr>
        <w:rFonts w:hint="default"/>
      </w:rPr>
    </w:lvl>
    <w:lvl w:ilvl="4">
      <w:start w:val="1"/>
      <w:numFmt w:val="decimal"/>
      <w:lvlText w:val="%1.%2.%3.%4.%5."/>
      <w:lvlJc w:val="left"/>
      <w:pPr>
        <w:tabs>
          <w:tab w:val="num" w:pos="2616"/>
        </w:tabs>
        <w:ind w:left="2328" w:hanging="792"/>
      </w:pPr>
      <w:rPr>
        <w:rFonts w:hint="default"/>
      </w:rPr>
    </w:lvl>
    <w:lvl w:ilvl="5">
      <w:start w:val="1"/>
      <w:numFmt w:val="decimal"/>
      <w:lvlText w:val="%1.%2.%3.%4.%5.%6."/>
      <w:lvlJc w:val="left"/>
      <w:pPr>
        <w:tabs>
          <w:tab w:val="num" w:pos="2976"/>
        </w:tabs>
        <w:ind w:left="2832" w:hanging="936"/>
      </w:pPr>
      <w:rPr>
        <w:rFonts w:hint="default"/>
      </w:rPr>
    </w:lvl>
    <w:lvl w:ilvl="6">
      <w:start w:val="1"/>
      <w:numFmt w:val="decimal"/>
      <w:lvlText w:val="%1.%2.%3.%4.%5.%6.%7."/>
      <w:lvlJc w:val="left"/>
      <w:pPr>
        <w:tabs>
          <w:tab w:val="num" w:pos="3696"/>
        </w:tabs>
        <w:ind w:left="3336" w:hanging="1080"/>
      </w:pPr>
      <w:rPr>
        <w:rFonts w:hint="default"/>
      </w:rPr>
    </w:lvl>
    <w:lvl w:ilvl="7">
      <w:start w:val="1"/>
      <w:numFmt w:val="decimal"/>
      <w:lvlText w:val="%1.%2.%3.%4.%5.%6.%7.%8."/>
      <w:lvlJc w:val="left"/>
      <w:pPr>
        <w:tabs>
          <w:tab w:val="num" w:pos="4056"/>
        </w:tabs>
        <w:ind w:left="3840" w:hanging="1224"/>
      </w:pPr>
      <w:rPr>
        <w:rFonts w:hint="default"/>
      </w:rPr>
    </w:lvl>
    <w:lvl w:ilvl="8">
      <w:start w:val="1"/>
      <w:numFmt w:val="decimal"/>
      <w:lvlText w:val="%1.%2.%3.%4.%5.%6.%7.%8.%9."/>
      <w:lvlJc w:val="left"/>
      <w:pPr>
        <w:tabs>
          <w:tab w:val="num" w:pos="4776"/>
        </w:tabs>
        <w:ind w:left="4416" w:hanging="1440"/>
      </w:pPr>
      <w:rPr>
        <w:rFonts w:hint="default"/>
      </w:rPr>
    </w:lvl>
  </w:abstractNum>
  <w:abstractNum w:abstractNumId="24">
    <w:nsid w:val="5BB62602"/>
    <w:multiLevelType w:val="hybridMultilevel"/>
    <w:tmpl w:val="E640EB10"/>
    <w:lvl w:ilvl="0">
      <w:start w:val="1"/>
      <w:numFmt w:val="decimal"/>
      <w:lvlText w:val="%1."/>
      <w:lvlJc w:val="left"/>
      <w:pPr>
        <w:ind w:left="2497" w:hanging="360"/>
      </w:pPr>
      <w:rPr>
        <w:rFonts w:hint="default"/>
      </w:rPr>
    </w:lvl>
    <w:lvl w:ilvl="1" w:tentative="1">
      <w:start w:val="1"/>
      <w:numFmt w:val="lowerLetter"/>
      <w:lvlText w:val="%2."/>
      <w:lvlJc w:val="left"/>
      <w:pPr>
        <w:ind w:left="3217" w:hanging="360"/>
      </w:pPr>
    </w:lvl>
    <w:lvl w:ilvl="2" w:tentative="1">
      <w:start w:val="1"/>
      <w:numFmt w:val="lowerRoman"/>
      <w:lvlText w:val="%3."/>
      <w:lvlJc w:val="right"/>
      <w:pPr>
        <w:ind w:left="3937" w:hanging="180"/>
      </w:pPr>
    </w:lvl>
    <w:lvl w:ilvl="3" w:tentative="1">
      <w:start w:val="1"/>
      <w:numFmt w:val="decimal"/>
      <w:lvlText w:val="%4."/>
      <w:lvlJc w:val="left"/>
      <w:pPr>
        <w:ind w:left="4657" w:hanging="360"/>
      </w:pPr>
    </w:lvl>
    <w:lvl w:ilvl="4" w:tentative="1">
      <w:start w:val="1"/>
      <w:numFmt w:val="lowerLetter"/>
      <w:lvlText w:val="%5."/>
      <w:lvlJc w:val="left"/>
      <w:pPr>
        <w:ind w:left="5377" w:hanging="360"/>
      </w:pPr>
    </w:lvl>
    <w:lvl w:ilvl="5" w:tentative="1">
      <w:start w:val="1"/>
      <w:numFmt w:val="lowerRoman"/>
      <w:lvlText w:val="%6."/>
      <w:lvlJc w:val="right"/>
      <w:pPr>
        <w:ind w:left="6097" w:hanging="180"/>
      </w:pPr>
    </w:lvl>
    <w:lvl w:ilvl="6" w:tentative="1">
      <w:start w:val="1"/>
      <w:numFmt w:val="decimal"/>
      <w:lvlText w:val="%7."/>
      <w:lvlJc w:val="left"/>
      <w:pPr>
        <w:ind w:left="6817" w:hanging="360"/>
      </w:pPr>
    </w:lvl>
    <w:lvl w:ilvl="7" w:tentative="1">
      <w:start w:val="1"/>
      <w:numFmt w:val="lowerLetter"/>
      <w:lvlText w:val="%8."/>
      <w:lvlJc w:val="left"/>
      <w:pPr>
        <w:ind w:left="7537" w:hanging="360"/>
      </w:pPr>
    </w:lvl>
    <w:lvl w:ilvl="8" w:tentative="1">
      <w:start w:val="1"/>
      <w:numFmt w:val="lowerRoman"/>
      <w:lvlText w:val="%9."/>
      <w:lvlJc w:val="right"/>
      <w:pPr>
        <w:ind w:left="8257" w:hanging="180"/>
      </w:pPr>
    </w:lvl>
  </w:abstractNum>
  <w:abstractNum w:abstractNumId="25">
    <w:nsid w:val="5F324EB3"/>
    <w:multiLevelType w:val="hybridMultilevel"/>
    <w:tmpl w:val="5B684062"/>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6">
    <w:nsid w:val="5F9F1BFE"/>
    <w:multiLevelType w:val="hybridMultilevel"/>
    <w:tmpl w:val="7D12A9C4"/>
    <w:lvl w:ilvl="0">
      <w:start w:val="1"/>
      <w:numFmt w:val="decimal"/>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7">
    <w:nsid w:val="63C41792"/>
    <w:multiLevelType w:val="hybridMultilevel"/>
    <w:tmpl w:val="0928A8E8"/>
    <w:lvl w:ilvl="0">
      <w:start w:val="1"/>
      <w:numFmt w:val="decimal"/>
      <w:lvlText w:val="%1."/>
      <w:lvlJc w:val="left"/>
      <w:pPr>
        <w:tabs>
          <w:tab w:val="num" w:pos="1973"/>
        </w:tabs>
        <w:ind w:left="1973" w:hanging="555"/>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28">
    <w:nsid w:val="66B74B42"/>
    <w:multiLevelType w:val="hybridMultilevel"/>
    <w:tmpl w:val="82A44C8C"/>
    <w:lvl w:ilvl="0">
      <w:start w:val="1"/>
      <w:numFmt w:val="hebrew1"/>
      <w:lvlText w:val="%1."/>
      <w:lvlJc w:val="left"/>
      <w:pPr>
        <w:ind w:left="2497" w:hanging="360"/>
      </w:pPr>
      <w:rPr>
        <w:rFonts w:hint="default"/>
      </w:rPr>
    </w:lvl>
    <w:lvl w:ilvl="1" w:tentative="1">
      <w:start w:val="1"/>
      <w:numFmt w:val="lowerLetter"/>
      <w:lvlText w:val="%2."/>
      <w:lvlJc w:val="left"/>
      <w:pPr>
        <w:ind w:left="3217" w:hanging="360"/>
      </w:pPr>
    </w:lvl>
    <w:lvl w:ilvl="2" w:tentative="1">
      <w:start w:val="1"/>
      <w:numFmt w:val="lowerRoman"/>
      <w:lvlText w:val="%3."/>
      <w:lvlJc w:val="right"/>
      <w:pPr>
        <w:ind w:left="3937" w:hanging="180"/>
      </w:pPr>
    </w:lvl>
    <w:lvl w:ilvl="3" w:tentative="1">
      <w:start w:val="1"/>
      <w:numFmt w:val="decimal"/>
      <w:lvlText w:val="%4."/>
      <w:lvlJc w:val="left"/>
      <w:pPr>
        <w:ind w:left="4657" w:hanging="360"/>
      </w:pPr>
    </w:lvl>
    <w:lvl w:ilvl="4" w:tentative="1">
      <w:start w:val="1"/>
      <w:numFmt w:val="lowerLetter"/>
      <w:lvlText w:val="%5."/>
      <w:lvlJc w:val="left"/>
      <w:pPr>
        <w:ind w:left="5377" w:hanging="360"/>
      </w:pPr>
    </w:lvl>
    <w:lvl w:ilvl="5" w:tentative="1">
      <w:start w:val="1"/>
      <w:numFmt w:val="lowerRoman"/>
      <w:lvlText w:val="%6."/>
      <w:lvlJc w:val="right"/>
      <w:pPr>
        <w:ind w:left="6097" w:hanging="180"/>
      </w:pPr>
    </w:lvl>
    <w:lvl w:ilvl="6" w:tentative="1">
      <w:start w:val="1"/>
      <w:numFmt w:val="decimal"/>
      <w:lvlText w:val="%7."/>
      <w:lvlJc w:val="left"/>
      <w:pPr>
        <w:ind w:left="6817" w:hanging="360"/>
      </w:pPr>
    </w:lvl>
    <w:lvl w:ilvl="7" w:tentative="1">
      <w:start w:val="1"/>
      <w:numFmt w:val="lowerLetter"/>
      <w:lvlText w:val="%8."/>
      <w:lvlJc w:val="left"/>
      <w:pPr>
        <w:ind w:left="7537" w:hanging="360"/>
      </w:pPr>
    </w:lvl>
    <w:lvl w:ilvl="8" w:tentative="1">
      <w:start w:val="1"/>
      <w:numFmt w:val="lowerRoman"/>
      <w:lvlText w:val="%9."/>
      <w:lvlJc w:val="right"/>
      <w:pPr>
        <w:ind w:left="8257" w:hanging="180"/>
      </w:pPr>
    </w:lvl>
  </w:abstractNum>
  <w:abstractNum w:abstractNumId="29">
    <w:nsid w:val="69EA1691"/>
    <w:multiLevelType w:val="hybridMultilevel"/>
    <w:tmpl w:val="2CE803E4"/>
    <w:lvl w:ilvl="0">
      <w:start w:val="1"/>
      <w:numFmt w:val="decimal"/>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30">
    <w:nsid w:val="6CC0598E"/>
    <w:multiLevelType w:val="hybridMultilevel"/>
    <w:tmpl w:val="A926B6FA"/>
    <w:lvl w:ilvl="0">
      <w:start w:val="1"/>
      <w:numFmt w:val="hebrew1"/>
      <w:lvlText w:val="%1."/>
      <w:lvlJc w:val="left"/>
      <w:pPr>
        <w:ind w:left="2160" w:hanging="360"/>
      </w:pPr>
      <w:rPr>
        <w:rFonts w:ascii="David" w:eastAsia="Times New Roman" w:hAnsi="David" w:cs="David"/>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1">
    <w:nsid w:val="6F321390"/>
    <w:multiLevelType w:val="hybridMultilevel"/>
    <w:tmpl w:val="FFF61F96"/>
    <w:lvl w:ilvl="0">
      <w:start w:val="1"/>
      <w:numFmt w:val="decimal"/>
      <w:lvlText w:val="%1."/>
      <w:lvlJc w:val="left"/>
      <w:pPr>
        <w:ind w:left="1777" w:hanging="360"/>
      </w:pPr>
      <w:rPr>
        <w:rFonts w:hint="default"/>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32">
    <w:nsid w:val="768341E1"/>
    <w:multiLevelType w:val="hybridMultilevel"/>
    <w:tmpl w:val="9222919A"/>
    <w:lvl w:ilvl="0">
      <w:start w:val="1"/>
      <w:numFmt w:val="hebrew1"/>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B571A6A"/>
    <w:multiLevelType w:val="hybridMultilevel"/>
    <w:tmpl w:val="F9BC5DA8"/>
    <w:lvl w:ilvl="0">
      <w:start w:val="1"/>
      <w:numFmt w:val="decimal"/>
      <w:lvlText w:val="%1."/>
      <w:lvlJc w:val="left"/>
      <w:pPr>
        <w:ind w:left="261" w:hanging="360"/>
      </w:pPr>
      <w:rPr>
        <w:rFonts w:cs="Times New Roman" w:hint="default"/>
      </w:rPr>
    </w:lvl>
    <w:lvl w:ilvl="1" w:tentative="1">
      <w:start w:val="1"/>
      <w:numFmt w:val="lowerLetter"/>
      <w:lvlText w:val="%2."/>
      <w:lvlJc w:val="left"/>
      <w:pPr>
        <w:ind w:left="981" w:hanging="360"/>
      </w:pPr>
      <w:rPr>
        <w:rFonts w:cs="Times New Roman"/>
      </w:rPr>
    </w:lvl>
    <w:lvl w:ilvl="2" w:tentative="1">
      <w:start w:val="1"/>
      <w:numFmt w:val="lowerRoman"/>
      <w:lvlText w:val="%3."/>
      <w:lvlJc w:val="right"/>
      <w:pPr>
        <w:ind w:left="1701" w:hanging="180"/>
      </w:pPr>
      <w:rPr>
        <w:rFonts w:cs="Times New Roman"/>
      </w:rPr>
    </w:lvl>
    <w:lvl w:ilvl="3" w:tentative="1">
      <w:start w:val="1"/>
      <w:numFmt w:val="decimal"/>
      <w:lvlText w:val="%4."/>
      <w:lvlJc w:val="left"/>
      <w:pPr>
        <w:ind w:left="2421" w:hanging="360"/>
      </w:pPr>
      <w:rPr>
        <w:rFonts w:cs="Times New Roman"/>
      </w:rPr>
    </w:lvl>
    <w:lvl w:ilvl="4" w:tentative="1">
      <w:start w:val="1"/>
      <w:numFmt w:val="lowerLetter"/>
      <w:lvlText w:val="%5."/>
      <w:lvlJc w:val="left"/>
      <w:pPr>
        <w:ind w:left="3141" w:hanging="360"/>
      </w:pPr>
      <w:rPr>
        <w:rFonts w:cs="Times New Roman"/>
      </w:rPr>
    </w:lvl>
    <w:lvl w:ilvl="5" w:tentative="1">
      <w:start w:val="1"/>
      <w:numFmt w:val="lowerRoman"/>
      <w:lvlText w:val="%6."/>
      <w:lvlJc w:val="right"/>
      <w:pPr>
        <w:ind w:left="3861" w:hanging="180"/>
      </w:pPr>
      <w:rPr>
        <w:rFonts w:cs="Times New Roman"/>
      </w:rPr>
    </w:lvl>
    <w:lvl w:ilvl="6" w:tentative="1">
      <w:start w:val="1"/>
      <w:numFmt w:val="decimal"/>
      <w:lvlText w:val="%7."/>
      <w:lvlJc w:val="left"/>
      <w:pPr>
        <w:ind w:left="4581" w:hanging="360"/>
      </w:pPr>
      <w:rPr>
        <w:rFonts w:cs="Times New Roman"/>
      </w:rPr>
    </w:lvl>
    <w:lvl w:ilvl="7" w:tentative="1">
      <w:start w:val="1"/>
      <w:numFmt w:val="lowerLetter"/>
      <w:lvlText w:val="%8."/>
      <w:lvlJc w:val="left"/>
      <w:pPr>
        <w:ind w:left="5301" w:hanging="360"/>
      </w:pPr>
      <w:rPr>
        <w:rFonts w:cs="Times New Roman"/>
      </w:rPr>
    </w:lvl>
    <w:lvl w:ilvl="8" w:tentative="1">
      <w:start w:val="1"/>
      <w:numFmt w:val="lowerRoman"/>
      <w:lvlText w:val="%9."/>
      <w:lvlJc w:val="right"/>
      <w:pPr>
        <w:ind w:left="6021" w:hanging="180"/>
      </w:pPr>
      <w:rPr>
        <w:rFonts w:cs="Times New Roman"/>
      </w:rPr>
    </w:lvl>
  </w:abstractNum>
  <w:abstractNum w:abstractNumId="34">
    <w:nsid w:val="7DFA37B5"/>
    <w:multiLevelType w:val="hybridMultilevel"/>
    <w:tmpl w:val="3994547A"/>
    <w:lvl w:ilvl="0">
      <w:start w:val="1"/>
      <w:numFmt w:val="hebrew1"/>
      <w:lvlText w:val="%1."/>
      <w:lvlJc w:val="left"/>
      <w:pPr>
        <w:ind w:left="2497" w:hanging="360"/>
      </w:pPr>
      <w:rPr>
        <w:rFonts w:hint="default"/>
      </w:rPr>
    </w:lvl>
    <w:lvl w:ilvl="1" w:tentative="1">
      <w:start w:val="1"/>
      <w:numFmt w:val="lowerLetter"/>
      <w:lvlText w:val="%2."/>
      <w:lvlJc w:val="left"/>
      <w:pPr>
        <w:ind w:left="3217" w:hanging="360"/>
      </w:pPr>
    </w:lvl>
    <w:lvl w:ilvl="2" w:tentative="1">
      <w:start w:val="1"/>
      <w:numFmt w:val="lowerRoman"/>
      <w:lvlText w:val="%3."/>
      <w:lvlJc w:val="right"/>
      <w:pPr>
        <w:ind w:left="3937" w:hanging="180"/>
      </w:pPr>
    </w:lvl>
    <w:lvl w:ilvl="3" w:tentative="1">
      <w:start w:val="1"/>
      <w:numFmt w:val="decimal"/>
      <w:lvlText w:val="%4."/>
      <w:lvlJc w:val="left"/>
      <w:pPr>
        <w:ind w:left="4657" w:hanging="360"/>
      </w:pPr>
    </w:lvl>
    <w:lvl w:ilvl="4" w:tentative="1">
      <w:start w:val="1"/>
      <w:numFmt w:val="lowerLetter"/>
      <w:lvlText w:val="%5."/>
      <w:lvlJc w:val="left"/>
      <w:pPr>
        <w:ind w:left="5377" w:hanging="360"/>
      </w:pPr>
    </w:lvl>
    <w:lvl w:ilvl="5" w:tentative="1">
      <w:start w:val="1"/>
      <w:numFmt w:val="lowerRoman"/>
      <w:lvlText w:val="%6."/>
      <w:lvlJc w:val="right"/>
      <w:pPr>
        <w:ind w:left="6097" w:hanging="180"/>
      </w:pPr>
    </w:lvl>
    <w:lvl w:ilvl="6" w:tentative="1">
      <w:start w:val="1"/>
      <w:numFmt w:val="decimal"/>
      <w:lvlText w:val="%7."/>
      <w:lvlJc w:val="left"/>
      <w:pPr>
        <w:ind w:left="6817" w:hanging="360"/>
      </w:pPr>
    </w:lvl>
    <w:lvl w:ilvl="7" w:tentative="1">
      <w:start w:val="1"/>
      <w:numFmt w:val="lowerLetter"/>
      <w:lvlText w:val="%8."/>
      <w:lvlJc w:val="left"/>
      <w:pPr>
        <w:ind w:left="7537" w:hanging="360"/>
      </w:pPr>
    </w:lvl>
    <w:lvl w:ilvl="8" w:tentative="1">
      <w:start w:val="1"/>
      <w:numFmt w:val="lowerRoman"/>
      <w:lvlText w:val="%9."/>
      <w:lvlJc w:val="right"/>
      <w:pPr>
        <w:ind w:left="8257" w:hanging="180"/>
      </w:pPr>
    </w:lvl>
  </w:abstractNum>
  <w:num w:numId="1" w16cid:durableId="524294301">
    <w:abstractNumId w:val="23"/>
  </w:num>
  <w:num w:numId="2" w16cid:durableId="1411150885">
    <w:abstractNumId w:val="22"/>
  </w:num>
  <w:num w:numId="3" w16cid:durableId="850145285">
    <w:abstractNumId w:val="21"/>
  </w:num>
  <w:num w:numId="4" w16cid:durableId="1027413654">
    <w:abstractNumId w:val="16"/>
  </w:num>
  <w:num w:numId="5" w16cid:durableId="615602767">
    <w:abstractNumId w:val="18"/>
  </w:num>
  <w:num w:numId="6" w16cid:durableId="489685251">
    <w:abstractNumId w:val="13"/>
  </w:num>
  <w:num w:numId="7" w16cid:durableId="1214731737">
    <w:abstractNumId w:val="7"/>
  </w:num>
  <w:num w:numId="8" w16cid:durableId="441191913">
    <w:abstractNumId w:val="17"/>
  </w:num>
  <w:num w:numId="9" w16cid:durableId="2098208601">
    <w:abstractNumId w:val="26"/>
  </w:num>
  <w:num w:numId="10" w16cid:durableId="1276403433">
    <w:abstractNumId w:val="31"/>
  </w:num>
  <w:num w:numId="11" w16cid:durableId="884368567">
    <w:abstractNumId w:val="3"/>
  </w:num>
  <w:num w:numId="12" w16cid:durableId="1050492733">
    <w:abstractNumId w:val="19"/>
  </w:num>
  <w:num w:numId="13" w16cid:durableId="1251036907">
    <w:abstractNumId w:val="10"/>
  </w:num>
  <w:num w:numId="14" w16cid:durableId="1260873284">
    <w:abstractNumId w:val="25"/>
  </w:num>
  <w:num w:numId="15" w16cid:durableId="1819372139">
    <w:abstractNumId w:val="29"/>
  </w:num>
  <w:num w:numId="16" w16cid:durableId="1195849649">
    <w:abstractNumId w:val="14"/>
  </w:num>
  <w:num w:numId="17" w16cid:durableId="1335381691">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2323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0195185">
    <w:abstractNumId w:val="20"/>
  </w:num>
  <w:num w:numId="20" w16cid:durableId="17483768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703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6637444">
    <w:abstractNumId w:val="30"/>
  </w:num>
  <w:num w:numId="23" w16cid:durableId="1172335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5200185">
    <w:abstractNumId w:val="1"/>
  </w:num>
  <w:num w:numId="25" w16cid:durableId="207376087">
    <w:abstractNumId w:val="11"/>
  </w:num>
  <w:num w:numId="26" w16cid:durableId="2095008332">
    <w:abstractNumId w:val="33"/>
  </w:num>
  <w:num w:numId="27" w16cid:durableId="1480658787">
    <w:abstractNumId w:val="27"/>
  </w:num>
  <w:num w:numId="28" w16cid:durableId="1349480613">
    <w:abstractNumId w:val="0"/>
  </w:num>
  <w:num w:numId="29" w16cid:durableId="1826972962">
    <w:abstractNumId w:val="15"/>
  </w:num>
  <w:num w:numId="30" w16cid:durableId="287248390">
    <w:abstractNumId w:val="6"/>
  </w:num>
  <w:num w:numId="31" w16cid:durableId="1453087188">
    <w:abstractNumId w:val="34"/>
  </w:num>
  <w:num w:numId="32" w16cid:durableId="1997034101">
    <w:abstractNumId w:val="28"/>
  </w:num>
  <w:num w:numId="33" w16cid:durableId="1441100753">
    <w:abstractNumId w:val="2"/>
  </w:num>
  <w:num w:numId="34" w16cid:durableId="1540900140">
    <w:abstractNumId w:val="32"/>
  </w:num>
  <w:num w:numId="35" w16cid:durableId="1349598505">
    <w:abstractNumId w:val="4"/>
  </w:num>
  <w:num w:numId="36" w16cid:durableId="571503715">
    <w:abstractNumId w:val="9"/>
  </w:num>
  <w:num w:numId="37" w16cid:durableId="12929062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71"/>
  <w:displayVerticalDrawingGridEvery w:val="2"/>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87"/>
    <w:rsid w:val="0000023C"/>
    <w:rsid w:val="00001365"/>
    <w:rsid w:val="00002B60"/>
    <w:rsid w:val="00002EE4"/>
    <w:rsid w:val="00006639"/>
    <w:rsid w:val="00007053"/>
    <w:rsid w:val="00010E16"/>
    <w:rsid w:val="000118D7"/>
    <w:rsid w:val="00011DD1"/>
    <w:rsid w:val="00012EE9"/>
    <w:rsid w:val="00015493"/>
    <w:rsid w:val="0001577D"/>
    <w:rsid w:val="000173F9"/>
    <w:rsid w:val="00020968"/>
    <w:rsid w:val="00022167"/>
    <w:rsid w:val="00022BA8"/>
    <w:rsid w:val="000268B9"/>
    <w:rsid w:val="00026ED7"/>
    <w:rsid w:val="0002740D"/>
    <w:rsid w:val="000275B0"/>
    <w:rsid w:val="000303F6"/>
    <w:rsid w:val="00030B06"/>
    <w:rsid w:val="0003180F"/>
    <w:rsid w:val="00033622"/>
    <w:rsid w:val="00034221"/>
    <w:rsid w:val="00034482"/>
    <w:rsid w:val="000349BC"/>
    <w:rsid w:val="00041742"/>
    <w:rsid w:val="000422FB"/>
    <w:rsid w:val="00043EA1"/>
    <w:rsid w:val="000444FA"/>
    <w:rsid w:val="0004517F"/>
    <w:rsid w:val="00047A93"/>
    <w:rsid w:val="00050602"/>
    <w:rsid w:val="000514E3"/>
    <w:rsid w:val="0005289D"/>
    <w:rsid w:val="00052DC2"/>
    <w:rsid w:val="00054DE8"/>
    <w:rsid w:val="000556A3"/>
    <w:rsid w:val="000557FB"/>
    <w:rsid w:val="000564A4"/>
    <w:rsid w:val="00057AE1"/>
    <w:rsid w:val="0006052A"/>
    <w:rsid w:val="000627A8"/>
    <w:rsid w:val="00063A7E"/>
    <w:rsid w:val="00064038"/>
    <w:rsid w:val="00066417"/>
    <w:rsid w:val="000671FD"/>
    <w:rsid w:val="00070B5B"/>
    <w:rsid w:val="00070C86"/>
    <w:rsid w:val="00071623"/>
    <w:rsid w:val="00072A79"/>
    <w:rsid w:val="00075A8D"/>
    <w:rsid w:val="00081B1B"/>
    <w:rsid w:val="00081D46"/>
    <w:rsid w:val="00083D4B"/>
    <w:rsid w:val="000850D6"/>
    <w:rsid w:val="000859FA"/>
    <w:rsid w:val="00085DA9"/>
    <w:rsid w:val="000862D8"/>
    <w:rsid w:val="00086668"/>
    <w:rsid w:val="000920E6"/>
    <w:rsid w:val="000922A8"/>
    <w:rsid w:val="00092C75"/>
    <w:rsid w:val="000946FB"/>
    <w:rsid w:val="0009495A"/>
    <w:rsid w:val="00094A4F"/>
    <w:rsid w:val="00097060"/>
    <w:rsid w:val="000A1209"/>
    <w:rsid w:val="000A1563"/>
    <w:rsid w:val="000A2362"/>
    <w:rsid w:val="000A2934"/>
    <w:rsid w:val="000A3AEB"/>
    <w:rsid w:val="000A6662"/>
    <w:rsid w:val="000A7090"/>
    <w:rsid w:val="000B108E"/>
    <w:rsid w:val="000B7349"/>
    <w:rsid w:val="000C11E4"/>
    <w:rsid w:val="000C138F"/>
    <w:rsid w:val="000C195D"/>
    <w:rsid w:val="000C226D"/>
    <w:rsid w:val="000C44EE"/>
    <w:rsid w:val="000C457C"/>
    <w:rsid w:val="000C4DBD"/>
    <w:rsid w:val="000C5164"/>
    <w:rsid w:val="000C5915"/>
    <w:rsid w:val="000C601B"/>
    <w:rsid w:val="000C7AF3"/>
    <w:rsid w:val="000C7F42"/>
    <w:rsid w:val="000D0A3B"/>
    <w:rsid w:val="000D1F1F"/>
    <w:rsid w:val="000D688C"/>
    <w:rsid w:val="000D69E5"/>
    <w:rsid w:val="000D726F"/>
    <w:rsid w:val="000E0492"/>
    <w:rsid w:val="000E1B34"/>
    <w:rsid w:val="000E348C"/>
    <w:rsid w:val="000E3E5E"/>
    <w:rsid w:val="000E4A41"/>
    <w:rsid w:val="000F02F9"/>
    <w:rsid w:val="000F06C8"/>
    <w:rsid w:val="000F077F"/>
    <w:rsid w:val="000F314D"/>
    <w:rsid w:val="000F3885"/>
    <w:rsid w:val="000F5554"/>
    <w:rsid w:val="000F72FC"/>
    <w:rsid w:val="000F76F3"/>
    <w:rsid w:val="00102A37"/>
    <w:rsid w:val="001031E0"/>
    <w:rsid w:val="00104154"/>
    <w:rsid w:val="001051F4"/>
    <w:rsid w:val="001100D3"/>
    <w:rsid w:val="001124B7"/>
    <w:rsid w:val="001159D3"/>
    <w:rsid w:val="00115AB7"/>
    <w:rsid w:val="001173CF"/>
    <w:rsid w:val="001206FE"/>
    <w:rsid w:val="001243D4"/>
    <w:rsid w:val="00125B90"/>
    <w:rsid w:val="001316D1"/>
    <w:rsid w:val="0013201B"/>
    <w:rsid w:val="001321BE"/>
    <w:rsid w:val="001322F3"/>
    <w:rsid w:val="0013404B"/>
    <w:rsid w:val="0013537A"/>
    <w:rsid w:val="00135ABF"/>
    <w:rsid w:val="0013670A"/>
    <w:rsid w:val="00142605"/>
    <w:rsid w:val="00143ECE"/>
    <w:rsid w:val="0014416C"/>
    <w:rsid w:val="00145AB4"/>
    <w:rsid w:val="00146B69"/>
    <w:rsid w:val="00146F49"/>
    <w:rsid w:val="00151279"/>
    <w:rsid w:val="00152700"/>
    <w:rsid w:val="00153F34"/>
    <w:rsid w:val="00156DCD"/>
    <w:rsid w:val="001571C5"/>
    <w:rsid w:val="001621B5"/>
    <w:rsid w:val="0016244E"/>
    <w:rsid w:val="001628C0"/>
    <w:rsid w:val="00162A5C"/>
    <w:rsid w:val="00165C52"/>
    <w:rsid w:val="00167D5C"/>
    <w:rsid w:val="00171479"/>
    <w:rsid w:val="00171C07"/>
    <w:rsid w:val="00172708"/>
    <w:rsid w:val="001728CC"/>
    <w:rsid w:val="00175B4D"/>
    <w:rsid w:val="001765BB"/>
    <w:rsid w:val="001767A2"/>
    <w:rsid w:val="00176957"/>
    <w:rsid w:val="00176C4F"/>
    <w:rsid w:val="00177518"/>
    <w:rsid w:val="00177A5C"/>
    <w:rsid w:val="00180569"/>
    <w:rsid w:val="00181FC6"/>
    <w:rsid w:val="00182052"/>
    <w:rsid w:val="001823DD"/>
    <w:rsid w:val="001842C6"/>
    <w:rsid w:val="00184A60"/>
    <w:rsid w:val="00186094"/>
    <w:rsid w:val="00186707"/>
    <w:rsid w:val="00187D34"/>
    <w:rsid w:val="00190139"/>
    <w:rsid w:val="001903E4"/>
    <w:rsid w:val="001944D8"/>
    <w:rsid w:val="00194F36"/>
    <w:rsid w:val="00195804"/>
    <w:rsid w:val="00196E71"/>
    <w:rsid w:val="001A1940"/>
    <w:rsid w:val="001A2CDA"/>
    <w:rsid w:val="001A2E71"/>
    <w:rsid w:val="001A3049"/>
    <w:rsid w:val="001A467D"/>
    <w:rsid w:val="001A4D7A"/>
    <w:rsid w:val="001A511A"/>
    <w:rsid w:val="001A5438"/>
    <w:rsid w:val="001A5AF7"/>
    <w:rsid w:val="001B011C"/>
    <w:rsid w:val="001B195A"/>
    <w:rsid w:val="001B3ED0"/>
    <w:rsid w:val="001C1CB7"/>
    <w:rsid w:val="001C1D16"/>
    <w:rsid w:val="001C2C30"/>
    <w:rsid w:val="001C698F"/>
    <w:rsid w:val="001D0114"/>
    <w:rsid w:val="001D136E"/>
    <w:rsid w:val="001D1465"/>
    <w:rsid w:val="001D609A"/>
    <w:rsid w:val="001D609F"/>
    <w:rsid w:val="001D6F5C"/>
    <w:rsid w:val="001D7066"/>
    <w:rsid w:val="001E1055"/>
    <w:rsid w:val="001E1A4D"/>
    <w:rsid w:val="001E28B9"/>
    <w:rsid w:val="001E3C60"/>
    <w:rsid w:val="001E7920"/>
    <w:rsid w:val="001E796C"/>
    <w:rsid w:val="001E7A47"/>
    <w:rsid w:val="001F0E1A"/>
    <w:rsid w:val="001F192D"/>
    <w:rsid w:val="001F3CF3"/>
    <w:rsid w:val="001F4C2C"/>
    <w:rsid w:val="001F73AC"/>
    <w:rsid w:val="00200136"/>
    <w:rsid w:val="00200FF7"/>
    <w:rsid w:val="00204C4A"/>
    <w:rsid w:val="00204CC2"/>
    <w:rsid w:val="00210E74"/>
    <w:rsid w:val="0021129F"/>
    <w:rsid w:val="002212FD"/>
    <w:rsid w:val="00221B71"/>
    <w:rsid w:val="00221EE3"/>
    <w:rsid w:val="002262E4"/>
    <w:rsid w:val="0022654E"/>
    <w:rsid w:val="002266AD"/>
    <w:rsid w:val="00231425"/>
    <w:rsid w:val="0023237F"/>
    <w:rsid w:val="0023303A"/>
    <w:rsid w:val="0023315A"/>
    <w:rsid w:val="00233B93"/>
    <w:rsid w:val="00234167"/>
    <w:rsid w:val="0024176A"/>
    <w:rsid w:val="00242271"/>
    <w:rsid w:val="0024368F"/>
    <w:rsid w:val="00246D44"/>
    <w:rsid w:val="002503DD"/>
    <w:rsid w:val="002508F4"/>
    <w:rsid w:val="00251080"/>
    <w:rsid w:val="00254A91"/>
    <w:rsid w:val="00255853"/>
    <w:rsid w:val="00255953"/>
    <w:rsid w:val="00255C10"/>
    <w:rsid w:val="002570A2"/>
    <w:rsid w:val="00260AB4"/>
    <w:rsid w:val="00260B42"/>
    <w:rsid w:val="00262B64"/>
    <w:rsid w:val="00264109"/>
    <w:rsid w:val="00264EFB"/>
    <w:rsid w:val="00265A95"/>
    <w:rsid w:val="002668DC"/>
    <w:rsid w:val="00270556"/>
    <w:rsid w:val="00270652"/>
    <w:rsid w:val="0027097A"/>
    <w:rsid w:val="00270F8F"/>
    <w:rsid w:val="00273E2A"/>
    <w:rsid w:val="00274745"/>
    <w:rsid w:val="002758F3"/>
    <w:rsid w:val="00277B6F"/>
    <w:rsid w:val="00281931"/>
    <w:rsid w:val="00281C55"/>
    <w:rsid w:val="00281D18"/>
    <w:rsid w:val="002827F1"/>
    <w:rsid w:val="0028421A"/>
    <w:rsid w:val="00284ECE"/>
    <w:rsid w:val="00285248"/>
    <w:rsid w:val="00286D79"/>
    <w:rsid w:val="00286DD1"/>
    <w:rsid w:val="002908E8"/>
    <w:rsid w:val="00290B06"/>
    <w:rsid w:val="002913A8"/>
    <w:rsid w:val="00291771"/>
    <w:rsid w:val="002918EC"/>
    <w:rsid w:val="002967DD"/>
    <w:rsid w:val="002A0387"/>
    <w:rsid w:val="002A045C"/>
    <w:rsid w:val="002A0E6D"/>
    <w:rsid w:val="002A2380"/>
    <w:rsid w:val="002A2652"/>
    <w:rsid w:val="002A2F7C"/>
    <w:rsid w:val="002A44A4"/>
    <w:rsid w:val="002A485A"/>
    <w:rsid w:val="002A7041"/>
    <w:rsid w:val="002B0465"/>
    <w:rsid w:val="002B0C55"/>
    <w:rsid w:val="002B0D90"/>
    <w:rsid w:val="002B1CB7"/>
    <w:rsid w:val="002B234A"/>
    <w:rsid w:val="002B2AE6"/>
    <w:rsid w:val="002B51AA"/>
    <w:rsid w:val="002B6C20"/>
    <w:rsid w:val="002B7CCA"/>
    <w:rsid w:val="002C09B7"/>
    <w:rsid w:val="002C1784"/>
    <w:rsid w:val="002C34B8"/>
    <w:rsid w:val="002C61C5"/>
    <w:rsid w:val="002C7C84"/>
    <w:rsid w:val="002D197F"/>
    <w:rsid w:val="002D6FAA"/>
    <w:rsid w:val="002E16EE"/>
    <w:rsid w:val="002E1A64"/>
    <w:rsid w:val="002E1DEC"/>
    <w:rsid w:val="002E2921"/>
    <w:rsid w:val="002E70AF"/>
    <w:rsid w:val="002F14B8"/>
    <w:rsid w:val="002F31E9"/>
    <w:rsid w:val="002F61D7"/>
    <w:rsid w:val="002F6450"/>
    <w:rsid w:val="002F72BE"/>
    <w:rsid w:val="00300B13"/>
    <w:rsid w:val="00300BA7"/>
    <w:rsid w:val="00302FBC"/>
    <w:rsid w:val="00303905"/>
    <w:rsid w:val="00303DB3"/>
    <w:rsid w:val="003071C2"/>
    <w:rsid w:val="00307F4E"/>
    <w:rsid w:val="0031188A"/>
    <w:rsid w:val="00312241"/>
    <w:rsid w:val="003128DF"/>
    <w:rsid w:val="00315788"/>
    <w:rsid w:val="00317176"/>
    <w:rsid w:val="00317DA4"/>
    <w:rsid w:val="003213E6"/>
    <w:rsid w:val="003228F4"/>
    <w:rsid w:val="003236B7"/>
    <w:rsid w:val="00323FBB"/>
    <w:rsid w:val="00324F5E"/>
    <w:rsid w:val="00324FF5"/>
    <w:rsid w:val="003256CE"/>
    <w:rsid w:val="00331BEF"/>
    <w:rsid w:val="003322A8"/>
    <w:rsid w:val="003328B4"/>
    <w:rsid w:val="003333CF"/>
    <w:rsid w:val="0033505C"/>
    <w:rsid w:val="003357A8"/>
    <w:rsid w:val="00336E41"/>
    <w:rsid w:val="00340983"/>
    <w:rsid w:val="003433D3"/>
    <w:rsid w:val="00343D5F"/>
    <w:rsid w:val="003443C4"/>
    <w:rsid w:val="00351981"/>
    <w:rsid w:val="00351B31"/>
    <w:rsid w:val="00351E82"/>
    <w:rsid w:val="00352367"/>
    <w:rsid w:val="00352835"/>
    <w:rsid w:val="00353258"/>
    <w:rsid w:val="00353260"/>
    <w:rsid w:val="00353814"/>
    <w:rsid w:val="00353E92"/>
    <w:rsid w:val="00355572"/>
    <w:rsid w:val="0035570C"/>
    <w:rsid w:val="003571F3"/>
    <w:rsid w:val="0036029F"/>
    <w:rsid w:val="003606BF"/>
    <w:rsid w:val="003607CD"/>
    <w:rsid w:val="00360ACE"/>
    <w:rsid w:val="00361851"/>
    <w:rsid w:val="00361E25"/>
    <w:rsid w:val="003633AB"/>
    <w:rsid w:val="0036437A"/>
    <w:rsid w:val="00365EB0"/>
    <w:rsid w:val="0036630F"/>
    <w:rsid w:val="00367295"/>
    <w:rsid w:val="00370B86"/>
    <w:rsid w:val="00373317"/>
    <w:rsid w:val="00373BE6"/>
    <w:rsid w:val="0037417D"/>
    <w:rsid w:val="0037701D"/>
    <w:rsid w:val="00377741"/>
    <w:rsid w:val="00384B0D"/>
    <w:rsid w:val="0038578A"/>
    <w:rsid w:val="0038592D"/>
    <w:rsid w:val="003941E0"/>
    <w:rsid w:val="00395E21"/>
    <w:rsid w:val="003A036A"/>
    <w:rsid w:val="003A0386"/>
    <w:rsid w:val="003A050F"/>
    <w:rsid w:val="003A074E"/>
    <w:rsid w:val="003A15A5"/>
    <w:rsid w:val="003A26F3"/>
    <w:rsid w:val="003A3D23"/>
    <w:rsid w:val="003A402A"/>
    <w:rsid w:val="003A49B4"/>
    <w:rsid w:val="003A4DA0"/>
    <w:rsid w:val="003A5132"/>
    <w:rsid w:val="003A5992"/>
    <w:rsid w:val="003A5DCA"/>
    <w:rsid w:val="003A6289"/>
    <w:rsid w:val="003A7CAD"/>
    <w:rsid w:val="003B0C60"/>
    <w:rsid w:val="003B0DF6"/>
    <w:rsid w:val="003B19E2"/>
    <w:rsid w:val="003B26E2"/>
    <w:rsid w:val="003C0665"/>
    <w:rsid w:val="003C0852"/>
    <w:rsid w:val="003C0A91"/>
    <w:rsid w:val="003C1626"/>
    <w:rsid w:val="003C19BD"/>
    <w:rsid w:val="003C1E47"/>
    <w:rsid w:val="003C2F64"/>
    <w:rsid w:val="003C305B"/>
    <w:rsid w:val="003D3FBA"/>
    <w:rsid w:val="003D4E61"/>
    <w:rsid w:val="003D72DB"/>
    <w:rsid w:val="003D7759"/>
    <w:rsid w:val="003E02B0"/>
    <w:rsid w:val="003E0473"/>
    <w:rsid w:val="003E156F"/>
    <w:rsid w:val="003E323C"/>
    <w:rsid w:val="003E326B"/>
    <w:rsid w:val="003E362B"/>
    <w:rsid w:val="003E3CDF"/>
    <w:rsid w:val="003F0A26"/>
    <w:rsid w:val="003F1EDD"/>
    <w:rsid w:val="003F39DB"/>
    <w:rsid w:val="003F46FE"/>
    <w:rsid w:val="003F6000"/>
    <w:rsid w:val="003F63B3"/>
    <w:rsid w:val="003F71F2"/>
    <w:rsid w:val="003F7FA0"/>
    <w:rsid w:val="0040113A"/>
    <w:rsid w:val="004013A3"/>
    <w:rsid w:val="00401BD6"/>
    <w:rsid w:val="004060DA"/>
    <w:rsid w:val="004064A9"/>
    <w:rsid w:val="00406749"/>
    <w:rsid w:val="0040762E"/>
    <w:rsid w:val="004124B3"/>
    <w:rsid w:val="00412AE2"/>
    <w:rsid w:val="00414582"/>
    <w:rsid w:val="004154D4"/>
    <w:rsid w:val="00415C38"/>
    <w:rsid w:val="00416358"/>
    <w:rsid w:val="00417154"/>
    <w:rsid w:val="00417FD7"/>
    <w:rsid w:val="00420827"/>
    <w:rsid w:val="00420889"/>
    <w:rsid w:val="00420998"/>
    <w:rsid w:val="004219BE"/>
    <w:rsid w:val="00422A47"/>
    <w:rsid w:val="004231EE"/>
    <w:rsid w:val="00423721"/>
    <w:rsid w:val="0042491E"/>
    <w:rsid w:val="00427625"/>
    <w:rsid w:val="004276AD"/>
    <w:rsid w:val="00427F36"/>
    <w:rsid w:val="00430B2C"/>
    <w:rsid w:val="0043300C"/>
    <w:rsid w:val="0043323A"/>
    <w:rsid w:val="0043633F"/>
    <w:rsid w:val="004420AF"/>
    <w:rsid w:val="00442224"/>
    <w:rsid w:val="00442497"/>
    <w:rsid w:val="00447BF1"/>
    <w:rsid w:val="00450073"/>
    <w:rsid w:val="004505EA"/>
    <w:rsid w:val="00451589"/>
    <w:rsid w:val="00455016"/>
    <w:rsid w:val="0045552C"/>
    <w:rsid w:val="004576AF"/>
    <w:rsid w:val="00457812"/>
    <w:rsid w:val="004611AE"/>
    <w:rsid w:val="00462A6D"/>
    <w:rsid w:val="00463E41"/>
    <w:rsid w:val="00466DF8"/>
    <w:rsid w:val="00466E54"/>
    <w:rsid w:val="00466FE9"/>
    <w:rsid w:val="004708DE"/>
    <w:rsid w:val="00471E69"/>
    <w:rsid w:val="00473A89"/>
    <w:rsid w:val="004742B6"/>
    <w:rsid w:val="00474C35"/>
    <w:rsid w:val="00474C78"/>
    <w:rsid w:val="00483EEB"/>
    <w:rsid w:val="00484452"/>
    <w:rsid w:val="004858E1"/>
    <w:rsid w:val="00486ACC"/>
    <w:rsid w:val="00486B40"/>
    <w:rsid w:val="0049003F"/>
    <w:rsid w:val="0049017E"/>
    <w:rsid w:val="00490D07"/>
    <w:rsid w:val="00493C15"/>
    <w:rsid w:val="0049470F"/>
    <w:rsid w:val="00496B8B"/>
    <w:rsid w:val="00497643"/>
    <w:rsid w:val="004976BC"/>
    <w:rsid w:val="004A0C7B"/>
    <w:rsid w:val="004A3015"/>
    <w:rsid w:val="004A4CE4"/>
    <w:rsid w:val="004A5917"/>
    <w:rsid w:val="004A6076"/>
    <w:rsid w:val="004A64D6"/>
    <w:rsid w:val="004B0EE4"/>
    <w:rsid w:val="004B10D9"/>
    <w:rsid w:val="004B1752"/>
    <w:rsid w:val="004B1C07"/>
    <w:rsid w:val="004B21C1"/>
    <w:rsid w:val="004B544D"/>
    <w:rsid w:val="004B55A0"/>
    <w:rsid w:val="004C075C"/>
    <w:rsid w:val="004C558C"/>
    <w:rsid w:val="004C5BA4"/>
    <w:rsid w:val="004C6AE7"/>
    <w:rsid w:val="004C7501"/>
    <w:rsid w:val="004D0D60"/>
    <w:rsid w:val="004D1F5E"/>
    <w:rsid w:val="004D2018"/>
    <w:rsid w:val="004D292A"/>
    <w:rsid w:val="004D3B57"/>
    <w:rsid w:val="004D3C9A"/>
    <w:rsid w:val="004D4687"/>
    <w:rsid w:val="004D7B44"/>
    <w:rsid w:val="004E0B6F"/>
    <w:rsid w:val="004E3600"/>
    <w:rsid w:val="004E5367"/>
    <w:rsid w:val="004E6A11"/>
    <w:rsid w:val="004E73C8"/>
    <w:rsid w:val="004F202B"/>
    <w:rsid w:val="004F3373"/>
    <w:rsid w:val="004F5338"/>
    <w:rsid w:val="004F7759"/>
    <w:rsid w:val="005030EE"/>
    <w:rsid w:val="00503496"/>
    <w:rsid w:val="005057EC"/>
    <w:rsid w:val="00506F9E"/>
    <w:rsid w:val="00507C3B"/>
    <w:rsid w:val="0051034B"/>
    <w:rsid w:val="00513027"/>
    <w:rsid w:val="0051312F"/>
    <w:rsid w:val="0051371C"/>
    <w:rsid w:val="00514452"/>
    <w:rsid w:val="00516B27"/>
    <w:rsid w:val="00517445"/>
    <w:rsid w:val="00520153"/>
    <w:rsid w:val="00520F64"/>
    <w:rsid w:val="00521621"/>
    <w:rsid w:val="005228F6"/>
    <w:rsid w:val="00522DD3"/>
    <w:rsid w:val="00522EC6"/>
    <w:rsid w:val="00523963"/>
    <w:rsid w:val="0052460B"/>
    <w:rsid w:val="00524E9A"/>
    <w:rsid w:val="00527612"/>
    <w:rsid w:val="00527DBA"/>
    <w:rsid w:val="00530A82"/>
    <w:rsid w:val="005320C3"/>
    <w:rsid w:val="00532372"/>
    <w:rsid w:val="00532D82"/>
    <w:rsid w:val="0053341F"/>
    <w:rsid w:val="00533DBE"/>
    <w:rsid w:val="00533E1D"/>
    <w:rsid w:val="00534A26"/>
    <w:rsid w:val="005356F3"/>
    <w:rsid w:val="00536256"/>
    <w:rsid w:val="005445F4"/>
    <w:rsid w:val="00544AEC"/>
    <w:rsid w:val="005461A1"/>
    <w:rsid w:val="00546C60"/>
    <w:rsid w:val="00547EA7"/>
    <w:rsid w:val="00553B1E"/>
    <w:rsid w:val="005543E0"/>
    <w:rsid w:val="0055448B"/>
    <w:rsid w:val="0055461F"/>
    <w:rsid w:val="005572BE"/>
    <w:rsid w:val="00561A78"/>
    <w:rsid w:val="00561F57"/>
    <w:rsid w:val="005631FC"/>
    <w:rsid w:val="00563A5A"/>
    <w:rsid w:val="00564B30"/>
    <w:rsid w:val="00565DE6"/>
    <w:rsid w:val="00565F48"/>
    <w:rsid w:val="005676D0"/>
    <w:rsid w:val="00567714"/>
    <w:rsid w:val="00567BBC"/>
    <w:rsid w:val="00567F00"/>
    <w:rsid w:val="005719AC"/>
    <w:rsid w:val="00572255"/>
    <w:rsid w:val="00572EBD"/>
    <w:rsid w:val="005731CF"/>
    <w:rsid w:val="00575804"/>
    <w:rsid w:val="005776B3"/>
    <w:rsid w:val="005807B1"/>
    <w:rsid w:val="005808B1"/>
    <w:rsid w:val="00581175"/>
    <w:rsid w:val="00581223"/>
    <w:rsid w:val="00583450"/>
    <w:rsid w:val="00583810"/>
    <w:rsid w:val="00585094"/>
    <w:rsid w:val="0058734D"/>
    <w:rsid w:val="0058759F"/>
    <w:rsid w:val="00587F90"/>
    <w:rsid w:val="005903F9"/>
    <w:rsid w:val="00590A87"/>
    <w:rsid w:val="0059132F"/>
    <w:rsid w:val="00591A4E"/>
    <w:rsid w:val="00591BCE"/>
    <w:rsid w:val="00591D64"/>
    <w:rsid w:val="00596BF0"/>
    <w:rsid w:val="005A02F3"/>
    <w:rsid w:val="005A05B0"/>
    <w:rsid w:val="005A122C"/>
    <w:rsid w:val="005A13BD"/>
    <w:rsid w:val="005A1A46"/>
    <w:rsid w:val="005A1AB2"/>
    <w:rsid w:val="005A202A"/>
    <w:rsid w:val="005A235D"/>
    <w:rsid w:val="005A299C"/>
    <w:rsid w:val="005A54D4"/>
    <w:rsid w:val="005A6AAA"/>
    <w:rsid w:val="005A7103"/>
    <w:rsid w:val="005B1479"/>
    <w:rsid w:val="005B3AE0"/>
    <w:rsid w:val="005B62C1"/>
    <w:rsid w:val="005B6D68"/>
    <w:rsid w:val="005B7443"/>
    <w:rsid w:val="005C4CF1"/>
    <w:rsid w:val="005C4DCF"/>
    <w:rsid w:val="005C6B6D"/>
    <w:rsid w:val="005C73CA"/>
    <w:rsid w:val="005D01EF"/>
    <w:rsid w:val="005D01F7"/>
    <w:rsid w:val="005D0F1C"/>
    <w:rsid w:val="005D171B"/>
    <w:rsid w:val="005D2B8A"/>
    <w:rsid w:val="005E019D"/>
    <w:rsid w:val="005E060A"/>
    <w:rsid w:val="005E208C"/>
    <w:rsid w:val="005E2392"/>
    <w:rsid w:val="005E3038"/>
    <w:rsid w:val="005E3ECE"/>
    <w:rsid w:val="005F127E"/>
    <w:rsid w:val="005F2079"/>
    <w:rsid w:val="005F2267"/>
    <w:rsid w:val="005F26FA"/>
    <w:rsid w:val="005F3C4C"/>
    <w:rsid w:val="005F5B67"/>
    <w:rsid w:val="005F5EB0"/>
    <w:rsid w:val="005F6099"/>
    <w:rsid w:val="00601CD0"/>
    <w:rsid w:val="00605D38"/>
    <w:rsid w:val="00606801"/>
    <w:rsid w:val="00610606"/>
    <w:rsid w:val="0061066F"/>
    <w:rsid w:val="00611ABF"/>
    <w:rsid w:val="0061481C"/>
    <w:rsid w:val="00617CFB"/>
    <w:rsid w:val="00617E4B"/>
    <w:rsid w:val="006218CD"/>
    <w:rsid w:val="00621A97"/>
    <w:rsid w:val="00621B59"/>
    <w:rsid w:val="00622D88"/>
    <w:rsid w:val="0062311E"/>
    <w:rsid w:val="006241AF"/>
    <w:rsid w:val="0062435C"/>
    <w:rsid w:val="00624717"/>
    <w:rsid w:val="00625719"/>
    <w:rsid w:val="00625885"/>
    <w:rsid w:val="00625956"/>
    <w:rsid w:val="006277B1"/>
    <w:rsid w:val="006301DA"/>
    <w:rsid w:val="00630803"/>
    <w:rsid w:val="00635726"/>
    <w:rsid w:val="00636089"/>
    <w:rsid w:val="00642E06"/>
    <w:rsid w:val="0064361E"/>
    <w:rsid w:val="0064562C"/>
    <w:rsid w:val="006456AB"/>
    <w:rsid w:val="00645DB3"/>
    <w:rsid w:val="00646400"/>
    <w:rsid w:val="00647D1A"/>
    <w:rsid w:val="0065068A"/>
    <w:rsid w:val="00651FF4"/>
    <w:rsid w:val="00652576"/>
    <w:rsid w:val="00654942"/>
    <w:rsid w:val="0065519F"/>
    <w:rsid w:val="00655755"/>
    <w:rsid w:val="0065634A"/>
    <w:rsid w:val="00656CE0"/>
    <w:rsid w:val="00657564"/>
    <w:rsid w:val="00661C81"/>
    <w:rsid w:val="00662290"/>
    <w:rsid w:val="0066452D"/>
    <w:rsid w:val="00665211"/>
    <w:rsid w:val="006654B1"/>
    <w:rsid w:val="00665D8A"/>
    <w:rsid w:val="00670CE9"/>
    <w:rsid w:val="00671C4B"/>
    <w:rsid w:val="006753E9"/>
    <w:rsid w:val="00675F58"/>
    <w:rsid w:val="0067749C"/>
    <w:rsid w:val="00677AD0"/>
    <w:rsid w:val="00680310"/>
    <w:rsid w:val="006808E4"/>
    <w:rsid w:val="00681148"/>
    <w:rsid w:val="00681C75"/>
    <w:rsid w:val="00682F16"/>
    <w:rsid w:val="00682F58"/>
    <w:rsid w:val="00683979"/>
    <w:rsid w:val="00683B27"/>
    <w:rsid w:val="00683E63"/>
    <w:rsid w:val="0068571D"/>
    <w:rsid w:val="00685D86"/>
    <w:rsid w:val="00687F08"/>
    <w:rsid w:val="00690759"/>
    <w:rsid w:val="006939DC"/>
    <w:rsid w:val="00697650"/>
    <w:rsid w:val="006A10A9"/>
    <w:rsid w:val="006A3F1B"/>
    <w:rsid w:val="006A4B39"/>
    <w:rsid w:val="006A4F0D"/>
    <w:rsid w:val="006A5F20"/>
    <w:rsid w:val="006A60FD"/>
    <w:rsid w:val="006A729E"/>
    <w:rsid w:val="006B02F9"/>
    <w:rsid w:val="006B0BAE"/>
    <w:rsid w:val="006B0BFC"/>
    <w:rsid w:val="006B1AF6"/>
    <w:rsid w:val="006B3950"/>
    <w:rsid w:val="006B3BA4"/>
    <w:rsid w:val="006B474F"/>
    <w:rsid w:val="006B4936"/>
    <w:rsid w:val="006B53A5"/>
    <w:rsid w:val="006C1476"/>
    <w:rsid w:val="006C14BA"/>
    <w:rsid w:val="006C1680"/>
    <w:rsid w:val="006C2370"/>
    <w:rsid w:val="006C339D"/>
    <w:rsid w:val="006C33A4"/>
    <w:rsid w:val="006C3D87"/>
    <w:rsid w:val="006C3FEA"/>
    <w:rsid w:val="006C4625"/>
    <w:rsid w:val="006C4E49"/>
    <w:rsid w:val="006D14A5"/>
    <w:rsid w:val="006D1808"/>
    <w:rsid w:val="006D2A70"/>
    <w:rsid w:val="006D3EB9"/>
    <w:rsid w:val="006D620E"/>
    <w:rsid w:val="006D699F"/>
    <w:rsid w:val="006D7EF4"/>
    <w:rsid w:val="006E22EF"/>
    <w:rsid w:val="006E375E"/>
    <w:rsid w:val="006E3AC1"/>
    <w:rsid w:val="006E45DA"/>
    <w:rsid w:val="006E6DC4"/>
    <w:rsid w:val="006F000F"/>
    <w:rsid w:val="006F0D4A"/>
    <w:rsid w:val="006F1942"/>
    <w:rsid w:val="006F21B0"/>
    <w:rsid w:val="006F27AB"/>
    <w:rsid w:val="006F2B36"/>
    <w:rsid w:val="006F4006"/>
    <w:rsid w:val="006F4387"/>
    <w:rsid w:val="006F721D"/>
    <w:rsid w:val="006F7B3A"/>
    <w:rsid w:val="007000B4"/>
    <w:rsid w:val="00700A95"/>
    <w:rsid w:val="00700EAD"/>
    <w:rsid w:val="007027DE"/>
    <w:rsid w:val="007029BE"/>
    <w:rsid w:val="0070319D"/>
    <w:rsid w:val="0070564B"/>
    <w:rsid w:val="007056D4"/>
    <w:rsid w:val="00705DA3"/>
    <w:rsid w:val="007062DE"/>
    <w:rsid w:val="00707C1C"/>
    <w:rsid w:val="00707C38"/>
    <w:rsid w:val="00707FAF"/>
    <w:rsid w:val="0071139B"/>
    <w:rsid w:val="0071265B"/>
    <w:rsid w:val="007152CB"/>
    <w:rsid w:val="00716C01"/>
    <w:rsid w:val="007207AF"/>
    <w:rsid w:val="00720CEA"/>
    <w:rsid w:val="00721CF9"/>
    <w:rsid w:val="00724621"/>
    <w:rsid w:val="00724902"/>
    <w:rsid w:val="00726483"/>
    <w:rsid w:val="00731282"/>
    <w:rsid w:val="007314CA"/>
    <w:rsid w:val="007320B5"/>
    <w:rsid w:val="00732B83"/>
    <w:rsid w:val="007361A0"/>
    <w:rsid w:val="007368AD"/>
    <w:rsid w:val="00736CF9"/>
    <w:rsid w:val="00737122"/>
    <w:rsid w:val="00740185"/>
    <w:rsid w:val="00741353"/>
    <w:rsid w:val="007441F6"/>
    <w:rsid w:val="00744A54"/>
    <w:rsid w:val="0074644B"/>
    <w:rsid w:val="00750EF6"/>
    <w:rsid w:val="00751E72"/>
    <w:rsid w:val="00752A76"/>
    <w:rsid w:val="00752E9A"/>
    <w:rsid w:val="00753FE3"/>
    <w:rsid w:val="00754B28"/>
    <w:rsid w:val="007553BC"/>
    <w:rsid w:val="00755A6D"/>
    <w:rsid w:val="007621F4"/>
    <w:rsid w:val="00765411"/>
    <w:rsid w:val="007754ED"/>
    <w:rsid w:val="00777A40"/>
    <w:rsid w:val="0078012C"/>
    <w:rsid w:val="0078074D"/>
    <w:rsid w:val="00780AF9"/>
    <w:rsid w:val="00781A51"/>
    <w:rsid w:val="00782F12"/>
    <w:rsid w:val="0078380D"/>
    <w:rsid w:val="00783BED"/>
    <w:rsid w:val="007852CA"/>
    <w:rsid w:val="007860F2"/>
    <w:rsid w:val="0078695F"/>
    <w:rsid w:val="0078799C"/>
    <w:rsid w:val="00790A5D"/>
    <w:rsid w:val="0079466D"/>
    <w:rsid w:val="0079491E"/>
    <w:rsid w:val="007969D4"/>
    <w:rsid w:val="007A1958"/>
    <w:rsid w:val="007A1B45"/>
    <w:rsid w:val="007A2A78"/>
    <w:rsid w:val="007A4374"/>
    <w:rsid w:val="007A67B8"/>
    <w:rsid w:val="007A72A4"/>
    <w:rsid w:val="007A7653"/>
    <w:rsid w:val="007A77D5"/>
    <w:rsid w:val="007B1AA6"/>
    <w:rsid w:val="007B6116"/>
    <w:rsid w:val="007B7B30"/>
    <w:rsid w:val="007C0BF0"/>
    <w:rsid w:val="007C0D7B"/>
    <w:rsid w:val="007C449A"/>
    <w:rsid w:val="007C4659"/>
    <w:rsid w:val="007C4B96"/>
    <w:rsid w:val="007C4DEB"/>
    <w:rsid w:val="007C528C"/>
    <w:rsid w:val="007C61F4"/>
    <w:rsid w:val="007C7415"/>
    <w:rsid w:val="007D0EAD"/>
    <w:rsid w:val="007D3460"/>
    <w:rsid w:val="007E1C8E"/>
    <w:rsid w:val="007E29EA"/>
    <w:rsid w:val="007E30E1"/>
    <w:rsid w:val="007E310D"/>
    <w:rsid w:val="007E3CFA"/>
    <w:rsid w:val="007E465F"/>
    <w:rsid w:val="007E5D56"/>
    <w:rsid w:val="007E77D3"/>
    <w:rsid w:val="007F0B1A"/>
    <w:rsid w:val="007F15C8"/>
    <w:rsid w:val="007F16D6"/>
    <w:rsid w:val="007F19DE"/>
    <w:rsid w:val="007F2AC2"/>
    <w:rsid w:val="007F2AF0"/>
    <w:rsid w:val="007F330D"/>
    <w:rsid w:val="007F3393"/>
    <w:rsid w:val="007F3E02"/>
    <w:rsid w:val="007F493A"/>
    <w:rsid w:val="007F5C21"/>
    <w:rsid w:val="007F7615"/>
    <w:rsid w:val="007F7A72"/>
    <w:rsid w:val="00801249"/>
    <w:rsid w:val="00801C95"/>
    <w:rsid w:val="00803B75"/>
    <w:rsid w:val="00803E21"/>
    <w:rsid w:val="00803F6F"/>
    <w:rsid w:val="00806393"/>
    <w:rsid w:val="008100C9"/>
    <w:rsid w:val="00810A68"/>
    <w:rsid w:val="0081236E"/>
    <w:rsid w:val="008132C6"/>
    <w:rsid w:val="00815062"/>
    <w:rsid w:val="00815BFF"/>
    <w:rsid w:val="00820445"/>
    <w:rsid w:val="00820B09"/>
    <w:rsid w:val="00821275"/>
    <w:rsid w:val="00821C38"/>
    <w:rsid w:val="0082226F"/>
    <w:rsid w:val="0082234D"/>
    <w:rsid w:val="00824128"/>
    <w:rsid w:val="0082535F"/>
    <w:rsid w:val="0082718C"/>
    <w:rsid w:val="00836E5C"/>
    <w:rsid w:val="00837280"/>
    <w:rsid w:val="00840E23"/>
    <w:rsid w:val="00841902"/>
    <w:rsid w:val="008422C3"/>
    <w:rsid w:val="00843CEB"/>
    <w:rsid w:val="00844FC8"/>
    <w:rsid w:val="008452BB"/>
    <w:rsid w:val="0084536E"/>
    <w:rsid w:val="008466B0"/>
    <w:rsid w:val="008504A5"/>
    <w:rsid w:val="00850904"/>
    <w:rsid w:val="00851703"/>
    <w:rsid w:val="00851BBF"/>
    <w:rsid w:val="008522EA"/>
    <w:rsid w:val="008525EF"/>
    <w:rsid w:val="0085274E"/>
    <w:rsid w:val="00852F4D"/>
    <w:rsid w:val="008531BD"/>
    <w:rsid w:val="0085403C"/>
    <w:rsid w:val="008549B7"/>
    <w:rsid w:val="00857653"/>
    <w:rsid w:val="00860CAE"/>
    <w:rsid w:val="00863BA1"/>
    <w:rsid w:val="00865033"/>
    <w:rsid w:val="0086569B"/>
    <w:rsid w:val="00866EB9"/>
    <w:rsid w:val="0087159D"/>
    <w:rsid w:val="00871B6A"/>
    <w:rsid w:val="0087258D"/>
    <w:rsid w:val="00874121"/>
    <w:rsid w:val="00875E84"/>
    <w:rsid w:val="008772D7"/>
    <w:rsid w:val="0087741D"/>
    <w:rsid w:val="0087777A"/>
    <w:rsid w:val="00880815"/>
    <w:rsid w:val="00880EB7"/>
    <w:rsid w:val="008815C5"/>
    <w:rsid w:val="0088592F"/>
    <w:rsid w:val="00886B2D"/>
    <w:rsid w:val="00886D72"/>
    <w:rsid w:val="00886F19"/>
    <w:rsid w:val="00886F61"/>
    <w:rsid w:val="00890698"/>
    <w:rsid w:val="00891BB7"/>
    <w:rsid w:val="00893544"/>
    <w:rsid w:val="00896719"/>
    <w:rsid w:val="00896CB4"/>
    <w:rsid w:val="00897855"/>
    <w:rsid w:val="00897FDD"/>
    <w:rsid w:val="008A11E6"/>
    <w:rsid w:val="008A3588"/>
    <w:rsid w:val="008A41A1"/>
    <w:rsid w:val="008A4A16"/>
    <w:rsid w:val="008A646D"/>
    <w:rsid w:val="008A7E82"/>
    <w:rsid w:val="008B07D4"/>
    <w:rsid w:val="008B1B7F"/>
    <w:rsid w:val="008B1D41"/>
    <w:rsid w:val="008B2AD6"/>
    <w:rsid w:val="008B3443"/>
    <w:rsid w:val="008B351C"/>
    <w:rsid w:val="008B3599"/>
    <w:rsid w:val="008B5C3D"/>
    <w:rsid w:val="008B6317"/>
    <w:rsid w:val="008B712E"/>
    <w:rsid w:val="008C099C"/>
    <w:rsid w:val="008C25FA"/>
    <w:rsid w:val="008C360E"/>
    <w:rsid w:val="008C6AE1"/>
    <w:rsid w:val="008C7BF8"/>
    <w:rsid w:val="008D01AF"/>
    <w:rsid w:val="008D0326"/>
    <w:rsid w:val="008D0F00"/>
    <w:rsid w:val="008D27DC"/>
    <w:rsid w:val="008D3688"/>
    <w:rsid w:val="008D3AD3"/>
    <w:rsid w:val="008D3B73"/>
    <w:rsid w:val="008D7E8B"/>
    <w:rsid w:val="008E4431"/>
    <w:rsid w:val="008E545E"/>
    <w:rsid w:val="008E5A4F"/>
    <w:rsid w:val="008E7737"/>
    <w:rsid w:val="008E7BA8"/>
    <w:rsid w:val="008E7CDC"/>
    <w:rsid w:val="008F1081"/>
    <w:rsid w:val="008F11A2"/>
    <w:rsid w:val="008F1D2C"/>
    <w:rsid w:val="008F20F5"/>
    <w:rsid w:val="008F29F6"/>
    <w:rsid w:val="008F2E30"/>
    <w:rsid w:val="008F3317"/>
    <w:rsid w:val="008F4C16"/>
    <w:rsid w:val="008F72F7"/>
    <w:rsid w:val="008F796C"/>
    <w:rsid w:val="00900862"/>
    <w:rsid w:val="00900956"/>
    <w:rsid w:val="00900EC1"/>
    <w:rsid w:val="00901003"/>
    <w:rsid w:val="009029D7"/>
    <w:rsid w:val="00904117"/>
    <w:rsid w:val="00906234"/>
    <w:rsid w:val="00906986"/>
    <w:rsid w:val="00911058"/>
    <w:rsid w:val="00911F42"/>
    <w:rsid w:val="00912707"/>
    <w:rsid w:val="0091298B"/>
    <w:rsid w:val="00912DF5"/>
    <w:rsid w:val="00912EDC"/>
    <w:rsid w:val="00916890"/>
    <w:rsid w:val="0092018C"/>
    <w:rsid w:val="0092083F"/>
    <w:rsid w:val="009254AB"/>
    <w:rsid w:val="009257E4"/>
    <w:rsid w:val="00927111"/>
    <w:rsid w:val="00927337"/>
    <w:rsid w:val="00927BA2"/>
    <w:rsid w:val="00930F04"/>
    <w:rsid w:val="00930FB3"/>
    <w:rsid w:val="0093293B"/>
    <w:rsid w:val="00935799"/>
    <w:rsid w:val="009363D7"/>
    <w:rsid w:val="00937A71"/>
    <w:rsid w:val="0094100E"/>
    <w:rsid w:val="00941471"/>
    <w:rsid w:val="00944B7E"/>
    <w:rsid w:val="00944CC7"/>
    <w:rsid w:val="00945291"/>
    <w:rsid w:val="0094790A"/>
    <w:rsid w:val="00947A86"/>
    <w:rsid w:val="00947A90"/>
    <w:rsid w:val="009501CD"/>
    <w:rsid w:val="00950C47"/>
    <w:rsid w:val="0095137D"/>
    <w:rsid w:val="00951770"/>
    <w:rsid w:val="00953178"/>
    <w:rsid w:val="00953430"/>
    <w:rsid w:val="00954E16"/>
    <w:rsid w:val="00955128"/>
    <w:rsid w:val="00955661"/>
    <w:rsid w:val="00955C50"/>
    <w:rsid w:val="009628AD"/>
    <w:rsid w:val="00962A47"/>
    <w:rsid w:val="009638F8"/>
    <w:rsid w:val="009650FA"/>
    <w:rsid w:val="00965B01"/>
    <w:rsid w:val="00965D87"/>
    <w:rsid w:val="00965F34"/>
    <w:rsid w:val="009662EE"/>
    <w:rsid w:val="009677B6"/>
    <w:rsid w:val="00967B35"/>
    <w:rsid w:val="00970A37"/>
    <w:rsid w:val="009720B9"/>
    <w:rsid w:val="00973945"/>
    <w:rsid w:val="00973E2E"/>
    <w:rsid w:val="009743C8"/>
    <w:rsid w:val="00974E03"/>
    <w:rsid w:val="00975635"/>
    <w:rsid w:val="0097662A"/>
    <w:rsid w:val="00980E64"/>
    <w:rsid w:val="00981B2F"/>
    <w:rsid w:val="00986B79"/>
    <w:rsid w:val="00986F56"/>
    <w:rsid w:val="00990F40"/>
    <w:rsid w:val="00991AF8"/>
    <w:rsid w:val="00992551"/>
    <w:rsid w:val="0099286C"/>
    <w:rsid w:val="009940AC"/>
    <w:rsid w:val="00994101"/>
    <w:rsid w:val="009941FB"/>
    <w:rsid w:val="009947CB"/>
    <w:rsid w:val="00995E86"/>
    <w:rsid w:val="009A00F3"/>
    <w:rsid w:val="009A02ED"/>
    <w:rsid w:val="009A2F2F"/>
    <w:rsid w:val="009A3B4D"/>
    <w:rsid w:val="009A4471"/>
    <w:rsid w:val="009A583E"/>
    <w:rsid w:val="009A5CEC"/>
    <w:rsid w:val="009A6190"/>
    <w:rsid w:val="009A70C4"/>
    <w:rsid w:val="009B0D3D"/>
    <w:rsid w:val="009B1195"/>
    <w:rsid w:val="009B1C53"/>
    <w:rsid w:val="009B5617"/>
    <w:rsid w:val="009B5E88"/>
    <w:rsid w:val="009B5FEE"/>
    <w:rsid w:val="009B64BA"/>
    <w:rsid w:val="009B6D40"/>
    <w:rsid w:val="009C0C83"/>
    <w:rsid w:val="009C3E6C"/>
    <w:rsid w:val="009C46D7"/>
    <w:rsid w:val="009C5F32"/>
    <w:rsid w:val="009D08DA"/>
    <w:rsid w:val="009D08DE"/>
    <w:rsid w:val="009D16CA"/>
    <w:rsid w:val="009D1C39"/>
    <w:rsid w:val="009D1F5E"/>
    <w:rsid w:val="009D2008"/>
    <w:rsid w:val="009D3439"/>
    <w:rsid w:val="009D3EA2"/>
    <w:rsid w:val="009D51C7"/>
    <w:rsid w:val="009D5F74"/>
    <w:rsid w:val="009D6414"/>
    <w:rsid w:val="009D7028"/>
    <w:rsid w:val="009D78A8"/>
    <w:rsid w:val="009E1C78"/>
    <w:rsid w:val="009E28F4"/>
    <w:rsid w:val="009E2D7F"/>
    <w:rsid w:val="009E60F1"/>
    <w:rsid w:val="009E6A36"/>
    <w:rsid w:val="009E795B"/>
    <w:rsid w:val="009F005F"/>
    <w:rsid w:val="009F2D25"/>
    <w:rsid w:val="009F34C2"/>
    <w:rsid w:val="009F35A9"/>
    <w:rsid w:val="009F4132"/>
    <w:rsid w:val="009F4A63"/>
    <w:rsid w:val="009F5148"/>
    <w:rsid w:val="009F5322"/>
    <w:rsid w:val="009F687C"/>
    <w:rsid w:val="009F6D2F"/>
    <w:rsid w:val="009F74F3"/>
    <w:rsid w:val="00A012CB"/>
    <w:rsid w:val="00A01D74"/>
    <w:rsid w:val="00A07CE1"/>
    <w:rsid w:val="00A10075"/>
    <w:rsid w:val="00A109D7"/>
    <w:rsid w:val="00A13661"/>
    <w:rsid w:val="00A17DE6"/>
    <w:rsid w:val="00A21040"/>
    <w:rsid w:val="00A2153A"/>
    <w:rsid w:val="00A21B17"/>
    <w:rsid w:val="00A22ADA"/>
    <w:rsid w:val="00A22CE3"/>
    <w:rsid w:val="00A23832"/>
    <w:rsid w:val="00A23F80"/>
    <w:rsid w:val="00A243B2"/>
    <w:rsid w:val="00A24FE0"/>
    <w:rsid w:val="00A25998"/>
    <w:rsid w:val="00A26875"/>
    <w:rsid w:val="00A26D22"/>
    <w:rsid w:val="00A32109"/>
    <w:rsid w:val="00A368A7"/>
    <w:rsid w:val="00A36E51"/>
    <w:rsid w:val="00A371FB"/>
    <w:rsid w:val="00A37267"/>
    <w:rsid w:val="00A376FC"/>
    <w:rsid w:val="00A37C5A"/>
    <w:rsid w:val="00A40849"/>
    <w:rsid w:val="00A408D2"/>
    <w:rsid w:val="00A416F1"/>
    <w:rsid w:val="00A44C7B"/>
    <w:rsid w:val="00A46AE9"/>
    <w:rsid w:val="00A46F10"/>
    <w:rsid w:val="00A5230D"/>
    <w:rsid w:val="00A52AB4"/>
    <w:rsid w:val="00A53A80"/>
    <w:rsid w:val="00A53C17"/>
    <w:rsid w:val="00A54E2F"/>
    <w:rsid w:val="00A55313"/>
    <w:rsid w:val="00A55615"/>
    <w:rsid w:val="00A57121"/>
    <w:rsid w:val="00A5762D"/>
    <w:rsid w:val="00A61120"/>
    <w:rsid w:val="00A62F56"/>
    <w:rsid w:val="00A63477"/>
    <w:rsid w:val="00A63B56"/>
    <w:rsid w:val="00A65877"/>
    <w:rsid w:val="00A67C78"/>
    <w:rsid w:val="00A72429"/>
    <w:rsid w:val="00A727CF"/>
    <w:rsid w:val="00A72BCD"/>
    <w:rsid w:val="00A73803"/>
    <w:rsid w:val="00A74092"/>
    <w:rsid w:val="00A75C02"/>
    <w:rsid w:val="00A76A67"/>
    <w:rsid w:val="00A77492"/>
    <w:rsid w:val="00A775BD"/>
    <w:rsid w:val="00A77901"/>
    <w:rsid w:val="00A80E97"/>
    <w:rsid w:val="00A84474"/>
    <w:rsid w:val="00A853D6"/>
    <w:rsid w:val="00A85964"/>
    <w:rsid w:val="00A86081"/>
    <w:rsid w:val="00A866DF"/>
    <w:rsid w:val="00A87671"/>
    <w:rsid w:val="00A87943"/>
    <w:rsid w:val="00A9078F"/>
    <w:rsid w:val="00A90C4D"/>
    <w:rsid w:val="00A92F44"/>
    <w:rsid w:val="00A93878"/>
    <w:rsid w:val="00A93957"/>
    <w:rsid w:val="00A939B3"/>
    <w:rsid w:val="00A93EFD"/>
    <w:rsid w:val="00A95E94"/>
    <w:rsid w:val="00A96527"/>
    <w:rsid w:val="00AA192C"/>
    <w:rsid w:val="00AA1A15"/>
    <w:rsid w:val="00AA1BB0"/>
    <w:rsid w:val="00AA44F6"/>
    <w:rsid w:val="00AA56FF"/>
    <w:rsid w:val="00AA5982"/>
    <w:rsid w:val="00AA5C84"/>
    <w:rsid w:val="00AA796B"/>
    <w:rsid w:val="00AB1351"/>
    <w:rsid w:val="00AB3BBA"/>
    <w:rsid w:val="00AB5C03"/>
    <w:rsid w:val="00AC1029"/>
    <w:rsid w:val="00AC2039"/>
    <w:rsid w:val="00AC4D94"/>
    <w:rsid w:val="00AC5551"/>
    <w:rsid w:val="00AC5738"/>
    <w:rsid w:val="00AC69A9"/>
    <w:rsid w:val="00AC7AF4"/>
    <w:rsid w:val="00AD35FB"/>
    <w:rsid w:val="00AD419E"/>
    <w:rsid w:val="00AD4BEB"/>
    <w:rsid w:val="00AD5BC5"/>
    <w:rsid w:val="00AD669B"/>
    <w:rsid w:val="00AD74C7"/>
    <w:rsid w:val="00AD7D52"/>
    <w:rsid w:val="00AE047C"/>
    <w:rsid w:val="00AE2E87"/>
    <w:rsid w:val="00AE3105"/>
    <w:rsid w:val="00AE3505"/>
    <w:rsid w:val="00AE4103"/>
    <w:rsid w:val="00AE59C5"/>
    <w:rsid w:val="00AE7A7F"/>
    <w:rsid w:val="00AE7E32"/>
    <w:rsid w:val="00AF00A1"/>
    <w:rsid w:val="00AF2651"/>
    <w:rsid w:val="00AF3BA3"/>
    <w:rsid w:val="00AF4F5D"/>
    <w:rsid w:val="00AF6F65"/>
    <w:rsid w:val="00B004E9"/>
    <w:rsid w:val="00B009F7"/>
    <w:rsid w:val="00B01730"/>
    <w:rsid w:val="00B0248C"/>
    <w:rsid w:val="00B02EC7"/>
    <w:rsid w:val="00B03208"/>
    <w:rsid w:val="00B03D67"/>
    <w:rsid w:val="00B05802"/>
    <w:rsid w:val="00B160E9"/>
    <w:rsid w:val="00B167E8"/>
    <w:rsid w:val="00B175C2"/>
    <w:rsid w:val="00B20618"/>
    <w:rsid w:val="00B20B04"/>
    <w:rsid w:val="00B2105A"/>
    <w:rsid w:val="00B217DA"/>
    <w:rsid w:val="00B21C1B"/>
    <w:rsid w:val="00B227D0"/>
    <w:rsid w:val="00B23279"/>
    <w:rsid w:val="00B24106"/>
    <w:rsid w:val="00B242E7"/>
    <w:rsid w:val="00B254CF"/>
    <w:rsid w:val="00B2732A"/>
    <w:rsid w:val="00B31D95"/>
    <w:rsid w:val="00B3205D"/>
    <w:rsid w:val="00B32520"/>
    <w:rsid w:val="00B337FC"/>
    <w:rsid w:val="00B34328"/>
    <w:rsid w:val="00B345BC"/>
    <w:rsid w:val="00B34FCF"/>
    <w:rsid w:val="00B35813"/>
    <w:rsid w:val="00B37325"/>
    <w:rsid w:val="00B377E0"/>
    <w:rsid w:val="00B402CA"/>
    <w:rsid w:val="00B406DA"/>
    <w:rsid w:val="00B40C70"/>
    <w:rsid w:val="00B418F0"/>
    <w:rsid w:val="00B428A4"/>
    <w:rsid w:val="00B42A72"/>
    <w:rsid w:val="00B43FC8"/>
    <w:rsid w:val="00B4442D"/>
    <w:rsid w:val="00B47E45"/>
    <w:rsid w:val="00B47FCD"/>
    <w:rsid w:val="00B50CC0"/>
    <w:rsid w:val="00B513DA"/>
    <w:rsid w:val="00B517EB"/>
    <w:rsid w:val="00B52FA4"/>
    <w:rsid w:val="00B5321B"/>
    <w:rsid w:val="00B608A7"/>
    <w:rsid w:val="00B633A3"/>
    <w:rsid w:val="00B640B7"/>
    <w:rsid w:val="00B64DDF"/>
    <w:rsid w:val="00B66833"/>
    <w:rsid w:val="00B7007D"/>
    <w:rsid w:val="00B70B36"/>
    <w:rsid w:val="00B74856"/>
    <w:rsid w:val="00B752DE"/>
    <w:rsid w:val="00B75DA1"/>
    <w:rsid w:val="00B76E3F"/>
    <w:rsid w:val="00B774F2"/>
    <w:rsid w:val="00B80209"/>
    <w:rsid w:val="00B84F55"/>
    <w:rsid w:val="00B869C7"/>
    <w:rsid w:val="00B91D88"/>
    <w:rsid w:val="00B92F07"/>
    <w:rsid w:val="00B92FFD"/>
    <w:rsid w:val="00B96C26"/>
    <w:rsid w:val="00B97FAA"/>
    <w:rsid w:val="00BA2C81"/>
    <w:rsid w:val="00BA3B3F"/>
    <w:rsid w:val="00BA3C19"/>
    <w:rsid w:val="00BA47B3"/>
    <w:rsid w:val="00BA5BA8"/>
    <w:rsid w:val="00BA5FF6"/>
    <w:rsid w:val="00BA691F"/>
    <w:rsid w:val="00BB069D"/>
    <w:rsid w:val="00BB1947"/>
    <w:rsid w:val="00BB28F6"/>
    <w:rsid w:val="00BB344A"/>
    <w:rsid w:val="00BB4D48"/>
    <w:rsid w:val="00BB5DC7"/>
    <w:rsid w:val="00BB603D"/>
    <w:rsid w:val="00BB6367"/>
    <w:rsid w:val="00BC0075"/>
    <w:rsid w:val="00BC0642"/>
    <w:rsid w:val="00BC3DD6"/>
    <w:rsid w:val="00BC5BF1"/>
    <w:rsid w:val="00BD480C"/>
    <w:rsid w:val="00BD5CC9"/>
    <w:rsid w:val="00BE226D"/>
    <w:rsid w:val="00BE22C3"/>
    <w:rsid w:val="00BE241D"/>
    <w:rsid w:val="00BE2C92"/>
    <w:rsid w:val="00BE5EF5"/>
    <w:rsid w:val="00BE6378"/>
    <w:rsid w:val="00BE6779"/>
    <w:rsid w:val="00BF0A11"/>
    <w:rsid w:val="00BF1218"/>
    <w:rsid w:val="00BF19AF"/>
    <w:rsid w:val="00BF1CBE"/>
    <w:rsid w:val="00BF3AD0"/>
    <w:rsid w:val="00BF3D24"/>
    <w:rsid w:val="00C00F64"/>
    <w:rsid w:val="00C00FB2"/>
    <w:rsid w:val="00C01251"/>
    <w:rsid w:val="00C01C77"/>
    <w:rsid w:val="00C01F89"/>
    <w:rsid w:val="00C03CDA"/>
    <w:rsid w:val="00C041D0"/>
    <w:rsid w:val="00C07661"/>
    <w:rsid w:val="00C119C2"/>
    <w:rsid w:val="00C1320B"/>
    <w:rsid w:val="00C1373B"/>
    <w:rsid w:val="00C14131"/>
    <w:rsid w:val="00C1419B"/>
    <w:rsid w:val="00C16021"/>
    <w:rsid w:val="00C1641C"/>
    <w:rsid w:val="00C16674"/>
    <w:rsid w:val="00C174C5"/>
    <w:rsid w:val="00C2034F"/>
    <w:rsid w:val="00C213E4"/>
    <w:rsid w:val="00C21BA4"/>
    <w:rsid w:val="00C225A9"/>
    <w:rsid w:val="00C236C8"/>
    <w:rsid w:val="00C246AF"/>
    <w:rsid w:val="00C26F4F"/>
    <w:rsid w:val="00C34853"/>
    <w:rsid w:val="00C3685A"/>
    <w:rsid w:val="00C41842"/>
    <w:rsid w:val="00C42C9A"/>
    <w:rsid w:val="00C448E5"/>
    <w:rsid w:val="00C450EC"/>
    <w:rsid w:val="00C46DC7"/>
    <w:rsid w:val="00C47E7D"/>
    <w:rsid w:val="00C47FE5"/>
    <w:rsid w:val="00C50874"/>
    <w:rsid w:val="00C50C29"/>
    <w:rsid w:val="00C51853"/>
    <w:rsid w:val="00C53180"/>
    <w:rsid w:val="00C53316"/>
    <w:rsid w:val="00C54493"/>
    <w:rsid w:val="00C5496E"/>
    <w:rsid w:val="00C56792"/>
    <w:rsid w:val="00C56DB1"/>
    <w:rsid w:val="00C61A98"/>
    <w:rsid w:val="00C62335"/>
    <w:rsid w:val="00C6254B"/>
    <w:rsid w:val="00C6278F"/>
    <w:rsid w:val="00C63061"/>
    <w:rsid w:val="00C6485F"/>
    <w:rsid w:val="00C64EF7"/>
    <w:rsid w:val="00C64F69"/>
    <w:rsid w:val="00C7177C"/>
    <w:rsid w:val="00C7469B"/>
    <w:rsid w:val="00C77328"/>
    <w:rsid w:val="00C841F8"/>
    <w:rsid w:val="00C86A1B"/>
    <w:rsid w:val="00C87BEC"/>
    <w:rsid w:val="00C87F36"/>
    <w:rsid w:val="00C90F82"/>
    <w:rsid w:val="00C91686"/>
    <w:rsid w:val="00C916F3"/>
    <w:rsid w:val="00C91E87"/>
    <w:rsid w:val="00C96128"/>
    <w:rsid w:val="00CA074D"/>
    <w:rsid w:val="00CA27AA"/>
    <w:rsid w:val="00CA2FA0"/>
    <w:rsid w:val="00CA309E"/>
    <w:rsid w:val="00CA3FDB"/>
    <w:rsid w:val="00CA5626"/>
    <w:rsid w:val="00CA5A72"/>
    <w:rsid w:val="00CA68FA"/>
    <w:rsid w:val="00CB0483"/>
    <w:rsid w:val="00CB0E75"/>
    <w:rsid w:val="00CB2B9C"/>
    <w:rsid w:val="00CB3254"/>
    <w:rsid w:val="00CB3544"/>
    <w:rsid w:val="00CB35DB"/>
    <w:rsid w:val="00CB39B5"/>
    <w:rsid w:val="00CB5A58"/>
    <w:rsid w:val="00CB78E6"/>
    <w:rsid w:val="00CC043E"/>
    <w:rsid w:val="00CC0F19"/>
    <w:rsid w:val="00CC156F"/>
    <w:rsid w:val="00CC2262"/>
    <w:rsid w:val="00CC3366"/>
    <w:rsid w:val="00CC3DAE"/>
    <w:rsid w:val="00CC6B15"/>
    <w:rsid w:val="00CD0630"/>
    <w:rsid w:val="00CD0991"/>
    <w:rsid w:val="00CD2C57"/>
    <w:rsid w:val="00CD329D"/>
    <w:rsid w:val="00CD434D"/>
    <w:rsid w:val="00CD6100"/>
    <w:rsid w:val="00CD788D"/>
    <w:rsid w:val="00CD7A1E"/>
    <w:rsid w:val="00CE0495"/>
    <w:rsid w:val="00CE09B2"/>
    <w:rsid w:val="00CE0E5F"/>
    <w:rsid w:val="00CE38C7"/>
    <w:rsid w:val="00CE7218"/>
    <w:rsid w:val="00CF3014"/>
    <w:rsid w:val="00CF5595"/>
    <w:rsid w:val="00CF5F45"/>
    <w:rsid w:val="00CF5F4C"/>
    <w:rsid w:val="00D006CB"/>
    <w:rsid w:val="00D00767"/>
    <w:rsid w:val="00D00E3E"/>
    <w:rsid w:val="00D040AE"/>
    <w:rsid w:val="00D04167"/>
    <w:rsid w:val="00D04BDB"/>
    <w:rsid w:val="00D06418"/>
    <w:rsid w:val="00D06A47"/>
    <w:rsid w:val="00D072B7"/>
    <w:rsid w:val="00D10908"/>
    <w:rsid w:val="00D11465"/>
    <w:rsid w:val="00D12A10"/>
    <w:rsid w:val="00D1411B"/>
    <w:rsid w:val="00D15B05"/>
    <w:rsid w:val="00D20099"/>
    <w:rsid w:val="00D21495"/>
    <w:rsid w:val="00D22EC5"/>
    <w:rsid w:val="00D2452A"/>
    <w:rsid w:val="00D257A3"/>
    <w:rsid w:val="00D25D7A"/>
    <w:rsid w:val="00D30475"/>
    <w:rsid w:val="00D30EA0"/>
    <w:rsid w:val="00D3117D"/>
    <w:rsid w:val="00D33001"/>
    <w:rsid w:val="00D33E13"/>
    <w:rsid w:val="00D42201"/>
    <w:rsid w:val="00D44764"/>
    <w:rsid w:val="00D44A9B"/>
    <w:rsid w:val="00D44FF2"/>
    <w:rsid w:val="00D46360"/>
    <w:rsid w:val="00D52E2D"/>
    <w:rsid w:val="00D57FD8"/>
    <w:rsid w:val="00D60309"/>
    <w:rsid w:val="00D60A2C"/>
    <w:rsid w:val="00D6155D"/>
    <w:rsid w:val="00D638D1"/>
    <w:rsid w:val="00D64F19"/>
    <w:rsid w:val="00D64FCB"/>
    <w:rsid w:val="00D6622B"/>
    <w:rsid w:val="00D66650"/>
    <w:rsid w:val="00D73B84"/>
    <w:rsid w:val="00D74C5A"/>
    <w:rsid w:val="00D74FCE"/>
    <w:rsid w:val="00D765C6"/>
    <w:rsid w:val="00D80BBC"/>
    <w:rsid w:val="00D81990"/>
    <w:rsid w:val="00D84696"/>
    <w:rsid w:val="00D850BC"/>
    <w:rsid w:val="00D90D53"/>
    <w:rsid w:val="00D91180"/>
    <w:rsid w:val="00D91DE3"/>
    <w:rsid w:val="00D9255B"/>
    <w:rsid w:val="00D92D7E"/>
    <w:rsid w:val="00D93646"/>
    <w:rsid w:val="00D944CE"/>
    <w:rsid w:val="00DA0C44"/>
    <w:rsid w:val="00DA4074"/>
    <w:rsid w:val="00DA68BB"/>
    <w:rsid w:val="00DA7141"/>
    <w:rsid w:val="00DA7584"/>
    <w:rsid w:val="00DB0602"/>
    <w:rsid w:val="00DB0B85"/>
    <w:rsid w:val="00DB15D4"/>
    <w:rsid w:val="00DB640F"/>
    <w:rsid w:val="00DB783A"/>
    <w:rsid w:val="00DC00C8"/>
    <w:rsid w:val="00DC01FC"/>
    <w:rsid w:val="00DC0B29"/>
    <w:rsid w:val="00DC133D"/>
    <w:rsid w:val="00DC2C9B"/>
    <w:rsid w:val="00DC34CA"/>
    <w:rsid w:val="00DC50AA"/>
    <w:rsid w:val="00DC5C5A"/>
    <w:rsid w:val="00DC5E34"/>
    <w:rsid w:val="00DC6ED0"/>
    <w:rsid w:val="00DC7E6D"/>
    <w:rsid w:val="00DD0D55"/>
    <w:rsid w:val="00DD2672"/>
    <w:rsid w:val="00DD2B9A"/>
    <w:rsid w:val="00DD3468"/>
    <w:rsid w:val="00DD513E"/>
    <w:rsid w:val="00DD54A3"/>
    <w:rsid w:val="00DD5528"/>
    <w:rsid w:val="00DD741B"/>
    <w:rsid w:val="00DE1D01"/>
    <w:rsid w:val="00DE37CB"/>
    <w:rsid w:val="00DE37F8"/>
    <w:rsid w:val="00DE7C14"/>
    <w:rsid w:val="00DE7FCA"/>
    <w:rsid w:val="00DF2588"/>
    <w:rsid w:val="00DF4953"/>
    <w:rsid w:val="00DF6AD8"/>
    <w:rsid w:val="00DF6F50"/>
    <w:rsid w:val="00DF716B"/>
    <w:rsid w:val="00DF7DD3"/>
    <w:rsid w:val="00E00F79"/>
    <w:rsid w:val="00E01EE1"/>
    <w:rsid w:val="00E02C07"/>
    <w:rsid w:val="00E02DB2"/>
    <w:rsid w:val="00E04F76"/>
    <w:rsid w:val="00E0539D"/>
    <w:rsid w:val="00E10A04"/>
    <w:rsid w:val="00E11A03"/>
    <w:rsid w:val="00E12CF3"/>
    <w:rsid w:val="00E14879"/>
    <w:rsid w:val="00E148F2"/>
    <w:rsid w:val="00E1505A"/>
    <w:rsid w:val="00E227E2"/>
    <w:rsid w:val="00E23F38"/>
    <w:rsid w:val="00E2574F"/>
    <w:rsid w:val="00E30CE0"/>
    <w:rsid w:val="00E349F2"/>
    <w:rsid w:val="00E36D4C"/>
    <w:rsid w:val="00E37C37"/>
    <w:rsid w:val="00E37F8F"/>
    <w:rsid w:val="00E40FA4"/>
    <w:rsid w:val="00E4182C"/>
    <w:rsid w:val="00E4350F"/>
    <w:rsid w:val="00E43BEF"/>
    <w:rsid w:val="00E45450"/>
    <w:rsid w:val="00E5078D"/>
    <w:rsid w:val="00E54EF2"/>
    <w:rsid w:val="00E55772"/>
    <w:rsid w:val="00E57E10"/>
    <w:rsid w:val="00E60B44"/>
    <w:rsid w:val="00E60D89"/>
    <w:rsid w:val="00E60E37"/>
    <w:rsid w:val="00E62DF5"/>
    <w:rsid w:val="00E652C6"/>
    <w:rsid w:val="00E70FFD"/>
    <w:rsid w:val="00E71BB5"/>
    <w:rsid w:val="00E71F8D"/>
    <w:rsid w:val="00E805B5"/>
    <w:rsid w:val="00E80C22"/>
    <w:rsid w:val="00E83F93"/>
    <w:rsid w:val="00E90937"/>
    <w:rsid w:val="00E92A11"/>
    <w:rsid w:val="00E94701"/>
    <w:rsid w:val="00E97131"/>
    <w:rsid w:val="00EA0B5A"/>
    <w:rsid w:val="00EA20C2"/>
    <w:rsid w:val="00EA5556"/>
    <w:rsid w:val="00EA60F3"/>
    <w:rsid w:val="00EA618C"/>
    <w:rsid w:val="00EB0F07"/>
    <w:rsid w:val="00EB2960"/>
    <w:rsid w:val="00EB438C"/>
    <w:rsid w:val="00EB43BE"/>
    <w:rsid w:val="00EB4A70"/>
    <w:rsid w:val="00EB51AA"/>
    <w:rsid w:val="00EB608E"/>
    <w:rsid w:val="00EB7894"/>
    <w:rsid w:val="00EC16F8"/>
    <w:rsid w:val="00EC4BA6"/>
    <w:rsid w:val="00EC5B1E"/>
    <w:rsid w:val="00EC5B76"/>
    <w:rsid w:val="00EC7A3E"/>
    <w:rsid w:val="00ED18B8"/>
    <w:rsid w:val="00ED23C1"/>
    <w:rsid w:val="00ED3E27"/>
    <w:rsid w:val="00ED513A"/>
    <w:rsid w:val="00ED6985"/>
    <w:rsid w:val="00EE0900"/>
    <w:rsid w:val="00EE1C26"/>
    <w:rsid w:val="00EE5EE8"/>
    <w:rsid w:val="00EE608F"/>
    <w:rsid w:val="00EE74F9"/>
    <w:rsid w:val="00EE7CE6"/>
    <w:rsid w:val="00EF0A38"/>
    <w:rsid w:val="00EF3947"/>
    <w:rsid w:val="00EF654C"/>
    <w:rsid w:val="00F00F8C"/>
    <w:rsid w:val="00F011C1"/>
    <w:rsid w:val="00F021CA"/>
    <w:rsid w:val="00F041CB"/>
    <w:rsid w:val="00F0447B"/>
    <w:rsid w:val="00F05F57"/>
    <w:rsid w:val="00F07B06"/>
    <w:rsid w:val="00F10762"/>
    <w:rsid w:val="00F1132B"/>
    <w:rsid w:val="00F11588"/>
    <w:rsid w:val="00F11A10"/>
    <w:rsid w:val="00F127CA"/>
    <w:rsid w:val="00F12D1E"/>
    <w:rsid w:val="00F12D7B"/>
    <w:rsid w:val="00F14A82"/>
    <w:rsid w:val="00F17851"/>
    <w:rsid w:val="00F17D6A"/>
    <w:rsid w:val="00F207B6"/>
    <w:rsid w:val="00F21D82"/>
    <w:rsid w:val="00F22932"/>
    <w:rsid w:val="00F230A7"/>
    <w:rsid w:val="00F23D0B"/>
    <w:rsid w:val="00F24069"/>
    <w:rsid w:val="00F271B9"/>
    <w:rsid w:val="00F27D42"/>
    <w:rsid w:val="00F31704"/>
    <w:rsid w:val="00F35336"/>
    <w:rsid w:val="00F35971"/>
    <w:rsid w:val="00F36BFB"/>
    <w:rsid w:val="00F41EC6"/>
    <w:rsid w:val="00F42D2C"/>
    <w:rsid w:val="00F43A6F"/>
    <w:rsid w:val="00F4444A"/>
    <w:rsid w:val="00F444F4"/>
    <w:rsid w:val="00F445BF"/>
    <w:rsid w:val="00F451B7"/>
    <w:rsid w:val="00F456AF"/>
    <w:rsid w:val="00F45911"/>
    <w:rsid w:val="00F46214"/>
    <w:rsid w:val="00F51C1B"/>
    <w:rsid w:val="00F52AF6"/>
    <w:rsid w:val="00F52C03"/>
    <w:rsid w:val="00F52E9B"/>
    <w:rsid w:val="00F547B0"/>
    <w:rsid w:val="00F55FC8"/>
    <w:rsid w:val="00F5611B"/>
    <w:rsid w:val="00F56439"/>
    <w:rsid w:val="00F57B1D"/>
    <w:rsid w:val="00F60B4B"/>
    <w:rsid w:val="00F61354"/>
    <w:rsid w:val="00F631E0"/>
    <w:rsid w:val="00F6400B"/>
    <w:rsid w:val="00F662ED"/>
    <w:rsid w:val="00F6657B"/>
    <w:rsid w:val="00F70143"/>
    <w:rsid w:val="00F704E5"/>
    <w:rsid w:val="00F70812"/>
    <w:rsid w:val="00F7119C"/>
    <w:rsid w:val="00F7440F"/>
    <w:rsid w:val="00F74E93"/>
    <w:rsid w:val="00F75253"/>
    <w:rsid w:val="00F75288"/>
    <w:rsid w:val="00F76018"/>
    <w:rsid w:val="00F76131"/>
    <w:rsid w:val="00F763E4"/>
    <w:rsid w:val="00F76710"/>
    <w:rsid w:val="00F76EC2"/>
    <w:rsid w:val="00F77387"/>
    <w:rsid w:val="00F813C1"/>
    <w:rsid w:val="00F818C9"/>
    <w:rsid w:val="00F840E3"/>
    <w:rsid w:val="00F86764"/>
    <w:rsid w:val="00F86B92"/>
    <w:rsid w:val="00F8725C"/>
    <w:rsid w:val="00F9034E"/>
    <w:rsid w:val="00F92984"/>
    <w:rsid w:val="00F93703"/>
    <w:rsid w:val="00F9385E"/>
    <w:rsid w:val="00F93C04"/>
    <w:rsid w:val="00F9603D"/>
    <w:rsid w:val="00F97535"/>
    <w:rsid w:val="00F977A3"/>
    <w:rsid w:val="00FA2230"/>
    <w:rsid w:val="00FA3052"/>
    <w:rsid w:val="00FA4621"/>
    <w:rsid w:val="00FA4C8D"/>
    <w:rsid w:val="00FA5268"/>
    <w:rsid w:val="00FA5443"/>
    <w:rsid w:val="00FA5C2B"/>
    <w:rsid w:val="00FA7A1A"/>
    <w:rsid w:val="00FB0852"/>
    <w:rsid w:val="00FB0A98"/>
    <w:rsid w:val="00FB3129"/>
    <w:rsid w:val="00FB3810"/>
    <w:rsid w:val="00FB3D17"/>
    <w:rsid w:val="00FB4BB6"/>
    <w:rsid w:val="00FB54E7"/>
    <w:rsid w:val="00FB580E"/>
    <w:rsid w:val="00FB772F"/>
    <w:rsid w:val="00FB7CF8"/>
    <w:rsid w:val="00FC1F17"/>
    <w:rsid w:val="00FC25EE"/>
    <w:rsid w:val="00FC59D3"/>
    <w:rsid w:val="00FC65EC"/>
    <w:rsid w:val="00FD1502"/>
    <w:rsid w:val="00FD1B42"/>
    <w:rsid w:val="00FD47EC"/>
    <w:rsid w:val="00FD53E8"/>
    <w:rsid w:val="00FD6040"/>
    <w:rsid w:val="00FE0630"/>
    <w:rsid w:val="00FE0E33"/>
    <w:rsid w:val="00FE2613"/>
    <w:rsid w:val="00FE32DB"/>
    <w:rsid w:val="00FE453F"/>
    <w:rsid w:val="00FE60DC"/>
    <w:rsid w:val="00FE618C"/>
    <w:rsid w:val="00FF3157"/>
    <w:rsid w:val="00FF450E"/>
    <w:rsid w:val="00FF6BEE"/>
    <w:rsid w:val="00FF7391"/>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CF422F8"/>
  <w15:chartTrackingRefBased/>
  <w15:docId w15:val="{C84B561F-DC6F-463F-89CE-15FB938D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8AD"/>
    <w:pPr>
      <w:keepNext/>
      <w:bidi/>
      <w:spacing w:line="360" w:lineRule="auto"/>
      <w:ind w:left="1418" w:right="1418"/>
      <w:jc w:val="both"/>
    </w:pPr>
    <w:rPr>
      <w:rFonts w:cs="David"/>
      <w:sz w:val="22"/>
      <w:szCs w:val="24"/>
      <w:lang w:eastAsia="he-IL"/>
    </w:rPr>
  </w:style>
  <w:style w:type="paragraph" w:styleId="Heading1">
    <w:name w:val="heading 1"/>
    <w:basedOn w:val="Normal"/>
    <w:link w:val="1"/>
    <w:qFormat/>
    <w:rsid w:val="007368AD"/>
    <w:pPr>
      <w:numPr>
        <w:numId w:val="1"/>
      </w:numPr>
      <w:tabs>
        <w:tab w:val="left" w:pos="1985"/>
      </w:tabs>
      <w:ind w:left="1985" w:hanging="567"/>
      <w:outlineLvl w:val="0"/>
    </w:pPr>
    <w:rPr>
      <w:kern w:val="32"/>
    </w:rPr>
  </w:style>
  <w:style w:type="paragraph" w:styleId="Heading2">
    <w:name w:val="heading 2"/>
    <w:basedOn w:val="Normal"/>
    <w:qFormat/>
    <w:rsid w:val="007368AD"/>
    <w:pPr>
      <w:numPr>
        <w:ilvl w:val="1"/>
        <w:numId w:val="1"/>
      </w:numPr>
      <w:tabs>
        <w:tab w:val="left" w:pos="2552"/>
      </w:tabs>
      <w:ind w:left="2552" w:hanging="567"/>
      <w:outlineLvl w:val="1"/>
    </w:pPr>
  </w:style>
  <w:style w:type="paragraph" w:styleId="Heading3">
    <w:name w:val="heading 3"/>
    <w:basedOn w:val="Normal"/>
    <w:qFormat/>
    <w:rsid w:val="007368AD"/>
    <w:pPr>
      <w:numPr>
        <w:ilvl w:val="2"/>
        <w:numId w:val="1"/>
      </w:numPr>
      <w:tabs>
        <w:tab w:val="clear" w:pos="3232"/>
        <w:tab w:val="left" w:pos="3402"/>
      </w:tabs>
      <w:ind w:left="3403" w:hanging="851"/>
      <w:outlineLvl w:val="2"/>
    </w:pPr>
  </w:style>
  <w:style w:type="paragraph" w:styleId="Heading7">
    <w:name w:val="heading 7"/>
    <w:basedOn w:val="Normal"/>
    <w:next w:val="Normal"/>
    <w:qFormat/>
    <w:rsid w:val="007368AD"/>
    <w:pPr>
      <w:jc w:val="right"/>
      <w:outlineLvl w:val="6"/>
    </w:pPr>
    <w:rPr>
      <w:b/>
      <w:bCs/>
      <w:u w:val="single"/>
    </w:rPr>
  </w:style>
  <w:style w:type="paragraph" w:styleId="Heading8">
    <w:name w:val="heading 8"/>
    <w:basedOn w:val="Normal"/>
    <w:next w:val="Normal"/>
    <w:qFormat/>
    <w:rsid w:val="007368AD"/>
    <w:pPr>
      <w:jc w:val="righ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1"/>
    <w:rsid w:val="007368AD"/>
    <w:pPr>
      <w:tabs>
        <w:tab w:val="center" w:pos="4153"/>
        <w:tab w:val="right" w:pos="8306"/>
      </w:tabs>
      <w:ind w:left="0" w:right="0"/>
      <w:jc w:val="left"/>
    </w:pPr>
  </w:style>
  <w:style w:type="character" w:styleId="PageNumber">
    <w:name w:val="page number"/>
    <w:basedOn w:val="DefaultParagraphFont"/>
    <w:rsid w:val="007368AD"/>
  </w:style>
  <w:style w:type="paragraph" w:customStyle="1" w:styleId="a">
    <w:name w:val="מכתב"/>
    <w:basedOn w:val="Normal"/>
    <w:rsid w:val="007368AD"/>
    <w:pPr>
      <w:tabs>
        <w:tab w:val="left" w:pos="1985"/>
        <w:tab w:val="left" w:pos="2268"/>
        <w:tab w:val="left" w:pos="2835"/>
        <w:tab w:val="left" w:pos="3402"/>
      </w:tabs>
    </w:pPr>
  </w:style>
  <w:style w:type="paragraph" w:styleId="BalloonText">
    <w:name w:val="Balloon Text"/>
    <w:basedOn w:val="Normal"/>
    <w:semiHidden/>
    <w:rsid w:val="00EC5B1E"/>
    <w:rPr>
      <w:rFonts w:ascii="Tahoma" w:hAnsi="Tahoma" w:cs="Tahoma"/>
      <w:sz w:val="16"/>
      <w:szCs w:val="16"/>
    </w:rPr>
  </w:style>
  <w:style w:type="paragraph" w:styleId="ListParagraph">
    <w:name w:val="List Paragraph"/>
    <w:basedOn w:val="Normal"/>
    <w:uiPriority w:val="34"/>
    <w:qFormat/>
    <w:rsid w:val="007F330D"/>
    <w:pPr>
      <w:ind w:left="720"/>
    </w:pPr>
  </w:style>
  <w:style w:type="paragraph" w:styleId="Footer">
    <w:name w:val="footer"/>
    <w:basedOn w:val="Normal"/>
    <w:link w:val="a0"/>
    <w:rsid w:val="007F7615"/>
    <w:pPr>
      <w:tabs>
        <w:tab w:val="center" w:pos="4153"/>
        <w:tab w:val="right" w:pos="8306"/>
      </w:tabs>
    </w:pPr>
  </w:style>
  <w:style w:type="character" w:customStyle="1" w:styleId="a0">
    <w:name w:val="כותרת תחתונה תו"/>
    <w:link w:val="Footer"/>
    <w:rsid w:val="007F7615"/>
    <w:rPr>
      <w:rFonts w:cs="David"/>
      <w:sz w:val="22"/>
      <w:szCs w:val="24"/>
      <w:lang w:eastAsia="he-IL"/>
    </w:rPr>
  </w:style>
  <w:style w:type="character" w:customStyle="1" w:styleId="a1">
    <w:name w:val="כותרת עליונה תו"/>
    <w:link w:val="Header"/>
    <w:rsid w:val="007F7615"/>
    <w:rPr>
      <w:rFonts w:cs="David"/>
      <w:sz w:val="22"/>
      <w:szCs w:val="24"/>
      <w:lang w:eastAsia="he-IL"/>
    </w:rPr>
  </w:style>
  <w:style w:type="character" w:customStyle="1" w:styleId="1">
    <w:name w:val="כותרת 1 תו"/>
    <w:link w:val="Heading1"/>
    <w:rsid w:val="003A3D23"/>
    <w:rPr>
      <w:rFonts w:cs="David"/>
      <w:kern w:val="32"/>
      <w:sz w:val="22"/>
      <w:szCs w:val="24"/>
      <w:lang w:eastAsia="he-IL"/>
    </w:rPr>
  </w:style>
  <w:style w:type="paragraph" w:styleId="NoSpacing">
    <w:name w:val="No Spacing"/>
    <w:uiPriority w:val="1"/>
    <w:qFormat/>
    <w:rsid w:val="007969D4"/>
    <w:pPr>
      <w:keepNext/>
      <w:bidi/>
    </w:pPr>
    <w:rPr>
      <w:lang w:eastAsia="he-IL"/>
    </w:rPr>
  </w:style>
  <w:style w:type="paragraph" w:styleId="Revision">
    <w:name w:val="Revision"/>
    <w:hidden/>
    <w:uiPriority w:val="99"/>
    <w:semiHidden/>
    <w:rsid w:val="004858E1"/>
    <w:rPr>
      <w:rFonts w:cs="David"/>
      <w:sz w:val="22"/>
      <w:szCs w:val="24"/>
      <w:lang w:eastAsia="he-IL"/>
    </w:rPr>
  </w:style>
  <w:style w:type="character" w:styleId="CommentReference">
    <w:name w:val="annotation reference"/>
    <w:basedOn w:val="DefaultParagraphFont"/>
    <w:rsid w:val="004858E1"/>
    <w:rPr>
      <w:sz w:val="16"/>
      <w:szCs w:val="16"/>
    </w:rPr>
  </w:style>
  <w:style w:type="paragraph" w:styleId="CommentText">
    <w:name w:val="annotation text"/>
    <w:basedOn w:val="Normal"/>
    <w:link w:val="a2"/>
    <w:rsid w:val="004858E1"/>
    <w:pPr>
      <w:spacing w:line="240" w:lineRule="auto"/>
    </w:pPr>
    <w:rPr>
      <w:sz w:val="20"/>
      <w:szCs w:val="20"/>
    </w:rPr>
  </w:style>
  <w:style w:type="character" w:customStyle="1" w:styleId="a2">
    <w:name w:val="טקסט הערה תו"/>
    <w:basedOn w:val="DefaultParagraphFont"/>
    <w:link w:val="CommentText"/>
    <w:rsid w:val="004858E1"/>
    <w:rPr>
      <w:rFonts w:cs="David"/>
      <w:lang w:eastAsia="he-IL"/>
    </w:rPr>
  </w:style>
  <w:style w:type="paragraph" w:styleId="CommentSubject">
    <w:name w:val="annotation subject"/>
    <w:basedOn w:val="CommentText"/>
    <w:next w:val="CommentText"/>
    <w:link w:val="a3"/>
    <w:rsid w:val="004858E1"/>
    <w:rPr>
      <w:b/>
      <w:bCs/>
    </w:rPr>
  </w:style>
  <w:style w:type="character" w:customStyle="1" w:styleId="a3">
    <w:name w:val="נושא הערה תו"/>
    <w:basedOn w:val="a2"/>
    <w:link w:val="CommentSubject"/>
    <w:rsid w:val="004858E1"/>
    <w:rPr>
      <w:rFonts w:cs="David"/>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M:\apps\masig\Templates\&#1499;&#1514;&#1489;&#1492;&#1490;&#1504;&#1492;.dot"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2A8C-3843-42DB-A469-8F5B92C8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