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74" w:type="dxa"/>
        <w:tblInd w:w="-369" w:type="dxa"/>
        <w:tblLayout w:type="fixed"/>
        <w:tblLook w:val="0000" w:firstRow="0" w:lastRow="0" w:firstColumn="0" w:lastColumn="0" w:noHBand="0" w:noVBand="0"/>
      </w:tblPr>
      <w:tblGrid>
        <w:gridCol w:w="1043"/>
        <w:gridCol w:w="567"/>
        <w:gridCol w:w="2268"/>
        <w:gridCol w:w="3827"/>
        <w:gridCol w:w="2269"/>
      </w:tblGrid>
      <w:tr w:rsidR="007D7184" w:rsidRPr="00F326F3" w:rsidTr="009D5B4A">
        <w:tc>
          <w:tcPr>
            <w:tcW w:w="3878" w:type="dxa"/>
            <w:gridSpan w:val="3"/>
          </w:tcPr>
          <w:p w:rsidR="007D7184" w:rsidRPr="00F326F3" w:rsidRDefault="007D7184" w:rsidP="009D5B4A">
            <w:pPr>
              <w:tabs>
                <w:tab w:val="center" w:pos="6972"/>
              </w:tabs>
              <w:spacing w:before="0" w:after="0" w:line="280" w:lineRule="atLeast"/>
              <w:rPr>
                <w:b/>
                <w:bCs/>
                <w:rtl/>
              </w:rPr>
            </w:pPr>
            <w:r w:rsidRPr="00F326F3">
              <w:rPr>
                <w:b/>
                <w:bCs/>
                <w:rtl/>
              </w:rPr>
              <w:t xml:space="preserve">בבית המשפט </w:t>
            </w:r>
            <w:r w:rsidRPr="001B2C75">
              <w:rPr>
                <w:rFonts w:hint="cs"/>
                <w:b/>
                <w:bCs/>
                <w:rtl/>
              </w:rPr>
              <w:t>ה</w:t>
            </w:r>
            <w:r w:rsidR="009D5B4A" w:rsidRPr="001B2C75">
              <w:rPr>
                <w:rFonts w:hint="cs"/>
                <w:b/>
                <w:bCs/>
                <w:rtl/>
              </w:rPr>
              <w:t>מחוזי</w:t>
            </w:r>
          </w:p>
          <w:p w:rsidR="007D7184" w:rsidRDefault="007D7184" w:rsidP="000D5B51">
            <w:pPr>
              <w:tabs>
                <w:tab w:val="center" w:pos="6972"/>
              </w:tabs>
              <w:spacing w:before="0" w:after="0" w:line="280" w:lineRule="atLeast"/>
              <w:rPr>
                <w:rtl/>
              </w:rPr>
            </w:pPr>
            <w:r w:rsidRPr="00F326F3">
              <w:rPr>
                <w:b/>
                <w:bCs/>
                <w:u w:val="single"/>
                <w:rtl/>
              </w:rPr>
              <w:t>ב</w:t>
            </w:r>
            <w:r w:rsidR="009D5B4A">
              <w:rPr>
                <w:rFonts w:hint="cs"/>
                <w:b/>
                <w:bCs/>
                <w:u w:val="single"/>
                <w:rtl/>
              </w:rPr>
              <w:t xml:space="preserve">תל אביב </w:t>
            </w:r>
            <w:r w:rsidR="008329C9">
              <w:rPr>
                <w:rFonts w:hint="cs"/>
                <w:b/>
                <w:bCs/>
                <w:u w:val="single"/>
                <w:rtl/>
              </w:rPr>
              <w:t>-</w:t>
            </w:r>
            <w:r w:rsidR="009D5B4A">
              <w:rPr>
                <w:rFonts w:hint="cs"/>
                <w:b/>
                <w:bCs/>
                <w:u w:val="single"/>
                <w:rtl/>
              </w:rPr>
              <w:t xml:space="preserve"> יפו</w:t>
            </w:r>
          </w:p>
          <w:p w:rsidR="008329C9" w:rsidRPr="008329C9" w:rsidRDefault="008329C9" w:rsidP="000D5B51">
            <w:pPr>
              <w:tabs>
                <w:tab w:val="center" w:pos="6972"/>
              </w:tabs>
              <w:spacing w:before="0" w:after="0" w:line="280" w:lineRule="atLeast"/>
              <w:rPr>
                <w:rtl/>
              </w:rPr>
            </w:pPr>
          </w:p>
        </w:tc>
        <w:tc>
          <w:tcPr>
            <w:tcW w:w="6096" w:type="dxa"/>
            <w:gridSpan w:val="2"/>
          </w:tcPr>
          <w:p w:rsidR="007D7184" w:rsidRDefault="009D5B4A" w:rsidP="00F241F9">
            <w:pPr>
              <w:tabs>
                <w:tab w:val="center" w:pos="6972"/>
              </w:tabs>
              <w:spacing w:before="0" w:after="0" w:line="280" w:lineRule="atLeast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ה"פ</w:t>
            </w:r>
            <w:r w:rsidR="007D7184" w:rsidRPr="00F326F3">
              <w:rPr>
                <w:b/>
                <w:bCs/>
                <w:rtl/>
              </w:rPr>
              <w:t xml:space="preserve"> </w:t>
            </w:r>
            <w:r w:rsidR="00F241F9">
              <w:rPr>
                <w:rFonts w:hint="cs"/>
                <w:b/>
                <w:bCs/>
                <w:rtl/>
              </w:rPr>
              <w:t>52470-02-18</w:t>
            </w:r>
          </w:p>
          <w:p w:rsidR="009D07C4" w:rsidRPr="00F326F3" w:rsidRDefault="009D07C4" w:rsidP="00F241F9">
            <w:pPr>
              <w:tabs>
                <w:tab w:val="center" w:pos="6972"/>
              </w:tabs>
              <w:spacing w:before="0" w:after="0" w:line="280" w:lineRule="atLeast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קבוע לדיון ליום 22.4.2018</w:t>
            </w:r>
          </w:p>
          <w:p w:rsidR="007D7184" w:rsidRPr="00F326F3" w:rsidRDefault="009D07C4" w:rsidP="009D07C4">
            <w:pPr>
              <w:tabs>
                <w:tab w:val="center" w:pos="6972"/>
              </w:tabs>
              <w:spacing w:before="0" w:after="0" w:line="280" w:lineRule="atLeast"/>
              <w:jc w:val="right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בפני כב' השופטת ארנה לוי</w:t>
            </w:r>
          </w:p>
        </w:tc>
      </w:tr>
      <w:tr w:rsidR="0054157A" w:rsidRPr="00F326F3" w:rsidTr="009D5B4A">
        <w:tc>
          <w:tcPr>
            <w:tcW w:w="1043" w:type="dxa"/>
          </w:tcPr>
          <w:p w:rsidR="0054157A" w:rsidRPr="00F326F3" w:rsidRDefault="0054157A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rtl/>
              </w:rPr>
            </w:pPr>
            <w:r w:rsidRPr="0054157A">
              <w:rPr>
                <w:rFonts w:hint="cs"/>
                <w:b/>
                <w:bCs/>
                <w:u w:val="single"/>
                <w:rtl/>
              </w:rPr>
              <w:t>בעניין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567" w:type="dxa"/>
          </w:tcPr>
          <w:p w:rsidR="0054157A" w:rsidRPr="00F326F3" w:rsidRDefault="0054157A" w:rsidP="009D5B4A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54157A" w:rsidRPr="00F326F3" w:rsidRDefault="009D5B4A" w:rsidP="009D5B4A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מלונות </w:t>
            </w:r>
            <w:proofErr w:type="spellStart"/>
            <w:r>
              <w:rPr>
                <w:rFonts w:hint="cs"/>
                <w:b/>
                <w:bCs/>
                <w:rtl/>
              </w:rPr>
              <w:t>אסטרל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בע"מ</w:t>
            </w:r>
            <w:r w:rsidR="009C4BB3">
              <w:rPr>
                <w:rFonts w:hint="cs"/>
                <w:b/>
                <w:bCs/>
                <w:rtl/>
              </w:rPr>
              <w:t>, ח.פ. 520033556</w:t>
            </w:r>
          </w:p>
        </w:tc>
        <w:tc>
          <w:tcPr>
            <w:tcW w:w="2269" w:type="dxa"/>
          </w:tcPr>
          <w:p w:rsidR="0054157A" w:rsidRPr="00F326F3" w:rsidRDefault="0054157A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</w:tr>
      <w:tr w:rsidR="0054157A" w:rsidRPr="00F326F3" w:rsidTr="009D5B4A">
        <w:tc>
          <w:tcPr>
            <w:tcW w:w="1043" w:type="dxa"/>
          </w:tcPr>
          <w:p w:rsidR="0054157A" w:rsidRPr="0054157A" w:rsidRDefault="0054157A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</w:tc>
        <w:tc>
          <w:tcPr>
            <w:tcW w:w="567" w:type="dxa"/>
          </w:tcPr>
          <w:p w:rsidR="0054157A" w:rsidRPr="00F326F3" w:rsidRDefault="0054157A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9D5B4A" w:rsidRDefault="0054157A" w:rsidP="00C5310F">
            <w:pPr>
              <w:tabs>
                <w:tab w:val="center" w:pos="6972"/>
              </w:tabs>
              <w:spacing w:before="0" w:after="0" w:line="280" w:lineRule="exact"/>
              <w:rPr>
                <w:spacing w:val="4"/>
                <w:rtl/>
              </w:rPr>
            </w:pPr>
            <w:r w:rsidRPr="00C15720">
              <w:rPr>
                <w:rFonts w:hint="cs"/>
                <w:spacing w:val="4"/>
                <w:rtl/>
              </w:rPr>
              <w:t xml:space="preserve">ע"י ב"כ עוה"ד </w:t>
            </w:r>
            <w:r w:rsidR="009D5B4A">
              <w:rPr>
                <w:rFonts w:hint="cs"/>
                <w:spacing w:val="4"/>
                <w:rtl/>
              </w:rPr>
              <w:t>ארז דר-לולו וארז נעים</w:t>
            </w:r>
          </w:p>
          <w:p w:rsidR="009D5B4A" w:rsidRDefault="009D5B4A" w:rsidP="002C00A7">
            <w:pPr>
              <w:tabs>
                <w:tab w:val="center" w:pos="6972"/>
              </w:tabs>
              <w:spacing w:before="60" w:after="0" w:line="280" w:lineRule="exact"/>
              <w:rPr>
                <w:spacing w:val="4"/>
                <w:rtl/>
              </w:rPr>
            </w:pPr>
            <w:r>
              <w:rPr>
                <w:rFonts w:hint="cs"/>
                <w:spacing w:val="4"/>
                <w:rtl/>
              </w:rPr>
              <w:t>ממשרד ליפא מאיר ושות', עורכי דין</w:t>
            </w:r>
          </w:p>
          <w:p w:rsidR="0054157A" w:rsidRPr="00F326F3" w:rsidRDefault="009D5B4A" w:rsidP="002C00A7">
            <w:pPr>
              <w:tabs>
                <w:tab w:val="center" w:pos="6972"/>
              </w:tabs>
              <w:spacing w:before="60" w:after="0" w:line="280" w:lineRule="exact"/>
              <w:rPr>
                <w:b/>
                <w:bCs/>
                <w:rtl/>
              </w:rPr>
            </w:pPr>
            <w:r w:rsidRPr="00A03129">
              <w:rPr>
                <w:spacing w:val="4"/>
                <w:rtl/>
              </w:rPr>
              <w:t>מרחוב</w:t>
            </w:r>
            <w:r w:rsidRPr="00A03129">
              <w:rPr>
                <w:rFonts w:hint="cs"/>
                <w:spacing w:val="4"/>
                <w:rtl/>
              </w:rPr>
              <w:t xml:space="preserve"> ויצמן 2</w:t>
            </w:r>
            <w:r>
              <w:rPr>
                <w:rFonts w:hint="cs"/>
                <w:spacing w:val="4"/>
                <w:rtl/>
              </w:rPr>
              <w:t xml:space="preserve"> (בית אמות השקעות)</w:t>
            </w:r>
            <w:r w:rsidRPr="00A03129">
              <w:rPr>
                <w:spacing w:val="4"/>
                <w:rtl/>
              </w:rPr>
              <w:t>,</w:t>
            </w:r>
            <w:r w:rsidRPr="00A03129">
              <w:rPr>
                <w:rFonts w:hint="cs"/>
                <w:spacing w:val="4"/>
                <w:rtl/>
              </w:rPr>
              <w:t xml:space="preserve"> </w:t>
            </w:r>
            <w:r w:rsidRPr="00A03129">
              <w:rPr>
                <w:spacing w:val="4"/>
                <w:rtl/>
              </w:rPr>
              <w:t>תל</w:t>
            </w:r>
            <w:r w:rsidRPr="00A03129">
              <w:rPr>
                <w:rFonts w:hint="cs"/>
                <w:spacing w:val="4"/>
                <w:rtl/>
              </w:rPr>
              <w:t xml:space="preserve"> </w:t>
            </w:r>
            <w:r w:rsidRPr="00A03129">
              <w:rPr>
                <w:spacing w:val="4"/>
                <w:rtl/>
              </w:rPr>
              <w:t>אביב</w:t>
            </w:r>
            <w:r>
              <w:rPr>
                <w:rFonts w:hint="cs"/>
                <w:spacing w:val="4"/>
                <w:rtl/>
              </w:rPr>
              <w:t xml:space="preserve"> 6423902</w:t>
            </w:r>
          </w:p>
        </w:tc>
        <w:tc>
          <w:tcPr>
            <w:tcW w:w="2269" w:type="dxa"/>
          </w:tcPr>
          <w:p w:rsidR="0054157A" w:rsidRPr="00F326F3" w:rsidRDefault="0054157A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</w:tr>
      <w:tr w:rsidR="007D7184" w:rsidRPr="00F326F3" w:rsidTr="009D5B4A">
        <w:tc>
          <w:tcPr>
            <w:tcW w:w="1043" w:type="dxa"/>
          </w:tcPr>
          <w:p w:rsidR="007D7184" w:rsidRPr="0054157A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</w:tc>
        <w:tc>
          <w:tcPr>
            <w:tcW w:w="567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7D7184" w:rsidRPr="00C15720" w:rsidRDefault="009D5B4A" w:rsidP="001D7013">
            <w:pPr>
              <w:tabs>
                <w:tab w:val="center" w:pos="6972"/>
              </w:tabs>
              <w:spacing w:before="0" w:after="0" w:line="300" w:lineRule="exact"/>
              <w:rPr>
                <w:spacing w:val="4"/>
                <w:rtl/>
              </w:rPr>
            </w:pPr>
            <w:r>
              <w:rPr>
                <w:spacing w:val="4"/>
                <w:rtl/>
              </w:rPr>
              <w:t>טלפון:</w:t>
            </w:r>
            <w:r>
              <w:rPr>
                <w:rFonts w:hint="cs"/>
                <w:spacing w:val="4"/>
                <w:rtl/>
              </w:rPr>
              <w:t xml:space="preserve"> </w:t>
            </w:r>
            <w:r>
              <w:rPr>
                <w:spacing w:val="4"/>
                <w:rtl/>
              </w:rPr>
              <w:t>03-6070600; פקסימיליה: 03-6070666</w:t>
            </w:r>
          </w:p>
        </w:tc>
        <w:tc>
          <w:tcPr>
            <w:tcW w:w="2269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</w:tr>
      <w:tr w:rsidR="007D7184" w:rsidRPr="00F326F3" w:rsidTr="009D5B4A">
        <w:tc>
          <w:tcPr>
            <w:tcW w:w="1043" w:type="dxa"/>
          </w:tcPr>
          <w:p w:rsidR="007D7184" w:rsidRPr="0054157A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</w:tc>
        <w:tc>
          <w:tcPr>
            <w:tcW w:w="567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7D7184" w:rsidRPr="00C15720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spacing w:val="4"/>
                <w:rtl/>
              </w:rPr>
            </w:pPr>
          </w:p>
        </w:tc>
        <w:tc>
          <w:tcPr>
            <w:tcW w:w="2269" w:type="dxa"/>
          </w:tcPr>
          <w:p w:rsidR="007D7184" w:rsidRPr="00F326F3" w:rsidRDefault="009D5B4A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המבקשת</w:t>
            </w:r>
            <w:r w:rsidR="00E47E47">
              <w:rPr>
                <w:rFonts w:hint="cs"/>
                <w:b/>
                <w:bCs/>
                <w:rtl/>
              </w:rPr>
              <w:t>;</w:t>
            </w:r>
          </w:p>
        </w:tc>
      </w:tr>
      <w:tr w:rsidR="007D7184" w:rsidRPr="00F326F3" w:rsidTr="009D5B4A">
        <w:tc>
          <w:tcPr>
            <w:tcW w:w="1043" w:type="dxa"/>
          </w:tcPr>
          <w:p w:rsidR="007D7184" w:rsidRPr="0054157A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</w:tc>
        <w:tc>
          <w:tcPr>
            <w:tcW w:w="567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7D7184" w:rsidRPr="00E47E47" w:rsidRDefault="00E04BD6" w:rsidP="00E04BD6">
            <w:pPr>
              <w:spacing w:before="0" w:after="0" w:line="300" w:lineRule="exac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</w:t>
            </w:r>
            <w:r w:rsidR="00E47E47" w:rsidRPr="00F326F3">
              <w:rPr>
                <w:b/>
                <w:bCs/>
                <w:sz w:val="26"/>
                <w:szCs w:val="26"/>
                <w:rtl/>
              </w:rPr>
              <w:t xml:space="preserve">- נ ג ד </w:t>
            </w:r>
            <w:r w:rsidR="00E47E47" w:rsidRPr="00F326F3"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2269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</w:tr>
      <w:tr w:rsidR="007D7184" w:rsidRPr="00F326F3" w:rsidTr="009D5B4A">
        <w:tc>
          <w:tcPr>
            <w:tcW w:w="1043" w:type="dxa"/>
          </w:tcPr>
          <w:p w:rsidR="007D7184" w:rsidRPr="0054157A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</w:tc>
        <w:tc>
          <w:tcPr>
            <w:tcW w:w="567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7D7184" w:rsidRPr="00C15720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spacing w:val="4"/>
                <w:rtl/>
              </w:rPr>
            </w:pPr>
          </w:p>
        </w:tc>
        <w:tc>
          <w:tcPr>
            <w:tcW w:w="2269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</w:tr>
      <w:tr w:rsidR="007D7184" w:rsidRPr="00F326F3" w:rsidTr="009D5B4A">
        <w:tc>
          <w:tcPr>
            <w:tcW w:w="1043" w:type="dxa"/>
          </w:tcPr>
          <w:p w:rsidR="007D7184" w:rsidRPr="0054157A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</w:tc>
        <w:tc>
          <w:tcPr>
            <w:tcW w:w="567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7D7184" w:rsidRPr="00F5571E" w:rsidRDefault="00BC42E8" w:rsidP="009D5B4A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spacing w:val="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1. </w:t>
            </w:r>
            <w:r w:rsidR="009D5B4A">
              <w:rPr>
                <w:rFonts w:hint="cs"/>
                <w:b/>
                <w:bCs/>
                <w:rtl/>
              </w:rPr>
              <w:t>ארקיע קווי תעופה ישראליים בע"מ</w:t>
            </w:r>
            <w:r w:rsidR="009C4BB3">
              <w:rPr>
                <w:rFonts w:hint="cs"/>
                <w:b/>
                <w:bCs/>
                <w:spacing w:val="4"/>
                <w:rtl/>
              </w:rPr>
              <w:t>, ח.פ. 511123051</w:t>
            </w:r>
          </w:p>
        </w:tc>
        <w:tc>
          <w:tcPr>
            <w:tcW w:w="2269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</w:tr>
      <w:tr w:rsidR="007D7184" w:rsidRPr="00F326F3" w:rsidTr="009D5B4A">
        <w:tc>
          <w:tcPr>
            <w:tcW w:w="1043" w:type="dxa"/>
          </w:tcPr>
          <w:p w:rsidR="007D7184" w:rsidRPr="0054157A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</w:tc>
        <w:tc>
          <w:tcPr>
            <w:tcW w:w="567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7D7184" w:rsidRDefault="00E47E47" w:rsidP="00BB5EE5">
            <w:pPr>
              <w:tabs>
                <w:tab w:val="center" w:pos="6972"/>
              </w:tabs>
              <w:spacing w:before="0" w:after="0" w:line="300" w:lineRule="exact"/>
              <w:rPr>
                <w:spacing w:val="4"/>
                <w:rtl/>
              </w:rPr>
            </w:pPr>
            <w:r>
              <w:rPr>
                <w:rtl/>
              </w:rPr>
              <w:t xml:space="preserve">ע"י </w:t>
            </w:r>
            <w:r w:rsidR="008329C9">
              <w:rPr>
                <w:rFonts w:hint="cs"/>
                <w:rtl/>
              </w:rPr>
              <w:t xml:space="preserve">ב"כ </w:t>
            </w:r>
            <w:r w:rsidR="009D5B4A">
              <w:rPr>
                <w:rFonts w:hint="cs"/>
                <w:rtl/>
              </w:rPr>
              <w:t xml:space="preserve">עו"ד </w:t>
            </w:r>
            <w:r w:rsidR="00BB5EE5">
              <w:rPr>
                <w:rFonts w:hint="cs"/>
                <w:rtl/>
              </w:rPr>
              <w:t xml:space="preserve">משה </w:t>
            </w:r>
            <w:proofErr w:type="spellStart"/>
            <w:r w:rsidR="00BB5EE5">
              <w:rPr>
                <w:rFonts w:hint="cs"/>
                <w:rtl/>
              </w:rPr>
              <w:t>בלטר</w:t>
            </w:r>
            <w:proofErr w:type="spellEnd"/>
          </w:p>
          <w:p w:rsidR="009D5B4A" w:rsidRPr="00C15720" w:rsidRDefault="009D5B4A" w:rsidP="00C5310F">
            <w:pPr>
              <w:tabs>
                <w:tab w:val="center" w:pos="6972"/>
              </w:tabs>
              <w:spacing w:before="0" w:after="0" w:line="300" w:lineRule="exact"/>
              <w:rPr>
                <w:spacing w:val="4"/>
                <w:rtl/>
              </w:rPr>
            </w:pPr>
            <w:r>
              <w:rPr>
                <w:rFonts w:hint="cs"/>
                <w:spacing w:val="4"/>
                <w:rtl/>
              </w:rPr>
              <w:t xml:space="preserve">ממשרד </w:t>
            </w:r>
            <w:proofErr w:type="spellStart"/>
            <w:r>
              <w:rPr>
                <w:rFonts w:hint="cs"/>
                <w:spacing w:val="4"/>
                <w:rtl/>
              </w:rPr>
              <w:t>בלטר</w:t>
            </w:r>
            <w:proofErr w:type="spellEnd"/>
            <w:r>
              <w:rPr>
                <w:rFonts w:hint="cs"/>
                <w:spacing w:val="4"/>
                <w:rtl/>
              </w:rPr>
              <w:t xml:space="preserve">, </w:t>
            </w:r>
            <w:proofErr w:type="spellStart"/>
            <w:r>
              <w:rPr>
                <w:rFonts w:hint="cs"/>
                <w:spacing w:val="4"/>
                <w:rtl/>
              </w:rPr>
              <w:t>גוט</w:t>
            </w:r>
            <w:proofErr w:type="spellEnd"/>
            <w:r>
              <w:rPr>
                <w:rFonts w:hint="cs"/>
                <w:spacing w:val="4"/>
                <w:rtl/>
              </w:rPr>
              <w:t>, אלוני ושות', עורכי דין</w:t>
            </w:r>
          </w:p>
        </w:tc>
        <w:tc>
          <w:tcPr>
            <w:tcW w:w="2269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</w:tr>
      <w:tr w:rsidR="007D7184" w:rsidRPr="00F326F3" w:rsidTr="009D5B4A">
        <w:tc>
          <w:tcPr>
            <w:tcW w:w="1043" w:type="dxa"/>
          </w:tcPr>
          <w:p w:rsidR="007D7184" w:rsidRPr="0054157A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</w:tc>
        <w:tc>
          <w:tcPr>
            <w:tcW w:w="567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7D7184" w:rsidRPr="00C15720" w:rsidRDefault="00E47E47" w:rsidP="009D5B4A">
            <w:pPr>
              <w:spacing w:before="0" w:after="0" w:line="300" w:lineRule="exact"/>
              <w:rPr>
                <w:spacing w:val="4"/>
                <w:rtl/>
              </w:rPr>
            </w:pPr>
            <w:r>
              <w:rPr>
                <w:rtl/>
              </w:rPr>
              <w:t xml:space="preserve">מרחוב </w:t>
            </w:r>
            <w:r w:rsidR="009D5B4A">
              <w:rPr>
                <w:rFonts w:hint="cs"/>
                <w:rtl/>
              </w:rPr>
              <w:t>יגאל אלון 96, תל-אביב 6789140</w:t>
            </w:r>
          </w:p>
        </w:tc>
        <w:tc>
          <w:tcPr>
            <w:tcW w:w="2269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</w:tr>
      <w:tr w:rsidR="007D7184" w:rsidRPr="00F326F3" w:rsidTr="009D5B4A">
        <w:tc>
          <w:tcPr>
            <w:tcW w:w="1043" w:type="dxa"/>
          </w:tcPr>
          <w:p w:rsidR="007D7184" w:rsidRPr="0054157A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</w:tc>
        <w:tc>
          <w:tcPr>
            <w:tcW w:w="567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7D7184" w:rsidRPr="00C15720" w:rsidRDefault="00E47E47" w:rsidP="009D5B4A">
            <w:pPr>
              <w:spacing w:before="0" w:after="0" w:line="300" w:lineRule="exact"/>
              <w:rPr>
                <w:spacing w:val="4"/>
                <w:rtl/>
              </w:rPr>
            </w:pPr>
            <w:r>
              <w:rPr>
                <w:rtl/>
              </w:rPr>
              <w:t xml:space="preserve">טלפון: </w:t>
            </w:r>
            <w:r w:rsidR="009D5B4A">
              <w:rPr>
                <w:rFonts w:hint="cs"/>
                <w:rtl/>
              </w:rPr>
              <w:t>03-5111111</w:t>
            </w:r>
            <w:r>
              <w:rPr>
                <w:rtl/>
              </w:rPr>
              <w:t>; פקסימיליה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="009D5B4A">
              <w:rPr>
                <w:rFonts w:hint="cs"/>
                <w:rtl/>
              </w:rPr>
              <w:t>03-6246000</w:t>
            </w:r>
          </w:p>
        </w:tc>
        <w:tc>
          <w:tcPr>
            <w:tcW w:w="2269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</w:tr>
      <w:tr w:rsidR="007D7184" w:rsidRPr="00F326F3" w:rsidTr="009D5B4A">
        <w:tc>
          <w:tcPr>
            <w:tcW w:w="1043" w:type="dxa"/>
          </w:tcPr>
          <w:p w:rsidR="007D7184" w:rsidRPr="0054157A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</w:tc>
        <w:tc>
          <w:tcPr>
            <w:tcW w:w="567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7D7184" w:rsidRPr="00C15720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spacing w:val="4"/>
                <w:rtl/>
              </w:rPr>
            </w:pPr>
          </w:p>
        </w:tc>
        <w:tc>
          <w:tcPr>
            <w:tcW w:w="2269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</w:tr>
      <w:tr w:rsidR="007D7184" w:rsidRPr="00F326F3" w:rsidTr="009D5B4A">
        <w:tc>
          <w:tcPr>
            <w:tcW w:w="1043" w:type="dxa"/>
          </w:tcPr>
          <w:p w:rsidR="007D7184" w:rsidRDefault="007D7184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  <w:p w:rsidR="00186701" w:rsidRDefault="00186701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  <w:p w:rsidR="00186701" w:rsidRDefault="00186701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  <w:p w:rsidR="00186701" w:rsidRDefault="00186701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  <w:p w:rsidR="00186701" w:rsidRDefault="00186701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u w:val="single"/>
                <w:rtl/>
              </w:rPr>
            </w:pPr>
          </w:p>
          <w:p w:rsidR="00186701" w:rsidRPr="00186701" w:rsidRDefault="00186701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7D7184" w:rsidRPr="00F326F3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</w:tc>
        <w:tc>
          <w:tcPr>
            <w:tcW w:w="6095" w:type="dxa"/>
            <w:gridSpan w:val="2"/>
          </w:tcPr>
          <w:p w:rsidR="009D5B4A" w:rsidRPr="00E04BD6" w:rsidRDefault="00BC42E8" w:rsidP="007B2180">
            <w:pPr>
              <w:tabs>
                <w:tab w:val="center" w:pos="6972"/>
              </w:tabs>
              <w:spacing w:before="0" w:after="0" w:line="300" w:lineRule="exact"/>
              <w:rPr>
                <w:b/>
                <w:bCs/>
                <w:spacing w:val="4"/>
                <w:rtl/>
              </w:rPr>
            </w:pPr>
            <w:r>
              <w:rPr>
                <w:rFonts w:hint="cs"/>
                <w:b/>
                <w:bCs/>
                <w:spacing w:val="4"/>
                <w:rtl/>
              </w:rPr>
              <w:t xml:space="preserve">2. </w:t>
            </w:r>
            <w:r w:rsidR="009D5B4A" w:rsidRPr="00E04BD6">
              <w:rPr>
                <w:rFonts w:hint="cs"/>
                <w:b/>
                <w:bCs/>
                <w:spacing w:val="4"/>
                <w:rtl/>
              </w:rPr>
              <w:t xml:space="preserve">משטרת ישראל </w:t>
            </w:r>
          </w:p>
          <w:p w:rsidR="009D5B4A" w:rsidRDefault="009D5B4A" w:rsidP="007B2180">
            <w:pPr>
              <w:tabs>
                <w:tab w:val="center" w:pos="6972"/>
              </w:tabs>
              <w:spacing w:before="0" w:after="0" w:line="300" w:lineRule="exact"/>
              <w:rPr>
                <w:spacing w:val="4"/>
                <w:rtl/>
              </w:rPr>
            </w:pPr>
            <w:r>
              <w:rPr>
                <w:rFonts w:hint="cs"/>
                <w:spacing w:val="4"/>
                <w:rtl/>
              </w:rPr>
              <w:t>ע"י ב"כ</w:t>
            </w:r>
            <w:r w:rsidR="00F95156">
              <w:rPr>
                <w:rFonts w:hint="cs"/>
                <w:spacing w:val="4"/>
                <w:rtl/>
              </w:rPr>
              <w:t xml:space="preserve"> עו"ד איילת שלו</w:t>
            </w:r>
            <w:r>
              <w:rPr>
                <w:rFonts w:hint="cs"/>
                <w:spacing w:val="4"/>
                <w:rtl/>
              </w:rPr>
              <w:t xml:space="preserve"> מפרקליטות מחוז תל-אביב (אזרחי)</w:t>
            </w:r>
          </w:p>
          <w:p w:rsidR="009D5B4A" w:rsidRDefault="009D5B4A" w:rsidP="007B2180">
            <w:pPr>
              <w:tabs>
                <w:tab w:val="center" w:pos="6972"/>
              </w:tabs>
              <w:spacing w:before="0" w:after="0" w:line="300" w:lineRule="exact"/>
              <w:rPr>
                <w:spacing w:val="4"/>
                <w:rtl/>
              </w:rPr>
            </w:pPr>
            <w:r>
              <w:rPr>
                <w:rFonts w:hint="cs"/>
                <w:spacing w:val="4"/>
                <w:rtl/>
              </w:rPr>
              <w:t xml:space="preserve">מרחוב מנחם בגין 154 (בית </w:t>
            </w:r>
            <w:proofErr w:type="spellStart"/>
            <w:r>
              <w:rPr>
                <w:rFonts w:hint="cs"/>
                <w:spacing w:val="4"/>
                <w:rtl/>
              </w:rPr>
              <w:t>קרדן</w:t>
            </w:r>
            <w:proofErr w:type="spellEnd"/>
            <w:r>
              <w:rPr>
                <w:rFonts w:hint="cs"/>
                <w:spacing w:val="4"/>
                <w:rtl/>
              </w:rPr>
              <w:t>), תל-אביב 6492107, ת.ד. 33051</w:t>
            </w:r>
          </w:p>
          <w:p w:rsidR="009D5B4A" w:rsidRPr="007B651A" w:rsidRDefault="009D5B4A" w:rsidP="00404D7D">
            <w:pPr>
              <w:tabs>
                <w:tab w:val="center" w:pos="6972"/>
              </w:tabs>
              <w:spacing w:before="0" w:after="0" w:line="300" w:lineRule="exact"/>
              <w:rPr>
                <w:rtl/>
              </w:rPr>
            </w:pPr>
            <w:r>
              <w:rPr>
                <w:rFonts w:hint="cs"/>
                <w:spacing w:val="4"/>
                <w:rtl/>
              </w:rPr>
              <w:t xml:space="preserve">טלפון: 073-3736222; פקסימיליה: </w:t>
            </w:r>
            <w:r w:rsidR="00404D7D">
              <w:rPr>
                <w:rFonts w:hint="cs"/>
                <w:spacing w:val="4"/>
                <w:rtl/>
              </w:rPr>
              <w:t>02-6468005</w:t>
            </w:r>
            <w:r w:rsidR="00404D7D">
              <w:rPr>
                <w:rFonts w:hint="cs"/>
                <w:rtl/>
              </w:rPr>
              <w:t xml:space="preserve"> </w:t>
            </w:r>
          </w:p>
        </w:tc>
        <w:tc>
          <w:tcPr>
            <w:tcW w:w="2269" w:type="dxa"/>
          </w:tcPr>
          <w:p w:rsidR="007D7184" w:rsidRDefault="007D7184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  <w:p w:rsidR="009D5B4A" w:rsidRDefault="009D5B4A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  <w:p w:rsidR="009D5B4A" w:rsidRDefault="009D5B4A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  <w:p w:rsidR="009D5B4A" w:rsidRDefault="009D5B4A" w:rsidP="007B2180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</w:p>
          <w:p w:rsidR="009D5B4A" w:rsidRPr="00F326F3" w:rsidRDefault="009D5B4A" w:rsidP="00BC42E8">
            <w:pPr>
              <w:tabs>
                <w:tab w:val="center" w:pos="6972"/>
              </w:tabs>
              <w:spacing w:before="0" w:after="0" w:line="300" w:lineRule="exact"/>
              <w:jc w:val="right"/>
              <w:rPr>
                <w:b/>
                <w:bCs/>
                <w:rtl/>
              </w:rPr>
            </w:pPr>
            <w:r w:rsidRPr="009D5B4A">
              <w:rPr>
                <w:rFonts w:hint="cs"/>
                <w:b/>
                <w:bCs/>
                <w:u w:val="single"/>
                <w:rtl/>
              </w:rPr>
              <w:t>המשיב</w:t>
            </w:r>
            <w:r w:rsidR="00BC42E8">
              <w:rPr>
                <w:rFonts w:hint="cs"/>
                <w:b/>
                <w:bCs/>
                <w:u w:val="single"/>
                <w:rtl/>
              </w:rPr>
              <w:t>ות</w:t>
            </w:r>
            <w:r>
              <w:rPr>
                <w:rFonts w:hint="cs"/>
                <w:b/>
                <w:bCs/>
                <w:rtl/>
              </w:rPr>
              <w:t>;</w:t>
            </w:r>
          </w:p>
        </w:tc>
      </w:tr>
    </w:tbl>
    <w:p w:rsidR="00E80A52" w:rsidRPr="00E47E47" w:rsidRDefault="004C293F" w:rsidP="005A6069">
      <w:pPr>
        <w:spacing w:before="0" w:afterLines="50" w:line="240" w:lineRule="auto"/>
        <w:jc w:val="center"/>
        <w:rPr>
          <w:b/>
          <w:bCs/>
          <w:spacing w:val="20"/>
          <w:u w:val="single"/>
          <w:rtl/>
        </w:rPr>
      </w:pPr>
      <w:r>
        <w:rPr>
          <w:rFonts w:hint="cs"/>
          <w:b/>
          <w:bCs/>
          <w:spacing w:val="20"/>
          <w:szCs w:val="40"/>
          <w:u w:val="single"/>
          <w:rtl/>
        </w:rPr>
        <w:t>בקשה - בהסכמה - לדחיית מועד דיון</w:t>
      </w:r>
    </w:p>
    <w:p w:rsidR="00CD7A86" w:rsidRDefault="004C293F" w:rsidP="00D62DD1">
      <w:pPr>
        <w:spacing w:beforeLines="120" w:before="288" w:afterLines="120" w:after="288" w:line="276" w:lineRule="auto"/>
        <w:rPr>
          <w:rtl/>
        </w:rPr>
      </w:pPr>
      <w:r>
        <w:rPr>
          <w:rFonts w:hint="cs"/>
          <w:rtl/>
        </w:rPr>
        <w:t xml:space="preserve">בית המשפט הנכבד מתבקש בזאת לדחות את מועד הדיון הקבוע בתיק שבכותרת ליום 22.4.2018 למועד נדחה אחר מבין המועדים החלופיים המוסכמים, וזאת </w:t>
      </w:r>
      <w:r w:rsidRPr="006F32F5">
        <w:rPr>
          <w:rFonts w:hint="cs"/>
          <w:b/>
          <w:bCs/>
          <w:u w:val="single"/>
          <w:rtl/>
        </w:rPr>
        <w:t>עקב דיונים מקבילים</w:t>
      </w:r>
      <w:r w:rsidRPr="00D62DD1">
        <w:rPr>
          <w:rFonts w:hint="cs"/>
          <w:rtl/>
        </w:rPr>
        <w:t xml:space="preserve"> שנקבעו מבעוד מועד ל</w:t>
      </w:r>
      <w:r w:rsidR="00D62DD1" w:rsidRPr="00D62DD1">
        <w:rPr>
          <w:rFonts w:hint="cs"/>
          <w:rtl/>
        </w:rPr>
        <w:t>ב"כ המבקשת</w:t>
      </w:r>
      <w:r w:rsidR="00D62DD1">
        <w:rPr>
          <w:rFonts w:hint="cs"/>
          <w:rtl/>
        </w:rPr>
        <w:t xml:space="preserve"> ו</w:t>
      </w:r>
      <w:r w:rsidR="00D62DD1" w:rsidRPr="00D62DD1">
        <w:rPr>
          <w:rFonts w:hint="cs"/>
          <w:b/>
          <w:bCs/>
          <w:u w:val="single"/>
          <w:rtl/>
        </w:rPr>
        <w:t>השתלמות מקצועית</w:t>
      </w:r>
      <w:r w:rsidR="00D62DD1">
        <w:rPr>
          <w:rFonts w:hint="cs"/>
          <w:rtl/>
        </w:rPr>
        <w:t xml:space="preserve"> בה צפויה להשתתף ב"כ המשיבה 2</w:t>
      </w:r>
      <w:r>
        <w:rPr>
          <w:rFonts w:hint="cs"/>
          <w:rtl/>
        </w:rPr>
        <w:t xml:space="preserve">. </w:t>
      </w:r>
    </w:p>
    <w:p w:rsidR="003D19FD" w:rsidRPr="00A51DE0" w:rsidRDefault="00A51DE0" w:rsidP="005B4052">
      <w:pPr>
        <w:spacing w:beforeLines="120" w:before="288" w:afterLines="120" w:after="288" w:line="276" w:lineRule="auto"/>
        <w:rPr>
          <w:rtl/>
        </w:rPr>
      </w:pPr>
      <w:r>
        <w:rPr>
          <w:rFonts w:hint="cs"/>
          <w:b/>
          <w:bCs/>
          <w:u w:val="single"/>
          <w:rtl/>
        </w:rPr>
        <w:t>ואלה</w:t>
      </w:r>
      <w:r w:rsidR="003D19FD" w:rsidRPr="003D19FD">
        <w:rPr>
          <w:rFonts w:hint="cs"/>
          <w:b/>
          <w:bCs/>
          <w:u w:val="single"/>
          <w:rtl/>
        </w:rPr>
        <w:t xml:space="preserve"> נימוקי הבקשה</w:t>
      </w:r>
      <w:r>
        <w:rPr>
          <w:rFonts w:hint="cs"/>
          <w:rtl/>
        </w:rPr>
        <w:t>:</w:t>
      </w:r>
    </w:p>
    <w:p w:rsidR="004C293F" w:rsidRDefault="004C293F" w:rsidP="005B4052">
      <w:pPr>
        <w:pStyle w:val="1"/>
        <w:spacing w:line="276" w:lineRule="auto"/>
      </w:pPr>
      <w:r>
        <w:rPr>
          <w:rFonts w:hint="cs"/>
          <w:rtl/>
        </w:rPr>
        <w:t xml:space="preserve">בהתאם להחלטת בית המשפט הנכבד מיום 11.3.2018 נקבע בתיק שבכותרת מועד לדיון בתובענה ביום 22.4.2018 בשעה 11:30. </w:t>
      </w:r>
    </w:p>
    <w:p w:rsidR="00363906" w:rsidRDefault="00F56DB3" w:rsidP="00D62DD1">
      <w:pPr>
        <w:pStyle w:val="1"/>
        <w:spacing w:line="276" w:lineRule="auto"/>
      </w:pPr>
      <w:r>
        <w:rPr>
          <w:rFonts w:hint="cs"/>
          <w:rtl/>
        </w:rPr>
        <w:t xml:space="preserve">דא עקא, </w:t>
      </w:r>
      <w:proofErr w:type="spellStart"/>
      <w:r>
        <w:rPr>
          <w:rFonts w:hint="cs"/>
          <w:rtl/>
        </w:rPr>
        <w:t>לח"מ</w:t>
      </w:r>
      <w:proofErr w:type="spellEnd"/>
      <w:r>
        <w:rPr>
          <w:rFonts w:hint="cs"/>
          <w:rtl/>
        </w:rPr>
        <w:t xml:space="preserve">, ב"כ המבקשת </w:t>
      </w:r>
      <w:r w:rsidR="008D486E">
        <w:rPr>
          <w:rFonts w:hint="cs"/>
          <w:rtl/>
        </w:rPr>
        <w:t>ה</w:t>
      </w:r>
      <w:r>
        <w:rPr>
          <w:rFonts w:hint="cs"/>
          <w:rtl/>
        </w:rPr>
        <w:t>מטפל ב</w:t>
      </w:r>
      <w:r w:rsidR="006F32F5">
        <w:rPr>
          <w:rFonts w:hint="cs"/>
          <w:rtl/>
        </w:rPr>
        <w:t>אופן אישי ב</w:t>
      </w:r>
      <w:r w:rsidR="008D486E">
        <w:rPr>
          <w:rFonts w:hint="cs"/>
          <w:rtl/>
        </w:rPr>
        <w:t>תיק</w:t>
      </w:r>
      <w:r>
        <w:rPr>
          <w:rFonts w:hint="cs"/>
          <w:rtl/>
        </w:rPr>
        <w:t>, קבועים שני דיונים</w:t>
      </w:r>
      <w:r w:rsidR="008D486E">
        <w:rPr>
          <w:rFonts w:hint="cs"/>
          <w:rtl/>
        </w:rPr>
        <w:t xml:space="preserve"> נוספים</w:t>
      </w:r>
      <w:r>
        <w:rPr>
          <w:rFonts w:hint="cs"/>
          <w:rtl/>
        </w:rPr>
        <w:t xml:space="preserve"> באותו היום</w:t>
      </w:r>
      <w:r w:rsidR="00D62DD1">
        <w:rPr>
          <w:rFonts w:hint="cs"/>
          <w:rtl/>
        </w:rPr>
        <w:t>, אשר נקבע</w:t>
      </w:r>
      <w:r w:rsidR="0014598F">
        <w:rPr>
          <w:rFonts w:hint="cs"/>
          <w:rtl/>
        </w:rPr>
        <w:t>ו</w:t>
      </w:r>
      <w:r w:rsidR="00D62DD1">
        <w:rPr>
          <w:rFonts w:hint="cs"/>
          <w:rtl/>
        </w:rPr>
        <w:t xml:space="preserve"> מבעוד מועד</w:t>
      </w:r>
      <w:r>
        <w:rPr>
          <w:rFonts w:hint="cs"/>
          <w:rtl/>
        </w:rPr>
        <w:t xml:space="preserve">: </w:t>
      </w:r>
      <w:r w:rsidRPr="00F56DB3">
        <w:rPr>
          <w:rFonts w:hint="cs"/>
          <w:u w:val="single"/>
          <w:rtl/>
        </w:rPr>
        <w:t>האחד</w:t>
      </w:r>
      <w:r>
        <w:rPr>
          <w:rFonts w:hint="cs"/>
          <w:rtl/>
        </w:rPr>
        <w:t xml:space="preserve"> - דיון </w:t>
      </w:r>
      <w:proofErr w:type="spellStart"/>
      <w:r>
        <w:rPr>
          <w:rFonts w:hint="cs"/>
          <w:rtl/>
        </w:rPr>
        <w:t>בה"פ</w:t>
      </w:r>
      <w:proofErr w:type="spellEnd"/>
      <w:r>
        <w:rPr>
          <w:rFonts w:hint="cs"/>
          <w:rtl/>
        </w:rPr>
        <w:t xml:space="preserve"> 11415-02-15 בשעה 8:30 בפני כב'</w:t>
      </w:r>
      <w:r w:rsidR="00D62DD1">
        <w:rPr>
          <w:rFonts w:hint="cs"/>
          <w:rtl/>
        </w:rPr>
        <w:t xml:space="preserve"> השופט ארז </w:t>
      </w:r>
      <w:proofErr w:type="spellStart"/>
      <w:r w:rsidR="00D62DD1">
        <w:rPr>
          <w:rFonts w:hint="cs"/>
          <w:rtl/>
        </w:rPr>
        <w:t>יקואל</w:t>
      </w:r>
      <w:proofErr w:type="spellEnd"/>
      <w:r w:rsidR="00D62DD1">
        <w:rPr>
          <w:rFonts w:hint="cs"/>
          <w:rtl/>
        </w:rPr>
        <w:t>;</w:t>
      </w:r>
      <w:r>
        <w:rPr>
          <w:rFonts w:hint="cs"/>
          <w:rtl/>
        </w:rPr>
        <w:t xml:space="preserve"> </w:t>
      </w:r>
      <w:r w:rsidRPr="00F56DB3">
        <w:rPr>
          <w:rFonts w:hint="cs"/>
          <w:u w:val="single"/>
          <w:rtl/>
        </w:rPr>
        <w:t>השני</w:t>
      </w:r>
      <w:r>
        <w:rPr>
          <w:rFonts w:hint="cs"/>
          <w:rtl/>
        </w:rPr>
        <w:t xml:space="preserve"> - דיון </w:t>
      </w:r>
      <w:proofErr w:type="spellStart"/>
      <w:r>
        <w:rPr>
          <w:rFonts w:hint="cs"/>
          <w:rtl/>
        </w:rPr>
        <w:t>בת.א</w:t>
      </w:r>
      <w:proofErr w:type="spellEnd"/>
      <w:r>
        <w:rPr>
          <w:rFonts w:hint="cs"/>
          <w:rtl/>
        </w:rPr>
        <w:t>. 39827-01-16 בשעה 11:</w:t>
      </w:r>
      <w:r w:rsidR="00363906">
        <w:rPr>
          <w:rFonts w:hint="cs"/>
          <w:rtl/>
        </w:rPr>
        <w:t>0</w:t>
      </w:r>
      <w:r>
        <w:rPr>
          <w:rFonts w:hint="cs"/>
          <w:rtl/>
        </w:rPr>
        <w:t xml:space="preserve">0 בפני כב' </w:t>
      </w:r>
      <w:proofErr w:type="spellStart"/>
      <w:r>
        <w:rPr>
          <w:rFonts w:hint="cs"/>
          <w:rtl/>
        </w:rPr>
        <w:t>סג"נ</w:t>
      </w:r>
      <w:proofErr w:type="spellEnd"/>
      <w:r>
        <w:rPr>
          <w:rFonts w:hint="cs"/>
          <w:rtl/>
        </w:rPr>
        <w:t xml:space="preserve"> </w:t>
      </w:r>
      <w:r w:rsidR="00363906">
        <w:rPr>
          <w:rFonts w:hint="cs"/>
          <w:rtl/>
        </w:rPr>
        <w:t>שופט</w:t>
      </w:r>
      <w:r>
        <w:rPr>
          <w:rFonts w:hint="cs"/>
          <w:rtl/>
        </w:rPr>
        <w:t xml:space="preserve"> חאלד כבוב</w:t>
      </w:r>
      <w:r w:rsidR="00363906">
        <w:rPr>
          <w:rFonts w:hint="cs"/>
          <w:rtl/>
        </w:rPr>
        <w:t xml:space="preserve">. </w:t>
      </w:r>
    </w:p>
    <w:p w:rsidR="00D62DD1" w:rsidRDefault="00D62DD1" w:rsidP="008D486E">
      <w:pPr>
        <w:pStyle w:val="1"/>
        <w:spacing w:line="276" w:lineRule="auto"/>
      </w:pPr>
      <w:r>
        <w:rPr>
          <w:rFonts w:hint="cs"/>
          <w:rtl/>
        </w:rPr>
        <w:t xml:space="preserve">כמו כן, ב"כ המשיבה 2 צפויה להשתתף ביום הדיון בהשתלמות מקצועית מטעם הפרקליטות. </w:t>
      </w:r>
    </w:p>
    <w:p w:rsidR="00363906" w:rsidRDefault="00363906" w:rsidP="005B4052">
      <w:pPr>
        <w:pStyle w:val="1"/>
        <w:spacing w:line="276" w:lineRule="auto"/>
      </w:pPr>
      <w:r>
        <w:rPr>
          <w:rFonts w:hint="cs"/>
          <w:rtl/>
        </w:rPr>
        <w:t xml:space="preserve">לאור האמור לעיל, מבוקש לדחות את הדיון בתובענה </w:t>
      </w:r>
      <w:r w:rsidR="008D486E">
        <w:rPr>
          <w:rFonts w:hint="cs"/>
          <w:rtl/>
        </w:rPr>
        <w:t xml:space="preserve">דנא </w:t>
      </w:r>
      <w:r>
        <w:rPr>
          <w:rFonts w:hint="cs"/>
          <w:rtl/>
        </w:rPr>
        <w:t xml:space="preserve">לאחד המועדים החלופיים המוסכמים על הצדדים, בהתאם לנוחות יומנו של בית המשפט הנכבד: </w:t>
      </w:r>
    </w:p>
    <w:p w:rsidR="00363906" w:rsidRDefault="00363906" w:rsidP="002E2AB1">
      <w:pPr>
        <w:pStyle w:val="1"/>
        <w:numPr>
          <w:ilvl w:val="0"/>
          <w:numId w:val="0"/>
        </w:numPr>
        <w:spacing w:line="276" w:lineRule="auto"/>
        <w:ind w:left="567"/>
      </w:pPr>
      <w:r w:rsidRPr="001F39C9">
        <w:rPr>
          <w:rFonts w:hint="cs"/>
          <w:u w:val="single"/>
          <w:rtl/>
        </w:rPr>
        <w:t>מאי</w:t>
      </w:r>
      <w:r>
        <w:rPr>
          <w:rFonts w:hint="cs"/>
          <w:rtl/>
        </w:rPr>
        <w:t xml:space="preserve"> - 2 (בשעה 13:00), 7, 9, 10. </w:t>
      </w:r>
      <w:bookmarkStart w:id="0" w:name="_GoBack"/>
      <w:bookmarkEnd w:id="0"/>
    </w:p>
    <w:p w:rsidR="001B4B18" w:rsidRDefault="000B5454" w:rsidP="0064215C">
      <w:pPr>
        <w:pStyle w:val="1"/>
        <w:spacing w:line="276" w:lineRule="auto"/>
      </w:pPr>
      <w:r w:rsidRPr="000B5454">
        <w:rPr>
          <w:rFonts w:hint="cs"/>
          <w:u w:val="single"/>
          <w:rtl/>
        </w:rPr>
        <w:t xml:space="preserve">ב"כ המשיבה 1, עו"ד </w:t>
      </w:r>
      <w:r w:rsidR="0064215C">
        <w:rPr>
          <w:rFonts w:hint="cs"/>
          <w:u w:val="single"/>
          <w:rtl/>
        </w:rPr>
        <w:t xml:space="preserve">ענבל </w:t>
      </w:r>
      <w:proofErr w:type="spellStart"/>
      <w:r w:rsidR="0064215C">
        <w:rPr>
          <w:rFonts w:hint="cs"/>
          <w:u w:val="single"/>
          <w:rtl/>
        </w:rPr>
        <w:t>אלקיים</w:t>
      </w:r>
      <w:proofErr w:type="spellEnd"/>
      <w:r w:rsidRPr="000B5454">
        <w:rPr>
          <w:rFonts w:hint="cs"/>
          <w:u w:val="single"/>
          <w:rtl/>
        </w:rPr>
        <w:t xml:space="preserve"> וב"כ המשיבה 2, עו"ד </w:t>
      </w:r>
      <w:r w:rsidR="0064215C">
        <w:rPr>
          <w:rFonts w:hint="cs"/>
          <w:u w:val="single"/>
          <w:rtl/>
        </w:rPr>
        <w:t>איילת שלו</w:t>
      </w:r>
      <w:r w:rsidRPr="000B5454">
        <w:rPr>
          <w:rFonts w:hint="cs"/>
          <w:u w:val="single"/>
          <w:rtl/>
        </w:rPr>
        <w:t xml:space="preserve"> נתנו הסכמת</w:t>
      </w:r>
      <w:r w:rsidR="0064215C">
        <w:rPr>
          <w:rFonts w:hint="cs"/>
          <w:u w:val="single"/>
          <w:rtl/>
        </w:rPr>
        <w:t>ן</w:t>
      </w:r>
      <w:r w:rsidRPr="000B5454">
        <w:rPr>
          <w:rFonts w:hint="cs"/>
          <w:u w:val="single"/>
          <w:rtl/>
        </w:rPr>
        <w:t xml:space="preserve"> האדיבה לבקשה</w:t>
      </w:r>
      <w:r w:rsidR="001838DA">
        <w:rPr>
          <w:rFonts w:hint="cs"/>
          <w:rtl/>
        </w:rPr>
        <w:t xml:space="preserve">. </w:t>
      </w:r>
    </w:p>
    <w:p w:rsidR="000B5454" w:rsidRDefault="000B5454" w:rsidP="005B4052">
      <w:pPr>
        <w:pStyle w:val="1"/>
        <w:spacing w:line="276" w:lineRule="auto"/>
      </w:pPr>
      <w:r>
        <w:rPr>
          <w:rFonts w:hint="cs"/>
          <w:rtl/>
        </w:rPr>
        <w:t>טופס בקשה לדחיית מועד דיון מצ"ב כ</w:t>
      </w:r>
      <w:r w:rsidRPr="008D486E">
        <w:rPr>
          <w:rFonts w:hint="cs"/>
          <w:b/>
          <w:bCs/>
          <w:u w:val="single"/>
          <w:rtl/>
        </w:rPr>
        <w:t>נספח</w:t>
      </w:r>
      <w:r>
        <w:rPr>
          <w:rFonts w:hint="cs"/>
          <w:rtl/>
        </w:rPr>
        <w:t xml:space="preserve"> לבקשה. </w:t>
      </w:r>
    </w:p>
    <w:p w:rsidR="005A6185" w:rsidRPr="00C46247" w:rsidRDefault="005A6185" w:rsidP="005B4052">
      <w:pPr>
        <w:spacing w:before="0" w:after="0" w:line="276" w:lineRule="auto"/>
        <w:ind w:left="5040"/>
        <w:jc w:val="center"/>
        <w:rPr>
          <w:rtl/>
        </w:rPr>
      </w:pPr>
    </w:p>
    <w:p w:rsidR="006A5630" w:rsidRPr="00591431" w:rsidRDefault="006A5630" w:rsidP="005B4052">
      <w:pPr>
        <w:spacing w:beforeLines="50" w:afterLines="50" w:line="276" w:lineRule="auto"/>
        <w:ind w:left="2880" w:right="-284" w:firstLine="720"/>
        <w:rPr>
          <w:b/>
          <w:bCs/>
          <w:rtl/>
        </w:rPr>
      </w:pPr>
      <w:r w:rsidRPr="00591431">
        <w:rPr>
          <w:rFonts w:hint="cs"/>
          <w:rtl/>
        </w:rPr>
        <w:t xml:space="preserve">              </w:t>
      </w:r>
      <w:r w:rsidRPr="00591431">
        <w:rPr>
          <w:rFonts w:hint="cs"/>
          <w:b/>
          <w:bCs/>
          <w:rtl/>
        </w:rPr>
        <w:t xml:space="preserve">   </w:t>
      </w:r>
      <w:r w:rsidRPr="00591431">
        <w:rPr>
          <w:rFonts w:hint="cs"/>
          <w:rtl/>
        </w:rPr>
        <w:t xml:space="preserve">             </w:t>
      </w:r>
      <w:r w:rsidR="000B5454">
        <w:rPr>
          <w:rFonts w:hint="cs"/>
          <w:rtl/>
        </w:rPr>
        <w:tab/>
      </w:r>
      <w:r w:rsidR="000B5454">
        <w:rPr>
          <w:rFonts w:hint="cs"/>
          <w:rtl/>
        </w:rPr>
        <w:tab/>
      </w:r>
      <w:r w:rsidRPr="00591431">
        <w:rPr>
          <w:rFonts w:hint="cs"/>
          <w:rtl/>
        </w:rPr>
        <w:t xml:space="preserve"> </w:t>
      </w:r>
      <w:r w:rsidRPr="00591431">
        <w:rPr>
          <w:rFonts w:hint="cs"/>
          <w:b/>
          <w:bCs/>
          <w:rtl/>
        </w:rPr>
        <w:t>_______________</w:t>
      </w:r>
    </w:p>
    <w:p w:rsidR="006A5630" w:rsidRPr="00591431" w:rsidRDefault="006A5630" w:rsidP="005B4052">
      <w:pPr>
        <w:spacing w:before="0" w:after="0" w:line="276" w:lineRule="auto"/>
        <w:ind w:left="2880" w:right="-284" w:firstLine="720"/>
        <w:jc w:val="left"/>
        <w:rPr>
          <w:b/>
          <w:bCs/>
          <w:rtl/>
        </w:rPr>
      </w:pPr>
      <w:r w:rsidRPr="00591431">
        <w:rPr>
          <w:rFonts w:hint="cs"/>
          <w:b/>
          <w:bCs/>
          <w:rtl/>
        </w:rPr>
        <w:tab/>
        <w:t xml:space="preserve">    </w:t>
      </w:r>
      <w:r w:rsidR="000B5454">
        <w:rPr>
          <w:rFonts w:hint="cs"/>
          <w:b/>
          <w:bCs/>
          <w:rtl/>
        </w:rPr>
        <w:tab/>
      </w:r>
      <w:r w:rsidR="000B5454">
        <w:rPr>
          <w:rFonts w:hint="cs"/>
          <w:b/>
          <w:bCs/>
          <w:rtl/>
        </w:rPr>
        <w:tab/>
      </w:r>
      <w:r w:rsidR="000B5454">
        <w:rPr>
          <w:rFonts w:hint="cs"/>
          <w:b/>
          <w:bCs/>
          <w:rtl/>
        </w:rPr>
        <w:tab/>
        <w:t xml:space="preserve">   </w:t>
      </w:r>
      <w:r>
        <w:rPr>
          <w:rFonts w:hint="cs"/>
          <w:b/>
          <w:bCs/>
          <w:rtl/>
        </w:rPr>
        <w:t>ארז דר-לולו</w:t>
      </w:r>
      <w:r w:rsidRPr="00591431">
        <w:rPr>
          <w:rFonts w:hint="cs"/>
          <w:b/>
          <w:bCs/>
          <w:rtl/>
        </w:rPr>
        <w:t>, עו"ד</w:t>
      </w:r>
      <w:r w:rsidRPr="00591431">
        <w:rPr>
          <w:rFonts w:hint="cs"/>
          <w:b/>
          <w:bCs/>
          <w:rtl/>
        </w:rPr>
        <w:tab/>
      </w:r>
      <w:r w:rsidRPr="00591431">
        <w:rPr>
          <w:rFonts w:hint="cs"/>
          <w:b/>
          <w:bCs/>
          <w:rtl/>
        </w:rPr>
        <w:tab/>
      </w:r>
      <w:r w:rsidR="00D51C38">
        <w:rPr>
          <w:rFonts w:hint="cs"/>
          <w:b/>
          <w:bCs/>
          <w:rtl/>
        </w:rPr>
        <w:t xml:space="preserve"> </w:t>
      </w:r>
      <w:r w:rsidRPr="00591431">
        <w:rPr>
          <w:rFonts w:hint="cs"/>
          <w:b/>
          <w:bCs/>
          <w:rtl/>
        </w:rPr>
        <w:t xml:space="preserve">   </w:t>
      </w:r>
    </w:p>
    <w:p w:rsidR="006A5630" w:rsidRPr="00BC135F" w:rsidRDefault="006A5630" w:rsidP="005B4052">
      <w:pPr>
        <w:spacing w:before="0" w:after="0" w:line="276" w:lineRule="auto"/>
        <w:ind w:left="5499" w:right="-284" w:hanging="720"/>
        <w:rPr>
          <w:sz w:val="2"/>
          <w:szCs w:val="2"/>
          <w:rtl/>
        </w:rPr>
      </w:pPr>
      <w:r w:rsidRPr="00591431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 w:rsidR="000B5454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 </w:t>
      </w:r>
      <w:r w:rsidR="000B5454">
        <w:rPr>
          <w:rFonts w:hint="cs"/>
          <w:b/>
          <w:bCs/>
          <w:rtl/>
        </w:rPr>
        <w:t xml:space="preserve">           </w:t>
      </w:r>
      <w:r w:rsidR="005B4052">
        <w:rPr>
          <w:rFonts w:hint="cs"/>
          <w:b/>
          <w:bCs/>
          <w:rtl/>
        </w:rPr>
        <w:t xml:space="preserve"> </w:t>
      </w:r>
      <w:r w:rsidRPr="00591431">
        <w:rPr>
          <w:rFonts w:hint="cs"/>
          <w:b/>
          <w:bCs/>
          <w:rtl/>
        </w:rPr>
        <w:t xml:space="preserve"> ב"כ </w:t>
      </w:r>
      <w:r>
        <w:rPr>
          <w:rFonts w:hint="cs"/>
          <w:b/>
          <w:bCs/>
          <w:rtl/>
        </w:rPr>
        <w:t>המבקשת</w:t>
      </w:r>
      <w:r w:rsidRPr="00591431">
        <w:rPr>
          <w:rFonts w:hint="cs"/>
          <w:b/>
          <w:bCs/>
          <w:rtl/>
        </w:rPr>
        <w:tab/>
      </w:r>
      <w:r w:rsidRPr="00591431">
        <w:rPr>
          <w:rFonts w:hint="cs"/>
          <w:b/>
          <w:bCs/>
          <w:rtl/>
        </w:rPr>
        <w:tab/>
        <w:t xml:space="preserve">       </w:t>
      </w:r>
      <w:r w:rsidRPr="00591431">
        <w:rPr>
          <w:b/>
          <w:bCs/>
          <w:rtl/>
        </w:rPr>
        <w:br/>
      </w:r>
    </w:p>
    <w:p w:rsidR="00D14B35" w:rsidRDefault="006A5630" w:rsidP="005B4052">
      <w:pPr>
        <w:spacing w:before="0" w:after="0" w:line="276" w:lineRule="auto"/>
        <w:rPr>
          <w:rtl/>
        </w:rPr>
      </w:pPr>
      <w:r w:rsidRPr="00EA28EE">
        <w:rPr>
          <w:rFonts w:hint="cs"/>
          <w:b/>
          <w:bCs/>
          <w:rtl/>
        </w:rPr>
        <w:t xml:space="preserve">תל אביב, היום, </w:t>
      </w:r>
      <w:r w:rsidR="000B5454">
        <w:rPr>
          <w:rFonts w:hint="cs"/>
          <w:b/>
          <w:bCs/>
          <w:rtl/>
        </w:rPr>
        <w:t>13</w:t>
      </w:r>
      <w:r w:rsidR="00FF56ED" w:rsidRPr="00EA28EE">
        <w:rPr>
          <w:rFonts w:hint="cs"/>
          <w:b/>
          <w:bCs/>
          <w:rtl/>
        </w:rPr>
        <w:t xml:space="preserve"> </w:t>
      </w:r>
      <w:r w:rsidRPr="00EA28EE">
        <w:rPr>
          <w:rFonts w:hint="cs"/>
          <w:b/>
          <w:bCs/>
          <w:rtl/>
        </w:rPr>
        <w:t>ב</w:t>
      </w:r>
      <w:r w:rsidR="005C5951">
        <w:rPr>
          <w:rFonts w:hint="cs"/>
          <w:b/>
          <w:bCs/>
          <w:rtl/>
        </w:rPr>
        <w:t>מרץ</w:t>
      </w:r>
      <w:r w:rsidRPr="00EA28EE">
        <w:rPr>
          <w:rFonts w:hint="cs"/>
          <w:b/>
          <w:bCs/>
          <w:rtl/>
        </w:rPr>
        <w:t xml:space="preserve"> 2018 </w:t>
      </w:r>
    </w:p>
    <w:sectPr w:rsidR="00D14B35" w:rsidSect="005A6069">
      <w:headerReference w:type="default" r:id="rId9"/>
      <w:footerReference w:type="default" r:id="rId10"/>
      <w:pgSz w:w="11906" w:h="16838" w:code="9"/>
      <w:pgMar w:top="851" w:right="1304" w:bottom="851" w:left="1304" w:header="454" w:footer="45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2E" w:rsidRDefault="0047212E">
      <w:r>
        <w:separator/>
      </w:r>
    </w:p>
  </w:endnote>
  <w:endnote w:type="continuationSeparator" w:id="0">
    <w:p w:rsidR="0047212E" w:rsidRDefault="0047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A3" w:rsidRDefault="002815A3" w:rsidP="004C01E0">
    <w:pPr>
      <w:pStyle w:val="a4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2E" w:rsidRDefault="0047212E">
      <w:r>
        <w:separator/>
      </w:r>
    </w:p>
  </w:footnote>
  <w:footnote w:type="continuationSeparator" w:id="0">
    <w:p w:rsidR="0047212E" w:rsidRDefault="00472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A3" w:rsidRDefault="002815A3" w:rsidP="00C2385D">
    <w:pPr>
      <w:pStyle w:val="a3"/>
      <w:tabs>
        <w:tab w:val="clear" w:pos="4153"/>
        <w:tab w:val="clear" w:pos="8306"/>
      </w:tabs>
      <w:jc w:val="center"/>
    </w:pPr>
    <w:r>
      <w:rPr>
        <w:rFonts w:hint="cs"/>
        <w:rtl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4598F">
      <w:rPr>
        <w:rStyle w:val="a5"/>
        <w:noProof/>
        <w:rtl/>
      </w:rPr>
      <w:t>2</w:t>
    </w:r>
    <w:r>
      <w:rPr>
        <w:rStyle w:val="a5"/>
      </w:rPr>
      <w:fldChar w:fldCharType="end"/>
    </w:r>
    <w:r>
      <w:rPr>
        <w:rStyle w:val="a5"/>
        <w:rFonts w:hint="cs"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DB5"/>
    <w:multiLevelType w:val="multilevel"/>
    <w:tmpl w:val="1034E25C"/>
    <w:lvl w:ilvl="0">
      <w:start w:val="1"/>
      <w:numFmt w:val="decimal"/>
      <w:lvlRestart w:val="0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sz w:val="24"/>
        <w:szCs w:val="24"/>
        <w:lang w:val="en-US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418"/>
        </w:tabs>
        <w:ind w:left="1985" w:hanging="851"/>
      </w:pPr>
      <w:rPr>
        <w:rFonts w:cs="David" w:hint="cs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1985"/>
        </w:tabs>
        <w:ind w:left="3119" w:hanging="1134"/>
      </w:pPr>
      <w:rPr>
        <w:rFonts w:cs="David" w:hint="cs"/>
      </w:rPr>
    </w:lvl>
    <w:lvl w:ilvl="4">
      <w:start w:val="1"/>
      <w:numFmt w:val="hebrew2"/>
      <w:pStyle w:val="5"/>
      <w:lvlText w:val="(%5)"/>
      <w:lvlJc w:val="left"/>
      <w:pPr>
        <w:tabs>
          <w:tab w:val="num" w:pos="3119"/>
        </w:tabs>
        <w:ind w:left="3686" w:hanging="567"/>
      </w:pPr>
      <w:rPr>
        <w:rFonts w:cs="David" w:hint="cs"/>
      </w:rPr>
    </w:lvl>
    <w:lvl w:ilvl="5">
      <w:start w:val="1"/>
      <w:numFmt w:val="hebrew1"/>
      <w:lvlText w:val="%6."/>
      <w:lvlJc w:val="left"/>
      <w:pPr>
        <w:tabs>
          <w:tab w:val="num" w:pos="1843"/>
        </w:tabs>
        <w:ind w:left="1843" w:hanging="709"/>
      </w:pPr>
      <w:rPr>
        <w:rFonts w:cs="David" w:hint="cs"/>
        <w:sz w:val="24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2552" w:hanging="709"/>
      </w:pPr>
      <w:rPr>
        <w:rFonts w:hint="default"/>
        <w:sz w:val="24"/>
      </w:rPr>
    </w:lvl>
    <w:lvl w:ilvl="7">
      <w:start w:val="1"/>
      <w:numFmt w:val="decimal"/>
      <w:lvlText w:val="%7.%8."/>
      <w:lvlJc w:val="left"/>
      <w:pPr>
        <w:tabs>
          <w:tab w:val="num" w:pos="3260"/>
        </w:tabs>
        <w:ind w:left="3260" w:hanging="708"/>
      </w:pPr>
      <w:rPr>
        <w:rFonts w:hint="default"/>
        <w:sz w:val="24"/>
      </w:rPr>
    </w:lvl>
    <w:lvl w:ilvl="8">
      <w:start w:val="1"/>
      <w:numFmt w:val="decimal"/>
      <w:lvlText w:val="%7.%8.%9."/>
      <w:lvlJc w:val="left"/>
      <w:pPr>
        <w:tabs>
          <w:tab w:val="num" w:pos="4111"/>
        </w:tabs>
        <w:ind w:left="4111" w:hanging="851"/>
      </w:pPr>
      <w:rPr>
        <w:rFonts w:hint="default"/>
        <w:sz w:val="24"/>
      </w:rPr>
    </w:lvl>
  </w:abstractNum>
  <w:abstractNum w:abstractNumId="1">
    <w:nsid w:val="0A906615"/>
    <w:multiLevelType w:val="hybridMultilevel"/>
    <w:tmpl w:val="CEE22C1C"/>
    <w:lvl w:ilvl="0" w:tplc="B0428932">
      <w:start w:val="1"/>
      <w:numFmt w:val="hebrew1"/>
      <w:lvlText w:val="%1."/>
      <w:lvlJc w:val="center"/>
      <w:pPr>
        <w:ind w:left="774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213A6CFE"/>
    <w:multiLevelType w:val="hybridMultilevel"/>
    <w:tmpl w:val="3F6A1F9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8C42F15"/>
    <w:multiLevelType w:val="hybridMultilevel"/>
    <w:tmpl w:val="CEE22C1C"/>
    <w:lvl w:ilvl="0" w:tplc="B0428932">
      <w:start w:val="1"/>
      <w:numFmt w:val="hebrew1"/>
      <w:lvlText w:val="%1."/>
      <w:lvlJc w:val="center"/>
      <w:pPr>
        <w:ind w:left="774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F2369A9"/>
    <w:multiLevelType w:val="hybridMultilevel"/>
    <w:tmpl w:val="15966682"/>
    <w:lvl w:ilvl="0" w:tplc="20B05746">
      <w:start w:val="1"/>
      <w:numFmt w:val="hebrew1"/>
      <w:lvlText w:val="%1."/>
      <w:lvlJc w:val="center"/>
      <w:pPr>
        <w:ind w:left="774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65705113"/>
    <w:multiLevelType w:val="hybridMultilevel"/>
    <w:tmpl w:val="7B12E9B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A"/>
    <w:rsid w:val="00005059"/>
    <w:rsid w:val="00005DE1"/>
    <w:rsid w:val="00007E63"/>
    <w:rsid w:val="00010014"/>
    <w:rsid w:val="0001018D"/>
    <w:rsid w:val="00014A31"/>
    <w:rsid w:val="00016A05"/>
    <w:rsid w:val="000178E1"/>
    <w:rsid w:val="00017E0E"/>
    <w:rsid w:val="00022CF6"/>
    <w:rsid w:val="00025EB2"/>
    <w:rsid w:val="0002661A"/>
    <w:rsid w:val="00026A3E"/>
    <w:rsid w:val="0002700D"/>
    <w:rsid w:val="00030985"/>
    <w:rsid w:val="0003165B"/>
    <w:rsid w:val="00034A8C"/>
    <w:rsid w:val="00037C4D"/>
    <w:rsid w:val="00040439"/>
    <w:rsid w:val="00040687"/>
    <w:rsid w:val="00040A9F"/>
    <w:rsid w:val="00041A56"/>
    <w:rsid w:val="00041B3F"/>
    <w:rsid w:val="00042A8E"/>
    <w:rsid w:val="00044BF0"/>
    <w:rsid w:val="00045EF3"/>
    <w:rsid w:val="000468B0"/>
    <w:rsid w:val="000504F0"/>
    <w:rsid w:val="000508CD"/>
    <w:rsid w:val="0005121F"/>
    <w:rsid w:val="00052AD2"/>
    <w:rsid w:val="0005665B"/>
    <w:rsid w:val="00060839"/>
    <w:rsid w:val="000619B0"/>
    <w:rsid w:val="000636A3"/>
    <w:rsid w:val="00063E7C"/>
    <w:rsid w:val="00065AB5"/>
    <w:rsid w:val="00066C77"/>
    <w:rsid w:val="00066EB2"/>
    <w:rsid w:val="0007082D"/>
    <w:rsid w:val="000710A4"/>
    <w:rsid w:val="00071CD7"/>
    <w:rsid w:val="00071EB3"/>
    <w:rsid w:val="00072203"/>
    <w:rsid w:val="00073F88"/>
    <w:rsid w:val="00075174"/>
    <w:rsid w:val="000753BB"/>
    <w:rsid w:val="00075A31"/>
    <w:rsid w:val="00081004"/>
    <w:rsid w:val="00082D6E"/>
    <w:rsid w:val="00082ECE"/>
    <w:rsid w:val="000830EA"/>
    <w:rsid w:val="0008359C"/>
    <w:rsid w:val="00083C61"/>
    <w:rsid w:val="00085093"/>
    <w:rsid w:val="000903A7"/>
    <w:rsid w:val="000909A2"/>
    <w:rsid w:val="00093088"/>
    <w:rsid w:val="000949D8"/>
    <w:rsid w:val="00097E8B"/>
    <w:rsid w:val="000A07D1"/>
    <w:rsid w:val="000A0A27"/>
    <w:rsid w:val="000A0B12"/>
    <w:rsid w:val="000A1707"/>
    <w:rsid w:val="000A2831"/>
    <w:rsid w:val="000A2DED"/>
    <w:rsid w:val="000A2EE0"/>
    <w:rsid w:val="000A415D"/>
    <w:rsid w:val="000A4401"/>
    <w:rsid w:val="000A56B8"/>
    <w:rsid w:val="000A691D"/>
    <w:rsid w:val="000A716F"/>
    <w:rsid w:val="000B1EA6"/>
    <w:rsid w:val="000B24C2"/>
    <w:rsid w:val="000B28E1"/>
    <w:rsid w:val="000B5240"/>
    <w:rsid w:val="000B5454"/>
    <w:rsid w:val="000B5CA4"/>
    <w:rsid w:val="000B5CF6"/>
    <w:rsid w:val="000C01D5"/>
    <w:rsid w:val="000C06DC"/>
    <w:rsid w:val="000C0C94"/>
    <w:rsid w:val="000C437E"/>
    <w:rsid w:val="000C6E98"/>
    <w:rsid w:val="000C75AA"/>
    <w:rsid w:val="000C793F"/>
    <w:rsid w:val="000D08F5"/>
    <w:rsid w:val="000D0AD8"/>
    <w:rsid w:val="000D17F3"/>
    <w:rsid w:val="000D24E7"/>
    <w:rsid w:val="000D2E25"/>
    <w:rsid w:val="000D2F91"/>
    <w:rsid w:val="000D357E"/>
    <w:rsid w:val="000D3E47"/>
    <w:rsid w:val="000D5B51"/>
    <w:rsid w:val="000D618A"/>
    <w:rsid w:val="000D6BC7"/>
    <w:rsid w:val="000D7999"/>
    <w:rsid w:val="000D7C6A"/>
    <w:rsid w:val="000E010D"/>
    <w:rsid w:val="000E1623"/>
    <w:rsid w:val="000E2574"/>
    <w:rsid w:val="000E473A"/>
    <w:rsid w:val="000E5AA2"/>
    <w:rsid w:val="000E6661"/>
    <w:rsid w:val="000E7A6C"/>
    <w:rsid w:val="000F1CEC"/>
    <w:rsid w:val="000F2B2A"/>
    <w:rsid w:val="000F38C2"/>
    <w:rsid w:val="000F47E1"/>
    <w:rsid w:val="000F7771"/>
    <w:rsid w:val="00100AD9"/>
    <w:rsid w:val="001043FA"/>
    <w:rsid w:val="00104800"/>
    <w:rsid w:val="00104CBC"/>
    <w:rsid w:val="00105360"/>
    <w:rsid w:val="001100DE"/>
    <w:rsid w:val="001117C6"/>
    <w:rsid w:val="00111896"/>
    <w:rsid w:val="0011283B"/>
    <w:rsid w:val="00113415"/>
    <w:rsid w:val="00114939"/>
    <w:rsid w:val="00114B56"/>
    <w:rsid w:val="00114EAB"/>
    <w:rsid w:val="00115AD3"/>
    <w:rsid w:val="00116FE5"/>
    <w:rsid w:val="00120F1A"/>
    <w:rsid w:val="00122588"/>
    <w:rsid w:val="00122FBF"/>
    <w:rsid w:val="00123C96"/>
    <w:rsid w:val="00125A14"/>
    <w:rsid w:val="00126468"/>
    <w:rsid w:val="001340EE"/>
    <w:rsid w:val="001355B3"/>
    <w:rsid w:val="00135F2C"/>
    <w:rsid w:val="001364EC"/>
    <w:rsid w:val="001367BA"/>
    <w:rsid w:val="001373AB"/>
    <w:rsid w:val="00137E4C"/>
    <w:rsid w:val="0014015C"/>
    <w:rsid w:val="001405B6"/>
    <w:rsid w:val="0014598F"/>
    <w:rsid w:val="001478AB"/>
    <w:rsid w:val="00147C50"/>
    <w:rsid w:val="0015012E"/>
    <w:rsid w:val="00151D20"/>
    <w:rsid w:val="00152218"/>
    <w:rsid w:val="00152991"/>
    <w:rsid w:val="00152D98"/>
    <w:rsid w:val="00154731"/>
    <w:rsid w:val="00156892"/>
    <w:rsid w:val="00165348"/>
    <w:rsid w:val="001656AD"/>
    <w:rsid w:val="00167FA0"/>
    <w:rsid w:val="001713D8"/>
    <w:rsid w:val="001731C9"/>
    <w:rsid w:val="00174400"/>
    <w:rsid w:val="00176526"/>
    <w:rsid w:val="0017665E"/>
    <w:rsid w:val="001768A2"/>
    <w:rsid w:val="00181A68"/>
    <w:rsid w:val="001829BC"/>
    <w:rsid w:val="00183098"/>
    <w:rsid w:val="001838DA"/>
    <w:rsid w:val="00183A01"/>
    <w:rsid w:val="0018497D"/>
    <w:rsid w:val="00184D2C"/>
    <w:rsid w:val="001856D4"/>
    <w:rsid w:val="001865F5"/>
    <w:rsid w:val="00186701"/>
    <w:rsid w:val="001934D6"/>
    <w:rsid w:val="00193D54"/>
    <w:rsid w:val="001956E8"/>
    <w:rsid w:val="00197511"/>
    <w:rsid w:val="001A0C4F"/>
    <w:rsid w:val="001A1FAD"/>
    <w:rsid w:val="001A4516"/>
    <w:rsid w:val="001A54D3"/>
    <w:rsid w:val="001A6760"/>
    <w:rsid w:val="001A7F35"/>
    <w:rsid w:val="001B1D91"/>
    <w:rsid w:val="001B2C75"/>
    <w:rsid w:val="001B4B18"/>
    <w:rsid w:val="001B656E"/>
    <w:rsid w:val="001B7FF2"/>
    <w:rsid w:val="001C18A8"/>
    <w:rsid w:val="001C23A9"/>
    <w:rsid w:val="001C2FAF"/>
    <w:rsid w:val="001C674D"/>
    <w:rsid w:val="001C6F98"/>
    <w:rsid w:val="001C707F"/>
    <w:rsid w:val="001C7766"/>
    <w:rsid w:val="001C7B9C"/>
    <w:rsid w:val="001D07AA"/>
    <w:rsid w:val="001D0EE6"/>
    <w:rsid w:val="001D2135"/>
    <w:rsid w:val="001D2A60"/>
    <w:rsid w:val="001D4155"/>
    <w:rsid w:val="001D5487"/>
    <w:rsid w:val="001D7013"/>
    <w:rsid w:val="001E0AD0"/>
    <w:rsid w:val="001E0EC2"/>
    <w:rsid w:val="001E1985"/>
    <w:rsid w:val="001E1F53"/>
    <w:rsid w:val="001E2244"/>
    <w:rsid w:val="001E2802"/>
    <w:rsid w:val="001E352F"/>
    <w:rsid w:val="001E4EC3"/>
    <w:rsid w:val="001F12F9"/>
    <w:rsid w:val="001F1789"/>
    <w:rsid w:val="001F2074"/>
    <w:rsid w:val="001F269A"/>
    <w:rsid w:val="001F39C9"/>
    <w:rsid w:val="001F3CBC"/>
    <w:rsid w:val="001F4B57"/>
    <w:rsid w:val="002039C1"/>
    <w:rsid w:val="00205040"/>
    <w:rsid w:val="00205409"/>
    <w:rsid w:val="002070D1"/>
    <w:rsid w:val="00207CB5"/>
    <w:rsid w:val="00210168"/>
    <w:rsid w:val="002112EA"/>
    <w:rsid w:val="002116CF"/>
    <w:rsid w:val="0021238B"/>
    <w:rsid w:val="00212F37"/>
    <w:rsid w:val="00214476"/>
    <w:rsid w:val="002162B0"/>
    <w:rsid w:val="0022117C"/>
    <w:rsid w:val="00221985"/>
    <w:rsid w:val="00222F2A"/>
    <w:rsid w:val="00223263"/>
    <w:rsid w:val="00224733"/>
    <w:rsid w:val="002253D8"/>
    <w:rsid w:val="00225580"/>
    <w:rsid w:val="00225BAC"/>
    <w:rsid w:val="00225CBD"/>
    <w:rsid w:val="0022689A"/>
    <w:rsid w:val="00226BAB"/>
    <w:rsid w:val="0022765D"/>
    <w:rsid w:val="00227815"/>
    <w:rsid w:val="002311E4"/>
    <w:rsid w:val="00231509"/>
    <w:rsid w:val="00232418"/>
    <w:rsid w:val="002337E4"/>
    <w:rsid w:val="002347CC"/>
    <w:rsid w:val="00234BFB"/>
    <w:rsid w:val="002350C2"/>
    <w:rsid w:val="00236445"/>
    <w:rsid w:val="0023794F"/>
    <w:rsid w:val="00237FAF"/>
    <w:rsid w:val="002405D6"/>
    <w:rsid w:val="00241516"/>
    <w:rsid w:val="002419C9"/>
    <w:rsid w:val="002421BB"/>
    <w:rsid w:val="0024387A"/>
    <w:rsid w:val="002458A1"/>
    <w:rsid w:val="002462B2"/>
    <w:rsid w:val="00246992"/>
    <w:rsid w:val="002510D2"/>
    <w:rsid w:val="00253A5F"/>
    <w:rsid w:val="002544E5"/>
    <w:rsid w:val="00255270"/>
    <w:rsid w:val="00255E39"/>
    <w:rsid w:val="0025609A"/>
    <w:rsid w:val="00257EE2"/>
    <w:rsid w:val="00260764"/>
    <w:rsid w:val="002612A1"/>
    <w:rsid w:val="00266263"/>
    <w:rsid w:val="00266277"/>
    <w:rsid w:val="00266D6A"/>
    <w:rsid w:val="00267D90"/>
    <w:rsid w:val="002700DF"/>
    <w:rsid w:val="00270356"/>
    <w:rsid w:val="00270AD7"/>
    <w:rsid w:val="00273022"/>
    <w:rsid w:val="0027407B"/>
    <w:rsid w:val="002748F1"/>
    <w:rsid w:val="00274FB4"/>
    <w:rsid w:val="00275133"/>
    <w:rsid w:val="00275198"/>
    <w:rsid w:val="00276ABF"/>
    <w:rsid w:val="00280951"/>
    <w:rsid w:val="002815A3"/>
    <w:rsid w:val="00282080"/>
    <w:rsid w:val="002828F0"/>
    <w:rsid w:val="00283700"/>
    <w:rsid w:val="00283A1B"/>
    <w:rsid w:val="00284AB7"/>
    <w:rsid w:val="00285236"/>
    <w:rsid w:val="002872AE"/>
    <w:rsid w:val="00287A50"/>
    <w:rsid w:val="00290636"/>
    <w:rsid w:val="00290E0B"/>
    <w:rsid w:val="00292F6E"/>
    <w:rsid w:val="00293416"/>
    <w:rsid w:val="002956D6"/>
    <w:rsid w:val="00295FF1"/>
    <w:rsid w:val="00296750"/>
    <w:rsid w:val="00296935"/>
    <w:rsid w:val="002A1B2A"/>
    <w:rsid w:val="002A24F0"/>
    <w:rsid w:val="002A346E"/>
    <w:rsid w:val="002A37FD"/>
    <w:rsid w:val="002A3E61"/>
    <w:rsid w:val="002A41F9"/>
    <w:rsid w:val="002A5376"/>
    <w:rsid w:val="002B0BB7"/>
    <w:rsid w:val="002B16AF"/>
    <w:rsid w:val="002B2B93"/>
    <w:rsid w:val="002B4D79"/>
    <w:rsid w:val="002B6312"/>
    <w:rsid w:val="002B731F"/>
    <w:rsid w:val="002C00A7"/>
    <w:rsid w:val="002C0E05"/>
    <w:rsid w:val="002C1CD3"/>
    <w:rsid w:val="002C2619"/>
    <w:rsid w:val="002C3593"/>
    <w:rsid w:val="002C620E"/>
    <w:rsid w:val="002C7936"/>
    <w:rsid w:val="002D0EA1"/>
    <w:rsid w:val="002D4190"/>
    <w:rsid w:val="002D541E"/>
    <w:rsid w:val="002D5ABB"/>
    <w:rsid w:val="002D772C"/>
    <w:rsid w:val="002E1A28"/>
    <w:rsid w:val="002E2637"/>
    <w:rsid w:val="002E278E"/>
    <w:rsid w:val="002E2AB1"/>
    <w:rsid w:val="002E2AF4"/>
    <w:rsid w:val="002E2CEE"/>
    <w:rsid w:val="002E3680"/>
    <w:rsid w:val="002E51E8"/>
    <w:rsid w:val="002E56AC"/>
    <w:rsid w:val="002E6721"/>
    <w:rsid w:val="002E7E90"/>
    <w:rsid w:val="002F1D59"/>
    <w:rsid w:val="002F565E"/>
    <w:rsid w:val="00300B17"/>
    <w:rsid w:val="0030139D"/>
    <w:rsid w:val="003019EC"/>
    <w:rsid w:val="00302236"/>
    <w:rsid w:val="00303832"/>
    <w:rsid w:val="00304408"/>
    <w:rsid w:val="00306985"/>
    <w:rsid w:val="00310907"/>
    <w:rsid w:val="00310CB7"/>
    <w:rsid w:val="00313776"/>
    <w:rsid w:val="00314BAD"/>
    <w:rsid w:val="00314BFE"/>
    <w:rsid w:val="00316C29"/>
    <w:rsid w:val="0031729C"/>
    <w:rsid w:val="003172C0"/>
    <w:rsid w:val="0032047A"/>
    <w:rsid w:val="00320507"/>
    <w:rsid w:val="003209F0"/>
    <w:rsid w:val="00321704"/>
    <w:rsid w:val="00323C41"/>
    <w:rsid w:val="00324857"/>
    <w:rsid w:val="0032504F"/>
    <w:rsid w:val="0032517B"/>
    <w:rsid w:val="00325381"/>
    <w:rsid w:val="00325A47"/>
    <w:rsid w:val="00325C17"/>
    <w:rsid w:val="00326B20"/>
    <w:rsid w:val="00327DB1"/>
    <w:rsid w:val="00330BEA"/>
    <w:rsid w:val="00331FA4"/>
    <w:rsid w:val="0033288D"/>
    <w:rsid w:val="00332A30"/>
    <w:rsid w:val="00336BA4"/>
    <w:rsid w:val="0033708C"/>
    <w:rsid w:val="003377C1"/>
    <w:rsid w:val="00341CBF"/>
    <w:rsid w:val="00342106"/>
    <w:rsid w:val="00357F53"/>
    <w:rsid w:val="0036200C"/>
    <w:rsid w:val="00363906"/>
    <w:rsid w:val="00363C11"/>
    <w:rsid w:val="00365B04"/>
    <w:rsid w:val="0036770E"/>
    <w:rsid w:val="00367DC7"/>
    <w:rsid w:val="003704F0"/>
    <w:rsid w:val="00370A54"/>
    <w:rsid w:val="00370C72"/>
    <w:rsid w:val="00371016"/>
    <w:rsid w:val="00372260"/>
    <w:rsid w:val="00373F43"/>
    <w:rsid w:val="00374358"/>
    <w:rsid w:val="003755C8"/>
    <w:rsid w:val="0037566F"/>
    <w:rsid w:val="00377B42"/>
    <w:rsid w:val="00381D7F"/>
    <w:rsid w:val="0038233E"/>
    <w:rsid w:val="00384B21"/>
    <w:rsid w:val="00386655"/>
    <w:rsid w:val="00390F7D"/>
    <w:rsid w:val="00391574"/>
    <w:rsid w:val="00393395"/>
    <w:rsid w:val="003951BD"/>
    <w:rsid w:val="003955CB"/>
    <w:rsid w:val="003965BD"/>
    <w:rsid w:val="00397587"/>
    <w:rsid w:val="003A2358"/>
    <w:rsid w:val="003A384B"/>
    <w:rsid w:val="003A53B8"/>
    <w:rsid w:val="003A564B"/>
    <w:rsid w:val="003A5BB4"/>
    <w:rsid w:val="003A5EC1"/>
    <w:rsid w:val="003A7A20"/>
    <w:rsid w:val="003B1BE7"/>
    <w:rsid w:val="003B1F12"/>
    <w:rsid w:val="003B2138"/>
    <w:rsid w:val="003B53D3"/>
    <w:rsid w:val="003C03CD"/>
    <w:rsid w:val="003C0634"/>
    <w:rsid w:val="003C138D"/>
    <w:rsid w:val="003C4FE0"/>
    <w:rsid w:val="003C522A"/>
    <w:rsid w:val="003C677D"/>
    <w:rsid w:val="003C6FAB"/>
    <w:rsid w:val="003C7013"/>
    <w:rsid w:val="003D1659"/>
    <w:rsid w:val="003D19FD"/>
    <w:rsid w:val="003D4629"/>
    <w:rsid w:val="003D7992"/>
    <w:rsid w:val="003E0419"/>
    <w:rsid w:val="003E0C1C"/>
    <w:rsid w:val="003E20B0"/>
    <w:rsid w:val="003E2305"/>
    <w:rsid w:val="003E3F15"/>
    <w:rsid w:val="003E614C"/>
    <w:rsid w:val="003E6E80"/>
    <w:rsid w:val="003F1C7A"/>
    <w:rsid w:val="003F2941"/>
    <w:rsid w:val="003F35D7"/>
    <w:rsid w:val="003F5911"/>
    <w:rsid w:val="003F64A6"/>
    <w:rsid w:val="003F73F3"/>
    <w:rsid w:val="004010DD"/>
    <w:rsid w:val="004012E6"/>
    <w:rsid w:val="00401AB7"/>
    <w:rsid w:val="004041F9"/>
    <w:rsid w:val="00404D7D"/>
    <w:rsid w:val="00405F4A"/>
    <w:rsid w:val="00406609"/>
    <w:rsid w:val="004068B5"/>
    <w:rsid w:val="00406928"/>
    <w:rsid w:val="0040766D"/>
    <w:rsid w:val="00414734"/>
    <w:rsid w:val="0041600A"/>
    <w:rsid w:val="004168BB"/>
    <w:rsid w:val="004206BD"/>
    <w:rsid w:val="00420E32"/>
    <w:rsid w:val="0042140E"/>
    <w:rsid w:val="004226C0"/>
    <w:rsid w:val="004229F9"/>
    <w:rsid w:val="004247BA"/>
    <w:rsid w:val="00426055"/>
    <w:rsid w:val="00427607"/>
    <w:rsid w:val="00427BF5"/>
    <w:rsid w:val="00430F64"/>
    <w:rsid w:val="00432388"/>
    <w:rsid w:val="004358F9"/>
    <w:rsid w:val="004362EA"/>
    <w:rsid w:val="0043640A"/>
    <w:rsid w:val="004376B4"/>
    <w:rsid w:val="004411E3"/>
    <w:rsid w:val="00443B73"/>
    <w:rsid w:val="004459DE"/>
    <w:rsid w:val="00447B6A"/>
    <w:rsid w:val="00451A8B"/>
    <w:rsid w:val="00452BA5"/>
    <w:rsid w:val="00454169"/>
    <w:rsid w:val="00455FF1"/>
    <w:rsid w:val="00457CAC"/>
    <w:rsid w:val="00460274"/>
    <w:rsid w:val="00462757"/>
    <w:rsid w:val="00464D33"/>
    <w:rsid w:val="00464EA7"/>
    <w:rsid w:val="00465FB3"/>
    <w:rsid w:val="004675A6"/>
    <w:rsid w:val="0047000D"/>
    <w:rsid w:val="00471F95"/>
    <w:rsid w:val="0047212E"/>
    <w:rsid w:val="004729EF"/>
    <w:rsid w:val="00476ACC"/>
    <w:rsid w:val="004770D1"/>
    <w:rsid w:val="00481DCA"/>
    <w:rsid w:val="004839B2"/>
    <w:rsid w:val="00483E8D"/>
    <w:rsid w:val="0048582A"/>
    <w:rsid w:val="004877F6"/>
    <w:rsid w:val="004939AB"/>
    <w:rsid w:val="00495912"/>
    <w:rsid w:val="00497E22"/>
    <w:rsid w:val="004A0610"/>
    <w:rsid w:val="004A14F6"/>
    <w:rsid w:val="004A1607"/>
    <w:rsid w:val="004A246E"/>
    <w:rsid w:val="004A3515"/>
    <w:rsid w:val="004A3D50"/>
    <w:rsid w:val="004A5CE0"/>
    <w:rsid w:val="004A5FAE"/>
    <w:rsid w:val="004B02F4"/>
    <w:rsid w:val="004B11AF"/>
    <w:rsid w:val="004B336C"/>
    <w:rsid w:val="004B4F00"/>
    <w:rsid w:val="004B5D36"/>
    <w:rsid w:val="004B725D"/>
    <w:rsid w:val="004C01E0"/>
    <w:rsid w:val="004C0211"/>
    <w:rsid w:val="004C0685"/>
    <w:rsid w:val="004C195C"/>
    <w:rsid w:val="004C20BA"/>
    <w:rsid w:val="004C293F"/>
    <w:rsid w:val="004C5FB0"/>
    <w:rsid w:val="004C69B2"/>
    <w:rsid w:val="004D0CB0"/>
    <w:rsid w:val="004D1223"/>
    <w:rsid w:val="004D1225"/>
    <w:rsid w:val="004F197B"/>
    <w:rsid w:val="004F28A9"/>
    <w:rsid w:val="004F38B4"/>
    <w:rsid w:val="004F3B31"/>
    <w:rsid w:val="004F4686"/>
    <w:rsid w:val="004F6780"/>
    <w:rsid w:val="004F72AC"/>
    <w:rsid w:val="004F78F3"/>
    <w:rsid w:val="00500A76"/>
    <w:rsid w:val="00500C05"/>
    <w:rsid w:val="005010C3"/>
    <w:rsid w:val="00502658"/>
    <w:rsid w:val="00502761"/>
    <w:rsid w:val="0050340F"/>
    <w:rsid w:val="0050354F"/>
    <w:rsid w:val="005052B1"/>
    <w:rsid w:val="00506077"/>
    <w:rsid w:val="00506DEA"/>
    <w:rsid w:val="00507619"/>
    <w:rsid w:val="00507644"/>
    <w:rsid w:val="00510C91"/>
    <w:rsid w:val="00511196"/>
    <w:rsid w:val="005115CE"/>
    <w:rsid w:val="00513FC7"/>
    <w:rsid w:val="005148F2"/>
    <w:rsid w:val="005152DA"/>
    <w:rsid w:val="0052280C"/>
    <w:rsid w:val="005236E2"/>
    <w:rsid w:val="00523DE8"/>
    <w:rsid w:val="005259D2"/>
    <w:rsid w:val="005263B9"/>
    <w:rsid w:val="00526732"/>
    <w:rsid w:val="005331C0"/>
    <w:rsid w:val="00533955"/>
    <w:rsid w:val="00537FDF"/>
    <w:rsid w:val="00541208"/>
    <w:rsid w:val="0054157A"/>
    <w:rsid w:val="00542064"/>
    <w:rsid w:val="00543779"/>
    <w:rsid w:val="00544668"/>
    <w:rsid w:val="00550559"/>
    <w:rsid w:val="0055157E"/>
    <w:rsid w:val="00551CDE"/>
    <w:rsid w:val="005558BB"/>
    <w:rsid w:val="005564B1"/>
    <w:rsid w:val="00557D8F"/>
    <w:rsid w:val="00563686"/>
    <w:rsid w:val="00563C43"/>
    <w:rsid w:val="00563E73"/>
    <w:rsid w:val="005645EA"/>
    <w:rsid w:val="0056502B"/>
    <w:rsid w:val="00565274"/>
    <w:rsid w:val="00566549"/>
    <w:rsid w:val="005716CF"/>
    <w:rsid w:val="00572D12"/>
    <w:rsid w:val="005764C3"/>
    <w:rsid w:val="005769C0"/>
    <w:rsid w:val="0058225F"/>
    <w:rsid w:val="00584501"/>
    <w:rsid w:val="005875C7"/>
    <w:rsid w:val="00587AC2"/>
    <w:rsid w:val="005912AF"/>
    <w:rsid w:val="00591D4F"/>
    <w:rsid w:val="00595C6C"/>
    <w:rsid w:val="00597BF2"/>
    <w:rsid w:val="005A0551"/>
    <w:rsid w:val="005A55F3"/>
    <w:rsid w:val="005A576F"/>
    <w:rsid w:val="005A6069"/>
    <w:rsid w:val="005A6185"/>
    <w:rsid w:val="005A6912"/>
    <w:rsid w:val="005B0E3B"/>
    <w:rsid w:val="005B1548"/>
    <w:rsid w:val="005B161D"/>
    <w:rsid w:val="005B20E0"/>
    <w:rsid w:val="005B28B6"/>
    <w:rsid w:val="005B4052"/>
    <w:rsid w:val="005B4844"/>
    <w:rsid w:val="005B4BF8"/>
    <w:rsid w:val="005B51CF"/>
    <w:rsid w:val="005B6480"/>
    <w:rsid w:val="005C18B8"/>
    <w:rsid w:val="005C288B"/>
    <w:rsid w:val="005C4B94"/>
    <w:rsid w:val="005C5416"/>
    <w:rsid w:val="005C5951"/>
    <w:rsid w:val="005D1C3B"/>
    <w:rsid w:val="005D2729"/>
    <w:rsid w:val="005D2A3C"/>
    <w:rsid w:val="005D3500"/>
    <w:rsid w:val="005D5715"/>
    <w:rsid w:val="005D61F0"/>
    <w:rsid w:val="005E10E6"/>
    <w:rsid w:val="005E34DA"/>
    <w:rsid w:val="005E3943"/>
    <w:rsid w:val="005E4524"/>
    <w:rsid w:val="005E6FE0"/>
    <w:rsid w:val="005F0C9F"/>
    <w:rsid w:val="005F4937"/>
    <w:rsid w:val="005F4CF4"/>
    <w:rsid w:val="005F607C"/>
    <w:rsid w:val="005F6920"/>
    <w:rsid w:val="0060086A"/>
    <w:rsid w:val="006010CB"/>
    <w:rsid w:val="006022CE"/>
    <w:rsid w:val="00603AE3"/>
    <w:rsid w:val="00605639"/>
    <w:rsid w:val="0061000B"/>
    <w:rsid w:val="00610461"/>
    <w:rsid w:val="00610DBA"/>
    <w:rsid w:val="00611204"/>
    <w:rsid w:val="00614393"/>
    <w:rsid w:val="00615400"/>
    <w:rsid w:val="006166E3"/>
    <w:rsid w:val="006171DC"/>
    <w:rsid w:val="00617754"/>
    <w:rsid w:val="00623AFB"/>
    <w:rsid w:val="0062566D"/>
    <w:rsid w:val="00626556"/>
    <w:rsid w:val="00627A3D"/>
    <w:rsid w:val="00632642"/>
    <w:rsid w:val="00632829"/>
    <w:rsid w:val="00632994"/>
    <w:rsid w:val="006343F1"/>
    <w:rsid w:val="00635BAF"/>
    <w:rsid w:val="006377C0"/>
    <w:rsid w:val="00637E8B"/>
    <w:rsid w:val="006403DB"/>
    <w:rsid w:val="00640A44"/>
    <w:rsid w:val="00640BC3"/>
    <w:rsid w:val="00641117"/>
    <w:rsid w:val="006412D4"/>
    <w:rsid w:val="0064215C"/>
    <w:rsid w:val="00642E6A"/>
    <w:rsid w:val="00645192"/>
    <w:rsid w:val="00646E88"/>
    <w:rsid w:val="00647EE9"/>
    <w:rsid w:val="006514CA"/>
    <w:rsid w:val="0065198C"/>
    <w:rsid w:val="00652A61"/>
    <w:rsid w:val="00654590"/>
    <w:rsid w:val="0065515C"/>
    <w:rsid w:val="00657E4D"/>
    <w:rsid w:val="00660897"/>
    <w:rsid w:val="006624B5"/>
    <w:rsid w:val="00662F4F"/>
    <w:rsid w:val="0067143E"/>
    <w:rsid w:val="00674CF9"/>
    <w:rsid w:val="006750C1"/>
    <w:rsid w:val="006757DC"/>
    <w:rsid w:val="00676ACE"/>
    <w:rsid w:val="00683776"/>
    <w:rsid w:val="00683BD7"/>
    <w:rsid w:val="00685B12"/>
    <w:rsid w:val="00685F9B"/>
    <w:rsid w:val="0069090C"/>
    <w:rsid w:val="0069365D"/>
    <w:rsid w:val="00694166"/>
    <w:rsid w:val="00694298"/>
    <w:rsid w:val="006971A4"/>
    <w:rsid w:val="006A0685"/>
    <w:rsid w:val="006A077F"/>
    <w:rsid w:val="006A1B89"/>
    <w:rsid w:val="006A30AF"/>
    <w:rsid w:val="006A561B"/>
    <w:rsid w:val="006A5630"/>
    <w:rsid w:val="006A6481"/>
    <w:rsid w:val="006A776B"/>
    <w:rsid w:val="006A7881"/>
    <w:rsid w:val="006B0D78"/>
    <w:rsid w:val="006B1B9E"/>
    <w:rsid w:val="006B2A60"/>
    <w:rsid w:val="006B2C88"/>
    <w:rsid w:val="006B3117"/>
    <w:rsid w:val="006B3C5E"/>
    <w:rsid w:val="006B3D6D"/>
    <w:rsid w:val="006B5380"/>
    <w:rsid w:val="006C0A65"/>
    <w:rsid w:val="006C2DA8"/>
    <w:rsid w:val="006C3195"/>
    <w:rsid w:val="006C4B22"/>
    <w:rsid w:val="006C7B2B"/>
    <w:rsid w:val="006D12F3"/>
    <w:rsid w:val="006D2347"/>
    <w:rsid w:val="006D4A8E"/>
    <w:rsid w:val="006E1AD5"/>
    <w:rsid w:val="006E43DD"/>
    <w:rsid w:val="006E4C5B"/>
    <w:rsid w:val="006E4E98"/>
    <w:rsid w:val="006E5345"/>
    <w:rsid w:val="006E7AC2"/>
    <w:rsid w:val="006F0B95"/>
    <w:rsid w:val="006F13C9"/>
    <w:rsid w:val="006F2BDF"/>
    <w:rsid w:val="006F32F5"/>
    <w:rsid w:val="006F35F4"/>
    <w:rsid w:val="006F3768"/>
    <w:rsid w:val="006F6B52"/>
    <w:rsid w:val="00700722"/>
    <w:rsid w:val="00703216"/>
    <w:rsid w:val="007047A2"/>
    <w:rsid w:val="00704EB0"/>
    <w:rsid w:val="00705A98"/>
    <w:rsid w:val="00705EA9"/>
    <w:rsid w:val="00707214"/>
    <w:rsid w:val="00707549"/>
    <w:rsid w:val="00710417"/>
    <w:rsid w:val="007109A8"/>
    <w:rsid w:val="00714314"/>
    <w:rsid w:val="007172A9"/>
    <w:rsid w:val="007203A2"/>
    <w:rsid w:val="00721658"/>
    <w:rsid w:val="007239F5"/>
    <w:rsid w:val="0072510F"/>
    <w:rsid w:val="00725917"/>
    <w:rsid w:val="00727630"/>
    <w:rsid w:val="00730BCC"/>
    <w:rsid w:val="00731A63"/>
    <w:rsid w:val="007321B0"/>
    <w:rsid w:val="007331D9"/>
    <w:rsid w:val="00734E50"/>
    <w:rsid w:val="007356E6"/>
    <w:rsid w:val="00737186"/>
    <w:rsid w:val="007375C2"/>
    <w:rsid w:val="00741C86"/>
    <w:rsid w:val="00741EAF"/>
    <w:rsid w:val="0074322E"/>
    <w:rsid w:val="007441B5"/>
    <w:rsid w:val="007446AE"/>
    <w:rsid w:val="00747342"/>
    <w:rsid w:val="00752F52"/>
    <w:rsid w:val="007536E8"/>
    <w:rsid w:val="00754190"/>
    <w:rsid w:val="007543CC"/>
    <w:rsid w:val="00754437"/>
    <w:rsid w:val="00756526"/>
    <w:rsid w:val="00757118"/>
    <w:rsid w:val="0076103B"/>
    <w:rsid w:val="00761C0A"/>
    <w:rsid w:val="00762651"/>
    <w:rsid w:val="0076378A"/>
    <w:rsid w:val="00764AE5"/>
    <w:rsid w:val="00764AEE"/>
    <w:rsid w:val="00767FD8"/>
    <w:rsid w:val="00770809"/>
    <w:rsid w:val="00772357"/>
    <w:rsid w:val="00772B65"/>
    <w:rsid w:val="0077316D"/>
    <w:rsid w:val="007736BB"/>
    <w:rsid w:val="0077523B"/>
    <w:rsid w:val="0077584E"/>
    <w:rsid w:val="007773A9"/>
    <w:rsid w:val="00780518"/>
    <w:rsid w:val="00783F74"/>
    <w:rsid w:val="00784244"/>
    <w:rsid w:val="00786F80"/>
    <w:rsid w:val="00790C86"/>
    <w:rsid w:val="00791097"/>
    <w:rsid w:val="0079160C"/>
    <w:rsid w:val="007926B2"/>
    <w:rsid w:val="00792FD4"/>
    <w:rsid w:val="00793E32"/>
    <w:rsid w:val="007941E6"/>
    <w:rsid w:val="007944E9"/>
    <w:rsid w:val="00794544"/>
    <w:rsid w:val="00794CC8"/>
    <w:rsid w:val="00797237"/>
    <w:rsid w:val="007A04E1"/>
    <w:rsid w:val="007A2F6C"/>
    <w:rsid w:val="007A35E1"/>
    <w:rsid w:val="007A41B1"/>
    <w:rsid w:val="007A42AD"/>
    <w:rsid w:val="007B2180"/>
    <w:rsid w:val="007B2532"/>
    <w:rsid w:val="007B36ED"/>
    <w:rsid w:val="007B39EF"/>
    <w:rsid w:val="007B5717"/>
    <w:rsid w:val="007B651A"/>
    <w:rsid w:val="007C0413"/>
    <w:rsid w:val="007C223D"/>
    <w:rsid w:val="007C5EA8"/>
    <w:rsid w:val="007C5F2A"/>
    <w:rsid w:val="007C6D5D"/>
    <w:rsid w:val="007D353F"/>
    <w:rsid w:val="007D35BE"/>
    <w:rsid w:val="007D4102"/>
    <w:rsid w:val="007D5151"/>
    <w:rsid w:val="007D7184"/>
    <w:rsid w:val="007D7B50"/>
    <w:rsid w:val="007E0619"/>
    <w:rsid w:val="007E0E95"/>
    <w:rsid w:val="007E284E"/>
    <w:rsid w:val="007E57F6"/>
    <w:rsid w:val="007E6B0C"/>
    <w:rsid w:val="007E6E2D"/>
    <w:rsid w:val="007F02F6"/>
    <w:rsid w:val="007F0840"/>
    <w:rsid w:val="007F1BEC"/>
    <w:rsid w:val="007F31DA"/>
    <w:rsid w:val="007F51D8"/>
    <w:rsid w:val="00801294"/>
    <w:rsid w:val="00801437"/>
    <w:rsid w:val="008057CC"/>
    <w:rsid w:val="008064A1"/>
    <w:rsid w:val="0081233C"/>
    <w:rsid w:val="00812604"/>
    <w:rsid w:val="008130FA"/>
    <w:rsid w:val="00816E78"/>
    <w:rsid w:val="00817B4C"/>
    <w:rsid w:val="00820550"/>
    <w:rsid w:val="00821D77"/>
    <w:rsid w:val="00822873"/>
    <w:rsid w:val="008229DD"/>
    <w:rsid w:val="008233CF"/>
    <w:rsid w:val="00823A20"/>
    <w:rsid w:val="00825C80"/>
    <w:rsid w:val="00825D23"/>
    <w:rsid w:val="00825E4D"/>
    <w:rsid w:val="00826646"/>
    <w:rsid w:val="0083254B"/>
    <w:rsid w:val="008329C9"/>
    <w:rsid w:val="00834924"/>
    <w:rsid w:val="00836F20"/>
    <w:rsid w:val="00837EAB"/>
    <w:rsid w:val="00843637"/>
    <w:rsid w:val="00847764"/>
    <w:rsid w:val="00850028"/>
    <w:rsid w:val="008518EE"/>
    <w:rsid w:val="008519FE"/>
    <w:rsid w:val="00853163"/>
    <w:rsid w:val="00853644"/>
    <w:rsid w:val="00854D6F"/>
    <w:rsid w:val="008556E1"/>
    <w:rsid w:val="00857112"/>
    <w:rsid w:val="00857F76"/>
    <w:rsid w:val="008601D7"/>
    <w:rsid w:val="00861420"/>
    <w:rsid w:val="0086343B"/>
    <w:rsid w:val="008639B9"/>
    <w:rsid w:val="00865B2F"/>
    <w:rsid w:val="00867511"/>
    <w:rsid w:val="008715E3"/>
    <w:rsid w:val="0087221D"/>
    <w:rsid w:val="00872614"/>
    <w:rsid w:val="008732E9"/>
    <w:rsid w:val="008737F2"/>
    <w:rsid w:val="008740B6"/>
    <w:rsid w:val="00875F02"/>
    <w:rsid w:val="008772FB"/>
    <w:rsid w:val="00880601"/>
    <w:rsid w:val="00880DAA"/>
    <w:rsid w:val="008811CC"/>
    <w:rsid w:val="008814FE"/>
    <w:rsid w:val="0088164F"/>
    <w:rsid w:val="008830DD"/>
    <w:rsid w:val="00883CDE"/>
    <w:rsid w:val="008864CC"/>
    <w:rsid w:val="00890802"/>
    <w:rsid w:val="0089133E"/>
    <w:rsid w:val="00891B54"/>
    <w:rsid w:val="00891E47"/>
    <w:rsid w:val="0089294B"/>
    <w:rsid w:val="0089447E"/>
    <w:rsid w:val="008A0186"/>
    <w:rsid w:val="008A1EDB"/>
    <w:rsid w:val="008A3186"/>
    <w:rsid w:val="008A5B86"/>
    <w:rsid w:val="008A67F3"/>
    <w:rsid w:val="008B04C5"/>
    <w:rsid w:val="008B1550"/>
    <w:rsid w:val="008B1621"/>
    <w:rsid w:val="008B1F68"/>
    <w:rsid w:val="008B4700"/>
    <w:rsid w:val="008B6646"/>
    <w:rsid w:val="008B6C6E"/>
    <w:rsid w:val="008C0805"/>
    <w:rsid w:val="008C08C4"/>
    <w:rsid w:val="008C090D"/>
    <w:rsid w:val="008C2C3A"/>
    <w:rsid w:val="008C3A83"/>
    <w:rsid w:val="008C4B26"/>
    <w:rsid w:val="008C4E97"/>
    <w:rsid w:val="008C5931"/>
    <w:rsid w:val="008C62F9"/>
    <w:rsid w:val="008D0E15"/>
    <w:rsid w:val="008D1265"/>
    <w:rsid w:val="008D486E"/>
    <w:rsid w:val="008D5B28"/>
    <w:rsid w:val="008E1380"/>
    <w:rsid w:val="008E180B"/>
    <w:rsid w:val="008E3D44"/>
    <w:rsid w:val="008E4163"/>
    <w:rsid w:val="008E6E96"/>
    <w:rsid w:val="008E7890"/>
    <w:rsid w:val="008F29A6"/>
    <w:rsid w:val="008F45FE"/>
    <w:rsid w:val="008F607F"/>
    <w:rsid w:val="008F65FF"/>
    <w:rsid w:val="00902EB1"/>
    <w:rsid w:val="00905038"/>
    <w:rsid w:val="00905306"/>
    <w:rsid w:val="00905675"/>
    <w:rsid w:val="00905A6D"/>
    <w:rsid w:val="00905AE7"/>
    <w:rsid w:val="00911DD4"/>
    <w:rsid w:val="00911E11"/>
    <w:rsid w:val="00911E28"/>
    <w:rsid w:val="0091292C"/>
    <w:rsid w:val="00912C43"/>
    <w:rsid w:val="00913939"/>
    <w:rsid w:val="0091518F"/>
    <w:rsid w:val="00915E95"/>
    <w:rsid w:val="00915F33"/>
    <w:rsid w:val="0091709F"/>
    <w:rsid w:val="00917578"/>
    <w:rsid w:val="00922F1E"/>
    <w:rsid w:val="009253C4"/>
    <w:rsid w:val="00925833"/>
    <w:rsid w:val="00926AE3"/>
    <w:rsid w:val="00926C4A"/>
    <w:rsid w:val="00927AB8"/>
    <w:rsid w:val="00930D52"/>
    <w:rsid w:val="009329AB"/>
    <w:rsid w:val="00933ABE"/>
    <w:rsid w:val="00934C3C"/>
    <w:rsid w:val="00936CD5"/>
    <w:rsid w:val="0093798A"/>
    <w:rsid w:val="00937CA6"/>
    <w:rsid w:val="00940CED"/>
    <w:rsid w:val="009418EE"/>
    <w:rsid w:val="009434C8"/>
    <w:rsid w:val="009460FD"/>
    <w:rsid w:val="00947138"/>
    <w:rsid w:val="00947759"/>
    <w:rsid w:val="00952413"/>
    <w:rsid w:val="00956EBA"/>
    <w:rsid w:val="009602B4"/>
    <w:rsid w:val="00962291"/>
    <w:rsid w:val="00962510"/>
    <w:rsid w:val="00962A7F"/>
    <w:rsid w:val="009632C3"/>
    <w:rsid w:val="0096523D"/>
    <w:rsid w:val="00965DBC"/>
    <w:rsid w:val="009668D8"/>
    <w:rsid w:val="00970C5A"/>
    <w:rsid w:val="00971306"/>
    <w:rsid w:val="009724EA"/>
    <w:rsid w:val="009748D2"/>
    <w:rsid w:val="00974CF8"/>
    <w:rsid w:val="00974E37"/>
    <w:rsid w:val="009750A6"/>
    <w:rsid w:val="009772DC"/>
    <w:rsid w:val="0098229C"/>
    <w:rsid w:val="009862CA"/>
    <w:rsid w:val="0098670E"/>
    <w:rsid w:val="00990DC5"/>
    <w:rsid w:val="009913FF"/>
    <w:rsid w:val="00993773"/>
    <w:rsid w:val="00993C27"/>
    <w:rsid w:val="00994403"/>
    <w:rsid w:val="0099605B"/>
    <w:rsid w:val="00997072"/>
    <w:rsid w:val="009976D2"/>
    <w:rsid w:val="00997CA2"/>
    <w:rsid w:val="009A4C7F"/>
    <w:rsid w:val="009A5163"/>
    <w:rsid w:val="009A7653"/>
    <w:rsid w:val="009A7B81"/>
    <w:rsid w:val="009A7B86"/>
    <w:rsid w:val="009B0A86"/>
    <w:rsid w:val="009B11EB"/>
    <w:rsid w:val="009B1FF3"/>
    <w:rsid w:val="009B2B0C"/>
    <w:rsid w:val="009B3399"/>
    <w:rsid w:val="009B3F04"/>
    <w:rsid w:val="009B42C4"/>
    <w:rsid w:val="009B4ECD"/>
    <w:rsid w:val="009B58A5"/>
    <w:rsid w:val="009B62E1"/>
    <w:rsid w:val="009B62E6"/>
    <w:rsid w:val="009C0DBB"/>
    <w:rsid w:val="009C1268"/>
    <w:rsid w:val="009C2313"/>
    <w:rsid w:val="009C3732"/>
    <w:rsid w:val="009C3A09"/>
    <w:rsid w:val="009C4BB3"/>
    <w:rsid w:val="009C5586"/>
    <w:rsid w:val="009C6F47"/>
    <w:rsid w:val="009D07C4"/>
    <w:rsid w:val="009D10F1"/>
    <w:rsid w:val="009D13FA"/>
    <w:rsid w:val="009D3601"/>
    <w:rsid w:val="009D4259"/>
    <w:rsid w:val="009D593C"/>
    <w:rsid w:val="009D5B4A"/>
    <w:rsid w:val="009D5E9C"/>
    <w:rsid w:val="009E2C17"/>
    <w:rsid w:val="009E359A"/>
    <w:rsid w:val="009E4559"/>
    <w:rsid w:val="009E4ED2"/>
    <w:rsid w:val="009E7795"/>
    <w:rsid w:val="009F1D90"/>
    <w:rsid w:val="00A019C4"/>
    <w:rsid w:val="00A03129"/>
    <w:rsid w:val="00A03468"/>
    <w:rsid w:val="00A04C05"/>
    <w:rsid w:val="00A0748C"/>
    <w:rsid w:val="00A12E29"/>
    <w:rsid w:val="00A14169"/>
    <w:rsid w:val="00A15B72"/>
    <w:rsid w:val="00A15BBB"/>
    <w:rsid w:val="00A160D7"/>
    <w:rsid w:val="00A169D7"/>
    <w:rsid w:val="00A22602"/>
    <w:rsid w:val="00A23CF7"/>
    <w:rsid w:val="00A2433E"/>
    <w:rsid w:val="00A243EE"/>
    <w:rsid w:val="00A271E7"/>
    <w:rsid w:val="00A27BD6"/>
    <w:rsid w:val="00A30B30"/>
    <w:rsid w:val="00A316AF"/>
    <w:rsid w:val="00A317C7"/>
    <w:rsid w:val="00A32344"/>
    <w:rsid w:val="00A41DA3"/>
    <w:rsid w:val="00A42729"/>
    <w:rsid w:val="00A5053F"/>
    <w:rsid w:val="00A50603"/>
    <w:rsid w:val="00A51DE0"/>
    <w:rsid w:val="00A52A8A"/>
    <w:rsid w:val="00A53374"/>
    <w:rsid w:val="00A55496"/>
    <w:rsid w:val="00A56C57"/>
    <w:rsid w:val="00A57E70"/>
    <w:rsid w:val="00A60707"/>
    <w:rsid w:val="00A610C2"/>
    <w:rsid w:val="00A62CFB"/>
    <w:rsid w:val="00A634D5"/>
    <w:rsid w:val="00A63F78"/>
    <w:rsid w:val="00A64C97"/>
    <w:rsid w:val="00A66C16"/>
    <w:rsid w:val="00A6711A"/>
    <w:rsid w:val="00A671D2"/>
    <w:rsid w:val="00A7245E"/>
    <w:rsid w:val="00A7352B"/>
    <w:rsid w:val="00A73D51"/>
    <w:rsid w:val="00A75CC7"/>
    <w:rsid w:val="00A770B6"/>
    <w:rsid w:val="00A775E8"/>
    <w:rsid w:val="00A77635"/>
    <w:rsid w:val="00A77783"/>
    <w:rsid w:val="00A77C32"/>
    <w:rsid w:val="00A80C15"/>
    <w:rsid w:val="00A824F8"/>
    <w:rsid w:val="00A83054"/>
    <w:rsid w:val="00A8351F"/>
    <w:rsid w:val="00A85C94"/>
    <w:rsid w:val="00A8688B"/>
    <w:rsid w:val="00A90113"/>
    <w:rsid w:val="00A91D75"/>
    <w:rsid w:val="00A95524"/>
    <w:rsid w:val="00A96DD3"/>
    <w:rsid w:val="00A96E4C"/>
    <w:rsid w:val="00A975D0"/>
    <w:rsid w:val="00AA2E19"/>
    <w:rsid w:val="00AA630F"/>
    <w:rsid w:val="00AB052A"/>
    <w:rsid w:val="00AB0FDC"/>
    <w:rsid w:val="00AB192B"/>
    <w:rsid w:val="00AB2465"/>
    <w:rsid w:val="00AB7873"/>
    <w:rsid w:val="00AC5B28"/>
    <w:rsid w:val="00AC650B"/>
    <w:rsid w:val="00AC6E92"/>
    <w:rsid w:val="00AC7B06"/>
    <w:rsid w:val="00AD2D00"/>
    <w:rsid w:val="00AD2F22"/>
    <w:rsid w:val="00AD53ED"/>
    <w:rsid w:val="00AD7726"/>
    <w:rsid w:val="00AD789D"/>
    <w:rsid w:val="00AE0131"/>
    <w:rsid w:val="00AE039A"/>
    <w:rsid w:val="00AE059E"/>
    <w:rsid w:val="00AE1A24"/>
    <w:rsid w:val="00AE2668"/>
    <w:rsid w:val="00AE6AFB"/>
    <w:rsid w:val="00AE7B9D"/>
    <w:rsid w:val="00AF209B"/>
    <w:rsid w:val="00AF2C18"/>
    <w:rsid w:val="00AF649B"/>
    <w:rsid w:val="00B0010F"/>
    <w:rsid w:val="00B00BC6"/>
    <w:rsid w:val="00B0424B"/>
    <w:rsid w:val="00B04FEE"/>
    <w:rsid w:val="00B1179F"/>
    <w:rsid w:val="00B14998"/>
    <w:rsid w:val="00B2163A"/>
    <w:rsid w:val="00B21E26"/>
    <w:rsid w:val="00B22FDC"/>
    <w:rsid w:val="00B23988"/>
    <w:rsid w:val="00B23ACD"/>
    <w:rsid w:val="00B25235"/>
    <w:rsid w:val="00B27430"/>
    <w:rsid w:val="00B2790E"/>
    <w:rsid w:val="00B30521"/>
    <w:rsid w:val="00B311BE"/>
    <w:rsid w:val="00B32E13"/>
    <w:rsid w:val="00B3310C"/>
    <w:rsid w:val="00B33670"/>
    <w:rsid w:val="00B342F3"/>
    <w:rsid w:val="00B36FD2"/>
    <w:rsid w:val="00B37CC1"/>
    <w:rsid w:val="00B405F7"/>
    <w:rsid w:val="00B408C7"/>
    <w:rsid w:val="00B4100B"/>
    <w:rsid w:val="00B41189"/>
    <w:rsid w:val="00B41AEA"/>
    <w:rsid w:val="00B41C66"/>
    <w:rsid w:val="00B43BB7"/>
    <w:rsid w:val="00B469B3"/>
    <w:rsid w:val="00B46E7E"/>
    <w:rsid w:val="00B47821"/>
    <w:rsid w:val="00B50763"/>
    <w:rsid w:val="00B520BF"/>
    <w:rsid w:val="00B54D6F"/>
    <w:rsid w:val="00B575FC"/>
    <w:rsid w:val="00B631FD"/>
    <w:rsid w:val="00B66317"/>
    <w:rsid w:val="00B671F8"/>
    <w:rsid w:val="00B7396A"/>
    <w:rsid w:val="00B7770C"/>
    <w:rsid w:val="00B77D26"/>
    <w:rsid w:val="00B80097"/>
    <w:rsid w:val="00B80FD1"/>
    <w:rsid w:val="00B83FF9"/>
    <w:rsid w:val="00B908B1"/>
    <w:rsid w:val="00B92B85"/>
    <w:rsid w:val="00B9765C"/>
    <w:rsid w:val="00BA01DD"/>
    <w:rsid w:val="00BA0232"/>
    <w:rsid w:val="00BA51E1"/>
    <w:rsid w:val="00BA5C58"/>
    <w:rsid w:val="00BA66ED"/>
    <w:rsid w:val="00BA72CE"/>
    <w:rsid w:val="00BA7A73"/>
    <w:rsid w:val="00BA7AA1"/>
    <w:rsid w:val="00BB0057"/>
    <w:rsid w:val="00BB12F1"/>
    <w:rsid w:val="00BB1C38"/>
    <w:rsid w:val="00BB314C"/>
    <w:rsid w:val="00BB41C3"/>
    <w:rsid w:val="00BB5BB1"/>
    <w:rsid w:val="00BB5EE5"/>
    <w:rsid w:val="00BB6759"/>
    <w:rsid w:val="00BB7215"/>
    <w:rsid w:val="00BB7E1A"/>
    <w:rsid w:val="00BC42E8"/>
    <w:rsid w:val="00BC4C4C"/>
    <w:rsid w:val="00BC54B4"/>
    <w:rsid w:val="00BC7039"/>
    <w:rsid w:val="00BC7DAD"/>
    <w:rsid w:val="00BD178A"/>
    <w:rsid w:val="00BD1D63"/>
    <w:rsid w:val="00BD2A37"/>
    <w:rsid w:val="00BD49DD"/>
    <w:rsid w:val="00BD4A89"/>
    <w:rsid w:val="00BE0394"/>
    <w:rsid w:val="00BE0622"/>
    <w:rsid w:val="00BE54CF"/>
    <w:rsid w:val="00BE7766"/>
    <w:rsid w:val="00BF08B7"/>
    <w:rsid w:val="00BF0AE5"/>
    <w:rsid w:val="00BF149D"/>
    <w:rsid w:val="00BF4332"/>
    <w:rsid w:val="00C00053"/>
    <w:rsid w:val="00C007A0"/>
    <w:rsid w:val="00C03E74"/>
    <w:rsid w:val="00C03EE7"/>
    <w:rsid w:val="00C05C95"/>
    <w:rsid w:val="00C100C9"/>
    <w:rsid w:val="00C1072A"/>
    <w:rsid w:val="00C11BAA"/>
    <w:rsid w:val="00C1391C"/>
    <w:rsid w:val="00C13E92"/>
    <w:rsid w:val="00C141C6"/>
    <w:rsid w:val="00C15720"/>
    <w:rsid w:val="00C20451"/>
    <w:rsid w:val="00C212E7"/>
    <w:rsid w:val="00C22C0B"/>
    <w:rsid w:val="00C2385D"/>
    <w:rsid w:val="00C255B2"/>
    <w:rsid w:val="00C3090D"/>
    <w:rsid w:val="00C3145D"/>
    <w:rsid w:val="00C3348D"/>
    <w:rsid w:val="00C34F1B"/>
    <w:rsid w:val="00C35460"/>
    <w:rsid w:val="00C3631E"/>
    <w:rsid w:val="00C36F61"/>
    <w:rsid w:val="00C377B4"/>
    <w:rsid w:val="00C37C5B"/>
    <w:rsid w:val="00C37D97"/>
    <w:rsid w:val="00C42555"/>
    <w:rsid w:val="00C43C4D"/>
    <w:rsid w:val="00C44828"/>
    <w:rsid w:val="00C46247"/>
    <w:rsid w:val="00C464E8"/>
    <w:rsid w:val="00C478D7"/>
    <w:rsid w:val="00C52870"/>
    <w:rsid w:val="00C52E43"/>
    <w:rsid w:val="00C5310F"/>
    <w:rsid w:val="00C54C36"/>
    <w:rsid w:val="00C55D5B"/>
    <w:rsid w:val="00C575D2"/>
    <w:rsid w:val="00C57AD3"/>
    <w:rsid w:val="00C607FD"/>
    <w:rsid w:val="00C611B9"/>
    <w:rsid w:val="00C6144C"/>
    <w:rsid w:val="00C6315F"/>
    <w:rsid w:val="00C63DB6"/>
    <w:rsid w:val="00C63FFE"/>
    <w:rsid w:val="00C645EF"/>
    <w:rsid w:val="00C65172"/>
    <w:rsid w:val="00C66C71"/>
    <w:rsid w:val="00C70F84"/>
    <w:rsid w:val="00C71FB9"/>
    <w:rsid w:val="00C76BFE"/>
    <w:rsid w:val="00C82EBE"/>
    <w:rsid w:val="00C83643"/>
    <w:rsid w:val="00C8396E"/>
    <w:rsid w:val="00C874CA"/>
    <w:rsid w:val="00C87532"/>
    <w:rsid w:val="00C87767"/>
    <w:rsid w:val="00C87ADC"/>
    <w:rsid w:val="00C91719"/>
    <w:rsid w:val="00C925AB"/>
    <w:rsid w:val="00C934CD"/>
    <w:rsid w:val="00C9367D"/>
    <w:rsid w:val="00C93A75"/>
    <w:rsid w:val="00C9447F"/>
    <w:rsid w:val="00C95093"/>
    <w:rsid w:val="00C95902"/>
    <w:rsid w:val="00C95C62"/>
    <w:rsid w:val="00C96423"/>
    <w:rsid w:val="00CA114D"/>
    <w:rsid w:val="00CA11C9"/>
    <w:rsid w:val="00CA156B"/>
    <w:rsid w:val="00CA16D0"/>
    <w:rsid w:val="00CA26DB"/>
    <w:rsid w:val="00CA3C13"/>
    <w:rsid w:val="00CA5B45"/>
    <w:rsid w:val="00CA68FE"/>
    <w:rsid w:val="00CA7849"/>
    <w:rsid w:val="00CA7E11"/>
    <w:rsid w:val="00CB052E"/>
    <w:rsid w:val="00CB51D3"/>
    <w:rsid w:val="00CB6B32"/>
    <w:rsid w:val="00CC253C"/>
    <w:rsid w:val="00CC2FCD"/>
    <w:rsid w:val="00CC34BE"/>
    <w:rsid w:val="00CC4157"/>
    <w:rsid w:val="00CC58DA"/>
    <w:rsid w:val="00CC6A0B"/>
    <w:rsid w:val="00CD0950"/>
    <w:rsid w:val="00CD0C71"/>
    <w:rsid w:val="00CD1668"/>
    <w:rsid w:val="00CD4D04"/>
    <w:rsid w:val="00CD5657"/>
    <w:rsid w:val="00CD5C22"/>
    <w:rsid w:val="00CD672F"/>
    <w:rsid w:val="00CD6F81"/>
    <w:rsid w:val="00CD7A86"/>
    <w:rsid w:val="00CE103F"/>
    <w:rsid w:val="00CE1DC1"/>
    <w:rsid w:val="00CE4A4F"/>
    <w:rsid w:val="00CE4F6B"/>
    <w:rsid w:val="00CE61F3"/>
    <w:rsid w:val="00CF08BA"/>
    <w:rsid w:val="00CF17C4"/>
    <w:rsid w:val="00CF1EE6"/>
    <w:rsid w:val="00CF40B8"/>
    <w:rsid w:val="00CF775B"/>
    <w:rsid w:val="00CF7CCB"/>
    <w:rsid w:val="00D001F2"/>
    <w:rsid w:val="00D0128B"/>
    <w:rsid w:val="00D023B9"/>
    <w:rsid w:val="00D02786"/>
    <w:rsid w:val="00D03378"/>
    <w:rsid w:val="00D03BCB"/>
    <w:rsid w:val="00D045A7"/>
    <w:rsid w:val="00D04730"/>
    <w:rsid w:val="00D04E15"/>
    <w:rsid w:val="00D069F8"/>
    <w:rsid w:val="00D1168B"/>
    <w:rsid w:val="00D11746"/>
    <w:rsid w:val="00D11ACB"/>
    <w:rsid w:val="00D13045"/>
    <w:rsid w:val="00D13048"/>
    <w:rsid w:val="00D13B4C"/>
    <w:rsid w:val="00D14B35"/>
    <w:rsid w:val="00D15685"/>
    <w:rsid w:val="00D15FB9"/>
    <w:rsid w:val="00D20933"/>
    <w:rsid w:val="00D218A4"/>
    <w:rsid w:val="00D22084"/>
    <w:rsid w:val="00D22B11"/>
    <w:rsid w:val="00D259B6"/>
    <w:rsid w:val="00D30887"/>
    <w:rsid w:val="00D30BB6"/>
    <w:rsid w:val="00D31CAC"/>
    <w:rsid w:val="00D33B71"/>
    <w:rsid w:val="00D34114"/>
    <w:rsid w:val="00D35D9C"/>
    <w:rsid w:val="00D36854"/>
    <w:rsid w:val="00D40FB4"/>
    <w:rsid w:val="00D45317"/>
    <w:rsid w:val="00D47245"/>
    <w:rsid w:val="00D475F8"/>
    <w:rsid w:val="00D51C38"/>
    <w:rsid w:val="00D51FC4"/>
    <w:rsid w:val="00D52490"/>
    <w:rsid w:val="00D54FDC"/>
    <w:rsid w:val="00D55B45"/>
    <w:rsid w:val="00D55FDA"/>
    <w:rsid w:val="00D5738A"/>
    <w:rsid w:val="00D61296"/>
    <w:rsid w:val="00D62DD1"/>
    <w:rsid w:val="00D6379D"/>
    <w:rsid w:val="00D63963"/>
    <w:rsid w:val="00D660A5"/>
    <w:rsid w:val="00D67514"/>
    <w:rsid w:val="00D735A1"/>
    <w:rsid w:val="00D77202"/>
    <w:rsid w:val="00D803DE"/>
    <w:rsid w:val="00D809E9"/>
    <w:rsid w:val="00D80A77"/>
    <w:rsid w:val="00D80FFE"/>
    <w:rsid w:val="00D84B70"/>
    <w:rsid w:val="00D857A3"/>
    <w:rsid w:val="00D86791"/>
    <w:rsid w:val="00D9188F"/>
    <w:rsid w:val="00D92ED1"/>
    <w:rsid w:val="00D9319C"/>
    <w:rsid w:val="00D94D66"/>
    <w:rsid w:val="00D97CEA"/>
    <w:rsid w:val="00DA266B"/>
    <w:rsid w:val="00DA2D39"/>
    <w:rsid w:val="00DA40D6"/>
    <w:rsid w:val="00DA708F"/>
    <w:rsid w:val="00DB0CC0"/>
    <w:rsid w:val="00DB1621"/>
    <w:rsid w:val="00DB2480"/>
    <w:rsid w:val="00DB4C87"/>
    <w:rsid w:val="00DC03B5"/>
    <w:rsid w:val="00DC1604"/>
    <w:rsid w:val="00DC1D3E"/>
    <w:rsid w:val="00DC2139"/>
    <w:rsid w:val="00DC526D"/>
    <w:rsid w:val="00DD0542"/>
    <w:rsid w:val="00DD1C9E"/>
    <w:rsid w:val="00DD59C6"/>
    <w:rsid w:val="00DD5B9B"/>
    <w:rsid w:val="00DD7DAE"/>
    <w:rsid w:val="00DD7F43"/>
    <w:rsid w:val="00DE09E2"/>
    <w:rsid w:val="00DE22C9"/>
    <w:rsid w:val="00DE4BEB"/>
    <w:rsid w:val="00DE690F"/>
    <w:rsid w:val="00DF1776"/>
    <w:rsid w:val="00DF67D8"/>
    <w:rsid w:val="00DF75EC"/>
    <w:rsid w:val="00E02404"/>
    <w:rsid w:val="00E030BE"/>
    <w:rsid w:val="00E04BD6"/>
    <w:rsid w:val="00E05B0A"/>
    <w:rsid w:val="00E0603D"/>
    <w:rsid w:val="00E10E66"/>
    <w:rsid w:val="00E1454F"/>
    <w:rsid w:val="00E14C45"/>
    <w:rsid w:val="00E15630"/>
    <w:rsid w:val="00E15F7F"/>
    <w:rsid w:val="00E16BE4"/>
    <w:rsid w:val="00E1764D"/>
    <w:rsid w:val="00E17F6E"/>
    <w:rsid w:val="00E204D4"/>
    <w:rsid w:val="00E20A6D"/>
    <w:rsid w:val="00E2138B"/>
    <w:rsid w:val="00E22484"/>
    <w:rsid w:val="00E263B9"/>
    <w:rsid w:val="00E301F0"/>
    <w:rsid w:val="00E3299C"/>
    <w:rsid w:val="00E32E1E"/>
    <w:rsid w:val="00E33843"/>
    <w:rsid w:val="00E34FAB"/>
    <w:rsid w:val="00E43041"/>
    <w:rsid w:val="00E47E47"/>
    <w:rsid w:val="00E51C9D"/>
    <w:rsid w:val="00E57790"/>
    <w:rsid w:val="00E60184"/>
    <w:rsid w:val="00E604F7"/>
    <w:rsid w:val="00E60C12"/>
    <w:rsid w:val="00E60F1D"/>
    <w:rsid w:val="00E6122D"/>
    <w:rsid w:val="00E62022"/>
    <w:rsid w:val="00E63BE1"/>
    <w:rsid w:val="00E64441"/>
    <w:rsid w:val="00E644BE"/>
    <w:rsid w:val="00E66CEB"/>
    <w:rsid w:val="00E70DC3"/>
    <w:rsid w:val="00E74EC3"/>
    <w:rsid w:val="00E76AF0"/>
    <w:rsid w:val="00E77F58"/>
    <w:rsid w:val="00E80A52"/>
    <w:rsid w:val="00E819AF"/>
    <w:rsid w:val="00E83E2D"/>
    <w:rsid w:val="00E8491B"/>
    <w:rsid w:val="00E92428"/>
    <w:rsid w:val="00E92C2E"/>
    <w:rsid w:val="00E92C48"/>
    <w:rsid w:val="00E92DB1"/>
    <w:rsid w:val="00E93AA6"/>
    <w:rsid w:val="00E945BA"/>
    <w:rsid w:val="00E94F6A"/>
    <w:rsid w:val="00E9528C"/>
    <w:rsid w:val="00E95E8C"/>
    <w:rsid w:val="00E96959"/>
    <w:rsid w:val="00EA03C4"/>
    <w:rsid w:val="00EA28EE"/>
    <w:rsid w:val="00EA2B06"/>
    <w:rsid w:val="00EA4D43"/>
    <w:rsid w:val="00EA6760"/>
    <w:rsid w:val="00EA6F08"/>
    <w:rsid w:val="00EA7095"/>
    <w:rsid w:val="00EA70A7"/>
    <w:rsid w:val="00EA740E"/>
    <w:rsid w:val="00EB13EF"/>
    <w:rsid w:val="00EB55E6"/>
    <w:rsid w:val="00EB659F"/>
    <w:rsid w:val="00EB7193"/>
    <w:rsid w:val="00EC03C3"/>
    <w:rsid w:val="00EC0CAA"/>
    <w:rsid w:val="00EC0D3A"/>
    <w:rsid w:val="00EC12C3"/>
    <w:rsid w:val="00EC19A7"/>
    <w:rsid w:val="00EC2113"/>
    <w:rsid w:val="00EC3CE7"/>
    <w:rsid w:val="00ED0713"/>
    <w:rsid w:val="00ED1567"/>
    <w:rsid w:val="00ED29D1"/>
    <w:rsid w:val="00ED60C9"/>
    <w:rsid w:val="00ED767C"/>
    <w:rsid w:val="00EE04AB"/>
    <w:rsid w:val="00EE0B95"/>
    <w:rsid w:val="00EE1CBE"/>
    <w:rsid w:val="00EE23B1"/>
    <w:rsid w:val="00EE520E"/>
    <w:rsid w:val="00EE7740"/>
    <w:rsid w:val="00EF06A9"/>
    <w:rsid w:val="00EF0F3C"/>
    <w:rsid w:val="00EF1BD2"/>
    <w:rsid w:val="00EF442C"/>
    <w:rsid w:val="00EF4FFD"/>
    <w:rsid w:val="00EF6919"/>
    <w:rsid w:val="00F0013B"/>
    <w:rsid w:val="00F002D0"/>
    <w:rsid w:val="00F00DE6"/>
    <w:rsid w:val="00F0143A"/>
    <w:rsid w:val="00F02370"/>
    <w:rsid w:val="00F03181"/>
    <w:rsid w:val="00F033D8"/>
    <w:rsid w:val="00F0390B"/>
    <w:rsid w:val="00F03CB4"/>
    <w:rsid w:val="00F03F67"/>
    <w:rsid w:val="00F109A7"/>
    <w:rsid w:val="00F12AD2"/>
    <w:rsid w:val="00F13A90"/>
    <w:rsid w:val="00F152D1"/>
    <w:rsid w:val="00F162C9"/>
    <w:rsid w:val="00F17AF6"/>
    <w:rsid w:val="00F2028E"/>
    <w:rsid w:val="00F22E22"/>
    <w:rsid w:val="00F241F9"/>
    <w:rsid w:val="00F2638F"/>
    <w:rsid w:val="00F266D3"/>
    <w:rsid w:val="00F26D56"/>
    <w:rsid w:val="00F326F3"/>
    <w:rsid w:val="00F32769"/>
    <w:rsid w:val="00F338F2"/>
    <w:rsid w:val="00F343DE"/>
    <w:rsid w:val="00F34814"/>
    <w:rsid w:val="00F35F5B"/>
    <w:rsid w:val="00F36630"/>
    <w:rsid w:val="00F40E83"/>
    <w:rsid w:val="00F40F5A"/>
    <w:rsid w:val="00F422DA"/>
    <w:rsid w:val="00F4236E"/>
    <w:rsid w:val="00F42C8E"/>
    <w:rsid w:val="00F439C0"/>
    <w:rsid w:val="00F45999"/>
    <w:rsid w:val="00F50B6A"/>
    <w:rsid w:val="00F519B5"/>
    <w:rsid w:val="00F529B2"/>
    <w:rsid w:val="00F53315"/>
    <w:rsid w:val="00F54B3F"/>
    <w:rsid w:val="00F5571E"/>
    <w:rsid w:val="00F56026"/>
    <w:rsid w:val="00F56605"/>
    <w:rsid w:val="00F56DB3"/>
    <w:rsid w:val="00F57D8E"/>
    <w:rsid w:val="00F6094D"/>
    <w:rsid w:val="00F639F6"/>
    <w:rsid w:val="00F6639F"/>
    <w:rsid w:val="00F67613"/>
    <w:rsid w:val="00F6798A"/>
    <w:rsid w:val="00F710BD"/>
    <w:rsid w:val="00F71E20"/>
    <w:rsid w:val="00F72068"/>
    <w:rsid w:val="00F723B8"/>
    <w:rsid w:val="00F74864"/>
    <w:rsid w:val="00F77833"/>
    <w:rsid w:val="00F81FB0"/>
    <w:rsid w:val="00F8201A"/>
    <w:rsid w:val="00F84B1A"/>
    <w:rsid w:val="00F8502A"/>
    <w:rsid w:val="00F85FAD"/>
    <w:rsid w:val="00F90062"/>
    <w:rsid w:val="00F9195C"/>
    <w:rsid w:val="00F92FF6"/>
    <w:rsid w:val="00F95156"/>
    <w:rsid w:val="00F972CF"/>
    <w:rsid w:val="00F97AE9"/>
    <w:rsid w:val="00FA05EB"/>
    <w:rsid w:val="00FA1AEA"/>
    <w:rsid w:val="00FA1C9C"/>
    <w:rsid w:val="00FA25E5"/>
    <w:rsid w:val="00FA4409"/>
    <w:rsid w:val="00FA7BDA"/>
    <w:rsid w:val="00FB1A89"/>
    <w:rsid w:val="00FB3BFE"/>
    <w:rsid w:val="00FB6AE4"/>
    <w:rsid w:val="00FC0251"/>
    <w:rsid w:val="00FC11F7"/>
    <w:rsid w:val="00FC1D9F"/>
    <w:rsid w:val="00FC36EC"/>
    <w:rsid w:val="00FC4EE2"/>
    <w:rsid w:val="00FC5F21"/>
    <w:rsid w:val="00FC649D"/>
    <w:rsid w:val="00FD3D9C"/>
    <w:rsid w:val="00FD496F"/>
    <w:rsid w:val="00FD550F"/>
    <w:rsid w:val="00FD5963"/>
    <w:rsid w:val="00FD596C"/>
    <w:rsid w:val="00FD5C54"/>
    <w:rsid w:val="00FD6F75"/>
    <w:rsid w:val="00FD7EBA"/>
    <w:rsid w:val="00FE4495"/>
    <w:rsid w:val="00FE4C95"/>
    <w:rsid w:val="00FF1CC0"/>
    <w:rsid w:val="00FF3541"/>
    <w:rsid w:val="00FF3681"/>
    <w:rsid w:val="00FF4126"/>
    <w:rsid w:val="00FF56ED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129"/>
    <w:pPr>
      <w:bidi/>
      <w:spacing w:before="120" w:after="120"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qFormat/>
    <w:rsid w:val="007D5151"/>
    <w:pPr>
      <w:numPr>
        <w:numId w:val="1"/>
      </w:numPr>
      <w:outlineLvl w:val="0"/>
    </w:pPr>
    <w:rPr>
      <w:kern w:val="32"/>
    </w:rPr>
  </w:style>
  <w:style w:type="paragraph" w:styleId="2">
    <w:name w:val="heading 2"/>
    <w:basedOn w:val="a"/>
    <w:qFormat/>
    <w:rsid w:val="006B3D6D"/>
    <w:pPr>
      <w:numPr>
        <w:ilvl w:val="1"/>
        <w:numId w:val="1"/>
      </w:numPr>
      <w:tabs>
        <w:tab w:val="clear" w:pos="567"/>
        <w:tab w:val="left" w:pos="1134"/>
      </w:tabs>
      <w:outlineLvl w:val="1"/>
    </w:pPr>
  </w:style>
  <w:style w:type="paragraph" w:styleId="3">
    <w:name w:val="heading 3"/>
    <w:basedOn w:val="a"/>
    <w:qFormat/>
    <w:rsid w:val="006B3D6D"/>
    <w:pPr>
      <w:numPr>
        <w:ilvl w:val="2"/>
        <w:numId w:val="1"/>
      </w:numPr>
      <w:tabs>
        <w:tab w:val="clear" w:pos="1418"/>
        <w:tab w:val="left" w:pos="1985"/>
      </w:tabs>
      <w:outlineLvl w:val="2"/>
    </w:pPr>
  </w:style>
  <w:style w:type="paragraph" w:styleId="4">
    <w:name w:val="heading 4"/>
    <w:basedOn w:val="a"/>
    <w:qFormat/>
    <w:rsid w:val="006B3D6D"/>
    <w:pPr>
      <w:numPr>
        <w:ilvl w:val="3"/>
        <w:numId w:val="1"/>
      </w:numPr>
      <w:tabs>
        <w:tab w:val="clear" w:pos="1985"/>
        <w:tab w:val="left" w:pos="3119"/>
      </w:tabs>
      <w:outlineLvl w:val="3"/>
    </w:pPr>
  </w:style>
  <w:style w:type="paragraph" w:styleId="5">
    <w:name w:val="heading 5"/>
    <w:basedOn w:val="a"/>
    <w:qFormat/>
    <w:rsid w:val="006B3D6D"/>
    <w:pPr>
      <w:numPr>
        <w:ilvl w:val="4"/>
        <w:numId w:val="1"/>
      </w:numPr>
      <w:tabs>
        <w:tab w:val="clear" w:pos="3119"/>
        <w:tab w:val="num" w:pos="3686"/>
      </w:tabs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היטס 1"/>
    <w:basedOn w:val="a"/>
    <w:rsid w:val="00CD672F"/>
    <w:pPr>
      <w:ind w:left="567"/>
    </w:pPr>
  </w:style>
  <w:style w:type="paragraph" w:customStyle="1" w:styleId="20">
    <w:name w:val="היטס 2"/>
    <w:basedOn w:val="a"/>
    <w:rsid w:val="00CD672F"/>
    <w:pPr>
      <w:ind w:left="1134"/>
    </w:pPr>
  </w:style>
  <w:style w:type="paragraph" w:customStyle="1" w:styleId="30">
    <w:name w:val="היטס 3"/>
    <w:basedOn w:val="a"/>
    <w:rsid w:val="00CD672F"/>
    <w:pPr>
      <w:ind w:left="1985"/>
    </w:pPr>
  </w:style>
  <w:style w:type="paragraph" w:customStyle="1" w:styleId="40">
    <w:name w:val="היטס 4"/>
    <w:basedOn w:val="a"/>
    <w:rsid w:val="00CD672F"/>
    <w:pPr>
      <w:ind w:left="3119"/>
    </w:pPr>
  </w:style>
  <w:style w:type="paragraph" w:customStyle="1" w:styleId="50">
    <w:name w:val="היטס 5"/>
    <w:basedOn w:val="a"/>
    <w:rsid w:val="00CD672F"/>
    <w:pPr>
      <w:ind w:left="3686"/>
    </w:pPr>
  </w:style>
  <w:style w:type="paragraph" w:styleId="a3">
    <w:name w:val="header"/>
    <w:basedOn w:val="a"/>
    <w:rsid w:val="004C01E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C01E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C01E0"/>
  </w:style>
  <w:style w:type="paragraph" w:styleId="a6">
    <w:name w:val="Quote"/>
    <w:basedOn w:val="a"/>
    <w:qFormat/>
    <w:rsid w:val="008233CF"/>
    <w:pPr>
      <w:ind w:left="1134" w:right="709"/>
    </w:pPr>
  </w:style>
  <w:style w:type="paragraph" w:customStyle="1" w:styleId="21">
    <w:name w:val="ציטוט2"/>
    <w:basedOn w:val="a"/>
    <w:rsid w:val="008233CF"/>
    <w:pPr>
      <w:ind w:left="1985" w:right="709"/>
    </w:pPr>
  </w:style>
  <w:style w:type="paragraph" w:customStyle="1" w:styleId="31">
    <w:name w:val="ציטוט3"/>
    <w:basedOn w:val="a"/>
    <w:rsid w:val="008233CF"/>
    <w:pPr>
      <w:ind w:left="3119" w:right="709"/>
    </w:pPr>
  </w:style>
  <w:style w:type="table" w:styleId="a7">
    <w:name w:val="Table Grid"/>
    <w:basedOn w:val="a1"/>
    <w:rsid w:val="005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רשת טבלה"/>
    <w:basedOn w:val="a1"/>
    <w:rsid w:val="00D14B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רגיל1"/>
    <w:basedOn w:val="a"/>
    <w:qFormat/>
    <w:rsid w:val="00D14B35"/>
    <w:pPr>
      <w:keepNext/>
      <w:spacing w:before="0" w:after="0" w:line="240" w:lineRule="auto"/>
      <w:jc w:val="center"/>
    </w:pPr>
  </w:style>
  <w:style w:type="paragraph" w:styleId="a9">
    <w:name w:val="List Paragraph"/>
    <w:basedOn w:val="a"/>
    <w:uiPriority w:val="34"/>
    <w:qFormat/>
    <w:rsid w:val="00CD7A86"/>
    <w:pPr>
      <w:ind w:left="720"/>
      <w:contextualSpacing/>
    </w:pPr>
  </w:style>
  <w:style w:type="character" w:styleId="Hyperlink">
    <w:name w:val="Hyperlink"/>
    <w:rsid w:val="00F12AD2"/>
    <w:rPr>
      <w:color w:val="0000FF"/>
      <w:u w:val="single"/>
    </w:rPr>
  </w:style>
  <w:style w:type="paragraph" w:styleId="aa">
    <w:name w:val="Balloon Text"/>
    <w:basedOn w:val="a"/>
    <w:link w:val="ab"/>
    <w:rsid w:val="005B16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5B1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129"/>
    <w:pPr>
      <w:bidi/>
      <w:spacing w:before="120" w:after="120"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qFormat/>
    <w:rsid w:val="007D5151"/>
    <w:pPr>
      <w:numPr>
        <w:numId w:val="1"/>
      </w:numPr>
      <w:outlineLvl w:val="0"/>
    </w:pPr>
    <w:rPr>
      <w:kern w:val="32"/>
    </w:rPr>
  </w:style>
  <w:style w:type="paragraph" w:styleId="2">
    <w:name w:val="heading 2"/>
    <w:basedOn w:val="a"/>
    <w:qFormat/>
    <w:rsid w:val="006B3D6D"/>
    <w:pPr>
      <w:numPr>
        <w:ilvl w:val="1"/>
        <w:numId w:val="1"/>
      </w:numPr>
      <w:tabs>
        <w:tab w:val="clear" w:pos="567"/>
        <w:tab w:val="left" w:pos="1134"/>
      </w:tabs>
      <w:outlineLvl w:val="1"/>
    </w:pPr>
  </w:style>
  <w:style w:type="paragraph" w:styleId="3">
    <w:name w:val="heading 3"/>
    <w:basedOn w:val="a"/>
    <w:qFormat/>
    <w:rsid w:val="006B3D6D"/>
    <w:pPr>
      <w:numPr>
        <w:ilvl w:val="2"/>
        <w:numId w:val="1"/>
      </w:numPr>
      <w:tabs>
        <w:tab w:val="clear" w:pos="1418"/>
        <w:tab w:val="left" w:pos="1985"/>
      </w:tabs>
      <w:outlineLvl w:val="2"/>
    </w:pPr>
  </w:style>
  <w:style w:type="paragraph" w:styleId="4">
    <w:name w:val="heading 4"/>
    <w:basedOn w:val="a"/>
    <w:qFormat/>
    <w:rsid w:val="006B3D6D"/>
    <w:pPr>
      <w:numPr>
        <w:ilvl w:val="3"/>
        <w:numId w:val="1"/>
      </w:numPr>
      <w:tabs>
        <w:tab w:val="clear" w:pos="1985"/>
        <w:tab w:val="left" w:pos="3119"/>
      </w:tabs>
      <w:outlineLvl w:val="3"/>
    </w:pPr>
  </w:style>
  <w:style w:type="paragraph" w:styleId="5">
    <w:name w:val="heading 5"/>
    <w:basedOn w:val="a"/>
    <w:qFormat/>
    <w:rsid w:val="006B3D6D"/>
    <w:pPr>
      <w:numPr>
        <w:ilvl w:val="4"/>
        <w:numId w:val="1"/>
      </w:numPr>
      <w:tabs>
        <w:tab w:val="clear" w:pos="3119"/>
        <w:tab w:val="num" w:pos="3686"/>
      </w:tabs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היטס 1"/>
    <w:basedOn w:val="a"/>
    <w:rsid w:val="00CD672F"/>
    <w:pPr>
      <w:ind w:left="567"/>
    </w:pPr>
  </w:style>
  <w:style w:type="paragraph" w:customStyle="1" w:styleId="20">
    <w:name w:val="היטס 2"/>
    <w:basedOn w:val="a"/>
    <w:rsid w:val="00CD672F"/>
    <w:pPr>
      <w:ind w:left="1134"/>
    </w:pPr>
  </w:style>
  <w:style w:type="paragraph" w:customStyle="1" w:styleId="30">
    <w:name w:val="היטס 3"/>
    <w:basedOn w:val="a"/>
    <w:rsid w:val="00CD672F"/>
    <w:pPr>
      <w:ind w:left="1985"/>
    </w:pPr>
  </w:style>
  <w:style w:type="paragraph" w:customStyle="1" w:styleId="40">
    <w:name w:val="היטס 4"/>
    <w:basedOn w:val="a"/>
    <w:rsid w:val="00CD672F"/>
    <w:pPr>
      <w:ind w:left="3119"/>
    </w:pPr>
  </w:style>
  <w:style w:type="paragraph" w:customStyle="1" w:styleId="50">
    <w:name w:val="היטס 5"/>
    <w:basedOn w:val="a"/>
    <w:rsid w:val="00CD672F"/>
    <w:pPr>
      <w:ind w:left="3686"/>
    </w:pPr>
  </w:style>
  <w:style w:type="paragraph" w:styleId="a3">
    <w:name w:val="header"/>
    <w:basedOn w:val="a"/>
    <w:rsid w:val="004C01E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C01E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C01E0"/>
  </w:style>
  <w:style w:type="paragraph" w:styleId="a6">
    <w:name w:val="Quote"/>
    <w:basedOn w:val="a"/>
    <w:qFormat/>
    <w:rsid w:val="008233CF"/>
    <w:pPr>
      <w:ind w:left="1134" w:right="709"/>
    </w:pPr>
  </w:style>
  <w:style w:type="paragraph" w:customStyle="1" w:styleId="21">
    <w:name w:val="ציטוט2"/>
    <w:basedOn w:val="a"/>
    <w:rsid w:val="008233CF"/>
    <w:pPr>
      <w:ind w:left="1985" w:right="709"/>
    </w:pPr>
  </w:style>
  <w:style w:type="paragraph" w:customStyle="1" w:styleId="31">
    <w:name w:val="ציטוט3"/>
    <w:basedOn w:val="a"/>
    <w:rsid w:val="008233CF"/>
    <w:pPr>
      <w:ind w:left="3119" w:right="709"/>
    </w:pPr>
  </w:style>
  <w:style w:type="table" w:styleId="a7">
    <w:name w:val="Table Grid"/>
    <w:basedOn w:val="a1"/>
    <w:rsid w:val="005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רשת טבלה"/>
    <w:basedOn w:val="a1"/>
    <w:rsid w:val="00D14B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רגיל1"/>
    <w:basedOn w:val="a"/>
    <w:qFormat/>
    <w:rsid w:val="00D14B35"/>
    <w:pPr>
      <w:keepNext/>
      <w:spacing w:before="0" w:after="0" w:line="240" w:lineRule="auto"/>
      <w:jc w:val="center"/>
    </w:pPr>
  </w:style>
  <w:style w:type="paragraph" w:styleId="a9">
    <w:name w:val="List Paragraph"/>
    <w:basedOn w:val="a"/>
    <w:uiPriority w:val="34"/>
    <w:qFormat/>
    <w:rsid w:val="00CD7A86"/>
    <w:pPr>
      <w:ind w:left="720"/>
      <w:contextualSpacing/>
    </w:pPr>
  </w:style>
  <w:style w:type="character" w:styleId="Hyperlink">
    <w:name w:val="Hyperlink"/>
    <w:rsid w:val="00F12AD2"/>
    <w:rPr>
      <w:color w:val="0000FF"/>
      <w:u w:val="single"/>
    </w:rPr>
  </w:style>
  <w:style w:type="paragraph" w:styleId="aa">
    <w:name w:val="Balloon Text"/>
    <w:basedOn w:val="a"/>
    <w:link w:val="ab"/>
    <w:rsid w:val="005B16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rsid w:val="005B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2010\&#1499;&#1514;&#1489;%20&#1489;&#1497;&#1514;%20&#1491;&#1497;&#1503;%20-%20&#1514;&#1489;&#1497;&#1506;&#1492;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0E29-0944-4984-959F-60DCCC3D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כתב בית דין - תביעה</Template>
  <TotalTime>88</TotalTime>
  <Pages>1</Pages>
  <Words>325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ליפא מאיר ושות'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ארז נעים</dc:creator>
  <cp:lastModifiedBy>ארז נעים</cp:lastModifiedBy>
  <cp:revision>18</cp:revision>
  <cp:lastPrinted>2018-03-07T14:45:00Z</cp:lastPrinted>
  <dcterms:created xsi:type="dcterms:W3CDTF">2018-03-07T14:30:00Z</dcterms:created>
  <dcterms:modified xsi:type="dcterms:W3CDTF">2018-03-13T08:19:00Z</dcterms:modified>
</cp:coreProperties>
</file>