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3F" w:rsidRPr="001F583F" w:rsidRDefault="001F583F" w:rsidP="001F583F">
      <w:pPr>
        <w:pStyle w:val="affa"/>
        <w:numPr>
          <w:ilvl w:val="0"/>
          <w:numId w:val="9"/>
        </w:numPr>
        <w:spacing w:after="160" w:line="360" w:lineRule="auto"/>
        <w:rPr>
          <w:b/>
          <w:bCs/>
          <w:color w:val="1F4E79" w:themeColor="accent1" w:themeShade="80"/>
          <w:sz w:val="24"/>
          <w:szCs w:val="24"/>
          <w:u w:val="single"/>
        </w:rPr>
      </w:pPr>
      <w:r w:rsidRPr="001F583F">
        <w:rPr>
          <w:rFonts w:hint="cs"/>
          <w:b/>
          <w:bCs/>
          <w:color w:val="1F4E79" w:themeColor="accent1" w:themeShade="80"/>
          <w:sz w:val="24"/>
          <w:szCs w:val="24"/>
          <w:u w:val="single"/>
          <w:rtl/>
        </w:rPr>
        <w:t>אופן ביצוע הזמנה:</w:t>
      </w:r>
    </w:p>
    <w:p w:rsidR="001F583F" w:rsidRDefault="00320CE5" w:rsidP="001F583F">
      <w:pPr>
        <w:pStyle w:val="affa"/>
        <w:numPr>
          <w:ilvl w:val="1"/>
          <w:numId w:val="9"/>
        </w:numPr>
        <w:spacing w:after="160" w:line="360" w:lineRule="auto"/>
      </w:pPr>
      <w:r>
        <w:rPr>
          <w:rFonts w:hint="cs"/>
          <w:rtl/>
        </w:rPr>
        <w:t>מילוי פרטים אישיים בטופס זה.</w:t>
      </w:r>
    </w:p>
    <w:p w:rsidR="001F583F" w:rsidRDefault="00320CE5" w:rsidP="001F583F">
      <w:pPr>
        <w:pStyle w:val="affa"/>
        <w:numPr>
          <w:ilvl w:val="1"/>
          <w:numId w:val="9"/>
        </w:numPr>
        <w:spacing w:after="160" w:line="360" w:lineRule="auto"/>
      </w:pPr>
      <w:r>
        <w:rPr>
          <w:rFonts w:hint="cs"/>
          <w:rtl/>
        </w:rPr>
        <w:t xml:space="preserve">שליחת הטופס לתיבת המייל- </w:t>
      </w:r>
      <w:hyperlink r:id="rId9" w:history="1">
        <w:r w:rsidRPr="00CE6211">
          <w:rPr>
            <w:rStyle w:val="Hyperlink"/>
          </w:rPr>
          <w:t>supportcell@inbal.co.il</w:t>
        </w:r>
      </w:hyperlink>
      <w:r>
        <w:t xml:space="preserve"> </w:t>
      </w:r>
    </w:p>
    <w:p w:rsidR="001F583F" w:rsidRDefault="00320CE5" w:rsidP="001F583F">
      <w:pPr>
        <w:pStyle w:val="affa"/>
        <w:numPr>
          <w:ilvl w:val="1"/>
          <w:numId w:val="9"/>
        </w:numPr>
        <w:spacing w:after="160" w:line="360" w:lineRule="auto"/>
      </w:pPr>
      <w:r>
        <w:rPr>
          <w:rFonts w:hint="cs"/>
          <w:rtl/>
        </w:rPr>
        <w:t>קבלת מייל חוזר עם מספר הזמנה.</w:t>
      </w:r>
    </w:p>
    <w:p w:rsidR="001F583F" w:rsidRDefault="00320CE5" w:rsidP="00320CE5">
      <w:pPr>
        <w:pStyle w:val="affa"/>
        <w:numPr>
          <w:ilvl w:val="1"/>
          <w:numId w:val="9"/>
        </w:numPr>
        <w:spacing w:after="160" w:line="360" w:lineRule="auto"/>
      </w:pPr>
      <w:r>
        <w:rPr>
          <w:rFonts w:hint="cs"/>
          <w:rtl/>
        </w:rPr>
        <w:t xml:space="preserve">קבלת </w:t>
      </w:r>
      <w:proofErr w:type="spellStart"/>
      <w:r>
        <w:t>sms</w:t>
      </w:r>
      <w:proofErr w:type="spellEnd"/>
      <w:r>
        <w:rPr>
          <w:rFonts w:hint="cs"/>
          <w:rtl/>
        </w:rPr>
        <w:t xml:space="preserve"> מחברת סאני תוך 2 ימי עסקים לצורך השלמת ההזמנה ובחירת אפשרות אספקה (איסוף עצמי או משלוח בעלות של 45 ₪ כולל מע"מ)</w:t>
      </w:r>
    </w:p>
    <w:p w:rsidR="001F583F" w:rsidRDefault="001F583F" w:rsidP="00320CE5">
      <w:pPr>
        <w:pStyle w:val="affa"/>
        <w:numPr>
          <w:ilvl w:val="1"/>
          <w:numId w:val="9"/>
        </w:numPr>
        <w:spacing w:after="160" w:line="360" w:lineRule="auto"/>
      </w:pPr>
      <w:r>
        <w:rPr>
          <w:rFonts w:hint="cs"/>
          <w:rtl/>
        </w:rPr>
        <w:t xml:space="preserve">בעת </w:t>
      </w:r>
      <w:r w:rsidR="00320CE5">
        <w:rPr>
          <w:rFonts w:hint="cs"/>
          <w:rtl/>
        </w:rPr>
        <w:t>השלמת</w:t>
      </w:r>
      <w:r>
        <w:rPr>
          <w:rFonts w:hint="cs"/>
          <w:rtl/>
        </w:rPr>
        <w:t xml:space="preserve"> ההזמנה יופיע מספר טלפון להתקשרות עם הספק ב</w:t>
      </w:r>
      <w:r w:rsidR="00320CE5">
        <w:rPr>
          <w:rFonts w:hint="cs"/>
          <w:rtl/>
        </w:rPr>
        <w:t>מידת הצורך, זמני המענה של הספק הינו</w:t>
      </w:r>
      <w:r>
        <w:rPr>
          <w:rFonts w:hint="cs"/>
          <w:rtl/>
        </w:rPr>
        <w:t xml:space="preserve"> :</w:t>
      </w:r>
      <w:r w:rsidR="00CF4A8F">
        <w:rPr>
          <w:rFonts w:hint="cs"/>
          <w:rtl/>
        </w:rPr>
        <w:t xml:space="preserve">ימים א'-ה' , שעות </w:t>
      </w:r>
      <w:r>
        <w:rPr>
          <w:rFonts w:hint="cs"/>
          <w:rtl/>
        </w:rPr>
        <w:t xml:space="preserve"> 08:00-17:00</w:t>
      </w:r>
      <w:r w:rsidR="00CF4A8F">
        <w:rPr>
          <w:rFonts w:hint="cs"/>
          <w:rtl/>
        </w:rPr>
        <w:t>.</w:t>
      </w:r>
    </w:p>
    <w:p w:rsidR="00320CE5" w:rsidRDefault="00DA2322" w:rsidP="00DA2322">
      <w:pPr>
        <w:pStyle w:val="affa"/>
        <w:numPr>
          <w:ilvl w:val="1"/>
          <w:numId w:val="9"/>
        </w:numPr>
        <w:spacing w:after="160" w:line="360" w:lineRule="auto"/>
      </w:pPr>
      <w:r>
        <w:rPr>
          <w:rtl/>
        </w:rPr>
        <w:t>אפשרות בחיר</w:t>
      </w:r>
      <w:r>
        <w:rPr>
          <w:rFonts w:hint="cs"/>
          <w:rtl/>
        </w:rPr>
        <w:t>ת צבע</w:t>
      </w:r>
      <w:r w:rsidR="00320CE5" w:rsidRPr="004576C5">
        <w:rPr>
          <w:rtl/>
        </w:rPr>
        <w:t xml:space="preserve"> תינתן במעמד </w:t>
      </w:r>
      <w:r w:rsidR="00320CE5">
        <w:rPr>
          <w:rFonts w:hint="cs"/>
          <w:rtl/>
        </w:rPr>
        <w:t>האיסוף</w:t>
      </w:r>
      <w:r w:rsidR="00320CE5" w:rsidRPr="004576C5">
        <w:rPr>
          <w:rtl/>
        </w:rPr>
        <w:t xml:space="preserve"> מול נציג הספק ובהתאם למלאי הקיים.</w:t>
      </w:r>
    </w:p>
    <w:p w:rsidR="00320CE5" w:rsidRDefault="00320CE5" w:rsidP="00320CE5">
      <w:pPr>
        <w:pStyle w:val="affa"/>
        <w:numPr>
          <w:ilvl w:val="1"/>
          <w:numId w:val="9"/>
        </w:numPr>
        <w:spacing w:after="160" w:line="360" w:lineRule="auto"/>
      </w:pPr>
      <w:r>
        <w:rPr>
          <w:rFonts w:hint="cs"/>
          <w:rtl/>
        </w:rPr>
        <w:t>זכאות לרכישת אוזניות תתאפשר לעובד פעם אחת בכל 12 חודשים.</w:t>
      </w:r>
    </w:p>
    <w:p w:rsidR="00320CE5" w:rsidRDefault="00320CE5" w:rsidP="00320CE5">
      <w:pPr>
        <w:pStyle w:val="affa"/>
        <w:numPr>
          <w:ilvl w:val="1"/>
          <w:numId w:val="9"/>
        </w:numPr>
        <w:spacing w:after="160" w:line="360" w:lineRule="auto"/>
      </w:pPr>
      <w:r>
        <w:rPr>
          <w:rFonts w:hint="cs"/>
          <w:rtl/>
        </w:rPr>
        <w:t>לצורך ביטול/שינוי הזמנה יש לפנות לתיבת המייל שצוינה מעלה.</w:t>
      </w:r>
    </w:p>
    <w:p w:rsidR="00320CE5" w:rsidRPr="00320CE5" w:rsidRDefault="00320CE5" w:rsidP="00320CE5">
      <w:pPr>
        <w:pStyle w:val="affa"/>
        <w:numPr>
          <w:ilvl w:val="0"/>
          <w:numId w:val="9"/>
        </w:numPr>
        <w:spacing w:after="160" w:line="360" w:lineRule="auto"/>
        <w:rPr>
          <w:b/>
          <w:bCs/>
          <w:color w:val="1F4E79" w:themeColor="accent1" w:themeShade="80"/>
          <w:sz w:val="24"/>
          <w:szCs w:val="24"/>
          <w:u w:val="single"/>
        </w:rPr>
      </w:pPr>
      <w:r w:rsidRPr="00320CE5">
        <w:rPr>
          <w:rFonts w:hint="cs"/>
          <w:b/>
          <w:bCs/>
          <w:color w:val="1F4E79" w:themeColor="accent1" w:themeShade="80"/>
          <w:sz w:val="24"/>
          <w:szCs w:val="24"/>
          <w:u w:val="single"/>
          <w:rtl/>
        </w:rPr>
        <w:t>פרטי המנוי:</w:t>
      </w:r>
    </w:p>
    <w:tbl>
      <w:tblPr>
        <w:bidiVisual/>
        <w:tblW w:w="8479" w:type="dxa"/>
        <w:tblInd w:w="108" w:type="dxa"/>
        <w:tblLook w:val="04A0" w:firstRow="1" w:lastRow="0" w:firstColumn="1" w:lastColumn="0" w:noHBand="0" w:noVBand="1"/>
      </w:tblPr>
      <w:tblGrid>
        <w:gridCol w:w="3867"/>
        <w:gridCol w:w="4612"/>
      </w:tblGrid>
      <w:tr w:rsidR="00320CE5" w:rsidRPr="004576C5" w:rsidTr="00595C08">
        <w:trPr>
          <w:trHeight w:val="53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0CE5" w:rsidRPr="00782C54" w:rsidRDefault="00320CE5" w:rsidP="00595C08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782C54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שם העובד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E5" w:rsidRPr="00782C54" w:rsidRDefault="00320CE5" w:rsidP="00595C08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782C54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0CE5" w:rsidRPr="004576C5" w:rsidTr="00595C08">
        <w:trPr>
          <w:trHeight w:val="53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0CE5" w:rsidRPr="00782C54" w:rsidRDefault="00320CE5" w:rsidP="00DA2322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782C54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מספר</w:t>
            </w:r>
            <w:bookmarkStart w:id="0" w:name="_GoBack"/>
            <w:bookmarkEnd w:id="0"/>
            <w:r w:rsidRPr="00782C54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 xml:space="preserve"> סלול</w:t>
            </w:r>
            <w:r w:rsidRPr="00782C54">
              <w:rPr>
                <w:rFonts w:asciiTheme="minorBidi" w:hAnsiTheme="minorBidi" w:cstheme="minorBidi" w:hint="eastAsia"/>
                <w:b/>
                <w:bCs/>
                <w:color w:val="000000"/>
                <w:sz w:val="22"/>
                <w:szCs w:val="22"/>
                <w:rtl/>
              </w:rPr>
              <w:t>א</w:t>
            </w:r>
            <w:r w:rsidRPr="00782C54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ר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E5" w:rsidRPr="00782C54" w:rsidRDefault="00320CE5" w:rsidP="00595C08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782C54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0CE5" w:rsidRPr="004576C5" w:rsidTr="00595C08">
        <w:trPr>
          <w:trHeight w:val="53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0CE5" w:rsidRPr="00782C54" w:rsidRDefault="00320CE5" w:rsidP="00595C08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 w:rsidRPr="00782C54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  <w:t>מספר ת.ז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E5" w:rsidRPr="00782C54" w:rsidRDefault="00320CE5" w:rsidP="00595C08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782C54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0CE5" w:rsidRPr="004576C5" w:rsidTr="00595C08">
        <w:trPr>
          <w:trHeight w:val="53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0CE5" w:rsidRPr="00782C54" w:rsidRDefault="00320CE5" w:rsidP="00595C08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2"/>
                <w:szCs w:val="22"/>
                <w:rtl/>
              </w:rPr>
              <w:t>אימייל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E5" w:rsidRPr="00782C54" w:rsidRDefault="00320CE5" w:rsidP="00595C08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20CE5" w:rsidRPr="004576C5" w:rsidTr="00595C08">
        <w:trPr>
          <w:trHeight w:val="53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0CE5" w:rsidRPr="00782C54" w:rsidRDefault="00320CE5" w:rsidP="00595C08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2"/>
                <w:szCs w:val="22"/>
                <w:rtl/>
              </w:rPr>
              <w:t>עיר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E5" w:rsidRPr="00782C54" w:rsidRDefault="00320CE5" w:rsidP="00595C08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782C54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0CE5" w:rsidRPr="004576C5" w:rsidTr="00320CE5">
        <w:trPr>
          <w:trHeight w:val="534"/>
        </w:trPr>
        <w:tc>
          <w:tcPr>
            <w:tcW w:w="38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0CE5" w:rsidRPr="00782C54" w:rsidRDefault="00320CE5" w:rsidP="00595C08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2"/>
                <w:szCs w:val="22"/>
                <w:rtl/>
              </w:rPr>
              <w:t>רחוב</w:t>
            </w:r>
          </w:p>
        </w:tc>
        <w:tc>
          <w:tcPr>
            <w:tcW w:w="4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E5" w:rsidRPr="00782C54" w:rsidRDefault="00320CE5" w:rsidP="00595C08">
            <w:pPr>
              <w:bidi w:val="0"/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 w:rsidRPr="00782C54"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20CE5" w:rsidRPr="004576C5" w:rsidTr="00320CE5">
        <w:trPr>
          <w:trHeight w:val="53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20CE5" w:rsidRPr="00782C54" w:rsidRDefault="00320CE5" w:rsidP="00595C08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2"/>
                <w:szCs w:val="22"/>
                <w:rtl/>
              </w:rPr>
              <w:t>אפשרות אספקה (איסוף עצמי/משלוח)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CE5" w:rsidRPr="00782C54" w:rsidRDefault="00320CE5" w:rsidP="00595C08">
            <w:pPr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  <w:r w:rsidRPr="00782C5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 </w:t>
            </w:r>
          </w:p>
        </w:tc>
      </w:tr>
      <w:tr w:rsidR="00320CE5" w:rsidRPr="004576C5" w:rsidTr="00320CE5">
        <w:trPr>
          <w:trHeight w:val="53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320CE5" w:rsidRDefault="00320CE5" w:rsidP="00595C08">
            <w:pPr>
              <w:rPr>
                <w:rFonts w:asciiTheme="minorBidi" w:hAnsiTheme="minorBidi" w:cstheme="minorBidi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color w:val="000000"/>
                <w:sz w:val="22"/>
                <w:szCs w:val="22"/>
                <w:rtl/>
              </w:rPr>
              <w:t>הערות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0CE5" w:rsidRPr="00782C54" w:rsidRDefault="00320CE5" w:rsidP="00595C08">
            <w:pPr>
              <w:bidi w:val="0"/>
              <w:rPr>
                <w:rFonts w:asciiTheme="minorBidi" w:hAnsiTheme="minorBidi" w:cstheme="minorBidi"/>
                <w:color w:val="000000"/>
                <w:sz w:val="22"/>
                <w:szCs w:val="22"/>
              </w:rPr>
            </w:pPr>
          </w:p>
        </w:tc>
      </w:tr>
    </w:tbl>
    <w:p w:rsidR="00320CE5" w:rsidRPr="00320CE5" w:rsidRDefault="00320CE5" w:rsidP="00320CE5">
      <w:pPr>
        <w:pStyle w:val="affa"/>
        <w:spacing w:after="160" w:line="360" w:lineRule="auto"/>
        <w:ind w:left="360"/>
      </w:pPr>
    </w:p>
    <w:p w:rsidR="001F583F" w:rsidRDefault="001F583F" w:rsidP="001F583F">
      <w:pPr>
        <w:spacing w:line="360" w:lineRule="auto"/>
      </w:pPr>
    </w:p>
    <w:sectPr w:rsidR="001F583F" w:rsidSect="001C20E5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418" w:bottom="1440" w:left="1418" w:header="709" w:footer="1701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D17" w:rsidRDefault="00ED5D17">
      <w:r>
        <w:separator/>
      </w:r>
    </w:p>
    <w:p w:rsidR="00ED5D17" w:rsidRDefault="00ED5D17"/>
  </w:endnote>
  <w:endnote w:type="continuationSeparator" w:id="0">
    <w:p w:rsidR="00ED5D17" w:rsidRDefault="00ED5D17">
      <w:r>
        <w:continuationSeparator/>
      </w:r>
    </w:p>
    <w:p w:rsidR="00ED5D17" w:rsidRDefault="00ED5D17"/>
  </w:endnote>
  <w:endnote w:type="continuationNotice" w:id="1">
    <w:p w:rsidR="00ED5D17" w:rsidRDefault="00ED5D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Y="188"/>
      <w:bidiVisual/>
      <w:tblW w:w="9185" w:type="dxa"/>
      <w:tblBorders>
        <w:top w:val="single" w:sz="4" w:space="0" w:color="auto"/>
        <w:bottom w:val="single" w:sz="4" w:space="0" w:color="auto"/>
      </w:tblBorders>
      <w:tblCellMar>
        <w:right w:w="170" w:type="dxa"/>
      </w:tblCellMar>
      <w:tblLook w:val="01E0" w:firstRow="1" w:lastRow="1" w:firstColumn="1" w:lastColumn="1" w:noHBand="0" w:noVBand="0"/>
    </w:tblPr>
    <w:tblGrid>
      <w:gridCol w:w="1436"/>
      <w:gridCol w:w="5229"/>
      <w:gridCol w:w="2520"/>
    </w:tblGrid>
    <w:tr w:rsidR="00D20656" w:rsidRPr="00F15E21" w:rsidTr="00D20656">
      <w:trPr>
        <w:trHeight w:hRule="exact" w:val="454"/>
      </w:trPr>
      <w:tc>
        <w:tcPr>
          <w:tcW w:w="1436" w:type="dxa"/>
          <w:vMerge w:val="restart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E6E6E6"/>
          <w:tcMar>
            <w:right w:w="170" w:type="dxa"/>
          </w:tcMar>
        </w:tcPr>
        <w:p w:rsidR="00D20656" w:rsidRPr="00F15E21" w:rsidRDefault="00D20656" w:rsidP="00D20656">
          <w:pPr>
            <w:rPr>
              <w:rFonts w:ascii="Arial" w:hAnsi="Arial" w:cs="Arial"/>
              <w:color w:val="1B3461"/>
              <w:sz w:val="20"/>
              <w:szCs w:val="20"/>
              <w:rtl/>
            </w:rPr>
          </w:pPr>
        </w:p>
        <w:p w:rsidR="00D20656" w:rsidRPr="00F15E21" w:rsidRDefault="00CF4A8F" w:rsidP="00D20656">
          <w:pPr>
            <w:rPr>
              <w:rFonts w:ascii="Arial" w:hAnsi="Arial" w:cs="Arial"/>
              <w:sz w:val="20"/>
              <w:szCs w:val="20"/>
              <w:rtl/>
            </w:rPr>
          </w:pPr>
          <w:r w:rsidRPr="00F15E21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723900" cy="371475"/>
                <wp:effectExtent l="0" t="0" r="0" b="9525"/>
                <wp:docPr id="1" name="תמונה 1" descr="hashav-logo-gre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ashav-logo-gr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E6E6E6"/>
          <w:vAlign w:val="center"/>
        </w:tcPr>
        <w:p w:rsidR="00D20656" w:rsidRPr="00D20656" w:rsidRDefault="00D20656" w:rsidP="00D20656">
          <w:pPr>
            <w:jc w:val="center"/>
            <w:rPr>
              <w:rFonts w:ascii="Arial" w:hAnsi="Arial" w:cs="Arial"/>
              <w:b/>
              <w:bCs/>
              <w:color w:val="1B3461"/>
              <w:sz w:val="20"/>
              <w:szCs w:val="20"/>
              <w:rtl/>
            </w:rPr>
          </w:pPr>
          <w:r w:rsidRPr="00D20656">
            <w:rPr>
              <w:rFonts w:ascii="Arial" w:hAnsi="Arial" w:cs="Arial" w:hint="cs"/>
              <w:b/>
              <w:bCs/>
              <w:color w:val="1B3461"/>
              <w:sz w:val="20"/>
              <w:szCs w:val="20"/>
              <w:rtl/>
            </w:rPr>
            <w:t>מנהל הרכש הממשלתי</w:t>
          </w:r>
        </w:p>
      </w:tc>
      <w:tc>
        <w:tcPr>
          <w:tcW w:w="2520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1B3461"/>
          <w:vAlign w:val="center"/>
        </w:tcPr>
        <w:p w:rsidR="00D20656" w:rsidRPr="00F15E21" w:rsidRDefault="00D20656" w:rsidP="00D20656">
          <w:pPr>
            <w:jc w:val="center"/>
            <w:rPr>
              <w:rFonts w:ascii="Arial" w:hAnsi="Arial" w:cs="Arial"/>
              <w:color w:val="FFFFFF"/>
              <w:sz w:val="20"/>
              <w:szCs w:val="20"/>
              <w:rtl/>
            </w:rPr>
          </w:pPr>
          <w:r w:rsidRPr="00F15E21">
            <w:rPr>
              <w:rFonts w:ascii="Arial" w:hAnsi="Arial" w:cs="Arial"/>
              <w:color w:val="FFFFFF"/>
              <w:sz w:val="20"/>
              <w:szCs w:val="20"/>
              <w:rtl/>
            </w:rPr>
            <w:t>עמוד</w:t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t xml:space="preserve"> </w:t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instrText xml:space="preserve"> PAGE </w:instrText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320CE5">
            <w:rPr>
              <w:rFonts w:ascii="Arial" w:hAnsi="Arial" w:cs="Arial"/>
              <w:noProof/>
              <w:color w:val="FFFFFF"/>
              <w:sz w:val="20"/>
              <w:szCs w:val="20"/>
              <w:rtl/>
            </w:rPr>
            <w:t>2</w:t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t xml:space="preserve"> </w:t>
          </w:r>
          <w:r w:rsidRPr="00F15E21">
            <w:rPr>
              <w:rFonts w:ascii="Arial" w:hAnsi="Arial" w:cs="Arial"/>
              <w:color w:val="FFFFFF"/>
              <w:sz w:val="20"/>
              <w:szCs w:val="20"/>
              <w:rtl/>
            </w:rPr>
            <w:t>מתוך</w:t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t xml:space="preserve"> </w:t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instrText xml:space="preserve"> NUMPAGES </w:instrText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320CE5">
            <w:rPr>
              <w:rFonts w:ascii="Arial" w:hAnsi="Arial" w:cs="Arial"/>
              <w:noProof/>
              <w:color w:val="FFFFFF"/>
              <w:sz w:val="20"/>
              <w:szCs w:val="20"/>
              <w:rtl/>
            </w:rPr>
            <w:t>2</w:t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</w:tr>
    <w:tr w:rsidR="00D20656" w:rsidRPr="00F15E21" w:rsidTr="00D20656">
      <w:trPr>
        <w:trHeight w:hRule="exact" w:val="454"/>
      </w:trPr>
      <w:tc>
        <w:tcPr>
          <w:tcW w:w="1436" w:type="dxa"/>
          <w:vMerge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E6E6E6"/>
          <w:tcMar>
            <w:right w:w="170" w:type="dxa"/>
          </w:tcMar>
        </w:tcPr>
        <w:p w:rsidR="00D20656" w:rsidRPr="00F15E21" w:rsidRDefault="00D20656" w:rsidP="00D20656">
          <w:pPr>
            <w:rPr>
              <w:rFonts w:ascii="Arial" w:hAnsi="Arial" w:cs="Arial"/>
              <w:color w:val="1B3461"/>
              <w:sz w:val="20"/>
              <w:szCs w:val="20"/>
              <w:rtl/>
            </w:rPr>
          </w:pPr>
        </w:p>
      </w:tc>
      <w:tc>
        <w:tcPr>
          <w:tcW w:w="7749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E6E6E6"/>
          <w:vAlign w:val="center"/>
        </w:tcPr>
        <w:p w:rsidR="00D20656" w:rsidRPr="00D20656" w:rsidRDefault="00D20656" w:rsidP="007104D5">
          <w:pPr>
            <w:jc w:val="right"/>
            <w:rPr>
              <w:rFonts w:ascii="Arial" w:hAnsi="Arial" w:cs="Arial"/>
              <w:color w:val="1B3461"/>
              <w:sz w:val="20"/>
              <w:szCs w:val="20"/>
              <w:rtl/>
            </w:rPr>
          </w:pPr>
          <w:r w:rsidRPr="00D20656">
            <w:rPr>
              <w:rFonts w:ascii="Arial" w:hAnsi="Arial" w:cs="Arial"/>
              <w:color w:val="1B3461"/>
              <w:sz w:val="20"/>
              <w:szCs w:val="20"/>
            </w:rPr>
            <w:t>http://www.mr.gov.il/CentralTenders/network/Pages/1-2016.aspx</w:t>
          </w:r>
        </w:p>
      </w:tc>
    </w:tr>
  </w:tbl>
  <w:p w:rsidR="00D20656" w:rsidRDefault="00D2065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56" w:rsidRDefault="00D20656" w:rsidP="00D20656">
    <w:pPr>
      <w:pStyle w:val="a9"/>
      <w:rPr>
        <w:rtl/>
      </w:rPr>
    </w:pPr>
  </w:p>
  <w:tbl>
    <w:tblPr>
      <w:tblpPr w:leftFromText="180" w:rightFromText="180" w:vertAnchor="text" w:horzAnchor="margin" w:tblpY="188"/>
      <w:bidiVisual/>
      <w:tblW w:w="9185" w:type="dxa"/>
      <w:tblBorders>
        <w:top w:val="single" w:sz="4" w:space="0" w:color="auto"/>
        <w:bottom w:val="single" w:sz="4" w:space="0" w:color="auto"/>
      </w:tblBorders>
      <w:tblCellMar>
        <w:right w:w="170" w:type="dxa"/>
      </w:tblCellMar>
      <w:tblLook w:val="01E0" w:firstRow="1" w:lastRow="1" w:firstColumn="1" w:lastColumn="1" w:noHBand="0" w:noVBand="0"/>
    </w:tblPr>
    <w:tblGrid>
      <w:gridCol w:w="1436"/>
      <w:gridCol w:w="5229"/>
      <w:gridCol w:w="2520"/>
    </w:tblGrid>
    <w:tr w:rsidR="00D20656" w:rsidRPr="00F15E21" w:rsidTr="00ED5D17">
      <w:trPr>
        <w:trHeight w:hRule="exact" w:val="454"/>
      </w:trPr>
      <w:tc>
        <w:tcPr>
          <w:tcW w:w="1436" w:type="dxa"/>
          <w:vMerge w:val="restart"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E6E6E6"/>
          <w:tcMar>
            <w:right w:w="170" w:type="dxa"/>
          </w:tcMar>
        </w:tcPr>
        <w:p w:rsidR="00D20656" w:rsidRPr="00F15E21" w:rsidRDefault="00D20656" w:rsidP="00D20656">
          <w:pPr>
            <w:rPr>
              <w:rFonts w:ascii="Arial" w:hAnsi="Arial" w:cs="Arial"/>
              <w:color w:val="1B3461"/>
              <w:sz w:val="20"/>
              <w:szCs w:val="20"/>
              <w:rtl/>
            </w:rPr>
          </w:pPr>
        </w:p>
        <w:p w:rsidR="00D20656" w:rsidRPr="00F15E21" w:rsidRDefault="00CF4A8F" w:rsidP="007104D5">
          <w:pPr>
            <w:rPr>
              <w:rFonts w:ascii="Arial" w:hAnsi="Arial" w:cs="Arial"/>
              <w:sz w:val="20"/>
              <w:szCs w:val="20"/>
              <w:rtl/>
            </w:rPr>
          </w:pPr>
          <w:r w:rsidRPr="00F15E21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>
                <wp:extent cx="723900" cy="371475"/>
                <wp:effectExtent l="0" t="0" r="0" b="9525"/>
                <wp:docPr id="2" name="תמונה 2" descr="hashav-logo-gre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ashav-logo-gre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E6E6E6"/>
          <w:vAlign w:val="center"/>
        </w:tcPr>
        <w:p w:rsidR="00D20656" w:rsidRPr="00D20656" w:rsidRDefault="00D20656" w:rsidP="00D20656">
          <w:pPr>
            <w:jc w:val="center"/>
            <w:rPr>
              <w:rFonts w:ascii="Arial" w:hAnsi="Arial" w:cs="Arial"/>
              <w:b/>
              <w:bCs/>
              <w:color w:val="1B3461"/>
              <w:sz w:val="20"/>
              <w:szCs w:val="20"/>
              <w:rtl/>
            </w:rPr>
          </w:pPr>
          <w:r w:rsidRPr="00D20656">
            <w:rPr>
              <w:rFonts w:ascii="Arial" w:hAnsi="Arial" w:cs="Arial" w:hint="cs"/>
              <w:b/>
              <w:bCs/>
              <w:color w:val="1B3461"/>
              <w:sz w:val="20"/>
              <w:szCs w:val="20"/>
              <w:rtl/>
            </w:rPr>
            <w:t>מנהל הרכש הממשלתי</w:t>
          </w:r>
        </w:p>
      </w:tc>
      <w:tc>
        <w:tcPr>
          <w:tcW w:w="2520" w:type="dxa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1B3461"/>
          <w:vAlign w:val="center"/>
        </w:tcPr>
        <w:p w:rsidR="00D20656" w:rsidRPr="00F15E21" w:rsidRDefault="00D20656" w:rsidP="00D20656">
          <w:pPr>
            <w:jc w:val="center"/>
            <w:rPr>
              <w:rFonts w:ascii="Arial" w:hAnsi="Arial" w:cs="Arial"/>
              <w:color w:val="FFFFFF"/>
              <w:sz w:val="20"/>
              <w:szCs w:val="20"/>
              <w:rtl/>
            </w:rPr>
          </w:pPr>
          <w:r w:rsidRPr="00F15E21">
            <w:rPr>
              <w:rFonts w:ascii="Arial" w:hAnsi="Arial" w:cs="Arial"/>
              <w:color w:val="FFFFFF"/>
              <w:sz w:val="20"/>
              <w:szCs w:val="20"/>
              <w:rtl/>
            </w:rPr>
            <w:t>עמוד</w:t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t xml:space="preserve"> </w:t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instrText xml:space="preserve"> PAGE </w:instrText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DA2322">
            <w:rPr>
              <w:rFonts w:ascii="Arial" w:hAnsi="Arial" w:cs="Arial"/>
              <w:noProof/>
              <w:color w:val="FFFFFF"/>
              <w:sz w:val="20"/>
              <w:szCs w:val="20"/>
              <w:rtl/>
            </w:rPr>
            <w:t>1</w:t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t xml:space="preserve"> </w:t>
          </w:r>
          <w:r w:rsidRPr="00F15E21">
            <w:rPr>
              <w:rFonts w:ascii="Arial" w:hAnsi="Arial" w:cs="Arial"/>
              <w:color w:val="FFFFFF"/>
              <w:sz w:val="20"/>
              <w:szCs w:val="20"/>
              <w:rtl/>
            </w:rPr>
            <w:t>מתוך</w:t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t xml:space="preserve"> </w:t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fldChar w:fldCharType="begin"/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instrText xml:space="preserve"> NUMPAGES </w:instrText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fldChar w:fldCharType="separate"/>
          </w:r>
          <w:r w:rsidR="00DA2322">
            <w:rPr>
              <w:rFonts w:ascii="Arial" w:hAnsi="Arial" w:cs="Arial"/>
              <w:noProof/>
              <w:color w:val="FFFFFF"/>
              <w:sz w:val="20"/>
              <w:szCs w:val="20"/>
              <w:rtl/>
            </w:rPr>
            <w:t>1</w:t>
          </w:r>
          <w:r w:rsidRPr="00F15E21">
            <w:rPr>
              <w:rFonts w:ascii="Arial" w:hAnsi="Arial" w:cs="Arial"/>
              <w:color w:val="FFFFFF"/>
              <w:sz w:val="20"/>
              <w:szCs w:val="20"/>
            </w:rPr>
            <w:fldChar w:fldCharType="end"/>
          </w:r>
        </w:p>
      </w:tc>
    </w:tr>
    <w:tr w:rsidR="00D20656" w:rsidRPr="00F15E21" w:rsidTr="00ED5D17">
      <w:trPr>
        <w:trHeight w:hRule="exact" w:val="454"/>
      </w:trPr>
      <w:tc>
        <w:tcPr>
          <w:tcW w:w="1436" w:type="dxa"/>
          <w:vMerge/>
          <w:tcBorders>
            <w:top w:val="single" w:sz="4" w:space="0" w:color="auto"/>
            <w:bottom w:val="single" w:sz="4" w:space="0" w:color="auto"/>
            <w:right w:val="nil"/>
          </w:tcBorders>
          <w:shd w:val="clear" w:color="auto" w:fill="E6E6E6"/>
          <w:tcMar>
            <w:right w:w="170" w:type="dxa"/>
          </w:tcMar>
        </w:tcPr>
        <w:p w:rsidR="00D20656" w:rsidRPr="00F15E21" w:rsidRDefault="00D20656" w:rsidP="00D20656">
          <w:pPr>
            <w:rPr>
              <w:rFonts w:ascii="Arial" w:hAnsi="Arial" w:cs="Arial"/>
              <w:color w:val="1B3461"/>
              <w:sz w:val="20"/>
              <w:szCs w:val="20"/>
              <w:rtl/>
            </w:rPr>
          </w:pPr>
        </w:p>
      </w:tc>
      <w:tc>
        <w:tcPr>
          <w:tcW w:w="7749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  <w:shd w:val="clear" w:color="auto" w:fill="E6E6E6"/>
          <w:vAlign w:val="center"/>
        </w:tcPr>
        <w:p w:rsidR="00D20656" w:rsidRPr="00320CE5" w:rsidRDefault="00DA2322" w:rsidP="007104D5">
          <w:pPr>
            <w:jc w:val="right"/>
            <w:rPr>
              <w:rFonts w:ascii="Arial" w:hAnsi="Arial" w:cs="Arial"/>
              <w:color w:val="1B3461"/>
              <w:sz w:val="20"/>
              <w:szCs w:val="20"/>
              <w:rtl/>
            </w:rPr>
          </w:pPr>
          <w:hyperlink r:id="rId2" w:history="1">
            <w:r w:rsidR="00320CE5">
              <w:rPr>
                <w:rStyle w:val="Hyperlink"/>
              </w:rPr>
              <w:t>https://mof.gov.il/takam/Pages/horaot.aspx?k=16.3.0.7</w:t>
            </w:r>
          </w:hyperlink>
        </w:p>
      </w:tc>
    </w:tr>
  </w:tbl>
  <w:p w:rsidR="00D20656" w:rsidRDefault="00D20656" w:rsidP="00D20656">
    <w:pPr>
      <w:pStyle w:val="a9"/>
      <w:rPr>
        <w:rtl/>
        <w:cs/>
      </w:rPr>
    </w:pPr>
  </w:p>
  <w:p w:rsidR="00D20656" w:rsidRDefault="00D2065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D17" w:rsidRDefault="00ED5D17">
      <w:r>
        <w:separator/>
      </w:r>
    </w:p>
    <w:p w:rsidR="00ED5D17" w:rsidRDefault="00ED5D17"/>
  </w:footnote>
  <w:footnote w:type="continuationSeparator" w:id="0">
    <w:p w:rsidR="00ED5D17" w:rsidRDefault="00ED5D17">
      <w:r>
        <w:continuationSeparator/>
      </w:r>
    </w:p>
    <w:p w:rsidR="00ED5D17" w:rsidRDefault="00ED5D17"/>
  </w:footnote>
  <w:footnote w:type="continuationNotice" w:id="1">
    <w:p w:rsidR="00ED5D17" w:rsidRDefault="00ED5D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9194" w:type="dxa"/>
      <w:tblInd w:w="-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9194"/>
    </w:tblGrid>
    <w:tr w:rsidR="002056CC" w:rsidRPr="00CA637B" w:rsidTr="00ED5D17">
      <w:trPr>
        <w:trHeight w:val="555"/>
      </w:trPr>
      <w:tc>
        <w:tcPr>
          <w:tcW w:w="9194" w:type="dxa"/>
          <w:tcBorders>
            <w:left w:val="nil"/>
            <w:right w:val="nil"/>
          </w:tcBorders>
          <w:shd w:val="clear" w:color="auto" w:fill="F3F3F3"/>
          <w:vAlign w:val="center"/>
        </w:tcPr>
        <w:p w:rsidR="002056CC" w:rsidRPr="00CA637B" w:rsidRDefault="002056CC" w:rsidP="006A3EE7">
          <w:pPr>
            <w:pStyle w:val="af0"/>
            <w:jc w:val="center"/>
            <w:rPr>
              <w:color w:val="003366"/>
              <w:rtl/>
            </w:rPr>
          </w:pPr>
          <w:r w:rsidRPr="00D20656">
            <w:rPr>
              <w:color w:val="003366"/>
              <w:rtl/>
            </w:rPr>
            <w:t>עקרונות לשדרוג שירותים ומכשירי קצה לעובדי המדינה</w:t>
          </w:r>
        </w:p>
      </w:tc>
    </w:tr>
    <w:tr w:rsidR="002056CC" w:rsidRPr="00CA637B" w:rsidTr="00ED5D17">
      <w:trPr>
        <w:trHeight w:val="555"/>
      </w:trPr>
      <w:tc>
        <w:tcPr>
          <w:tcW w:w="9194" w:type="dxa"/>
          <w:tcBorders>
            <w:left w:val="nil"/>
          </w:tcBorders>
          <w:shd w:val="clear" w:color="auto" w:fill="auto"/>
          <w:vAlign w:val="center"/>
        </w:tcPr>
        <w:p w:rsidR="002056CC" w:rsidRPr="00043EF1" w:rsidRDefault="002056CC" w:rsidP="007104D5">
          <w:pPr>
            <w:tabs>
              <w:tab w:val="left" w:pos="2668"/>
            </w:tabs>
            <w:snapToGrid w:val="0"/>
            <w:spacing w:before="120"/>
            <w:jc w:val="center"/>
            <w:rPr>
              <w:rFonts w:ascii="Arial" w:hAnsi="Arial" w:cs="Arial"/>
              <w:color w:val="003366"/>
              <w:sz w:val="20"/>
              <w:szCs w:val="20"/>
              <w:rtl/>
            </w:rPr>
          </w:pPr>
          <w:r w:rsidRPr="00C71476">
            <w:rPr>
              <w:rFonts w:ascii="Arial" w:hAnsi="Arial" w:cs="Arial"/>
              <w:color w:val="003366"/>
              <w:sz w:val="20"/>
              <w:szCs w:val="20"/>
              <w:rtl/>
            </w:rPr>
            <w:t xml:space="preserve">אסמכתה: </w:t>
          </w:r>
          <w:r>
            <w:rPr>
              <w:rFonts w:ascii="Arial" w:hAnsi="Arial" w:cs="Arial" w:hint="cs"/>
              <w:color w:val="003366"/>
              <w:sz w:val="20"/>
              <w:szCs w:val="20"/>
              <w:rtl/>
            </w:rPr>
            <w:t xml:space="preserve">מכרז מרכזי 01-2016 לאספקת שירותי סלולר למשרדי הממשלה מספר מנוף </w:t>
          </w:r>
          <w:r>
            <w:rPr>
              <w:rFonts w:ascii="Arial" w:hAnsi="Arial" w:cs="Arial"/>
              <w:color w:val="003366"/>
              <w:sz w:val="20"/>
              <w:szCs w:val="20"/>
            </w:rPr>
            <w:t>577336</w:t>
          </w:r>
        </w:p>
      </w:tc>
    </w:tr>
  </w:tbl>
  <w:p w:rsidR="00D20656" w:rsidRDefault="00D2065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656" w:rsidRDefault="00D20656" w:rsidP="00D20656">
    <w:pPr>
      <w:pStyle w:val="a7"/>
      <w:rPr>
        <w:rtl/>
      </w:rPr>
    </w:pPr>
  </w:p>
  <w:tbl>
    <w:tblPr>
      <w:bidiVisual/>
      <w:tblW w:w="9194" w:type="dxa"/>
      <w:tblInd w:w="-3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9194"/>
    </w:tblGrid>
    <w:tr w:rsidR="00D20656" w:rsidRPr="00CA637B" w:rsidTr="007104D5">
      <w:trPr>
        <w:trHeight w:val="555"/>
      </w:trPr>
      <w:tc>
        <w:tcPr>
          <w:tcW w:w="9194" w:type="dxa"/>
          <w:shd w:val="clear" w:color="auto" w:fill="F3F3F3"/>
          <w:vAlign w:val="center"/>
        </w:tcPr>
        <w:p w:rsidR="00D20656" w:rsidRPr="00CA637B" w:rsidRDefault="001F583F" w:rsidP="00320CE5">
          <w:pPr>
            <w:pStyle w:val="af0"/>
            <w:jc w:val="center"/>
            <w:rPr>
              <w:color w:val="003366"/>
              <w:rtl/>
            </w:rPr>
          </w:pPr>
          <w:r>
            <w:rPr>
              <w:rFonts w:hint="cs"/>
              <w:color w:val="003366"/>
              <w:rtl/>
            </w:rPr>
            <w:t xml:space="preserve">רכישת </w:t>
          </w:r>
          <w:r w:rsidR="00320CE5">
            <w:rPr>
              <w:rFonts w:hint="cs"/>
              <w:color w:val="003366"/>
              <w:rtl/>
            </w:rPr>
            <w:t>אביזרים</w:t>
          </w:r>
          <w:r>
            <w:rPr>
              <w:rFonts w:hint="cs"/>
              <w:color w:val="003366"/>
              <w:rtl/>
            </w:rPr>
            <w:t xml:space="preserve"> </w:t>
          </w:r>
          <w:r w:rsidR="00D20656" w:rsidRPr="00D20656">
            <w:rPr>
              <w:color w:val="003366"/>
              <w:rtl/>
            </w:rPr>
            <w:t xml:space="preserve"> לעובדי המדינה</w:t>
          </w:r>
          <w:r w:rsidR="00320CE5">
            <w:rPr>
              <w:rFonts w:hint="cs"/>
              <w:color w:val="003366"/>
              <w:rtl/>
            </w:rPr>
            <w:t xml:space="preserve">- אוזניות </w:t>
          </w:r>
          <w:r w:rsidR="00320CE5">
            <w:rPr>
              <w:rFonts w:hint="cs"/>
              <w:color w:val="003366"/>
            </w:rPr>
            <w:t>BUDS</w:t>
          </w:r>
        </w:p>
      </w:tc>
    </w:tr>
    <w:tr w:rsidR="00D20656" w:rsidRPr="00CA637B" w:rsidTr="007104D5">
      <w:trPr>
        <w:trHeight w:val="555"/>
      </w:trPr>
      <w:tc>
        <w:tcPr>
          <w:tcW w:w="9194" w:type="dxa"/>
          <w:shd w:val="clear" w:color="auto" w:fill="auto"/>
          <w:vAlign w:val="center"/>
        </w:tcPr>
        <w:p w:rsidR="00D20656" w:rsidRPr="00043EF1" w:rsidRDefault="00D20656" w:rsidP="00C22E5F">
          <w:pPr>
            <w:tabs>
              <w:tab w:val="left" w:pos="2668"/>
            </w:tabs>
            <w:snapToGrid w:val="0"/>
            <w:spacing w:before="120"/>
            <w:jc w:val="center"/>
            <w:rPr>
              <w:rFonts w:ascii="Arial" w:hAnsi="Arial" w:cs="Arial"/>
              <w:color w:val="003366"/>
              <w:sz w:val="20"/>
              <w:szCs w:val="20"/>
              <w:rtl/>
            </w:rPr>
          </w:pPr>
          <w:r>
            <w:rPr>
              <w:rFonts w:ascii="Arial" w:hAnsi="Arial" w:cs="Arial" w:hint="cs"/>
              <w:color w:val="003366"/>
              <w:sz w:val="20"/>
              <w:szCs w:val="20"/>
              <w:rtl/>
            </w:rPr>
            <w:t>מכרז מרכזי 01-201</w:t>
          </w:r>
          <w:r w:rsidR="00C22E5F">
            <w:rPr>
              <w:rFonts w:ascii="Arial" w:hAnsi="Arial" w:cs="Arial" w:hint="cs"/>
              <w:color w:val="003366"/>
              <w:sz w:val="20"/>
              <w:szCs w:val="20"/>
              <w:rtl/>
            </w:rPr>
            <w:t>5</w:t>
          </w:r>
          <w:r>
            <w:rPr>
              <w:rFonts w:ascii="Arial" w:hAnsi="Arial" w:cs="Arial" w:hint="cs"/>
              <w:color w:val="003366"/>
              <w:sz w:val="20"/>
              <w:szCs w:val="20"/>
              <w:rtl/>
            </w:rPr>
            <w:t xml:space="preserve"> לאספקת </w:t>
          </w:r>
          <w:r w:rsidR="00C22E5F">
            <w:rPr>
              <w:rFonts w:ascii="Arial" w:hAnsi="Arial" w:cs="Arial" w:hint="cs"/>
              <w:color w:val="003366"/>
              <w:sz w:val="20"/>
              <w:szCs w:val="20"/>
              <w:rtl/>
            </w:rPr>
            <w:t>מכשירי סלולאר עבור משרדי הממשלה</w:t>
          </w:r>
        </w:p>
      </w:tc>
    </w:tr>
  </w:tbl>
  <w:p w:rsidR="00D20656" w:rsidRDefault="00D20656" w:rsidP="00D20656">
    <w:pPr>
      <w:pStyle w:val="a7"/>
      <w:rPr>
        <w:rtl/>
        <w:cs/>
      </w:rPr>
    </w:pPr>
  </w:p>
  <w:p w:rsidR="00D20656" w:rsidRDefault="00D2065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D6897"/>
    <w:multiLevelType w:val="hybridMultilevel"/>
    <w:tmpl w:val="4E28AFE4"/>
    <w:lvl w:ilvl="0" w:tplc="04090003">
      <w:start w:val="1"/>
      <w:numFmt w:val="hebrew1"/>
      <w:pStyle w:val="5"/>
      <w:lvlText w:val="%1."/>
      <w:lvlJc w:val="left"/>
      <w:pPr>
        <w:tabs>
          <w:tab w:val="num" w:pos="2520"/>
        </w:tabs>
        <w:ind w:left="2501" w:right="1418" w:hanging="341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6566CC"/>
    <w:multiLevelType w:val="hybridMultilevel"/>
    <w:tmpl w:val="B888EFB8"/>
    <w:lvl w:ilvl="0" w:tplc="12580E0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70AD4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C712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F2D82A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8E7E7A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EC106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A02AC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AE828E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98D8B2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06619"/>
    <w:multiLevelType w:val="multilevel"/>
    <w:tmpl w:val="C354EE3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381"/>
        </w:tabs>
        <w:ind w:left="2381" w:hanging="82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116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C5965A7"/>
    <w:multiLevelType w:val="multilevel"/>
    <w:tmpl w:val="62FCE5C0"/>
    <w:lvl w:ilvl="0">
      <w:start w:val="1"/>
      <w:numFmt w:val="decimal"/>
      <w:pStyle w:val="21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lang w:val="en-US"/>
      </w:rPr>
    </w:lvl>
    <w:lvl w:ilvl="1">
      <w:start w:val="1"/>
      <w:numFmt w:val="decimal"/>
      <w:pStyle w:val="a"/>
      <w:lvlText w:val="%1.%2."/>
      <w:lvlJc w:val="left"/>
      <w:pPr>
        <w:tabs>
          <w:tab w:val="num" w:pos="1163"/>
        </w:tabs>
        <w:ind w:left="1163" w:hanging="596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119"/>
        </w:tabs>
        <w:ind w:left="3119" w:hanging="1134"/>
      </w:pPr>
      <w:rPr>
        <w:rFonts w:ascii="Arial" w:hAnsi="Arial" w:cs="Arial" w:hint="default"/>
        <w:b w:val="0"/>
        <w:bCs w:val="0"/>
        <w:i w:val="0"/>
        <w:iCs w:val="0"/>
        <w:color w:val="auto"/>
        <w:lang w:val="x-none"/>
      </w:rPr>
    </w:lvl>
    <w:lvl w:ilvl="4">
      <w:start w:val="1"/>
      <w:numFmt w:val="decimal"/>
      <w:pStyle w:val="211111"/>
      <w:lvlText w:val="%1.%2.%3.%4.%5."/>
      <w:lvlJc w:val="left"/>
      <w:pPr>
        <w:tabs>
          <w:tab w:val="num" w:pos="5386"/>
        </w:tabs>
        <w:ind w:left="5386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bullet"/>
      <w:lvlText w:val="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6D4F4194"/>
    <w:multiLevelType w:val="multilevel"/>
    <w:tmpl w:val="F73E96E2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</w:rPr>
    </w:lvl>
    <w:lvl w:ilvl="2">
      <w:start w:val="1"/>
      <w:numFmt w:val="decimal"/>
      <w:pStyle w:val="a2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0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  <w:lang w:bidi="he-IL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71E1B9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  <w:num w:numId="8">
    <w:abstractNumId w:val="3"/>
  </w:num>
  <w:num w:numId="9">
    <w:abstractNumId w:val="5"/>
  </w:num>
  <w:num w:numId="10">
    <w:abstractNumId w:val="1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284"/>
  <w:drawingGridHorizontalSpacing w:val="120"/>
  <w:displayHorizontalDrawingGridEvery w:val="2"/>
  <w:characterSpacingControl w:val="doNotCompress"/>
  <w:hdrShapeDefaults>
    <o:shapedefaults v:ext="edit" spidmax="7169" fillcolor="white">
      <v:fill color="white"/>
    </o:shapedefaults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4F"/>
    <w:rsid w:val="0000038C"/>
    <w:rsid w:val="00000548"/>
    <w:rsid w:val="0000084F"/>
    <w:rsid w:val="00001400"/>
    <w:rsid w:val="00001FF0"/>
    <w:rsid w:val="000021AA"/>
    <w:rsid w:val="000038F5"/>
    <w:rsid w:val="00003DB4"/>
    <w:rsid w:val="00004725"/>
    <w:rsid w:val="00004E25"/>
    <w:rsid w:val="00004F55"/>
    <w:rsid w:val="00006B1D"/>
    <w:rsid w:val="00006B7E"/>
    <w:rsid w:val="00006BCA"/>
    <w:rsid w:val="00006D51"/>
    <w:rsid w:val="00007682"/>
    <w:rsid w:val="00007731"/>
    <w:rsid w:val="00007E74"/>
    <w:rsid w:val="00011F09"/>
    <w:rsid w:val="000121F4"/>
    <w:rsid w:val="000122CD"/>
    <w:rsid w:val="000126D0"/>
    <w:rsid w:val="00012A29"/>
    <w:rsid w:val="00012A8D"/>
    <w:rsid w:val="00013998"/>
    <w:rsid w:val="00014183"/>
    <w:rsid w:val="0001459C"/>
    <w:rsid w:val="000146DD"/>
    <w:rsid w:val="000147DE"/>
    <w:rsid w:val="000148F0"/>
    <w:rsid w:val="00014977"/>
    <w:rsid w:val="00014A29"/>
    <w:rsid w:val="00014CCD"/>
    <w:rsid w:val="000151A1"/>
    <w:rsid w:val="00016069"/>
    <w:rsid w:val="00016350"/>
    <w:rsid w:val="00016436"/>
    <w:rsid w:val="0001653F"/>
    <w:rsid w:val="00016726"/>
    <w:rsid w:val="00017D98"/>
    <w:rsid w:val="000206B4"/>
    <w:rsid w:val="000211B5"/>
    <w:rsid w:val="00021B6D"/>
    <w:rsid w:val="00022AE2"/>
    <w:rsid w:val="0002334B"/>
    <w:rsid w:val="0002374D"/>
    <w:rsid w:val="000240E7"/>
    <w:rsid w:val="00024501"/>
    <w:rsid w:val="000248D9"/>
    <w:rsid w:val="00024AA0"/>
    <w:rsid w:val="00024E76"/>
    <w:rsid w:val="00025589"/>
    <w:rsid w:val="00025816"/>
    <w:rsid w:val="0002595C"/>
    <w:rsid w:val="00025D10"/>
    <w:rsid w:val="00026826"/>
    <w:rsid w:val="00026ABF"/>
    <w:rsid w:val="00026BF9"/>
    <w:rsid w:val="00026C66"/>
    <w:rsid w:val="00026E8A"/>
    <w:rsid w:val="00027577"/>
    <w:rsid w:val="00027CD1"/>
    <w:rsid w:val="00027E86"/>
    <w:rsid w:val="00030E28"/>
    <w:rsid w:val="00030F36"/>
    <w:rsid w:val="00030F6A"/>
    <w:rsid w:val="00031326"/>
    <w:rsid w:val="00031720"/>
    <w:rsid w:val="00031E66"/>
    <w:rsid w:val="000328B9"/>
    <w:rsid w:val="00032EE6"/>
    <w:rsid w:val="00033330"/>
    <w:rsid w:val="00033749"/>
    <w:rsid w:val="00034A17"/>
    <w:rsid w:val="00034E11"/>
    <w:rsid w:val="00034F9E"/>
    <w:rsid w:val="000355A3"/>
    <w:rsid w:val="00035691"/>
    <w:rsid w:val="00035925"/>
    <w:rsid w:val="000364D7"/>
    <w:rsid w:val="0003662B"/>
    <w:rsid w:val="00036B2D"/>
    <w:rsid w:val="00036C11"/>
    <w:rsid w:val="000373E5"/>
    <w:rsid w:val="000379A4"/>
    <w:rsid w:val="00037DAF"/>
    <w:rsid w:val="00037E4E"/>
    <w:rsid w:val="00037E56"/>
    <w:rsid w:val="0004094E"/>
    <w:rsid w:val="000410AD"/>
    <w:rsid w:val="0004194C"/>
    <w:rsid w:val="00043002"/>
    <w:rsid w:val="00043281"/>
    <w:rsid w:val="00044223"/>
    <w:rsid w:val="0004425B"/>
    <w:rsid w:val="00044268"/>
    <w:rsid w:val="00044AD5"/>
    <w:rsid w:val="0004518D"/>
    <w:rsid w:val="00045D0C"/>
    <w:rsid w:val="00045E8D"/>
    <w:rsid w:val="00046E33"/>
    <w:rsid w:val="000475F3"/>
    <w:rsid w:val="00047794"/>
    <w:rsid w:val="000477BD"/>
    <w:rsid w:val="00050395"/>
    <w:rsid w:val="00051ABC"/>
    <w:rsid w:val="00051EA7"/>
    <w:rsid w:val="00052339"/>
    <w:rsid w:val="0005260D"/>
    <w:rsid w:val="0005325D"/>
    <w:rsid w:val="000543D1"/>
    <w:rsid w:val="00054A13"/>
    <w:rsid w:val="000555B3"/>
    <w:rsid w:val="00055613"/>
    <w:rsid w:val="00055776"/>
    <w:rsid w:val="00055E10"/>
    <w:rsid w:val="0005655E"/>
    <w:rsid w:val="00056E7C"/>
    <w:rsid w:val="00056EF1"/>
    <w:rsid w:val="000570D0"/>
    <w:rsid w:val="00057C4C"/>
    <w:rsid w:val="000600AE"/>
    <w:rsid w:val="0006046A"/>
    <w:rsid w:val="0006107C"/>
    <w:rsid w:val="00061585"/>
    <w:rsid w:val="0006235B"/>
    <w:rsid w:val="000624B7"/>
    <w:rsid w:val="000626D4"/>
    <w:rsid w:val="00062B39"/>
    <w:rsid w:val="00062F0E"/>
    <w:rsid w:val="0006369C"/>
    <w:rsid w:val="00063E93"/>
    <w:rsid w:val="0006443A"/>
    <w:rsid w:val="00065ED1"/>
    <w:rsid w:val="00066189"/>
    <w:rsid w:val="0006701E"/>
    <w:rsid w:val="000673BD"/>
    <w:rsid w:val="00070065"/>
    <w:rsid w:val="00070AF7"/>
    <w:rsid w:val="00071A20"/>
    <w:rsid w:val="00071BE1"/>
    <w:rsid w:val="0007237D"/>
    <w:rsid w:val="00073292"/>
    <w:rsid w:val="00073A18"/>
    <w:rsid w:val="00073B07"/>
    <w:rsid w:val="000741E5"/>
    <w:rsid w:val="000742C5"/>
    <w:rsid w:val="0007458B"/>
    <w:rsid w:val="000749F8"/>
    <w:rsid w:val="00074B88"/>
    <w:rsid w:val="000750F4"/>
    <w:rsid w:val="000757CF"/>
    <w:rsid w:val="00075D40"/>
    <w:rsid w:val="00076AEB"/>
    <w:rsid w:val="00076C93"/>
    <w:rsid w:val="00076D23"/>
    <w:rsid w:val="00076DD1"/>
    <w:rsid w:val="00076DFA"/>
    <w:rsid w:val="00077C1D"/>
    <w:rsid w:val="00080581"/>
    <w:rsid w:val="00080D9C"/>
    <w:rsid w:val="000814B7"/>
    <w:rsid w:val="00082507"/>
    <w:rsid w:val="00082E4F"/>
    <w:rsid w:val="000840D6"/>
    <w:rsid w:val="000843C9"/>
    <w:rsid w:val="00084635"/>
    <w:rsid w:val="00084C6F"/>
    <w:rsid w:val="00085895"/>
    <w:rsid w:val="00086334"/>
    <w:rsid w:val="0008682B"/>
    <w:rsid w:val="00087336"/>
    <w:rsid w:val="00087357"/>
    <w:rsid w:val="00087752"/>
    <w:rsid w:val="000877AD"/>
    <w:rsid w:val="000878B3"/>
    <w:rsid w:val="00087B8E"/>
    <w:rsid w:val="000901EA"/>
    <w:rsid w:val="00090246"/>
    <w:rsid w:val="00090726"/>
    <w:rsid w:val="000911AD"/>
    <w:rsid w:val="00091435"/>
    <w:rsid w:val="00093111"/>
    <w:rsid w:val="00093975"/>
    <w:rsid w:val="00093D24"/>
    <w:rsid w:val="00093DBD"/>
    <w:rsid w:val="00093DDC"/>
    <w:rsid w:val="00093E3D"/>
    <w:rsid w:val="00094346"/>
    <w:rsid w:val="00094E88"/>
    <w:rsid w:val="00095348"/>
    <w:rsid w:val="000955DB"/>
    <w:rsid w:val="00095828"/>
    <w:rsid w:val="000959BB"/>
    <w:rsid w:val="00095A1B"/>
    <w:rsid w:val="00095F5E"/>
    <w:rsid w:val="000961AA"/>
    <w:rsid w:val="000971B7"/>
    <w:rsid w:val="000973FE"/>
    <w:rsid w:val="0009779A"/>
    <w:rsid w:val="0009786C"/>
    <w:rsid w:val="000A001E"/>
    <w:rsid w:val="000A04BF"/>
    <w:rsid w:val="000A0A1F"/>
    <w:rsid w:val="000A0F96"/>
    <w:rsid w:val="000A1130"/>
    <w:rsid w:val="000A127B"/>
    <w:rsid w:val="000A156E"/>
    <w:rsid w:val="000A1A0A"/>
    <w:rsid w:val="000A1AF5"/>
    <w:rsid w:val="000A2CDE"/>
    <w:rsid w:val="000A2EA3"/>
    <w:rsid w:val="000A36D5"/>
    <w:rsid w:val="000A4C60"/>
    <w:rsid w:val="000A4F0C"/>
    <w:rsid w:val="000A546E"/>
    <w:rsid w:val="000A546F"/>
    <w:rsid w:val="000A5A53"/>
    <w:rsid w:val="000A66A9"/>
    <w:rsid w:val="000A6C0D"/>
    <w:rsid w:val="000A7A88"/>
    <w:rsid w:val="000B0454"/>
    <w:rsid w:val="000B0E9C"/>
    <w:rsid w:val="000B1076"/>
    <w:rsid w:val="000B16A6"/>
    <w:rsid w:val="000B1713"/>
    <w:rsid w:val="000B1A58"/>
    <w:rsid w:val="000B1F05"/>
    <w:rsid w:val="000B21EF"/>
    <w:rsid w:val="000B2833"/>
    <w:rsid w:val="000B2888"/>
    <w:rsid w:val="000B2F1F"/>
    <w:rsid w:val="000B38F0"/>
    <w:rsid w:val="000B3BC7"/>
    <w:rsid w:val="000B42BC"/>
    <w:rsid w:val="000B544B"/>
    <w:rsid w:val="000B608E"/>
    <w:rsid w:val="000B631B"/>
    <w:rsid w:val="000B6438"/>
    <w:rsid w:val="000B6DE7"/>
    <w:rsid w:val="000B7FBB"/>
    <w:rsid w:val="000C0D53"/>
    <w:rsid w:val="000C10ED"/>
    <w:rsid w:val="000C123A"/>
    <w:rsid w:val="000C1437"/>
    <w:rsid w:val="000C175C"/>
    <w:rsid w:val="000C1D8C"/>
    <w:rsid w:val="000C20EC"/>
    <w:rsid w:val="000C2765"/>
    <w:rsid w:val="000C281E"/>
    <w:rsid w:val="000C3211"/>
    <w:rsid w:val="000C336E"/>
    <w:rsid w:val="000C42A8"/>
    <w:rsid w:val="000C4469"/>
    <w:rsid w:val="000C618B"/>
    <w:rsid w:val="000C6385"/>
    <w:rsid w:val="000C690C"/>
    <w:rsid w:val="000C7037"/>
    <w:rsid w:val="000D0CAA"/>
    <w:rsid w:val="000D0DD8"/>
    <w:rsid w:val="000D0F80"/>
    <w:rsid w:val="000D0FAE"/>
    <w:rsid w:val="000D0FBE"/>
    <w:rsid w:val="000D13A5"/>
    <w:rsid w:val="000D1A22"/>
    <w:rsid w:val="000D1A66"/>
    <w:rsid w:val="000D1B1D"/>
    <w:rsid w:val="000D1B83"/>
    <w:rsid w:val="000D29FD"/>
    <w:rsid w:val="000D2C8F"/>
    <w:rsid w:val="000D332B"/>
    <w:rsid w:val="000D347E"/>
    <w:rsid w:val="000D41A2"/>
    <w:rsid w:val="000D4875"/>
    <w:rsid w:val="000D4CAB"/>
    <w:rsid w:val="000D4CE9"/>
    <w:rsid w:val="000D51E9"/>
    <w:rsid w:val="000D542F"/>
    <w:rsid w:val="000D75EC"/>
    <w:rsid w:val="000D7E42"/>
    <w:rsid w:val="000D7EF6"/>
    <w:rsid w:val="000E2248"/>
    <w:rsid w:val="000E27E4"/>
    <w:rsid w:val="000E2EF2"/>
    <w:rsid w:val="000E2EF4"/>
    <w:rsid w:val="000E4043"/>
    <w:rsid w:val="000E4EA3"/>
    <w:rsid w:val="000E5C54"/>
    <w:rsid w:val="000E661D"/>
    <w:rsid w:val="000E777D"/>
    <w:rsid w:val="000E7AB8"/>
    <w:rsid w:val="000E7F36"/>
    <w:rsid w:val="000F012B"/>
    <w:rsid w:val="000F0315"/>
    <w:rsid w:val="000F0DAF"/>
    <w:rsid w:val="000F1522"/>
    <w:rsid w:val="000F191B"/>
    <w:rsid w:val="000F1D7B"/>
    <w:rsid w:val="000F2CDC"/>
    <w:rsid w:val="000F2EB3"/>
    <w:rsid w:val="000F317C"/>
    <w:rsid w:val="000F334E"/>
    <w:rsid w:val="000F35E3"/>
    <w:rsid w:val="000F53DE"/>
    <w:rsid w:val="000F5C16"/>
    <w:rsid w:val="000F6744"/>
    <w:rsid w:val="000F6A29"/>
    <w:rsid w:val="000F6C9A"/>
    <w:rsid w:val="000F6F1F"/>
    <w:rsid w:val="000F77A8"/>
    <w:rsid w:val="00100C5E"/>
    <w:rsid w:val="00101212"/>
    <w:rsid w:val="00101CDC"/>
    <w:rsid w:val="001022D1"/>
    <w:rsid w:val="0010264D"/>
    <w:rsid w:val="00102A57"/>
    <w:rsid w:val="0010300A"/>
    <w:rsid w:val="00104144"/>
    <w:rsid w:val="00104729"/>
    <w:rsid w:val="00104D03"/>
    <w:rsid w:val="00104D5D"/>
    <w:rsid w:val="0010588A"/>
    <w:rsid w:val="0010592C"/>
    <w:rsid w:val="00105B92"/>
    <w:rsid w:val="00106343"/>
    <w:rsid w:val="001063D0"/>
    <w:rsid w:val="00106D60"/>
    <w:rsid w:val="001073F2"/>
    <w:rsid w:val="001075FB"/>
    <w:rsid w:val="00107603"/>
    <w:rsid w:val="001078C6"/>
    <w:rsid w:val="001104DA"/>
    <w:rsid w:val="00110C16"/>
    <w:rsid w:val="001118E5"/>
    <w:rsid w:val="001120C1"/>
    <w:rsid w:val="00112BE7"/>
    <w:rsid w:val="00113073"/>
    <w:rsid w:val="00113B87"/>
    <w:rsid w:val="00113E40"/>
    <w:rsid w:val="00114444"/>
    <w:rsid w:val="00114AC3"/>
    <w:rsid w:val="001155D8"/>
    <w:rsid w:val="00115B37"/>
    <w:rsid w:val="001164D1"/>
    <w:rsid w:val="00116637"/>
    <w:rsid w:val="00116DF5"/>
    <w:rsid w:val="00116F33"/>
    <w:rsid w:val="00117254"/>
    <w:rsid w:val="00117835"/>
    <w:rsid w:val="00117A6C"/>
    <w:rsid w:val="00120308"/>
    <w:rsid w:val="001214F1"/>
    <w:rsid w:val="00121AF2"/>
    <w:rsid w:val="00121EFE"/>
    <w:rsid w:val="0012258B"/>
    <w:rsid w:val="001225BC"/>
    <w:rsid w:val="001229D4"/>
    <w:rsid w:val="0012364C"/>
    <w:rsid w:val="00123C52"/>
    <w:rsid w:val="00124056"/>
    <w:rsid w:val="00124081"/>
    <w:rsid w:val="0012485A"/>
    <w:rsid w:val="00124E1F"/>
    <w:rsid w:val="0012680B"/>
    <w:rsid w:val="00127E51"/>
    <w:rsid w:val="00130192"/>
    <w:rsid w:val="001305BF"/>
    <w:rsid w:val="00130B32"/>
    <w:rsid w:val="00130BBA"/>
    <w:rsid w:val="00131823"/>
    <w:rsid w:val="00131A07"/>
    <w:rsid w:val="00131AC8"/>
    <w:rsid w:val="001326EE"/>
    <w:rsid w:val="00132FBE"/>
    <w:rsid w:val="00133D16"/>
    <w:rsid w:val="001357E5"/>
    <w:rsid w:val="001359C1"/>
    <w:rsid w:val="00137446"/>
    <w:rsid w:val="001379F7"/>
    <w:rsid w:val="00140EAE"/>
    <w:rsid w:val="00141240"/>
    <w:rsid w:val="001416D9"/>
    <w:rsid w:val="00141EB6"/>
    <w:rsid w:val="00141FF4"/>
    <w:rsid w:val="001427EC"/>
    <w:rsid w:val="00142E31"/>
    <w:rsid w:val="00142FBD"/>
    <w:rsid w:val="0014328C"/>
    <w:rsid w:val="0014350A"/>
    <w:rsid w:val="001448CA"/>
    <w:rsid w:val="00145154"/>
    <w:rsid w:val="00145C21"/>
    <w:rsid w:val="0014628F"/>
    <w:rsid w:val="0014692D"/>
    <w:rsid w:val="00147093"/>
    <w:rsid w:val="00147AD0"/>
    <w:rsid w:val="00147AEC"/>
    <w:rsid w:val="00147F73"/>
    <w:rsid w:val="001510D0"/>
    <w:rsid w:val="0015148A"/>
    <w:rsid w:val="001515E0"/>
    <w:rsid w:val="00151A59"/>
    <w:rsid w:val="00151B7E"/>
    <w:rsid w:val="00151C53"/>
    <w:rsid w:val="00151CA0"/>
    <w:rsid w:val="00151DD2"/>
    <w:rsid w:val="00152E93"/>
    <w:rsid w:val="001530A0"/>
    <w:rsid w:val="001530DE"/>
    <w:rsid w:val="0015383A"/>
    <w:rsid w:val="00153AC6"/>
    <w:rsid w:val="00153F6A"/>
    <w:rsid w:val="001548E4"/>
    <w:rsid w:val="00154A13"/>
    <w:rsid w:val="00154A33"/>
    <w:rsid w:val="00154AFD"/>
    <w:rsid w:val="001557E3"/>
    <w:rsid w:val="00155BFD"/>
    <w:rsid w:val="001565B9"/>
    <w:rsid w:val="00156E43"/>
    <w:rsid w:val="00157416"/>
    <w:rsid w:val="001576C6"/>
    <w:rsid w:val="001577C7"/>
    <w:rsid w:val="00157847"/>
    <w:rsid w:val="00160064"/>
    <w:rsid w:val="00160285"/>
    <w:rsid w:val="00160F3F"/>
    <w:rsid w:val="001610DE"/>
    <w:rsid w:val="00161596"/>
    <w:rsid w:val="00161753"/>
    <w:rsid w:val="0016312D"/>
    <w:rsid w:val="00163200"/>
    <w:rsid w:val="0016379A"/>
    <w:rsid w:val="001638E6"/>
    <w:rsid w:val="00163985"/>
    <w:rsid w:val="00164C64"/>
    <w:rsid w:val="001651B8"/>
    <w:rsid w:val="001651E9"/>
    <w:rsid w:val="0016535A"/>
    <w:rsid w:val="00165662"/>
    <w:rsid w:val="0016573F"/>
    <w:rsid w:val="00165AB4"/>
    <w:rsid w:val="00165F49"/>
    <w:rsid w:val="0016674F"/>
    <w:rsid w:val="00166F20"/>
    <w:rsid w:val="0016730D"/>
    <w:rsid w:val="00170623"/>
    <w:rsid w:val="00172003"/>
    <w:rsid w:val="0017202E"/>
    <w:rsid w:val="0017207F"/>
    <w:rsid w:val="001722C6"/>
    <w:rsid w:val="00172540"/>
    <w:rsid w:val="0017259B"/>
    <w:rsid w:val="00172D96"/>
    <w:rsid w:val="001737BF"/>
    <w:rsid w:val="00175353"/>
    <w:rsid w:val="001760F6"/>
    <w:rsid w:val="0017618E"/>
    <w:rsid w:val="00176902"/>
    <w:rsid w:val="00180753"/>
    <w:rsid w:val="001807E4"/>
    <w:rsid w:val="00180B39"/>
    <w:rsid w:val="00180E01"/>
    <w:rsid w:val="0018124B"/>
    <w:rsid w:val="001815B8"/>
    <w:rsid w:val="00181A70"/>
    <w:rsid w:val="00182726"/>
    <w:rsid w:val="0018272B"/>
    <w:rsid w:val="001829B6"/>
    <w:rsid w:val="001835DE"/>
    <w:rsid w:val="001836CD"/>
    <w:rsid w:val="00183758"/>
    <w:rsid w:val="0018432B"/>
    <w:rsid w:val="00184379"/>
    <w:rsid w:val="001844FB"/>
    <w:rsid w:val="00184809"/>
    <w:rsid w:val="00184FB5"/>
    <w:rsid w:val="00185477"/>
    <w:rsid w:val="001855D2"/>
    <w:rsid w:val="00185784"/>
    <w:rsid w:val="00186015"/>
    <w:rsid w:val="00186438"/>
    <w:rsid w:val="00186451"/>
    <w:rsid w:val="00186C84"/>
    <w:rsid w:val="00187628"/>
    <w:rsid w:val="00187686"/>
    <w:rsid w:val="00187B2A"/>
    <w:rsid w:val="00191B7F"/>
    <w:rsid w:val="0019263E"/>
    <w:rsid w:val="00192FF9"/>
    <w:rsid w:val="00193C42"/>
    <w:rsid w:val="00195CD9"/>
    <w:rsid w:val="00196363"/>
    <w:rsid w:val="00196614"/>
    <w:rsid w:val="001968F5"/>
    <w:rsid w:val="001976AC"/>
    <w:rsid w:val="0019780C"/>
    <w:rsid w:val="00197BC2"/>
    <w:rsid w:val="001A0988"/>
    <w:rsid w:val="001A12A5"/>
    <w:rsid w:val="001A18A3"/>
    <w:rsid w:val="001A294E"/>
    <w:rsid w:val="001A3B0E"/>
    <w:rsid w:val="001A40B4"/>
    <w:rsid w:val="001A4447"/>
    <w:rsid w:val="001A4572"/>
    <w:rsid w:val="001A491B"/>
    <w:rsid w:val="001A5D73"/>
    <w:rsid w:val="001A756C"/>
    <w:rsid w:val="001B05A0"/>
    <w:rsid w:val="001B070A"/>
    <w:rsid w:val="001B0EA1"/>
    <w:rsid w:val="001B1424"/>
    <w:rsid w:val="001B17BD"/>
    <w:rsid w:val="001B1D39"/>
    <w:rsid w:val="001B1D3D"/>
    <w:rsid w:val="001B21FE"/>
    <w:rsid w:val="001B22C3"/>
    <w:rsid w:val="001B2482"/>
    <w:rsid w:val="001B2840"/>
    <w:rsid w:val="001B2A8D"/>
    <w:rsid w:val="001B2BD4"/>
    <w:rsid w:val="001B2F3B"/>
    <w:rsid w:val="001B3E30"/>
    <w:rsid w:val="001B44DE"/>
    <w:rsid w:val="001B4728"/>
    <w:rsid w:val="001B4F3E"/>
    <w:rsid w:val="001B5617"/>
    <w:rsid w:val="001B5799"/>
    <w:rsid w:val="001B57D2"/>
    <w:rsid w:val="001B5BF7"/>
    <w:rsid w:val="001B5DD0"/>
    <w:rsid w:val="001B62F2"/>
    <w:rsid w:val="001B656E"/>
    <w:rsid w:val="001B72F7"/>
    <w:rsid w:val="001B73CE"/>
    <w:rsid w:val="001B7557"/>
    <w:rsid w:val="001C013F"/>
    <w:rsid w:val="001C035E"/>
    <w:rsid w:val="001C0AC3"/>
    <w:rsid w:val="001C0ED3"/>
    <w:rsid w:val="001C20E5"/>
    <w:rsid w:val="001C2867"/>
    <w:rsid w:val="001C36FF"/>
    <w:rsid w:val="001C3987"/>
    <w:rsid w:val="001C4288"/>
    <w:rsid w:val="001C4F5A"/>
    <w:rsid w:val="001C519B"/>
    <w:rsid w:val="001C52D2"/>
    <w:rsid w:val="001C576E"/>
    <w:rsid w:val="001C57B0"/>
    <w:rsid w:val="001C5A0A"/>
    <w:rsid w:val="001C5F23"/>
    <w:rsid w:val="001C5F36"/>
    <w:rsid w:val="001C6170"/>
    <w:rsid w:val="001C6B97"/>
    <w:rsid w:val="001C6BD1"/>
    <w:rsid w:val="001C7A25"/>
    <w:rsid w:val="001D022A"/>
    <w:rsid w:val="001D0E1E"/>
    <w:rsid w:val="001D1740"/>
    <w:rsid w:val="001D2643"/>
    <w:rsid w:val="001D2745"/>
    <w:rsid w:val="001D27AC"/>
    <w:rsid w:val="001D409F"/>
    <w:rsid w:val="001D4509"/>
    <w:rsid w:val="001D568F"/>
    <w:rsid w:val="001D5884"/>
    <w:rsid w:val="001D65EF"/>
    <w:rsid w:val="001D7D11"/>
    <w:rsid w:val="001E0662"/>
    <w:rsid w:val="001E0C23"/>
    <w:rsid w:val="001E0D94"/>
    <w:rsid w:val="001E0F01"/>
    <w:rsid w:val="001E187C"/>
    <w:rsid w:val="001E1CF8"/>
    <w:rsid w:val="001E2F23"/>
    <w:rsid w:val="001E3088"/>
    <w:rsid w:val="001E3266"/>
    <w:rsid w:val="001E3C72"/>
    <w:rsid w:val="001E3CFE"/>
    <w:rsid w:val="001E3F84"/>
    <w:rsid w:val="001E43C5"/>
    <w:rsid w:val="001E4BC9"/>
    <w:rsid w:val="001E4EB9"/>
    <w:rsid w:val="001E54E4"/>
    <w:rsid w:val="001E57D4"/>
    <w:rsid w:val="001E5EFC"/>
    <w:rsid w:val="001E654F"/>
    <w:rsid w:val="001E6963"/>
    <w:rsid w:val="001E7000"/>
    <w:rsid w:val="001E79B4"/>
    <w:rsid w:val="001E7AD5"/>
    <w:rsid w:val="001E7CBD"/>
    <w:rsid w:val="001F11C7"/>
    <w:rsid w:val="001F1DE1"/>
    <w:rsid w:val="001F1F78"/>
    <w:rsid w:val="001F32BD"/>
    <w:rsid w:val="001F37F3"/>
    <w:rsid w:val="001F4133"/>
    <w:rsid w:val="001F4319"/>
    <w:rsid w:val="001F531B"/>
    <w:rsid w:val="001F559B"/>
    <w:rsid w:val="001F5712"/>
    <w:rsid w:val="001F583F"/>
    <w:rsid w:val="001F6184"/>
    <w:rsid w:val="001F64E4"/>
    <w:rsid w:val="001F657B"/>
    <w:rsid w:val="002006C8"/>
    <w:rsid w:val="00200ADC"/>
    <w:rsid w:val="0020181C"/>
    <w:rsid w:val="00202028"/>
    <w:rsid w:val="0020276D"/>
    <w:rsid w:val="0020415B"/>
    <w:rsid w:val="0020493F"/>
    <w:rsid w:val="00204F55"/>
    <w:rsid w:val="00204F65"/>
    <w:rsid w:val="00205363"/>
    <w:rsid w:val="002054AA"/>
    <w:rsid w:val="002056CC"/>
    <w:rsid w:val="002056CF"/>
    <w:rsid w:val="002068A2"/>
    <w:rsid w:val="002070E0"/>
    <w:rsid w:val="00207729"/>
    <w:rsid w:val="00207B86"/>
    <w:rsid w:val="00207F4C"/>
    <w:rsid w:val="00210AA7"/>
    <w:rsid w:val="00210DC8"/>
    <w:rsid w:val="002113C3"/>
    <w:rsid w:val="002123ED"/>
    <w:rsid w:val="0021254D"/>
    <w:rsid w:val="00213274"/>
    <w:rsid w:val="00213300"/>
    <w:rsid w:val="00213728"/>
    <w:rsid w:val="00214ADC"/>
    <w:rsid w:val="00215D0A"/>
    <w:rsid w:val="0021629D"/>
    <w:rsid w:val="0021749B"/>
    <w:rsid w:val="0022040B"/>
    <w:rsid w:val="00221133"/>
    <w:rsid w:val="00221A31"/>
    <w:rsid w:val="00221D2B"/>
    <w:rsid w:val="002228DE"/>
    <w:rsid w:val="0022290E"/>
    <w:rsid w:val="0022354E"/>
    <w:rsid w:val="00224334"/>
    <w:rsid w:val="00225AB2"/>
    <w:rsid w:val="002268B4"/>
    <w:rsid w:val="00226FE8"/>
    <w:rsid w:val="0022700F"/>
    <w:rsid w:val="00232721"/>
    <w:rsid w:val="00233171"/>
    <w:rsid w:val="0023523F"/>
    <w:rsid w:val="00236166"/>
    <w:rsid w:val="002372BE"/>
    <w:rsid w:val="002375A2"/>
    <w:rsid w:val="0023773F"/>
    <w:rsid w:val="00237AA1"/>
    <w:rsid w:val="00237D85"/>
    <w:rsid w:val="00241663"/>
    <w:rsid w:val="00241A7A"/>
    <w:rsid w:val="00241B5F"/>
    <w:rsid w:val="00241B83"/>
    <w:rsid w:val="00241FA3"/>
    <w:rsid w:val="002428B6"/>
    <w:rsid w:val="00242C52"/>
    <w:rsid w:val="00243330"/>
    <w:rsid w:val="00243E6D"/>
    <w:rsid w:val="0024510B"/>
    <w:rsid w:val="00245502"/>
    <w:rsid w:val="00245D64"/>
    <w:rsid w:val="00247456"/>
    <w:rsid w:val="0024781D"/>
    <w:rsid w:val="0025097B"/>
    <w:rsid w:val="00250D6A"/>
    <w:rsid w:val="0025114B"/>
    <w:rsid w:val="00251986"/>
    <w:rsid w:val="00252B7C"/>
    <w:rsid w:val="00253099"/>
    <w:rsid w:val="00253109"/>
    <w:rsid w:val="002533A2"/>
    <w:rsid w:val="00253E95"/>
    <w:rsid w:val="002547C2"/>
    <w:rsid w:val="002550A9"/>
    <w:rsid w:val="00257ED0"/>
    <w:rsid w:val="00260E5A"/>
    <w:rsid w:val="00261056"/>
    <w:rsid w:val="00261AA3"/>
    <w:rsid w:val="00263055"/>
    <w:rsid w:val="00263787"/>
    <w:rsid w:val="0026406C"/>
    <w:rsid w:val="00264C3F"/>
    <w:rsid w:val="0026517A"/>
    <w:rsid w:val="00265E13"/>
    <w:rsid w:val="00267698"/>
    <w:rsid w:val="002678AE"/>
    <w:rsid w:val="002679C9"/>
    <w:rsid w:val="00271728"/>
    <w:rsid w:val="002722B5"/>
    <w:rsid w:val="00272D9C"/>
    <w:rsid w:val="00272F5C"/>
    <w:rsid w:val="0027342B"/>
    <w:rsid w:val="00273B9A"/>
    <w:rsid w:val="002756B4"/>
    <w:rsid w:val="00275B7B"/>
    <w:rsid w:val="00275D4D"/>
    <w:rsid w:val="00275EB2"/>
    <w:rsid w:val="00276047"/>
    <w:rsid w:val="002767A5"/>
    <w:rsid w:val="00276B4D"/>
    <w:rsid w:val="00277569"/>
    <w:rsid w:val="002778D1"/>
    <w:rsid w:val="00277CF2"/>
    <w:rsid w:val="00277E9A"/>
    <w:rsid w:val="002808DF"/>
    <w:rsid w:val="00280D2B"/>
    <w:rsid w:val="00281D33"/>
    <w:rsid w:val="00281DCC"/>
    <w:rsid w:val="002825FF"/>
    <w:rsid w:val="00283177"/>
    <w:rsid w:val="0028366D"/>
    <w:rsid w:val="00283893"/>
    <w:rsid w:val="002838EB"/>
    <w:rsid w:val="00283A32"/>
    <w:rsid w:val="00283D43"/>
    <w:rsid w:val="00284729"/>
    <w:rsid w:val="00284C56"/>
    <w:rsid w:val="00285290"/>
    <w:rsid w:val="00285747"/>
    <w:rsid w:val="0028574F"/>
    <w:rsid w:val="002857E2"/>
    <w:rsid w:val="00285B4C"/>
    <w:rsid w:val="0028620E"/>
    <w:rsid w:val="002866D5"/>
    <w:rsid w:val="00286A2C"/>
    <w:rsid w:val="0028739B"/>
    <w:rsid w:val="00287626"/>
    <w:rsid w:val="00287ADE"/>
    <w:rsid w:val="00287CDA"/>
    <w:rsid w:val="0029052D"/>
    <w:rsid w:val="00290D57"/>
    <w:rsid w:val="00290F14"/>
    <w:rsid w:val="00292036"/>
    <w:rsid w:val="0029269E"/>
    <w:rsid w:val="00292D8C"/>
    <w:rsid w:val="002933CB"/>
    <w:rsid w:val="0029571B"/>
    <w:rsid w:val="00295C63"/>
    <w:rsid w:val="00295D24"/>
    <w:rsid w:val="00296182"/>
    <w:rsid w:val="00296202"/>
    <w:rsid w:val="00296277"/>
    <w:rsid w:val="00296B22"/>
    <w:rsid w:val="00296FE9"/>
    <w:rsid w:val="002975B0"/>
    <w:rsid w:val="0029768E"/>
    <w:rsid w:val="002A020E"/>
    <w:rsid w:val="002A0996"/>
    <w:rsid w:val="002A0DD5"/>
    <w:rsid w:val="002A1032"/>
    <w:rsid w:val="002A1038"/>
    <w:rsid w:val="002A1B83"/>
    <w:rsid w:val="002A1F5C"/>
    <w:rsid w:val="002A1FB6"/>
    <w:rsid w:val="002A34D3"/>
    <w:rsid w:val="002A3931"/>
    <w:rsid w:val="002A3AF0"/>
    <w:rsid w:val="002A3C91"/>
    <w:rsid w:val="002A42BC"/>
    <w:rsid w:val="002A4728"/>
    <w:rsid w:val="002A650B"/>
    <w:rsid w:val="002A6CF8"/>
    <w:rsid w:val="002A6D55"/>
    <w:rsid w:val="002A6EAE"/>
    <w:rsid w:val="002A793B"/>
    <w:rsid w:val="002B02FD"/>
    <w:rsid w:val="002B0AE9"/>
    <w:rsid w:val="002B2398"/>
    <w:rsid w:val="002B2F0F"/>
    <w:rsid w:val="002B33E9"/>
    <w:rsid w:val="002B39F0"/>
    <w:rsid w:val="002B3F5F"/>
    <w:rsid w:val="002B3F9A"/>
    <w:rsid w:val="002B43CE"/>
    <w:rsid w:val="002B4D36"/>
    <w:rsid w:val="002B5116"/>
    <w:rsid w:val="002B5742"/>
    <w:rsid w:val="002B5D13"/>
    <w:rsid w:val="002B6900"/>
    <w:rsid w:val="002B6E32"/>
    <w:rsid w:val="002C0F4E"/>
    <w:rsid w:val="002C13E7"/>
    <w:rsid w:val="002C1500"/>
    <w:rsid w:val="002C182D"/>
    <w:rsid w:val="002C25AC"/>
    <w:rsid w:val="002C25FD"/>
    <w:rsid w:val="002C2712"/>
    <w:rsid w:val="002C2BD2"/>
    <w:rsid w:val="002C33F1"/>
    <w:rsid w:val="002C41D0"/>
    <w:rsid w:val="002C4672"/>
    <w:rsid w:val="002C48F0"/>
    <w:rsid w:val="002C4C45"/>
    <w:rsid w:val="002C6344"/>
    <w:rsid w:val="002C6CE1"/>
    <w:rsid w:val="002C6CEA"/>
    <w:rsid w:val="002C77D5"/>
    <w:rsid w:val="002C7CD0"/>
    <w:rsid w:val="002D0E6E"/>
    <w:rsid w:val="002D1FD0"/>
    <w:rsid w:val="002D2B96"/>
    <w:rsid w:val="002D2F70"/>
    <w:rsid w:val="002D3008"/>
    <w:rsid w:val="002D39FF"/>
    <w:rsid w:val="002D3D8E"/>
    <w:rsid w:val="002D3F53"/>
    <w:rsid w:val="002D4902"/>
    <w:rsid w:val="002D4BC3"/>
    <w:rsid w:val="002D4D9C"/>
    <w:rsid w:val="002D55FF"/>
    <w:rsid w:val="002D62D9"/>
    <w:rsid w:val="002D7380"/>
    <w:rsid w:val="002D74C1"/>
    <w:rsid w:val="002E0461"/>
    <w:rsid w:val="002E0DA8"/>
    <w:rsid w:val="002E0E58"/>
    <w:rsid w:val="002E1AAC"/>
    <w:rsid w:val="002E29D8"/>
    <w:rsid w:val="002E31FE"/>
    <w:rsid w:val="002E3BC9"/>
    <w:rsid w:val="002E4171"/>
    <w:rsid w:val="002E43B6"/>
    <w:rsid w:val="002E4473"/>
    <w:rsid w:val="002E4513"/>
    <w:rsid w:val="002E4683"/>
    <w:rsid w:val="002E46A8"/>
    <w:rsid w:val="002E4C2E"/>
    <w:rsid w:val="002E4D0E"/>
    <w:rsid w:val="002E5A9D"/>
    <w:rsid w:val="002E609D"/>
    <w:rsid w:val="002E6996"/>
    <w:rsid w:val="002E6D48"/>
    <w:rsid w:val="002E6DB6"/>
    <w:rsid w:val="002E77EF"/>
    <w:rsid w:val="002E7C45"/>
    <w:rsid w:val="002E7F43"/>
    <w:rsid w:val="002F0089"/>
    <w:rsid w:val="002F0928"/>
    <w:rsid w:val="002F0AF7"/>
    <w:rsid w:val="002F161D"/>
    <w:rsid w:val="002F288C"/>
    <w:rsid w:val="002F37C8"/>
    <w:rsid w:val="002F3A5B"/>
    <w:rsid w:val="002F3CEE"/>
    <w:rsid w:val="002F5334"/>
    <w:rsid w:val="002F533B"/>
    <w:rsid w:val="002F5417"/>
    <w:rsid w:val="002F5421"/>
    <w:rsid w:val="002F67C9"/>
    <w:rsid w:val="002F68B7"/>
    <w:rsid w:val="002F6B75"/>
    <w:rsid w:val="002F71CF"/>
    <w:rsid w:val="002F7DA0"/>
    <w:rsid w:val="002F7EA6"/>
    <w:rsid w:val="003001F5"/>
    <w:rsid w:val="00300C99"/>
    <w:rsid w:val="00300FA3"/>
    <w:rsid w:val="00300FFD"/>
    <w:rsid w:val="003015BB"/>
    <w:rsid w:val="003016BC"/>
    <w:rsid w:val="003021F0"/>
    <w:rsid w:val="003026E6"/>
    <w:rsid w:val="00302753"/>
    <w:rsid w:val="00302A94"/>
    <w:rsid w:val="0030301E"/>
    <w:rsid w:val="003036E6"/>
    <w:rsid w:val="0030394F"/>
    <w:rsid w:val="00304DA2"/>
    <w:rsid w:val="00304E9B"/>
    <w:rsid w:val="00306491"/>
    <w:rsid w:val="0030656F"/>
    <w:rsid w:val="00306FE7"/>
    <w:rsid w:val="00307018"/>
    <w:rsid w:val="00307045"/>
    <w:rsid w:val="00310559"/>
    <w:rsid w:val="00310E31"/>
    <w:rsid w:val="00311E23"/>
    <w:rsid w:val="0031208C"/>
    <w:rsid w:val="003121AF"/>
    <w:rsid w:val="0031223C"/>
    <w:rsid w:val="003123CB"/>
    <w:rsid w:val="00312942"/>
    <w:rsid w:val="00312EAF"/>
    <w:rsid w:val="00312F75"/>
    <w:rsid w:val="00313125"/>
    <w:rsid w:val="003138CD"/>
    <w:rsid w:val="00313DD5"/>
    <w:rsid w:val="0031573F"/>
    <w:rsid w:val="00315A70"/>
    <w:rsid w:val="00316A0E"/>
    <w:rsid w:val="00316E9F"/>
    <w:rsid w:val="00317DC2"/>
    <w:rsid w:val="0032097A"/>
    <w:rsid w:val="00320BBD"/>
    <w:rsid w:val="00320CE5"/>
    <w:rsid w:val="00321759"/>
    <w:rsid w:val="00322E9A"/>
    <w:rsid w:val="00322EB3"/>
    <w:rsid w:val="00323CE4"/>
    <w:rsid w:val="00324021"/>
    <w:rsid w:val="003242DD"/>
    <w:rsid w:val="00325075"/>
    <w:rsid w:val="0032510F"/>
    <w:rsid w:val="00325777"/>
    <w:rsid w:val="00325BDA"/>
    <w:rsid w:val="00327248"/>
    <w:rsid w:val="0032781B"/>
    <w:rsid w:val="00327FE2"/>
    <w:rsid w:val="00330735"/>
    <w:rsid w:val="00330D35"/>
    <w:rsid w:val="00331B1D"/>
    <w:rsid w:val="00331F6F"/>
    <w:rsid w:val="003326F4"/>
    <w:rsid w:val="003340F1"/>
    <w:rsid w:val="003343C1"/>
    <w:rsid w:val="00334EC2"/>
    <w:rsid w:val="00335421"/>
    <w:rsid w:val="00336623"/>
    <w:rsid w:val="003374BD"/>
    <w:rsid w:val="00337A3F"/>
    <w:rsid w:val="00337E6B"/>
    <w:rsid w:val="00340025"/>
    <w:rsid w:val="00340521"/>
    <w:rsid w:val="00340688"/>
    <w:rsid w:val="003406A7"/>
    <w:rsid w:val="00341547"/>
    <w:rsid w:val="00341FA8"/>
    <w:rsid w:val="00342A08"/>
    <w:rsid w:val="00342F76"/>
    <w:rsid w:val="003435C8"/>
    <w:rsid w:val="00343650"/>
    <w:rsid w:val="00344D68"/>
    <w:rsid w:val="00344F41"/>
    <w:rsid w:val="003459E2"/>
    <w:rsid w:val="00346125"/>
    <w:rsid w:val="00347A7F"/>
    <w:rsid w:val="0035081F"/>
    <w:rsid w:val="00351B34"/>
    <w:rsid w:val="003520D9"/>
    <w:rsid w:val="003528F1"/>
    <w:rsid w:val="003554A2"/>
    <w:rsid w:val="00355760"/>
    <w:rsid w:val="00355DB8"/>
    <w:rsid w:val="003564FD"/>
    <w:rsid w:val="00360C0D"/>
    <w:rsid w:val="00360CF9"/>
    <w:rsid w:val="00361241"/>
    <w:rsid w:val="00361615"/>
    <w:rsid w:val="00362D05"/>
    <w:rsid w:val="00362DF8"/>
    <w:rsid w:val="0036330D"/>
    <w:rsid w:val="003636CF"/>
    <w:rsid w:val="0036389A"/>
    <w:rsid w:val="00363FF1"/>
    <w:rsid w:val="00364113"/>
    <w:rsid w:val="00364412"/>
    <w:rsid w:val="00364DBA"/>
    <w:rsid w:val="00365923"/>
    <w:rsid w:val="0036615D"/>
    <w:rsid w:val="003662E8"/>
    <w:rsid w:val="00366624"/>
    <w:rsid w:val="003668B4"/>
    <w:rsid w:val="00366F6C"/>
    <w:rsid w:val="00367921"/>
    <w:rsid w:val="00367CC4"/>
    <w:rsid w:val="003702DB"/>
    <w:rsid w:val="00370573"/>
    <w:rsid w:val="003708F5"/>
    <w:rsid w:val="00371EEE"/>
    <w:rsid w:val="0037200C"/>
    <w:rsid w:val="00372028"/>
    <w:rsid w:val="00372B99"/>
    <w:rsid w:val="00372DC4"/>
    <w:rsid w:val="0037314F"/>
    <w:rsid w:val="003731B8"/>
    <w:rsid w:val="00374A34"/>
    <w:rsid w:val="00375321"/>
    <w:rsid w:val="00375489"/>
    <w:rsid w:val="003754BA"/>
    <w:rsid w:val="003757EA"/>
    <w:rsid w:val="003761A7"/>
    <w:rsid w:val="003766E7"/>
    <w:rsid w:val="00377438"/>
    <w:rsid w:val="0037781D"/>
    <w:rsid w:val="00377942"/>
    <w:rsid w:val="00377A37"/>
    <w:rsid w:val="00377B84"/>
    <w:rsid w:val="00377C1B"/>
    <w:rsid w:val="00380234"/>
    <w:rsid w:val="0038098D"/>
    <w:rsid w:val="00381D56"/>
    <w:rsid w:val="00382604"/>
    <w:rsid w:val="0038265D"/>
    <w:rsid w:val="003826A7"/>
    <w:rsid w:val="0038274F"/>
    <w:rsid w:val="00383A66"/>
    <w:rsid w:val="00384F4F"/>
    <w:rsid w:val="00385BF8"/>
    <w:rsid w:val="00385CAF"/>
    <w:rsid w:val="00385CD2"/>
    <w:rsid w:val="00386A29"/>
    <w:rsid w:val="00387334"/>
    <w:rsid w:val="00387B44"/>
    <w:rsid w:val="00387EAA"/>
    <w:rsid w:val="00387F19"/>
    <w:rsid w:val="00390724"/>
    <w:rsid w:val="0039075D"/>
    <w:rsid w:val="00390F8B"/>
    <w:rsid w:val="00391523"/>
    <w:rsid w:val="00391A44"/>
    <w:rsid w:val="00393267"/>
    <w:rsid w:val="00394749"/>
    <w:rsid w:val="00395336"/>
    <w:rsid w:val="00395453"/>
    <w:rsid w:val="0039554C"/>
    <w:rsid w:val="00395D66"/>
    <w:rsid w:val="0039604C"/>
    <w:rsid w:val="003965B1"/>
    <w:rsid w:val="00396660"/>
    <w:rsid w:val="003966A5"/>
    <w:rsid w:val="003967CD"/>
    <w:rsid w:val="003A0628"/>
    <w:rsid w:val="003A087B"/>
    <w:rsid w:val="003A108D"/>
    <w:rsid w:val="003A1458"/>
    <w:rsid w:val="003A1DF6"/>
    <w:rsid w:val="003A2041"/>
    <w:rsid w:val="003A26F0"/>
    <w:rsid w:val="003A2DE2"/>
    <w:rsid w:val="003A3A4B"/>
    <w:rsid w:val="003A3EBD"/>
    <w:rsid w:val="003A49CF"/>
    <w:rsid w:val="003A51B5"/>
    <w:rsid w:val="003A5F5F"/>
    <w:rsid w:val="003A6BE1"/>
    <w:rsid w:val="003A6C51"/>
    <w:rsid w:val="003A74EA"/>
    <w:rsid w:val="003A7C0C"/>
    <w:rsid w:val="003B0D4D"/>
    <w:rsid w:val="003B131D"/>
    <w:rsid w:val="003B1514"/>
    <w:rsid w:val="003B223A"/>
    <w:rsid w:val="003B3004"/>
    <w:rsid w:val="003B41B7"/>
    <w:rsid w:val="003B5C91"/>
    <w:rsid w:val="003B5FDA"/>
    <w:rsid w:val="003B606A"/>
    <w:rsid w:val="003B66ED"/>
    <w:rsid w:val="003B6976"/>
    <w:rsid w:val="003B6CF6"/>
    <w:rsid w:val="003B6DA8"/>
    <w:rsid w:val="003B7251"/>
    <w:rsid w:val="003C0C8E"/>
    <w:rsid w:val="003C0CE2"/>
    <w:rsid w:val="003C1680"/>
    <w:rsid w:val="003C19D9"/>
    <w:rsid w:val="003C1AD7"/>
    <w:rsid w:val="003C1CEF"/>
    <w:rsid w:val="003C1EEC"/>
    <w:rsid w:val="003C2E9F"/>
    <w:rsid w:val="003C30A6"/>
    <w:rsid w:val="003C33BA"/>
    <w:rsid w:val="003C372A"/>
    <w:rsid w:val="003C4A2A"/>
    <w:rsid w:val="003C4CC1"/>
    <w:rsid w:val="003C55F3"/>
    <w:rsid w:val="003C64DF"/>
    <w:rsid w:val="003C6512"/>
    <w:rsid w:val="003C6AF6"/>
    <w:rsid w:val="003C6FC1"/>
    <w:rsid w:val="003C73F4"/>
    <w:rsid w:val="003C7C24"/>
    <w:rsid w:val="003C7CCD"/>
    <w:rsid w:val="003C7D3C"/>
    <w:rsid w:val="003D1E16"/>
    <w:rsid w:val="003D2752"/>
    <w:rsid w:val="003D28A5"/>
    <w:rsid w:val="003D2CA2"/>
    <w:rsid w:val="003D3930"/>
    <w:rsid w:val="003D3A98"/>
    <w:rsid w:val="003D3B63"/>
    <w:rsid w:val="003D4369"/>
    <w:rsid w:val="003D43EB"/>
    <w:rsid w:val="003D545A"/>
    <w:rsid w:val="003D54D6"/>
    <w:rsid w:val="003D569B"/>
    <w:rsid w:val="003D607A"/>
    <w:rsid w:val="003D71B1"/>
    <w:rsid w:val="003D75B1"/>
    <w:rsid w:val="003D7C3E"/>
    <w:rsid w:val="003D7CF8"/>
    <w:rsid w:val="003E0664"/>
    <w:rsid w:val="003E09D1"/>
    <w:rsid w:val="003E2866"/>
    <w:rsid w:val="003E289A"/>
    <w:rsid w:val="003E29A8"/>
    <w:rsid w:val="003E2B94"/>
    <w:rsid w:val="003E3390"/>
    <w:rsid w:val="003E3B4E"/>
    <w:rsid w:val="003E3F3E"/>
    <w:rsid w:val="003E4628"/>
    <w:rsid w:val="003E485D"/>
    <w:rsid w:val="003E584B"/>
    <w:rsid w:val="003E5B3E"/>
    <w:rsid w:val="003E6261"/>
    <w:rsid w:val="003E67F4"/>
    <w:rsid w:val="003E6B4E"/>
    <w:rsid w:val="003E7B0C"/>
    <w:rsid w:val="003F0136"/>
    <w:rsid w:val="003F06BA"/>
    <w:rsid w:val="003F0CEF"/>
    <w:rsid w:val="003F1925"/>
    <w:rsid w:val="003F37F4"/>
    <w:rsid w:val="003F3A1E"/>
    <w:rsid w:val="003F3B29"/>
    <w:rsid w:val="003F4474"/>
    <w:rsid w:val="003F47B2"/>
    <w:rsid w:val="003F62F7"/>
    <w:rsid w:val="003F6EF2"/>
    <w:rsid w:val="003F72E7"/>
    <w:rsid w:val="003F732E"/>
    <w:rsid w:val="003F7684"/>
    <w:rsid w:val="003F7A45"/>
    <w:rsid w:val="003F7D92"/>
    <w:rsid w:val="003F7DF0"/>
    <w:rsid w:val="00401382"/>
    <w:rsid w:val="004018E4"/>
    <w:rsid w:val="00401C1A"/>
    <w:rsid w:val="004029C1"/>
    <w:rsid w:val="00402A01"/>
    <w:rsid w:val="004031D3"/>
    <w:rsid w:val="00404AE5"/>
    <w:rsid w:val="004051DD"/>
    <w:rsid w:val="0040586A"/>
    <w:rsid w:val="00405A67"/>
    <w:rsid w:val="00405F61"/>
    <w:rsid w:val="00406E4C"/>
    <w:rsid w:val="0040700A"/>
    <w:rsid w:val="00407C59"/>
    <w:rsid w:val="00407D7A"/>
    <w:rsid w:val="004100A2"/>
    <w:rsid w:val="00410DB5"/>
    <w:rsid w:val="00411CDA"/>
    <w:rsid w:val="00412003"/>
    <w:rsid w:val="00412C6D"/>
    <w:rsid w:val="00412D53"/>
    <w:rsid w:val="00412ECA"/>
    <w:rsid w:val="0041329F"/>
    <w:rsid w:val="004134B9"/>
    <w:rsid w:val="00413703"/>
    <w:rsid w:val="00413B5D"/>
    <w:rsid w:val="00413C33"/>
    <w:rsid w:val="0041452C"/>
    <w:rsid w:val="004148C3"/>
    <w:rsid w:val="00414B1B"/>
    <w:rsid w:val="0041635E"/>
    <w:rsid w:val="00416F6E"/>
    <w:rsid w:val="00417321"/>
    <w:rsid w:val="0041748B"/>
    <w:rsid w:val="00417777"/>
    <w:rsid w:val="00417AEF"/>
    <w:rsid w:val="00417B88"/>
    <w:rsid w:val="00417DB4"/>
    <w:rsid w:val="00417E53"/>
    <w:rsid w:val="00420081"/>
    <w:rsid w:val="00420721"/>
    <w:rsid w:val="0042125D"/>
    <w:rsid w:val="00421600"/>
    <w:rsid w:val="004217AA"/>
    <w:rsid w:val="00421957"/>
    <w:rsid w:val="00421B7F"/>
    <w:rsid w:val="00422717"/>
    <w:rsid w:val="00422B7D"/>
    <w:rsid w:val="00422F8A"/>
    <w:rsid w:val="00423011"/>
    <w:rsid w:val="00423D73"/>
    <w:rsid w:val="00424E8D"/>
    <w:rsid w:val="004252ED"/>
    <w:rsid w:val="00425EE3"/>
    <w:rsid w:val="00426677"/>
    <w:rsid w:val="00426AD5"/>
    <w:rsid w:val="00427CF4"/>
    <w:rsid w:val="00430183"/>
    <w:rsid w:val="004304D5"/>
    <w:rsid w:val="00430835"/>
    <w:rsid w:val="00430BC0"/>
    <w:rsid w:val="00431334"/>
    <w:rsid w:val="00431456"/>
    <w:rsid w:val="00431F98"/>
    <w:rsid w:val="00432556"/>
    <w:rsid w:val="004328E5"/>
    <w:rsid w:val="00432BB1"/>
    <w:rsid w:val="00432D64"/>
    <w:rsid w:val="00433CEF"/>
    <w:rsid w:val="0043434E"/>
    <w:rsid w:val="00434394"/>
    <w:rsid w:val="00434708"/>
    <w:rsid w:val="00434C26"/>
    <w:rsid w:val="00435017"/>
    <w:rsid w:val="00435BFB"/>
    <w:rsid w:val="00436555"/>
    <w:rsid w:val="004365BF"/>
    <w:rsid w:val="00437FEB"/>
    <w:rsid w:val="00440DD4"/>
    <w:rsid w:val="00440FC8"/>
    <w:rsid w:val="0044100E"/>
    <w:rsid w:val="00441F5D"/>
    <w:rsid w:val="004424C9"/>
    <w:rsid w:val="00443544"/>
    <w:rsid w:val="004439BC"/>
    <w:rsid w:val="004450AA"/>
    <w:rsid w:val="00445779"/>
    <w:rsid w:val="00445B00"/>
    <w:rsid w:val="00445E87"/>
    <w:rsid w:val="0044642E"/>
    <w:rsid w:val="00446C4C"/>
    <w:rsid w:val="00446C67"/>
    <w:rsid w:val="00446D34"/>
    <w:rsid w:val="00447A49"/>
    <w:rsid w:val="0045157F"/>
    <w:rsid w:val="004524B5"/>
    <w:rsid w:val="00452CA0"/>
    <w:rsid w:val="00452F59"/>
    <w:rsid w:val="00453AFC"/>
    <w:rsid w:val="00454619"/>
    <w:rsid w:val="00454A79"/>
    <w:rsid w:val="00454C74"/>
    <w:rsid w:val="00454C84"/>
    <w:rsid w:val="004552EC"/>
    <w:rsid w:val="004554D6"/>
    <w:rsid w:val="004557A2"/>
    <w:rsid w:val="00455A48"/>
    <w:rsid w:val="00455A97"/>
    <w:rsid w:val="0045676C"/>
    <w:rsid w:val="00456FE1"/>
    <w:rsid w:val="0045706C"/>
    <w:rsid w:val="00457251"/>
    <w:rsid w:val="0045779D"/>
    <w:rsid w:val="00457C9F"/>
    <w:rsid w:val="00457F15"/>
    <w:rsid w:val="0046043D"/>
    <w:rsid w:val="00460AAB"/>
    <w:rsid w:val="00460C47"/>
    <w:rsid w:val="00462F1F"/>
    <w:rsid w:val="004646E4"/>
    <w:rsid w:val="00464C10"/>
    <w:rsid w:val="00464F33"/>
    <w:rsid w:val="00464FEE"/>
    <w:rsid w:val="0046509C"/>
    <w:rsid w:val="00465BAA"/>
    <w:rsid w:val="00465E70"/>
    <w:rsid w:val="00467050"/>
    <w:rsid w:val="004670F0"/>
    <w:rsid w:val="00467BEA"/>
    <w:rsid w:val="00467C82"/>
    <w:rsid w:val="00470C18"/>
    <w:rsid w:val="00471486"/>
    <w:rsid w:val="00471968"/>
    <w:rsid w:val="00471E5A"/>
    <w:rsid w:val="00471EA2"/>
    <w:rsid w:val="00472AFE"/>
    <w:rsid w:val="00472BE9"/>
    <w:rsid w:val="0047371D"/>
    <w:rsid w:val="004738E2"/>
    <w:rsid w:val="00473979"/>
    <w:rsid w:val="00473A28"/>
    <w:rsid w:val="004751AD"/>
    <w:rsid w:val="00476171"/>
    <w:rsid w:val="004761D1"/>
    <w:rsid w:val="004766ED"/>
    <w:rsid w:val="00476CAA"/>
    <w:rsid w:val="004774D8"/>
    <w:rsid w:val="0048174E"/>
    <w:rsid w:val="004818DB"/>
    <w:rsid w:val="0048264F"/>
    <w:rsid w:val="00482B1A"/>
    <w:rsid w:val="00482B30"/>
    <w:rsid w:val="00482FE1"/>
    <w:rsid w:val="0048309D"/>
    <w:rsid w:val="0048368E"/>
    <w:rsid w:val="00483DFC"/>
    <w:rsid w:val="00484468"/>
    <w:rsid w:val="00484717"/>
    <w:rsid w:val="00484BCD"/>
    <w:rsid w:val="00484EBF"/>
    <w:rsid w:val="00484F17"/>
    <w:rsid w:val="00486BCA"/>
    <w:rsid w:val="004870E8"/>
    <w:rsid w:val="004905EF"/>
    <w:rsid w:val="00490D11"/>
    <w:rsid w:val="0049195C"/>
    <w:rsid w:val="00491F90"/>
    <w:rsid w:val="00492D36"/>
    <w:rsid w:val="00492E99"/>
    <w:rsid w:val="00493514"/>
    <w:rsid w:val="00493FD1"/>
    <w:rsid w:val="00494C6B"/>
    <w:rsid w:val="00494DA8"/>
    <w:rsid w:val="00495267"/>
    <w:rsid w:val="00495A27"/>
    <w:rsid w:val="004960E4"/>
    <w:rsid w:val="00497035"/>
    <w:rsid w:val="00497295"/>
    <w:rsid w:val="004975F8"/>
    <w:rsid w:val="004978FA"/>
    <w:rsid w:val="00497F71"/>
    <w:rsid w:val="00497FDD"/>
    <w:rsid w:val="004A0161"/>
    <w:rsid w:val="004A0769"/>
    <w:rsid w:val="004A0965"/>
    <w:rsid w:val="004A0DB2"/>
    <w:rsid w:val="004A20E2"/>
    <w:rsid w:val="004A250C"/>
    <w:rsid w:val="004A26E0"/>
    <w:rsid w:val="004A40EB"/>
    <w:rsid w:val="004A47A6"/>
    <w:rsid w:val="004A67BE"/>
    <w:rsid w:val="004A67E8"/>
    <w:rsid w:val="004A6CE8"/>
    <w:rsid w:val="004A7926"/>
    <w:rsid w:val="004A7A81"/>
    <w:rsid w:val="004B08EA"/>
    <w:rsid w:val="004B0A03"/>
    <w:rsid w:val="004B0E11"/>
    <w:rsid w:val="004B0F90"/>
    <w:rsid w:val="004B197E"/>
    <w:rsid w:val="004B1D89"/>
    <w:rsid w:val="004B2CF9"/>
    <w:rsid w:val="004B2D84"/>
    <w:rsid w:val="004B3111"/>
    <w:rsid w:val="004B361E"/>
    <w:rsid w:val="004B3F16"/>
    <w:rsid w:val="004B4D13"/>
    <w:rsid w:val="004B5801"/>
    <w:rsid w:val="004B6200"/>
    <w:rsid w:val="004B7910"/>
    <w:rsid w:val="004B7AE2"/>
    <w:rsid w:val="004B7EE4"/>
    <w:rsid w:val="004C0D27"/>
    <w:rsid w:val="004C0D2F"/>
    <w:rsid w:val="004C1990"/>
    <w:rsid w:val="004C293B"/>
    <w:rsid w:val="004C2F28"/>
    <w:rsid w:val="004C303C"/>
    <w:rsid w:val="004C33F1"/>
    <w:rsid w:val="004C3C19"/>
    <w:rsid w:val="004C3E77"/>
    <w:rsid w:val="004C42B6"/>
    <w:rsid w:val="004C4CBC"/>
    <w:rsid w:val="004C4DDE"/>
    <w:rsid w:val="004C4E1A"/>
    <w:rsid w:val="004C5BEE"/>
    <w:rsid w:val="004C6365"/>
    <w:rsid w:val="004C6444"/>
    <w:rsid w:val="004C7389"/>
    <w:rsid w:val="004C7BF9"/>
    <w:rsid w:val="004D0E40"/>
    <w:rsid w:val="004D0FB8"/>
    <w:rsid w:val="004D1FE7"/>
    <w:rsid w:val="004D2198"/>
    <w:rsid w:val="004D237A"/>
    <w:rsid w:val="004D33CD"/>
    <w:rsid w:val="004D4302"/>
    <w:rsid w:val="004D4C6A"/>
    <w:rsid w:val="004D4DD6"/>
    <w:rsid w:val="004D519C"/>
    <w:rsid w:val="004D52E4"/>
    <w:rsid w:val="004D580B"/>
    <w:rsid w:val="004D5BD2"/>
    <w:rsid w:val="004D6040"/>
    <w:rsid w:val="004D6229"/>
    <w:rsid w:val="004D694D"/>
    <w:rsid w:val="004D6F07"/>
    <w:rsid w:val="004D7270"/>
    <w:rsid w:val="004D7A38"/>
    <w:rsid w:val="004E010D"/>
    <w:rsid w:val="004E02A0"/>
    <w:rsid w:val="004E0493"/>
    <w:rsid w:val="004E0496"/>
    <w:rsid w:val="004E0728"/>
    <w:rsid w:val="004E0B19"/>
    <w:rsid w:val="004E0D4E"/>
    <w:rsid w:val="004E1587"/>
    <w:rsid w:val="004E19C3"/>
    <w:rsid w:val="004E1A13"/>
    <w:rsid w:val="004E2152"/>
    <w:rsid w:val="004E337C"/>
    <w:rsid w:val="004E379B"/>
    <w:rsid w:val="004E45AD"/>
    <w:rsid w:val="004E4E5D"/>
    <w:rsid w:val="004E4FDF"/>
    <w:rsid w:val="004E543F"/>
    <w:rsid w:val="004E5C42"/>
    <w:rsid w:val="004E5DC1"/>
    <w:rsid w:val="004E6881"/>
    <w:rsid w:val="004E6D2B"/>
    <w:rsid w:val="004E7D5F"/>
    <w:rsid w:val="004F02A9"/>
    <w:rsid w:val="004F0327"/>
    <w:rsid w:val="004F16C1"/>
    <w:rsid w:val="004F18AA"/>
    <w:rsid w:val="004F1BDA"/>
    <w:rsid w:val="004F2120"/>
    <w:rsid w:val="004F27DB"/>
    <w:rsid w:val="004F281D"/>
    <w:rsid w:val="004F351B"/>
    <w:rsid w:val="004F3EBA"/>
    <w:rsid w:val="004F45F7"/>
    <w:rsid w:val="004F46FF"/>
    <w:rsid w:val="004F4FBC"/>
    <w:rsid w:val="004F50F1"/>
    <w:rsid w:val="004F5D49"/>
    <w:rsid w:val="004F637B"/>
    <w:rsid w:val="004F67C5"/>
    <w:rsid w:val="004F6F31"/>
    <w:rsid w:val="004F6FB0"/>
    <w:rsid w:val="004F77A7"/>
    <w:rsid w:val="004F7C57"/>
    <w:rsid w:val="004F7D02"/>
    <w:rsid w:val="004F7EE7"/>
    <w:rsid w:val="005005AF"/>
    <w:rsid w:val="0050084C"/>
    <w:rsid w:val="00502031"/>
    <w:rsid w:val="00502C2D"/>
    <w:rsid w:val="005030F8"/>
    <w:rsid w:val="0050322E"/>
    <w:rsid w:val="005038EC"/>
    <w:rsid w:val="00504DCE"/>
    <w:rsid w:val="00505625"/>
    <w:rsid w:val="00505E96"/>
    <w:rsid w:val="005063DE"/>
    <w:rsid w:val="00506419"/>
    <w:rsid w:val="00506B7D"/>
    <w:rsid w:val="00506CF3"/>
    <w:rsid w:val="00506DD8"/>
    <w:rsid w:val="005078D6"/>
    <w:rsid w:val="00510838"/>
    <w:rsid w:val="00510968"/>
    <w:rsid w:val="00510A34"/>
    <w:rsid w:val="005110EB"/>
    <w:rsid w:val="00511A98"/>
    <w:rsid w:val="00511AC3"/>
    <w:rsid w:val="00511EA7"/>
    <w:rsid w:val="005121E0"/>
    <w:rsid w:val="0051286B"/>
    <w:rsid w:val="00512C71"/>
    <w:rsid w:val="005131AD"/>
    <w:rsid w:val="00513DC5"/>
    <w:rsid w:val="0051402A"/>
    <w:rsid w:val="00514142"/>
    <w:rsid w:val="00514E8B"/>
    <w:rsid w:val="00515B1E"/>
    <w:rsid w:val="0051608F"/>
    <w:rsid w:val="00516798"/>
    <w:rsid w:val="00516AC5"/>
    <w:rsid w:val="0051706E"/>
    <w:rsid w:val="005174B3"/>
    <w:rsid w:val="00517C6D"/>
    <w:rsid w:val="00517ED9"/>
    <w:rsid w:val="00520147"/>
    <w:rsid w:val="0052018C"/>
    <w:rsid w:val="005201C0"/>
    <w:rsid w:val="005205D3"/>
    <w:rsid w:val="00521F2B"/>
    <w:rsid w:val="00521F48"/>
    <w:rsid w:val="0052252A"/>
    <w:rsid w:val="00523CC1"/>
    <w:rsid w:val="0052581F"/>
    <w:rsid w:val="00525B58"/>
    <w:rsid w:val="00525C85"/>
    <w:rsid w:val="00525DA1"/>
    <w:rsid w:val="00525EC5"/>
    <w:rsid w:val="00526273"/>
    <w:rsid w:val="00526378"/>
    <w:rsid w:val="00526D01"/>
    <w:rsid w:val="005270F4"/>
    <w:rsid w:val="00530F37"/>
    <w:rsid w:val="005329FC"/>
    <w:rsid w:val="00532C06"/>
    <w:rsid w:val="00533C5F"/>
    <w:rsid w:val="005345AF"/>
    <w:rsid w:val="00535487"/>
    <w:rsid w:val="00536865"/>
    <w:rsid w:val="00536CC7"/>
    <w:rsid w:val="005371C2"/>
    <w:rsid w:val="005373FA"/>
    <w:rsid w:val="00541408"/>
    <w:rsid w:val="00541537"/>
    <w:rsid w:val="00541C86"/>
    <w:rsid w:val="005426CC"/>
    <w:rsid w:val="00542E3D"/>
    <w:rsid w:val="00543BF6"/>
    <w:rsid w:val="00543C06"/>
    <w:rsid w:val="00543CF3"/>
    <w:rsid w:val="00544356"/>
    <w:rsid w:val="0054440A"/>
    <w:rsid w:val="00544FCA"/>
    <w:rsid w:val="0054599D"/>
    <w:rsid w:val="00545A08"/>
    <w:rsid w:val="00546915"/>
    <w:rsid w:val="00547119"/>
    <w:rsid w:val="005508F7"/>
    <w:rsid w:val="00550BCE"/>
    <w:rsid w:val="00552C50"/>
    <w:rsid w:val="00552F1C"/>
    <w:rsid w:val="00553039"/>
    <w:rsid w:val="00553644"/>
    <w:rsid w:val="00554D07"/>
    <w:rsid w:val="005558CE"/>
    <w:rsid w:val="00555AC6"/>
    <w:rsid w:val="00555FEB"/>
    <w:rsid w:val="005569DC"/>
    <w:rsid w:val="00556AA7"/>
    <w:rsid w:val="00557197"/>
    <w:rsid w:val="00557A38"/>
    <w:rsid w:val="00557D8D"/>
    <w:rsid w:val="005611A7"/>
    <w:rsid w:val="005616B7"/>
    <w:rsid w:val="005618CD"/>
    <w:rsid w:val="0056202B"/>
    <w:rsid w:val="00562370"/>
    <w:rsid w:val="0056244C"/>
    <w:rsid w:val="00562C62"/>
    <w:rsid w:val="0056321E"/>
    <w:rsid w:val="005634E2"/>
    <w:rsid w:val="0056433E"/>
    <w:rsid w:val="00564B12"/>
    <w:rsid w:val="00564BC4"/>
    <w:rsid w:val="00564DE3"/>
    <w:rsid w:val="00565008"/>
    <w:rsid w:val="0056570B"/>
    <w:rsid w:val="005658FE"/>
    <w:rsid w:val="00566158"/>
    <w:rsid w:val="00566516"/>
    <w:rsid w:val="005670D2"/>
    <w:rsid w:val="00567409"/>
    <w:rsid w:val="00567821"/>
    <w:rsid w:val="00567C55"/>
    <w:rsid w:val="005708CB"/>
    <w:rsid w:val="00571331"/>
    <w:rsid w:val="0057138A"/>
    <w:rsid w:val="00571D93"/>
    <w:rsid w:val="00571FB4"/>
    <w:rsid w:val="005725E9"/>
    <w:rsid w:val="00572DA9"/>
    <w:rsid w:val="005738E0"/>
    <w:rsid w:val="00573BA7"/>
    <w:rsid w:val="00574714"/>
    <w:rsid w:val="00574DF3"/>
    <w:rsid w:val="00575438"/>
    <w:rsid w:val="005759AC"/>
    <w:rsid w:val="00575BBE"/>
    <w:rsid w:val="00575DD8"/>
    <w:rsid w:val="00575E8D"/>
    <w:rsid w:val="00576195"/>
    <w:rsid w:val="00576799"/>
    <w:rsid w:val="005768FD"/>
    <w:rsid w:val="0057695F"/>
    <w:rsid w:val="00576A89"/>
    <w:rsid w:val="005801BD"/>
    <w:rsid w:val="005808F7"/>
    <w:rsid w:val="00580BA1"/>
    <w:rsid w:val="00581487"/>
    <w:rsid w:val="00582441"/>
    <w:rsid w:val="0058274F"/>
    <w:rsid w:val="00582B74"/>
    <w:rsid w:val="00582D74"/>
    <w:rsid w:val="00582FC7"/>
    <w:rsid w:val="005837B5"/>
    <w:rsid w:val="00583E15"/>
    <w:rsid w:val="00583E9E"/>
    <w:rsid w:val="00584573"/>
    <w:rsid w:val="00585AEA"/>
    <w:rsid w:val="00586FF2"/>
    <w:rsid w:val="00587C1B"/>
    <w:rsid w:val="005906D6"/>
    <w:rsid w:val="00590CCE"/>
    <w:rsid w:val="005914CD"/>
    <w:rsid w:val="00591C12"/>
    <w:rsid w:val="00592374"/>
    <w:rsid w:val="00593480"/>
    <w:rsid w:val="00594BF8"/>
    <w:rsid w:val="00594C3F"/>
    <w:rsid w:val="00595109"/>
    <w:rsid w:val="00595B5F"/>
    <w:rsid w:val="005971D3"/>
    <w:rsid w:val="0059757E"/>
    <w:rsid w:val="005A0899"/>
    <w:rsid w:val="005A0A9E"/>
    <w:rsid w:val="005A0B45"/>
    <w:rsid w:val="005A0F54"/>
    <w:rsid w:val="005A15EB"/>
    <w:rsid w:val="005A1B4B"/>
    <w:rsid w:val="005A2102"/>
    <w:rsid w:val="005A2929"/>
    <w:rsid w:val="005A2B04"/>
    <w:rsid w:val="005A2CC2"/>
    <w:rsid w:val="005A3338"/>
    <w:rsid w:val="005A3B24"/>
    <w:rsid w:val="005A50F1"/>
    <w:rsid w:val="005A6370"/>
    <w:rsid w:val="005A6458"/>
    <w:rsid w:val="005A6D06"/>
    <w:rsid w:val="005A6FFE"/>
    <w:rsid w:val="005A704E"/>
    <w:rsid w:val="005A7952"/>
    <w:rsid w:val="005B007D"/>
    <w:rsid w:val="005B044F"/>
    <w:rsid w:val="005B0702"/>
    <w:rsid w:val="005B1276"/>
    <w:rsid w:val="005B1606"/>
    <w:rsid w:val="005B1D00"/>
    <w:rsid w:val="005B2115"/>
    <w:rsid w:val="005B23AD"/>
    <w:rsid w:val="005B2E9E"/>
    <w:rsid w:val="005B3438"/>
    <w:rsid w:val="005B3902"/>
    <w:rsid w:val="005B396F"/>
    <w:rsid w:val="005B3D49"/>
    <w:rsid w:val="005B3DAE"/>
    <w:rsid w:val="005B4151"/>
    <w:rsid w:val="005B4693"/>
    <w:rsid w:val="005B5AED"/>
    <w:rsid w:val="005B628D"/>
    <w:rsid w:val="005B6934"/>
    <w:rsid w:val="005B6FA4"/>
    <w:rsid w:val="005B765A"/>
    <w:rsid w:val="005C1128"/>
    <w:rsid w:val="005C1D0C"/>
    <w:rsid w:val="005C1EB6"/>
    <w:rsid w:val="005C2AF7"/>
    <w:rsid w:val="005C357F"/>
    <w:rsid w:val="005C37F9"/>
    <w:rsid w:val="005C3C6A"/>
    <w:rsid w:val="005C3F38"/>
    <w:rsid w:val="005C4827"/>
    <w:rsid w:val="005C4C17"/>
    <w:rsid w:val="005C4E91"/>
    <w:rsid w:val="005C532D"/>
    <w:rsid w:val="005C631A"/>
    <w:rsid w:val="005C7420"/>
    <w:rsid w:val="005C77E5"/>
    <w:rsid w:val="005C7EB1"/>
    <w:rsid w:val="005D0452"/>
    <w:rsid w:val="005D0D35"/>
    <w:rsid w:val="005D15B4"/>
    <w:rsid w:val="005D18CF"/>
    <w:rsid w:val="005D19C5"/>
    <w:rsid w:val="005D28A1"/>
    <w:rsid w:val="005D3689"/>
    <w:rsid w:val="005D3C42"/>
    <w:rsid w:val="005D4236"/>
    <w:rsid w:val="005D43C1"/>
    <w:rsid w:val="005D46C6"/>
    <w:rsid w:val="005D4935"/>
    <w:rsid w:val="005D5655"/>
    <w:rsid w:val="005D59A3"/>
    <w:rsid w:val="005D5EAA"/>
    <w:rsid w:val="005D6175"/>
    <w:rsid w:val="005D6A9A"/>
    <w:rsid w:val="005D72F1"/>
    <w:rsid w:val="005D7AE2"/>
    <w:rsid w:val="005E07F0"/>
    <w:rsid w:val="005E086C"/>
    <w:rsid w:val="005E224D"/>
    <w:rsid w:val="005E2299"/>
    <w:rsid w:val="005E23C6"/>
    <w:rsid w:val="005E2C6D"/>
    <w:rsid w:val="005E34A7"/>
    <w:rsid w:val="005E377E"/>
    <w:rsid w:val="005E38FD"/>
    <w:rsid w:val="005E4A37"/>
    <w:rsid w:val="005E558B"/>
    <w:rsid w:val="005E6B01"/>
    <w:rsid w:val="005E75A5"/>
    <w:rsid w:val="005E75D4"/>
    <w:rsid w:val="005E76BA"/>
    <w:rsid w:val="005F0527"/>
    <w:rsid w:val="005F0EFE"/>
    <w:rsid w:val="005F1868"/>
    <w:rsid w:val="005F2026"/>
    <w:rsid w:val="005F21F2"/>
    <w:rsid w:val="005F31A4"/>
    <w:rsid w:val="005F31F1"/>
    <w:rsid w:val="005F38C9"/>
    <w:rsid w:val="005F464D"/>
    <w:rsid w:val="005F580B"/>
    <w:rsid w:val="005F5A26"/>
    <w:rsid w:val="005F5FC1"/>
    <w:rsid w:val="005F62BD"/>
    <w:rsid w:val="005F7046"/>
    <w:rsid w:val="00600D4A"/>
    <w:rsid w:val="00600E50"/>
    <w:rsid w:val="00600F1C"/>
    <w:rsid w:val="00601224"/>
    <w:rsid w:val="0060198C"/>
    <w:rsid w:val="00601D14"/>
    <w:rsid w:val="00603072"/>
    <w:rsid w:val="00603D5E"/>
    <w:rsid w:val="00603D9F"/>
    <w:rsid w:val="00604C3E"/>
    <w:rsid w:val="00604DA0"/>
    <w:rsid w:val="00605227"/>
    <w:rsid w:val="0060559F"/>
    <w:rsid w:val="0060579B"/>
    <w:rsid w:val="0060749A"/>
    <w:rsid w:val="006077ED"/>
    <w:rsid w:val="006100BE"/>
    <w:rsid w:val="0061053A"/>
    <w:rsid w:val="0061090A"/>
    <w:rsid w:val="00610A5C"/>
    <w:rsid w:val="00611251"/>
    <w:rsid w:val="00611732"/>
    <w:rsid w:val="00611E2E"/>
    <w:rsid w:val="00612680"/>
    <w:rsid w:val="0061311F"/>
    <w:rsid w:val="00614185"/>
    <w:rsid w:val="006143E7"/>
    <w:rsid w:val="0061484A"/>
    <w:rsid w:val="00614882"/>
    <w:rsid w:val="00615C8A"/>
    <w:rsid w:val="00616394"/>
    <w:rsid w:val="00616638"/>
    <w:rsid w:val="00616980"/>
    <w:rsid w:val="00617854"/>
    <w:rsid w:val="00617B5E"/>
    <w:rsid w:val="00617B6B"/>
    <w:rsid w:val="00617EF6"/>
    <w:rsid w:val="00620177"/>
    <w:rsid w:val="00620914"/>
    <w:rsid w:val="00621887"/>
    <w:rsid w:val="00621FF8"/>
    <w:rsid w:val="006222A9"/>
    <w:rsid w:val="00622A54"/>
    <w:rsid w:val="00622F2B"/>
    <w:rsid w:val="006230A4"/>
    <w:rsid w:val="00623159"/>
    <w:rsid w:val="00623404"/>
    <w:rsid w:val="006238EB"/>
    <w:rsid w:val="00623D84"/>
    <w:rsid w:val="00624237"/>
    <w:rsid w:val="0062424F"/>
    <w:rsid w:val="006242FE"/>
    <w:rsid w:val="00624A3E"/>
    <w:rsid w:val="006253CC"/>
    <w:rsid w:val="00625F31"/>
    <w:rsid w:val="00625F8D"/>
    <w:rsid w:val="00625FDA"/>
    <w:rsid w:val="006272A1"/>
    <w:rsid w:val="00630044"/>
    <w:rsid w:val="006306AC"/>
    <w:rsid w:val="00630766"/>
    <w:rsid w:val="00630E0D"/>
    <w:rsid w:val="00631284"/>
    <w:rsid w:val="006314AA"/>
    <w:rsid w:val="0063158E"/>
    <w:rsid w:val="00631A6E"/>
    <w:rsid w:val="00632244"/>
    <w:rsid w:val="00632B38"/>
    <w:rsid w:val="00632B59"/>
    <w:rsid w:val="00633B7F"/>
    <w:rsid w:val="0063406C"/>
    <w:rsid w:val="00634361"/>
    <w:rsid w:val="00634E03"/>
    <w:rsid w:val="0063590B"/>
    <w:rsid w:val="00635B54"/>
    <w:rsid w:val="00636B22"/>
    <w:rsid w:val="00636BF3"/>
    <w:rsid w:val="00637092"/>
    <w:rsid w:val="006377C0"/>
    <w:rsid w:val="00637F54"/>
    <w:rsid w:val="00637F63"/>
    <w:rsid w:val="00640A15"/>
    <w:rsid w:val="006411B1"/>
    <w:rsid w:val="00642378"/>
    <w:rsid w:val="006427CA"/>
    <w:rsid w:val="00643041"/>
    <w:rsid w:val="00644278"/>
    <w:rsid w:val="00645048"/>
    <w:rsid w:val="006450D5"/>
    <w:rsid w:val="006451F2"/>
    <w:rsid w:val="00645286"/>
    <w:rsid w:val="00645324"/>
    <w:rsid w:val="006453E5"/>
    <w:rsid w:val="00647553"/>
    <w:rsid w:val="00647911"/>
    <w:rsid w:val="00647C08"/>
    <w:rsid w:val="006501D4"/>
    <w:rsid w:val="00650E70"/>
    <w:rsid w:val="00651373"/>
    <w:rsid w:val="006514EE"/>
    <w:rsid w:val="006525C9"/>
    <w:rsid w:val="006529BF"/>
    <w:rsid w:val="00652A34"/>
    <w:rsid w:val="0065320D"/>
    <w:rsid w:val="00653C5E"/>
    <w:rsid w:val="006545BF"/>
    <w:rsid w:val="00654AC7"/>
    <w:rsid w:val="00654C58"/>
    <w:rsid w:val="00654E86"/>
    <w:rsid w:val="00655D84"/>
    <w:rsid w:val="006566E6"/>
    <w:rsid w:val="00656720"/>
    <w:rsid w:val="00657783"/>
    <w:rsid w:val="00660270"/>
    <w:rsid w:val="00660E49"/>
    <w:rsid w:val="006622EC"/>
    <w:rsid w:val="006628F1"/>
    <w:rsid w:val="00662EE8"/>
    <w:rsid w:val="00663420"/>
    <w:rsid w:val="0066367D"/>
    <w:rsid w:val="00663878"/>
    <w:rsid w:val="006638D4"/>
    <w:rsid w:val="0066399F"/>
    <w:rsid w:val="00663AE0"/>
    <w:rsid w:val="00663CF7"/>
    <w:rsid w:val="00663DA0"/>
    <w:rsid w:val="00663F5D"/>
    <w:rsid w:val="006640C0"/>
    <w:rsid w:val="00664CB8"/>
    <w:rsid w:val="00665674"/>
    <w:rsid w:val="00665D75"/>
    <w:rsid w:val="006666F0"/>
    <w:rsid w:val="00666DA2"/>
    <w:rsid w:val="00667694"/>
    <w:rsid w:val="00667A0B"/>
    <w:rsid w:val="00667C9C"/>
    <w:rsid w:val="00667D93"/>
    <w:rsid w:val="00667FFB"/>
    <w:rsid w:val="00670209"/>
    <w:rsid w:val="006702AD"/>
    <w:rsid w:val="006709A6"/>
    <w:rsid w:val="00670A95"/>
    <w:rsid w:val="00671185"/>
    <w:rsid w:val="0067126C"/>
    <w:rsid w:val="00671EAE"/>
    <w:rsid w:val="00672CF9"/>
    <w:rsid w:val="00673327"/>
    <w:rsid w:val="00674B76"/>
    <w:rsid w:val="00675FBC"/>
    <w:rsid w:val="0067681C"/>
    <w:rsid w:val="00677088"/>
    <w:rsid w:val="00680473"/>
    <w:rsid w:val="00680EF4"/>
    <w:rsid w:val="006825C9"/>
    <w:rsid w:val="0068299E"/>
    <w:rsid w:val="00683430"/>
    <w:rsid w:val="0068368D"/>
    <w:rsid w:val="006836AB"/>
    <w:rsid w:val="006837E1"/>
    <w:rsid w:val="006840B4"/>
    <w:rsid w:val="0068469D"/>
    <w:rsid w:val="006846D3"/>
    <w:rsid w:val="006856D2"/>
    <w:rsid w:val="006869EF"/>
    <w:rsid w:val="00686BDD"/>
    <w:rsid w:val="00686F2F"/>
    <w:rsid w:val="00687680"/>
    <w:rsid w:val="00691EDD"/>
    <w:rsid w:val="00692507"/>
    <w:rsid w:val="00692914"/>
    <w:rsid w:val="00692ACA"/>
    <w:rsid w:val="00692B2C"/>
    <w:rsid w:val="00693453"/>
    <w:rsid w:val="00694049"/>
    <w:rsid w:val="0069436B"/>
    <w:rsid w:val="00694469"/>
    <w:rsid w:val="0069466F"/>
    <w:rsid w:val="00694976"/>
    <w:rsid w:val="00694F47"/>
    <w:rsid w:val="0069510D"/>
    <w:rsid w:val="00695D72"/>
    <w:rsid w:val="006961BA"/>
    <w:rsid w:val="006961D5"/>
    <w:rsid w:val="00696445"/>
    <w:rsid w:val="006971A5"/>
    <w:rsid w:val="0069741C"/>
    <w:rsid w:val="00697435"/>
    <w:rsid w:val="00697560"/>
    <w:rsid w:val="006A04A2"/>
    <w:rsid w:val="006A0D3B"/>
    <w:rsid w:val="006A17DB"/>
    <w:rsid w:val="006A328F"/>
    <w:rsid w:val="006A33CB"/>
    <w:rsid w:val="006A3785"/>
    <w:rsid w:val="006A3B09"/>
    <w:rsid w:val="006A3C45"/>
    <w:rsid w:val="006A3EE7"/>
    <w:rsid w:val="006A4320"/>
    <w:rsid w:val="006A440A"/>
    <w:rsid w:val="006A455A"/>
    <w:rsid w:val="006A48E7"/>
    <w:rsid w:val="006A4E50"/>
    <w:rsid w:val="006A50F1"/>
    <w:rsid w:val="006A59C8"/>
    <w:rsid w:val="006A5E80"/>
    <w:rsid w:val="006A6823"/>
    <w:rsid w:val="006A6B24"/>
    <w:rsid w:val="006A7369"/>
    <w:rsid w:val="006A77E9"/>
    <w:rsid w:val="006B0331"/>
    <w:rsid w:val="006B08D9"/>
    <w:rsid w:val="006B0F38"/>
    <w:rsid w:val="006B159E"/>
    <w:rsid w:val="006B345A"/>
    <w:rsid w:val="006B393B"/>
    <w:rsid w:val="006B3C38"/>
    <w:rsid w:val="006B402A"/>
    <w:rsid w:val="006B4570"/>
    <w:rsid w:val="006B47D8"/>
    <w:rsid w:val="006B48D4"/>
    <w:rsid w:val="006B48E0"/>
    <w:rsid w:val="006B52D5"/>
    <w:rsid w:val="006B5301"/>
    <w:rsid w:val="006B62D9"/>
    <w:rsid w:val="006B75CE"/>
    <w:rsid w:val="006B75D7"/>
    <w:rsid w:val="006C1088"/>
    <w:rsid w:val="006C15B5"/>
    <w:rsid w:val="006C15E0"/>
    <w:rsid w:val="006C1C98"/>
    <w:rsid w:val="006C2CDB"/>
    <w:rsid w:val="006C362D"/>
    <w:rsid w:val="006C3F06"/>
    <w:rsid w:val="006C42CD"/>
    <w:rsid w:val="006C4F6F"/>
    <w:rsid w:val="006C52A6"/>
    <w:rsid w:val="006C54B1"/>
    <w:rsid w:val="006C56A8"/>
    <w:rsid w:val="006C5712"/>
    <w:rsid w:val="006C5A44"/>
    <w:rsid w:val="006C5ACC"/>
    <w:rsid w:val="006C6036"/>
    <w:rsid w:val="006C7458"/>
    <w:rsid w:val="006D0909"/>
    <w:rsid w:val="006D12FC"/>
    <w:rsid w:val="006D14F9"/>
    <w:rsid w:val="006D23C9"/>
    <w:rsid w:val="006D281B"/>
    <w:rsid w:val="006D3108"/>
    <w:rsid w:val="006D3127"/>
    <w:rsid w:val="006D31C5"/>
    <w:rsid w:val="006D3511"/>
    <w:rsid w:val="006D3ED0"/>
    <w:rsid w:val="006D3FF2"/>
    <w:rsid w:val="006D46A2"/>
    <w:rsid w:val="006D48A6"/>
    <w:rsid w:val="006D50A4"/>
    <w:rsid w:val="006D515D"/>
    <w:rsid w:val="006D5BD0"/>
    <w:rsid w:val="006D5D57"/>
    <w:rsid w:val="006D6473"/>
    <w:rsid w:val="006D6548"/>
    <w:rsid w:val="006D6AF2"/>
    <w:rsid w:val="006D73A0"/>
    <w:rsid w:val="006D7503"/>
    <w:rsid w:val="006D7588"/>
    <w:rsid w:val="006D79E6"/>
    <w:rsid w:val="006D7D7D"/>
    <w:rsid w:val="006D7F41"/>
    <w:rsid w:val="006E0871"/>
    <w:rsid w:val="006E0BEF"/>
    <w:rsid w:val="006E0ED0"/>
    <w:rsid w:val="006E15F7"/>
    <w:rsid w:val="006E190C"/>
    <w:rsid w:val="006E1B53"/>
    <w:rsid w:val="006E26ED"/>
    <w:rsid w:val="006E27B9"/>
    <w:rsid w:val="006E2F5F"/>
    <w:rsid w:val="006E37C0"/>
    <w:rsid w:val="006E39B6"/>
    <w:rsid w:val="006E39B8"/>
    <w:rsid w:val="006E4240"/>
    <w:rsid w:val="006E4A51"/>
    <w:rsid w:val="006E5B01"/>
    <w:rsid w:val="006E661B"/>
    <w:rsid w:val="006E725E"/>
    <w:rsid w:val="006E7825"/>
    <w:rsid w:val="006E7880"/>
    <w:rsid w:val="006F047F"/>
    <w:rsid w:val="006F070F"/>
    <w:rsid w:val="006F08E4"/>
    <w:rsid w:val="006F0E3C"/>
    <w:rsid w:val="006F1308"/>
    <w:rsid w:val="006F1980"/>
    <w:rsid w:val="006F1BA2"/>
    <w:rsid w:val="006F208D"/>
    <w:rsid w:val="006F2B9E"/>
    <w:rsid w:val="006F3C6C"/>
    <w:rsid w:val="006F4046"/>
    <w:rsid w:val="006F455A"/>
    <w:rsid w:val="006F4FBE"/>
    <w:rsid w:val="006F5222"/>
    <w:rsid w:val="006F52B2"/>
    <w:rsid w:val="006F546D"/>
    <w:rsid w:val="006F5608"/>
    <w:rsid w:val="006F5CCE"/>
    <w:rsid w:val="006F664D"/>
    <w:rsid w:val="006F6BFB"/>
    <w:rsid w:val="006F7057"/>
    <w:rsid w:val="006F71A3"/>
    <w:rsid w:val="006F7FA3"/>
    <w:rsid w:val="0070152A"/>
    <w:rsid w:val="00701F2F"/>
    <w:rsid w:val="00702F79"/>
    <w:rsid w:val="00703F42"/>
    <w:rsid w:val="00704787"/>
    <w:rsid w:val="0070490E"/>
    <w:rsid w:val="0070563E"/>
    <w:rsid w:val="0070627E"/>
    <w:rsid w:val="0070669B"/>
    <w:rsid w:val="007067B8"/>
    <w:rsid w:val="007068E6"/>
    <w:rsid w:val="00706A23"/>
    <w:rsid w:val="00706AEF"/>
    <w:rsid w:val="00707E8E"/>
    <w:rsid w:val="00710391"/>
    <w:rsid w:val="007104BD"/>
    <w:rsid w:val="007104D5"/>
    <w:rsid w:val="0071119B"/>
    <w:rsid w:val="007112B4"/>
    <w:rsid w:val="007115E3"/>
    <w:rsid w:val="00711984"/>
    <w:rsid w:val="00712256"/>
    <w:rsid w:val="007126E5"/>
    <w:rsid w:val="00712826"/>
    <w:rsid w:val="00713756"/>
    <w:rsid w:val="007144B6"/>
    <w:rsid w:val="00714E82"/>
    <w:rsid w:val="0071534A"/>
    <w:rsid w:val="007161C0"/>
    <w:rsid w:val="0071636C"/>
    <w:rsid w:val="0071783F"/>
    <w:rsid w:val="00717CEB"/>
    <w:rsid w:val="00717D73"/>
    <w:rsid w:val="00720A20"/>
    <w:rsid w:val="007211F9"/>
    <w:rsid w:val="007219DE"/>
    <w:rsid w:val="00721E0B"/>
    <w:rsid w:val="00722C87"/>
    <w:rsid w:val="007230F8"/>
    <w:rsid w:val="00723CED"/>
    <w:rsid w:val="0072425F"/>
    <w:rsid w:val="0072656F"/>
    <w:rsid w:val="0072734A"/>
    <w:rsid w:val="00730114"/>
    <w:rsid w:val="00730A43"/>
    <w:rsid w:val="00731254"/>
    <w:rsid w:val="007316B3"/>
    <w:rsid w:val="00732A09"/>
    <w:rsid w:val="00732BCF"/>
    <w:rsid w:val="007336C0"/>
    <w:rsid w:val="00733B3F"/>
    <w:rsid w:val="00733B4C"/>
    <w:rsid w:val="0073519C"/>
    <w:rsid w:val="00735CCF"/>
    <w:rsid w:val="00735DC6"/>
    <w:rsid w:val="0073629E"/>
    <w:rsid w:val="00736F06"/>
    <w:rsid w:val="007372FC"/>
    <w:rsid w:val="00737762"/>
    <w:rsid w:val="00737EBF"/>
    <w:rsid w:val="00740E31"/>
    <w:rsid w:val="00740F85"/>
    <w:rsid w:val="00741153"/>
    <w:rsid w:val="00741F3D"/>
    <w:rsid w:val="007421B4"/>
    <w:rsid w:val="0074237D"/>
    <w:rsid w:val="00743A05"/>
    <w:rsid w:val="00743DA5"/>
    <w:rsid w:val="00745023"/>
    <w:rsid w:val="00745301"/>
    <w:rsid w:val="00745BCB"/>
    <w:rsid w:val="00746F3E"/>
    <w:rsid w:val="0074739A"/>
    <w:rsid w:val="00747718"/>
    <w:rsid w:val="0074777C"/>
    <w:rsid w:val="00747A16"/>
    <w:rsid w:val="0075080F"/>
    <w:rsid w:val="0075129E"/>
    <w:rsid w:val="007517F9"/>
    <w:rsid w:val="0075182B"/>
    <w:rsid w:val="00752534"/>
    <w:rsid w:val="007534A1"/>
    <w:rsid w:val="00753553"/>
    <w:rsid w:val="00754AF3"/>
    <w:rsid w:val="00754E67"/>
    <w:rsid w:val="00755C0E"/>
    <w:rsid w:val="00757107"/>
    <w:rsid w:val="00757B3D"/>
    <w:rsid w:val="00757F4B"/>
    <w:rsid w:val="007601A3"/>
    <w:rsid w:val="00760357"/>
    <w:rsid w:val="00760537"/>
    <w:rsid w:val="007607BF"/>
    <w:rsid w:val="00760C4C"/>
    <w:rsid w:val="00761312"/>
    <w:rsid w:val="007619DC"/>
    <w:rsid w:val="00762280"/>
    <w:rsid w:val="00762B85"/>
    <w:rsid w:val="00762D5E"/>
    <w:rsid w:val="00762E8F"/>
    <w:rsid w:val="007639A3"/>
    <w:rsid w:val="00763E01"/>
    <w:rsid w:val="00764516"/>
    <w:rsid w:val="00764CD1"/>
    <w:rsid w:val="00765266"/>
    <w:rsid w:val="0076548A"/>
    <w:rsid w:val="0076559B"/>
    <w:rsid w:val="007658BD"/>
    <w:rsid w:val="00765CEE"/>
    <w:rsid w:val="00765E9C"/>
    <w:rsid w:val="007666B1"/>
    <w:rsid w:val="0076686D"/>
    <w:rsid w:val="0076729A"/>
    <w:rsid w:val="007706A2"/>
    <w:rsid w:val="007706DA"/>
    <w:rsid w:val="0077194F"/>
    <w:rsid w:val="00771A3A"/>
    <w:rsid w:val="00771C23"/>
    <w:rsid w:val="00771CBF"/>
    <w:rsid w:val="00772160"/>
    <w:rsid w:val="00772F4F"/>
    <w:rsid w:val="00773113"/>
    <w:rsid w:val="0077313E"/>
    <w:rsid w:val="0077375D"/>
    <w:rsid w:val="007743B3"/>
    <w:rsid w:val="00774DEE"/>
    <w:rsid w:val="00775369"/>
    <w:rsid w:val="007754B9"/>
    <w:rsid w:val="007759DB"/>
    <w:rsid w:val="007760E4"/>
    <w:rsid w:val="0077640E"/>
    <w:rsid w:val="00777905"/>
    <w:rsid w:val="00777ABF"/>
    <w:rsid w:val="00777F05"/>
    <w:rsid w:val="00780776"/>
    <w:rsid w:val="00781D2C"/>
    <w:rsid w:val="00781EA1"/>
    <w:rsid w:val="007826F1"/>
    <w:rsid w:val="00782771"/>
    <w:rsid w:val="00783058"/>
    <w:rsid w:val="0078307F"/>
    <w:rsid w:val="00783817"/>
    <w:rsid w:val="00784D06"/>
    <w:rsid w:val="00784FA9"/>
    <w:rsid w:val="0078719D"/>
    <w:rsid w:val="00787724"/>
    <w:rsid w:val="00790909"/>
    <w:rsid w:val="007913D3"/>
    <w:rsid w:val="00791422"/>
    <w:rsid w:val="00791635"/>
    <w:rsid w:val="007917DD"/>
    <w:rsid w:val="00792288"/>
    <w:rsid w:val="00792914"/>
    <w:rsid w:val="00793283"/>
    <w:rsid w:val="00793AF5"/>
    <w:rsid w:val="00794AA9"/>
    <w:rsid w:val="00795190"/>
    <w:rsid w:val="00796350"/>
    <w:rsid w:val="00796B23"/>
    <w:rsid w:val="00797092"/>
    <w:rsid w:val="007A1F2D"/>
    <w:rsid w:val="007A2092"/>
    <w:rsid w:val="007A241C"/>
    <w:rsid w:val="007A2C29"/>
    <w:rsid w:val="007A3801"/>
    <w:rsid w:val="007A3BCB"/>
    <w:rsid w:val="007A3D32"/>
    <w:rsid w:val="007A3F4E"/>
    <w:rsid w:val="007A4726"/>
    <w:rsid w:val="007A4DEC"/>
    <w:rsid w:val="007A5132"/>
    <w:rsid w:val="007A5206"/>
    <w:rsid w:val="007A580D"/>
    <w:rsid w:val="007A5BBF"/>
    <w:rsid w:val="007A5CB1"/>
    <w:rsid w:val="007A64AB"/>
    <w:rsid w:val="007A68B7"/>
    <w:rsid w:val="007A69D5"/>
    <w:rsid w:val="007A711A"/>
    <w:rsid w:val="007B09FF"/>
    <w:rsid w:val="007B0AFA"/>
    <w:rsid w:val="007B0BC9"/>
    <w:rsid w:val="007B0E03"/>
    <w:rsid w:val="007B124B"/>
    <w:rsid w:val="007B1B67"/>
    <w:rsid w:val="007B1BCD"/>
    <w:rsid w:val="007B2F7D"/>
    <w:rsid w:val="007B353E"/>
    <w:rsid w:val="007B3E9A"/>
    <w:rsid w:val="007B3F08"/>
    <w:rsid w:val="007B4569"/>
    <w:rsid w:val="007B45FF"/>
    <w:rsid w:val="007B4B08"/>
    <w:rsid w:val="007B516A"/>
    <w:rsid w:val="007B5475"/>
    <w:rsid w:val="007B79D7"/>
    <w:rsid w:val="007B7BF6"/>
    <w:rsid w:val="007B7FA9"/>
    <w:rsid w:val="007C0B8B"/>
    <w:rsid w:val="007C1E91"/>
    <w:rsid w:val="007C2081"/>
    <w:rsid w:val="007C28C3"/>
    <w:rsid w:val="007C2FED"/>
    <w:rsid w:val="007C30E3"/>
    <w:rsid w:val="007C548D"/>
    <w:rsid w:val="007C5ED2"/>
    <w:rsid w:val="007C5FD0"/>
    <w:rsid w:val="007C704C"/>
    <w:rsid w:val="007C71EC"/>
    <w:rsid w:val="007C77A8"/>
    <w:rsid w:val="007C7AD8"/>
    <w:rsid w:val="007D028B"/>
    <w:rsid w:val="007D08B6"/>
    <w:rsid w:val="007D1708"/>
    <w:rsid w:val="007D1723"/>
    <w:rsid w:val="007D1D0C"/>
    <w:rsid w:val="007D2A0A"/>
    <w:rsid w:val="007D2C36"/>
    <w:rsid w:val="007D3547"/>
    <w:rsid w:val="007D378F"/>
    <w:rsid w:val="007D4B8C"/>
    <w:rsid w:val="007D4FE6"/>
    <w:rsid w:val="007D5115"/>
    <w:rsid w:val="007D59CB"/>
    <w:rsid w:val="007D5FDE"/>
    <w:rsid w:val="007D62C8"/>
    <w:rsid w:val="007D6B12"/>
    <w:rsid w:val="007D789C"/>
    <w:rsid w:val="007D7D5C"/>
    <w:rsid w:val="007E0BD2"/>
    <w:rsid w:val="007E0C2D"/>
    <w:rsid w:val="007E0C5B"/>
    <w:rsid w:val="007E19DF"/>
    <w:rsid w:val="007E208C"/>
    <w:rsid w:val="007E23A6"/>
    <w:rsid w:val="007E2507"/>
    <w:rsid w:val="007E272C"/>
    <w:rsid w:val="007E27A6"/>
    <w:rsid w:val="007E2A7E"/>
    <w:rsid w:val="007E338D"/>
    <w:rsid w:val="007E3833"/>
    <w:rsid w:val="007E4725"/>
    <w:rsid w:val="007E4DC3"/>
    <w:rsid w:val="007E4F2D"/>
    <w:rsid w:val="007E4FE6"/>
    <w:rsid w:val="007E613B"/>
    <w:rsid w:val="007F0703"/>
    <w:rsid w:val="007F0EE1"/>
    <w:rsid w:val="007F21F4"/>
    <w:rsid w:val="007F2560"/>
    <w:rsid w:val="007F2E17"/>
    <w:rsid w:val="007F3634"/>
    <w:rsid w:val="007F3A09"/>
    <w:rsid w:val="007F4783"/>
    <w:rsid w:val="007F5136"/>
    <w:rsid w:val="007F5DE1"/>
    <w:rsid w:val="007F62BE"/>
    <w:rsid w:val="007F72A9"/>
    <w:rsid w:val="007F7551"/>
    <w:rsid w:val="008007D8"/>
    <w:rsid w:val="008009BE"/>
    <w:rsid w:val="00801338"/>
    <w:rsid w:val="0080166C"/>
    <w:rsid w:val="00801940"/>
    <w:rsid w:val="00801B46"/>
    <w:rsid w:val="00801DA4"/>
    <w:rsid w:val="00801E80"/>
    <w:rsid w:val="00802B75"/>
    <w:rsid w:val="00802EA2"/>
    <w:rsid w:val="008032FF"/>
    <w:rsid w:val="00804411"/>
    <w:rsid w:val="00804445"/>
    <w:rsid w:val="008054D9"/>
    <w:rsid w:val="008076B8"/>
    <w:rsid w:val="00807BFB"/>
    <w:rsid w:val="00807EFF"/>
    <w:rsid w:val="00810121"/>
    <w:rsid w:val="008117E3"/>
    <w:rsid w:val="00811B3C"/>
    <w:rsid w:val="00811C92"/>
    <w:rsid w:val="00812D6B"/>
    <w:rsid w:val="00813338"/>
    <w:rsid w:val="008134A0"/>
    <w:rsid w:val="008135FE"/>
    <w:rsid w:val="00813CCF"/>
    <w:rsid w:val="008143DB"/>
    <w:rsid w:val="00814632"/>
    <w:rsid w:val="00814979"/>
    <w:rsid w:val="00814984"/>
    <w:rsid w:val="00814FE5"/>
    <w:rsid w:val="00815337"/>
    <w:rsid w:val="00816C4C"/>
    <w:rsid w:val="00816FF0"/>
    <w:rsid w:val="00817160"/>
    <w:rsid w:val="008173EF"/>
    <w:rsid w:val="008178CE"/>
    <w:rsid w:val="00817A86"/>
    <w:rsid w:val="008203F2"/>
    <w:rsid w:val="00820835"/>
    <w:rsid w:val="00821331"/>
    <w:rsid w:val="00821393"/>
    <w:rsid w:val="008213C6"/>
    <w:rsid w:val="0082140D"/>
    <w:rsid w:val="008216FA"/>
    <w:rsid w:val="0082279D"/>
    <w:rsid w:val="00822893"/>
    <w:rsid w:val="00822A2B"/>
    <w:rsid w:val="00822EE2"/>
    <w:rsid w:val="0082318F"/>
    <w:rsid w:val="00823573"/>
    <w:rsid w:val="00823846"/>
    <w:rsid w:val="00823B43"/>
    <w:rsid w:val="00824201"/>
    <w:rsid w:val="00824BA5"/>
    <w:rsid w:val="00825916"/>
    <w:rsid w:val="00825D78"/>
    <w:rsid w:val="00826CBF"/>
    <w:rsid w:val="0083049E"/>
    <w:rsid w:val="0083107D"/>
    <w:rsid w:val="008312BC"/>
    <w:rsid w:val="008315E8"/>
    <w:rsid w:val="0083180B"/>
    <w:rsid w:val="008337CA"/>
    <w:rsid w:val="00833BE8"/>
    <w:rsid w:val="008345A1"/>
    <w:rsid w:val="008347B9"/>
    <w:rsid w:val="008348DE"/>
    <w:rsid w:val="00834D4E"/>
    <w:rsid w:val="00834D94"/>
    <w:rsid w:val="00835615"/>
    <w:rsid w:val="00835620"/>
    <w:rsid w:val="008356F6"/>
    <w:rsid w:val="0083620A"/>
    <w:rsid w:val="00837627"/>
    <w:rsid w:val="00837CF1"/>
    <w:rsid w:val="00837DF0"/>
    <w:rsid w:val="00840CFE"/>
    <w:rsid w:val="00840F2A"/>
    <w:rsid w:val="00840F3C"/>
    <w:rsid w:val="00841687"/>
    <w:rsid w:val="00841B28"/>
    <w:rsid w:val="00842314"/>
    <w:rsid w:val="008426F7"/>
    <w:rsid w:val="00842F29"/>
    <w:rsid w:val="008431F2"/>
    <w:rsid w:val="0084494A"/>
    <w:rsid w:val="00844C1A"/>
    <w:rsid w:val="008454C5"/>
    <w:rsid w:val="00845639"/>
    <w:rsid w:val="00845A3B"/>
    <w:rsid w:val="00845FDB"/>
    <w:rsid w:val="00846729"/>
    <w:rsid w:val="0084791D"/>
    <w:rsid w:val="00847CEE"/>
    <w:rsid w:val="00847E17"/>
    <w:rsid w:val="00850054"/>
    <w:rsid w:val="008503D3"/>
    <w:rsid w:val="0085055D"/>
    <w:rsid w:val="008507CA"/>
    <w:rsid w:val="0085107E"/>
    <w:rsid w:val="00851D8E"/>
    <w:rsid w:val="00851D99"/>
    <w:rsid w:val="00851E16"/>
    <w:rsid w:val="008529D9"/>
    <w:rsid w:val="008529FF"/>
    <w:rsid w:val="008530EB"/>
    <w:rsid w:val="00853809"/>
    <w:rsid w:val="008539A0"/>
    <w:rsid w:val="008543CD"/>
    <w:rsid w:val="0085514E"/>
    <w:rsid w:val="008558D8"/>
    <w:rsid w:val="00856BF1"/>
    <w:rsid w:val="00856C54"/>
    <w:rsid w:val="00856ECA"/>
    <w:rsid w:val="00857E54"/>
    <w:rsid w:val="008603A6"/>
    <w:rsid w:val="00860520"/>
    <w:rsid w:val="00860C22"/>
    <w:rsid w:val="008614AB"/>
    <w:rsid w:val="0086278F"/>
    <w:rsid w:val="00862A30"/>
    <w:rsid w:val="00863941"/>
    <w:rsid w:val="00863A5D"/>
    <w:rsid w:val="00863E75"/>
    <w:rsid w:val="00864202"/>
    <w:rsid w:val="00864977"/>
    <w:rsid w:val="00864985"/>
    <w:rsid w:val="00864B50"/>
    <w:rsid w:val="008651C2"/>
    <w:rsid w:val="008652C5"/>
    <w:rsid w:val="00866644"/>
    <w:rsid w:val="00866F78"/>
    <w:rsid w:val="00870396"/>
    <w:rsid w:val="00870CBF"/>
    <w:rsid w:val="00871434"/>
    <w:rsid w:val="00871813"/>
    <w:rsid w:val="00871A66"/>
    <w:rsid w:val="00871C94"/>
    <w:rsid w:val="00873151"/>
    <w:rsid w:val="008737C3"/>
    <w:rsid w:val="0087475D"/>
    <w:rsid w:val="00874B7E"/>
    <w:rsid w:val="00875110"/>
    <w:rsid w:val="00875437"/>
    <w:rsid w:val="008756A2"/>
    <w:rsid w:val="008757B7"/>
    <w:rsid w:val="00875D0F"/>
    <w:rsid w:val="00875D35"/>
    <w:rsid w:val="008763D6"/>
    <w:rsid w:val="008765FF"/>
    <w:rsid w:val="008766CC"/>
    <w:rsid w:val="0087678B"/>
    <w:rsid w:val="00876846"/>
    <w:rsid w:val="00876847"/>
    <w:rsid w:val="00876949"/>
    <w:rsid w:val="00877488"/>
    <w:rsid w:val="00877957"/>
    <w:rsid w:val="00877D8F"/>
    <w:rsid w:val="00877E64"/>
    <w:rsid w:val="00877F9B"/>
    <w:rsid w:val="00880EFE"/>
    <w:rsid w:val="0088129F"/>
    <w:rsid w:val="008816D9"/>
    <w:rsid w:val="00881BF9"/>
    <w:rsid w:val="00881E5F"/>
    <w:rsid w:val="008820E8"/>
    <w:rsid w:val="0088212C"/>
    <w:rsid w:val="00882C43"/>
    <w:rsid w:val="00882E46"/>
    <w:rsid w:val="00883521"/>
    <w:rsid w:val="00883EB8"/>
    <w:rsid w:val="00885EF3"/>
    <w:rsid w:val="008870F4"/>
    <w:rsid w:val="00887AF5"/>
    <w:rsid w:val="00890AE5"/>
    <w:rsid w:val="0089175E"/>
    <w:rsid w:val="008921CC"/>
    <w:rsid w:val="008925BC"/>
    <w:rsid w:val="00892723"/>
    <w:rsid w:val="0089289F"/>
    <w:rsid w:val="00892EBD"/>
    <w:rsid w:val="008931C8"/>
    <w:rsid w:val="00894E93"/>
    <w:rsid w:val="00895800"/>
    <w:rsid w:val="0089585D"/>
    <w:rsid w:val="008964C1"/>
    <w:rsid w:val="00896FBA"/>
    <w:rsid w:val="008975D5"/>
    <w:rsid w:val="0089767F"/>
    <w:rsid w:val="008978BC"/>
    <w:rsid w:val="00897A15"/>
    <w:rsid w:val="008A0250"/>
    <w:rsid w:val="008A0481"/>
    <w:rsid w:val="008A0C77"/>
    <w:rsid w:val="008A16C5"/>
    <w:rsid w:val="008A187A"/>
    <w:rsid w:val="008A21A5"/>
    <w:rsid w:val="008A22DA"/>
    <w:rsid w:val="008A2316"/>
    <w:rsid w:val="008A27C1"/>
    <w:rsid w:val="008A2868"/>
    <w:rsid w:val="008A2B6F"/>
    <w:rsid w:val="008A2F80"/>
    <w:rsid w:val="008A334D"/>
    <w:rsid w:val="008A365E"/>
    <w:rsid w:val="008A3985"/>
    <w:rsid w:val="008A3B46"/>
    <w:rsid w:val="008A43CD"/>
    <w:rsid w:val="008A4531"/>
    <w:rsid w:val="008A5159"/>
    <w:rsid w:val="008A5698"/>
    <w:rsid w:val="008A6285"/>
    <w:rsid w:val="008A63D6"/>
    <w:rsid w:val="008A6A8B"/>
    <w:rsid w:val="008A6F19"/>
    <w:rsid w:val="008A76ED"/>
    <w:rsid w:val="008A7C5B"/>
    <w:rsid w:val="008A7EFC"/>
    <w:rsid w:val="008B00A7"/>
    <w:rsid w:val="008B18C5"/>
    <w:rsid w:val="008B19C7"/>
    <w:rsid w:val="008B1BB1"/>
    <w:rsid w:val="008B241C"/>
    <w:rsid w:val="008B2461"/>
    <w:rsid w:val="008B25B0"/>
    <w:rsid w:val="008B2978"/>
    <w:rsid w:val="008B2E24"/>
    <w:rsid w:val="008B3383"/>
    <w:rsid w:val="008B3781"/>
    <w:rsid w:val="008B38F7"/>
    <w:rsid w:val="008B39AD"/>
    <w:rsid w:val="008B4537"/>
    <w:rsid w:val="008B465A"/>
    <w:rsid w:val="008B478B"/>
    <w:rsid w:val="008B48DA"/>
    <w:rsid w:val="008B64B9"/>
    <w:rsid w:val="008B68D6"/>
    <w:rsid w:val="008B6F4E"/>
    <w:rsid w:val="008B75B1"/>
    <w:rsid w:val="008B7A2B"/>
    <w:rsid w:val="008C0387"/>
    <w:rsid w:val="008C056A"/>
    <w:rsid w:val="008C0C94"/>
    <w:rsid w:val="008C1629"/>
    <w:rsid w:val="008C16D9"/>
    <w:rsid w:val="008C1D8F"/>
    <w:rsid w:val="008C201E"/>
    <w:rsid w:val="008C29D7"/>
    <w:rsid w:val="008C2BDF"/>
    <w:rsid w:val="008C31E6"/>
    <w:rsid w:val="008C3217"/>
    <w:rsid w:val="008C32AE"/>
    <w:rsid w:val="008C3683"/>
    <w:rsid w:val="008C368B"/>
    <w:rsid w:val="008C4CC2"/>
    <w:rsid w:val="008C5464"/>
    <w:rsid w:val="008C5F56"/>
    <w:rsid w:val="008C6418"/>
    <w:rsid w:val="008C6CA0"/>
    <w:rsid w:val="008C6FD8"/>
    <w:rsid w:val="008C7FBA"/>
    <w:rsid w:val="008D00C5"/>
    <w:rsid w:val="008D1EB0"/>
    <w:rsid w:val="008D232C"/>
    <w:rsid w:val="008D2719"/>
    <w:rsid w:val="008D3C29"/>
    <w:rsid w:val="008D3FF2"/>
    <w:rsid w:val="008D41F8"/>
    <w:rsid w:val="008D56D8"/>
    <w:rsid w:val="008D6007"/>
    <w:rsid w:val="008D6442"/>
    <w:rsid w:val="008D68DB"/>
    <w:rsid w:val="008D6921"/>
    <w:rsid w:val="008D6A8D"/>
    <w:rsid w:val="008D6FB9"/>
    <w:rsid w:val="008D7453"/>
    <w:rsid w:val="008D75EF"/>
    <w:rsid w:val="008D76DF"/>
    <w:rsid w:val="008D77E2"/>
    <w:rsid w:val="008E062B"/>
    <w:rsid w:val="008E0ADF"/>
    <w:rsid w:val="008E0D8C"/>
    <w:rsid w:val="008E153C"/>
    <w:rsid w:val="008E185D"/>
    <w:rsid w:val="008E1EC3"/>
    <w:rsid w:val="008E2546"/>
    <w:rsid w:val="008E2BD1"/>
    <w:rsid w:val="008E3B73"/>
    <w:rsid w:val="008E3D62"/>
    <w:rsid w:val="008E3DDE"/>
    <w:rsid w:val="008E4D0D"/>
    <w:rsid w:val="008E5181"/>
    <w:rsid w:val="008E6194"/>
    <w:rsid w:val="008E64A4"/>
    <w:rsid w:val="008E6717"/>
    <w:rsid w:val="008E6802"/>
    <w:rsid w:val="008E693D"/>
    <w:rsid w:val="008E72E9"/>
    <w:rsid w:val="008F0BB1"/>
    <w:rsid w:val="008F14A6"/>
    <w:rsid w:val="008F14B5"/>
    <w:rsid w:val="008F181D"/>
    <w:rsid w:val="008F23E5"/>
    <w:rsid w:val="008F2668"/>
    <w:rsid w:val="008F301A"/>
    <w:rsid w:val="008F45E6"/>
    <w:rsid w:val="008F63F6"/>
    <w:rsid w:val="008F78A4"/>
    <w:rsid w:val="00900148"/>
    <w:rsid w:val="00900A8C"/>
    <w:rsid w:val="00900CD6"/>
    <w:rsid w:val="00901ABF"/>
    <w:rsid w:val="00901F5C"/>
    <w:rsid w:val="009020BD"/>
    <w:rsid w:val="00902D2B"/>
    <w:rsid w:val="0090309D"/>
    <w:rsid w:val="00903AB9"/>
    <w:rsid w:val="00903BDF"/>
    <w:rsid w:val="009040F6"/>
    <w:rsid w:val="00904151"/>
    <w:rsid w:val="0090423E"/>
    <w:rsid w:val="00904492"/>
    <w:rsid w:val="00904883"/>
    <w:rsid w:val="00905C6F"/>
    <w:rsid w:val="00905E6A"/>
    <w:rsid w:val="009063D6"/>
    <w:rsid w:val="00906C8C"/>
    <w:rsid w:val="009071B9"/>
    <w:rsid w:val="00907599"/>
    <w:rsid w:val="00907B4C"/>
    <w:rsid w:val="0091108A"/>
    <w:rsid w:val="00911739"/>
    <w:rsid w:val="00912909"/>
    <w:rsid w:val="00912C6C"/>
    <w:rsid w:val="00912D49"/>
    <w:rsid w:val="00912FD4"/>
    <w:rsid w:val="009134BF"/>
    <w:rsid w:val="00913761"/>
    <w:rsid w:val="00914644"/>
    <w:rsid w:val="00914887"/>
    <w:rsid w:val="00914BFA"/>
    <w:rsid w:val="00914C5E"/>
    <w:rsid w:val="00915057"/>
    <w:rsid w:val="00915760"/>
    <w:rsid w:val="00915BFA"/>
    <w:rsid w:val="00916854"/>
    <w:rsid w:val="00916EA4"/>
    <w:rsid w:val="00917B1B"/>
    <w:rsid w:val="00920B2E"/>
    <w:rsid w:val="00921C93"/>
    <w:rsid w:val="00921E11"/>
    <w:rsid w:val="00921E1B"/>
    <w:rsid w:val="0092205B"/>
    <w:rsid w:val="00922089"/>
    <w:rsid w:val="00922F6F"/>
    <w:rsid w:val="00923032"/>
    <w:rsid w:val="00923233"/>
    <w:rsid w:val="009232AE"/>
    <w:rsid w:val="00923BF4"/>
    <w:rsid w:val="00924C2F"/>
    <w:rsid w:val="00924E66"/>
    <w:rsid w:val="00924EC3"/>
    <w:rsid w:val="00926BDB"/>
    <w:rsid w:val="00927525"/>
    <w:rsid w:val="00927C08"/>
    <w:rsid w:val="00930A18"/>
    <w:rsid w:val="00930B55"/>
    <w:rsid w:val="00930E0E"/>
    <w:rsid w:val="00931A14"/>
    <w:rsid w:val="00931C9A"/>
    <w:rsid w:val="00932151"/>
    <w:rsid w:val="00933028"/>
    <w:rsid w:val="009339EF"/>
    <w:rsid w:val="009350B3"/>
    <w:rsid w:val="009355B0"/>
    <w:rsid w:val="00935BB0"/>
    <w:rsid w:val="00935C0B"/>
    <w:rsid w:val="00936493"/>
    <w:rsid w:val="0093691A"/>
    <w:rsid w:val="00936A94"/>
    <w:rsid w:val="00936CDC"/>
    <w:rsid w:val="0093748C"/>
    <w:rsid w:val="00937AFE"/>
    <w:rsid w:val="00937B51"/>
    <w:rsid w:val="0094095E"/>
    <w:rsid w:val="0094106D"/>
    <w:rsid w:val="00941396"/>
    <w:rsid w:val="009419CD"/>
    <w:rsid w:val="0094202A"/>
    <w:rsid w:val="00943092"/>
    <w:rsid w:val="00943493"/>
    <w:rsid w:val="00943724"/>
    <w:rsid w:val="00944E8A"/>
    <w:rsid w:val="00945F80"/>
    <w:rsid w:val="009467B6"/>
    <w:rsid w:val="0095087E"/>
    <w:rsid w:val="00950FA5"/>
    <w:rsid w:val="00951252"/>
    <w:rsid w:val="00951285"/>
    <w:rsid w:val="009516EA"/>
    <w:rsid w:val="00951B44"/>
    <w:rsid w:val="00952169"/>
    <w:rsid w:val="00952475"/>
    <w:rsid w:val="009526E4"/>
    <w:rsid w:val="0095285F"/>
    <w:rsid w:val="009532FB"/>
    <w:rsid w:val="00954007"/>
    <w:rsid w:val="00954932"/>
    <w:rsid w:val="00954D01"/>
    <w:rsid w:val="00954D7C"/>
    <w:rsid w:val="00955486"/>
    <w:rsid w:val="00956EF8"/>
    <w:rsid w:val="00956FAD"/>
    <w:rsid w:val="00957A30"/>
    <w:rsid w:val="0096168F"/>
    <w:rsid w:val="009618B4"/>
    <w:rsid w:val="00961E3B"/>
    <w:rsid w:val="009621CE"/>
    <w:rsid w:val="0096253C"/>
    <w:rsid w:val="009636C1"/>
    <w:rsid w:val="00963B4B"/>
    <w:rsid w:val="00963E7B"/>
    <w:rsid w:val="009641C9"/>
    <w:rsid w:val="0096445E"/>
    <w:rsid w:val="00964636"/>
    <w:rsid w:val="00964E2E"/>
    <w:rsid w:val="00965276"/>
    <w:rsid w:val="00965DBA"/>
    <w:rsid w:val="00966737"/>
    <w:rsid w:val="00966FCF"/>
    <w:rsid w:val="00967447"/>
    <w:rsid w:val="00967887"/>
    <w:rsid w:val="00967E35"/>
    <w:rsid w:val="009701CC"/>
    <w:rsid w:val="0097056E"/>
    <w:rsid w:val="009707AE"/>
    <w:rsid w:val="00970EFD"/>
    <w:rsid w:val="00971683"/>
    <w:rsid w:val="00971F69"/>
    <w:rsid w:val="0097218B"/>
    <w:rsid w:val="0097280C"/>
    <w:rsid w:val="00973692"/>
    <w:rsid w:val="009740BE"/>
    <w:rsid w:val="00974A11"/>
    <w:rsid w:val="00974FDD"/>
    <w:rsid w:val="00975276"/>
    <w:rsid w:val="00975999"/>
    <w:rsid w:val="0097735E"/>
    <w:rsid w:val="00977613"/>
    <w:rsid w:val="00977F61"/>
    <w:rsid w:val="00980532"/>
    <w:rsid w:val="00980B07"/>
    <w:rsid w:val="00980C27"/>
    <w:rsid w:val="00980C3E"/>
    <w:rsid w:val="0098134B"/>
    <w:rsid w:val="00981A13"/>
    <w:rsid w:val="009828C1"/>
    <w:rsid w:val="00982DAB"/>
    <w:rsid w:val="009840F2"/>
    <w:rsid w:val="009847F7"/>
    <w:rsid w:val="00984C00"/>
    <w:rsid w:val="009851D6"/>
    <w:rsid w:val="0098568A"/>
    <w:rsid w:val="00985FAC"/>
    <w:rsid w:val="00986029"/>
    <w:rsid w:val="009862BC"/>
    <w:rsid w:val="00986C15"/>
    <w:rsid w:val="00987776"/>
    <w:rsid w:val="0098796C"/>
    <w:rsid w:val="009905ED"/>
    <w:rsid w:val="0099130A"/>
    <w:rsid w:val="0099231A"/>
    <w:rsid w:val="00992C21"/>
    <w:rsid w:val="00992E7F"/>
    <w:rsid w:val="009930A0"/>
    <w:rsid w:val="0099390F"/>
    <w:rsid w:val="00993A8F"/>
    <w:rsid w:val="009948A2"/>
    <w:rsid w:val="00995431"/>
    <w:rsid w:val="00995667"/>
    <w:rsid w:val="0099569E"/>
    <w:rsid w:val="009956C9"/>
    <w:rsid w:val="00995EE9"/>
    <w:rsid w:val="00996454"/>
    <w:rsid w:val="00997089"/>
    <w:rsid w:val="009979B8"/>
    <w:rsid w:val="00997DAF"/>
    <w:rsid w:val="009A01D2"/>
    <w:rsid w:val="009A073C"/>
    <w:rsid w:val="009A1063"/>
    <w:rsid w:val="009A1DB6"/>
    <w:rsid w:val="009A265E"/>
    <w:rsid w:val="009A29A6"/>
    <w:rsid w:val="009A495B"/>
    <w:rsid w:val="009A58CA"/>
    <w:rsid w:val="009A5D19"/>
    <w:rsid w:val="009A5DD8"/>
    <w:rsid w:val="009A6A22"/>
    <w:rsid w:val="009A754E"/>
    <w:rsid w:val="009B01EA"/>
    <w:rsid w:val="009B0221"/>
    <w:rsid w:val="009B0E1E"/>
    <w:rsid w:val="009B1D01"/>
    <w:rsid w:val="009B1E85"/>
    <w:rsid w:val="009B2273"/>
    <w:rsid w:val="009B2D52"/>
    <w:rsid w:val="009B2D62"/>
    <w:rsid w:val="009B2DF7"/>
    <w:rsid w:val="009B308C"/>
    <w:rsid w:val="009B3887"/>
    <w:rsid w:val="009B3EE2"/>
    <w:rsid w:val="009B4F27"/>
    <w:rsid w:val="009B4F64"/>
    <w:rsid w:val="009B527F"/>
    <w:rsid w:val="009B558F"/>
    <w:rsid w:val="009B57D3"/>
    <w:rsid w:val="009B5AE2"/>
    <w:rsid w:val="009B5C72"/>
    <w:rsid w:val="009C06B8"/>
    <w:rsid w:val="009C15ED"/>
    <w:rsid w:val="009C2DF0"/>
    <w:rsid w:val="009C337D"/>
    <w:rsid w:val="009C351E"/>
    <w:rsid w:val="009C356B"/>
    <w:rsid w:val="009C37EB"/>
    <w:rsid w:val="009C3A21"/>
    <w:rsid w:val="009C41C5"/>
    <w:rsid w:val="009C471B"/>
    <w:rsid w:val="009C4781"/>
    <w:rsid w:val="009C4A6D"/>
    <w:rsid w:val="009C4B07"/>
    <w:rsid w:val="009C5E44"/>
    <w:rsid w:val="009C727C"/>
    <w:rsid w:val="009C7341"/>
    <w:rsid w:val="009C7424"/>
    <w:rsid w:val="009C786F"/>
    <w:rsid w:val="009D032A"/>
    <w:rsid w:val="009D0DE5"/>
    <w:rsid w:val="009D126C"/>
    <w:rsid w:val="009D2119"/>
    <w:rsid w:val="009D2DA4"/>
    <w:rsid w:val="009D33A3"/>
    <w:rsid w:val="009D36DF"/>
    <w:rsid w:val="009D381F"/>
    <w:rsid w:val="009D45EF"/>
    <w:rsid w:val="009D4F48"/>
    <w:rsid w:val="009D6657"/>
    <w:rsid w:val="009D6F48"/>
    <w:rsid w:val="009E0375"/>
    <w:rsid w:val="009E0449"/>
    <w:rsid w:val="009E0B38"/>
    <w:rsid w:val="009E19F3"/>
    <w:rsid w:val="009E25AA"/>
    <w:rsid w:val="009E2DFD"/>
    <w:rsid w:val="009E3119"/>
    <w:rsid w:val="009E38BD"/>
    <w:rsid w:val="009E46B4"/>
    <w:rsid w:val="009E4855"/>
    <w:rsid w:val="009E4BC5"/>
    <w:rsid w:val="009E60FF"/>
    <w:rsid w:val="009E6A1A"/>
    <w:rsid w:val="009E6D8B"/>
    <w:rsid w:val="009E7003"/>
    <w:rsid w:val="009E772F"/>
    <w:rsid w:val="009E786A"/>
    <w:rsid w:val="009E7EF0"/>
    <w:rsid w:val="009F0049"/>
    <w:rsid w:val="009F0CF5"/>
    <w:rsid w:val="009F1010"/>
    <w:rsid w:val="009F146B"/>
    <w:rsid w:val="009F1A9B"/>
    <w:rsid w:val="009F1B72"/>
    <w:rsid w:val="009F1C63"/>
    <w:rsid w:val="009F20B7"/>
    <w:rsid w:val="009F251A"/>
    <w:rsid w:val="009F2961"/>
    <w:rsid w:val="009F3953"/>
    <w:rsid w:val="009F41E7"/>
    <w:rsid w:val="009F42FB"/>
    <w:rsid w:val="009F4BD7"/>
    <w:rsid w:val="009F4C36"/>
    <w:rsid w:val="009F5127"/>
    <w:rsid w:val="009F6264"/>
    <w:rsid w:val="009F6B44"/>
    <w:rsid w:val="009F6D48"/>
    <w:rsid w:val="009F6DAE"/>
    <w:rsid w:val="00A00BD0"/>
    <w:rsid w:val="00A0109C"/>
    <w:rsid w:val="00A010AB"/>
    <w:rsid w:val="00A014A2"/>
    <w:rsid w:val="00A01D12"/>
    <w:rsid w:val="00A0295E"/>
    <w:rsid w:val="00A034CB"/>
    <w:rsid w:val="00A03B7A"/>
    <w:rsid w:val="00A0479A"/>
    <w:rsid w:val="00A04C38"/>
    <w:rsid w:val="00A06B2B"/>
    <w:rsid w:val="00A072D4"/>
    <w:rsid w:val="00A07706"/>
    <w:rsid w:val="00A07B13"/>
    <w:rsid w:val="00A07C24"/>
    <w:rsid w:val="00A100A0"/>
    <w:rsid w:val="00A112BB"/>
    <w:rsid w:val="00A115B1"/>
    <w:rsid w:val="00A12824"/>
    <w:rsid w:val="00A1491F"/>
    <w:rsid w:val="00A14E7B"/>
    <w:rsid w:val="00A15761"/>
    <w:rsid w:val="00A1638C"/>
    <w:rsid w:val="00A1678B"/>
    <w:rsid w:val="00A16E5D"/>
    <w:rsid w:val="00A17076"/>
    <w:rsid w:val="00A173F0"/>
    <w:rsid w:val="00A1764F"/>
    <w:rsid w:val="00A1780F"/>
    <w:rsid w:val="00A17DF9"/>
    <w:rsid w:val="00A20CFA"/>
    <w:rsid w:val="00A22B25"/>
    <w:rsid w:val="00A22C4B"/>
    <w:rsid w:val="00A23051"/>
    <w:rsid w:val="00A23D2E"/>
    <w:rsid w:val="00A24822"/>
    <w:rsid w:val="00A2497A"/>
    <w:rsid w:val="00A259FA"/>
    <w:rsid w:val="00A26A4D"/>
    <w:rsid w:val="00A30007"/>
    <w:rsid w:val="00A31167"/>
    <w:rsid w:val="00A32301"/>
    <w:rsid w:val="00A32CB9"/>
    <w:rsid w:val="00A332AB"/>
    <w:rsid w:val="00A33362"/>
    <w:rsid w:val="00A3366F"/>
    <w:rsid w:val="00A33A9B"/>
    <w:rsid w:val="00A341C8"/>
    <w:rsid w:val="00A348F6"/>
    <w:rsid w:val="00A351CB"/>
    <w:rsid w:val="00A356B9"/>
    <w:rsid w:val="00A357C6"/>
    <w:rsid w:val="00A36EBB"/>
    <w:rsid w:val="00A37014"/>
    <w:rsid w:val="00A371AC"/>
    <w:rsid w:val="00A4107C"/>
    <w:rsid w:val="00A411F8"/>
    <w:rsid w:val="00A417E8"/>
    <w:rsid w:val="00A418BF"/>
    <w:rsid w:val="00A4199C"/>
    <w:rsid w:val="00A41D39"/>
    <w:rsid w:val="00A421C3"/>
    <w:rsid w:val="00A424D8"/>
    <w:rsid w:val="00A4258A"/>
    <w:rsid w:val="00A427F9"/>
    <w:rsid w:val="00A435FB"/>
    <w:rsid w:val="00A43E2E"/>
    <w:rsid w:val="00A441CA"/>
    <w:rsid w:val="00A44570"/>
    <w:rsid w:val="00A4485C"/>
    <w:rsid w:val="00A44A1F"/>
    <w:rsid w:val="00A44E15"/>
    <w:rsid w:val="00A4502E"/>
    <w:rsid w:val="00A45A12"/>
    <w:rsid w:val="00A4659B"/>
    <w:rsid w:val="00A47858"/>
    <w:rsid w:val="00A47D35"/>
    <w:rsid w:val="00A50486"/>
    <w:rsid w:val="00A505C6"/>
    <w:rsid w:val="00A5060D"/>
    <w:rsid w:val="00A5157D"/>
    <w:rsid w:val="00A51828"/>
    <w:rsid w:val="00A520DC"/>
    <w:rsid w:val="00A520FF"/>
    <w:rsid w:val="00A52F7E"/>
    <w:rsid w:val="00A536B6"/>
    <w:rsid w:val="00A53962"/>
    <w:rsid w:val="00A53B7C"/>
    <w:rsid w:val="00A548AE"/>
    <w:rsid w:val="00A554C8"/>
    <w:rsid w:val="00A555F4"/>
    <w:rsid w:val="00A558E1"/>
    <w:rsid w:val="00A55D2B"/>
    <w:rsid w:val="00A56632"/>
    <w:rsid w:val="00A5682A"/>
    <w:rsid w:val="00A569DB"/>
    <w:rsid w:val="00A570C2"/>
    <w:rsid w:val="00A6000B"/>
    <w:rsid w:val="00A60033"/>
    <w:rsid w:val="00A601E1"/>
    <w:rsid w:val="00A604D1"/>
    <w:rsid w:val="00A6093C"/>
    <w:rsid w:val="00A60DA7"/>
    <w:rsid w:val="00A63B04"/>
    <w:rsid w:val="00A64337"/>
    <w:rsid w:val="00A643A0"/>
    <w:rsid w:val="00A645C0"/>
    <w:rsid w:val="00A6471F"/>
    <w:rsid w:val="00A64A1B"/>
    <w:rsid w:val="00A64A2E"/>
    <w:rsid w:val="00A64A82"/>
    <w:rsid w:val="00A64B81"/>
    <w:rsid w:val="00A64D93"/>
    <w:rsid w:val="00A6631E"/>
    <w:rsid w:val="00A6716B"/>
    <w:rsid w:val="00A671E7"/>
    <w:rsid w:val="00A67C6A"/>
    <w:rsid w:val="00A67FE6"/>
    <w:rsid w:val="00A70649"/>
    <w:rsid w:val="00A70778"/>
    <w:rsid w:val="00A7087D"/>
    <w:rsid w:val="00A70948"/>
    <w:rsid w:val="00A71317"/>
    <w:rsid w:val="00A7192D"/>
    <w:rsid w:val="00A71BF8"/>
    <w:rsid w:val="00A72977"/>
    <w:rsid w:val="00A73AC1"/>
    <w:rsid w:val="00A746ED"/>
    <w:rsid w:val="00A74AF2"/>
    <w:rsid w:val="00A74C34"/>
    <w:rsid w:val="00A7504F"/>
    <w:rsid w:val="00A75364"/>
    <w:rsid w:val="00A759BD"/>
    <w:rsid w:val="00A75A2F"/>
    <w:rsid w:val="00A75BD4"/>
    <w:rsid w:val="00A760A1"/>
    <w:rsid w:val="00A76197"/>
    <w:rsid w:val="00A76C80"/>
    <w:rsid w:val="00A76FC4"/>
    <w:rsid w:val="00A77A37"/>
    <w:rsid w:val="00A77F70"/>
    <w:rsid w:val="00A809D2"/>
    <w:rsid w:val="00A81748"/>
    <w:rsid w:val="00A81A53"/>
    <w:rsid w:val="00A81B44"/>
    <w:rsid w:val="00A81FD8"/>
    <w:rsid w:val="00A8246D"/>
    <w:rsid w:val="00A82E40"/>
    <w:rsid w:val="00A82F3B"/>
    <w:rsid w:val="00A83567"/>
    <w:rsid w:val="00A84403"/>
    <w:rsid w:val="00A84999"/>
    <w:rsid w:val="00A84D7B"/>
    <w:rsid w:val="00A85631"/>
    <w:rsid w:val="00A86A0C"/>
    <w:rsid w:val="00A86AB9"/>
    <w:rsid w:val="00A87222"/>
    <w:rsid w:val="00A879FD"/>
    <w:rsid w:val="00A87FFC"/>
    <w:rsid w:val="00A90318"/>
    <w:rsid w:val="00A90AA3"/>
    <w:rsid w:val="00A914D2"/>
    <w:rsid w:val="00A927ED"/>
    <w:rsid w:val="00A92A9F"/>
    <w:rsid w:val="00A937AE"/>
    <w:rsid w:val="00A93A27"/>
    <w:rsid w:val="00A93E04"/>
    <w:rsid w:val="00A94842"/>
    <w:rsid w:val="00A94BBD"/>
    <w:rsid w:val="00A9513E"/>
    <w:rsid w:val="00A95294"/>
    <w:rsid w:val="00A95406"/>
    <w:rsid w:val="00A95968"/>
    <w:rsid w:val="00A96097"/>
    <w:rsid w:val="00A969AE"/>
    <w:rsid w:val="00A96F0C"/>
    <w:rsid w:val="00A96FF9"/>
    <w:rsid w:val="00AA0721"/>
    <w:rsid w:val="00AA0E80"/>
    <w:rsid w:val="00AA1846"/>
    <w:rsid w:val="00AA1D78"/>
    <w:rsid w:val="00AA30FD"/>
    <w:rsid w:val="00AA6710"/>
    <w:rsid w:val="00AA6E53"/>
    <w:rsid w:val="00AA71B3"/>
    <w:rsid w:val="00AA72F9"/>
    <w:rsid w:val="00AA77B9"/>
    <w:rsid w:val="00AA7C64"/>
    <w:rsid w:val="00AA7F68"/>
    <w:rsid w:val="00AB06A9"/>
    <w:rsid w:val="00AB4080"/>
    <w:rsid w:val="00AB4252"/>
    <w:rsid w:val="00AB44EC"/>
    <w:rsid w:val="00AB49BA"/>
    <w:rsid w:val="00AB4BD4"/>
    <w:rsid w:val="00AB4EAB"/>
    <w:rsid w:val="00AB50D7"/>
    <w:rsid w:val="00AB5124"/>
    <w:rsid w:val="00AB5728"/>
    <w:rsid w:val="00AB5EA2"/>
    <w:rsid w:val="00AB725D"/>
    <w:rsid w:val="00AB72A7"/>
    <w:rsid w:val="00AB747F"/>
    <w:rsid w:val="00AB7E79"/>
    <w:rsid w:val="00AC0AA9"/>
    <w:rsid w:val="00AC0B9D"/>
    <w:rsid w:val="00AC0BDB"/>
    <w:rsid w:val="00AC0C6D"/>
    <w:rsid w:val="00AC19E9"/>
    <w:rsid w:val="00AC2061"/>
    <w:rsid w:val="00AC244F"/>
    <w:rsid w:val="00AC2811"/>
    <w:rsid w:val="00AC3480"/>
    <w:rsid w:val="00AC373E"/>
    <w:rsid w:val="00AC4E1E"/>
    <w:rsid w:val="00AC5A22"/>
    <w:rsid w:val="00AC605B"/>
    <w:rsid w:val="00AC73E7"/>
    <w:rsid w:val="00AC7507"/>
    <w:rsid w:val="00AC79A3"/>
    <w:rsid w:val="00AD01C5"/>
    <w:rsid w:val="00AD0DF0"/>
    <w:rsid w:val="00AD163B"/>
    <w:rsid w:val="00AD3A4C"/>
    <w:rsid w:val="00AD423E"/>
    <w:rsid w:val="00AD457D"/>
    <w:rsid w:val="00AD4C04"/>
    <w:rsid w:val="00AD4DDF"/>
    <w:rsid w:val="00AD54F7"/>
    <w:rsid w:val="00AD5801"/>
    <w:rsid w:val="00AD5A6E"/>
    <w:rsid w:val="00AD6563"/>
    <w:rsid w:val="00AD6CF7"/>
    <w:rsid w:val="00AD7FAF"/>
    <w:rsid w:val="00AE03B9"/>
    <w:rsid w:val="00AE0C4F"/>
    <w:rsid w:val="00AE2563"/>
    <w:rsid w:val="00AE267E"/>
    <w:rsid w:val="00AE321B"/>
    <w:rsid w:val="00AE37CC"/>
    <w:rsid w:val="00AE3A6B"/>
    <w:rsid w:val="00AE3D92"/>
    <w:rsid w:val="00AE4BD8"/>
    <w:rsid w:val="00AE4DCD"/>
    <w:rsid w:val="00AE5BB3"/>
    <w:rsid w:val="00AE6638"/>
    <w:rsid w:val="00AE695E"/>
    <w:rsid w:val="00AE6B52"/>
    <w:rsid w:val="00AE7243"/>
    <w:rsid w:val="00AE78E7"/>
    <w:rsid w:val="00AE7C57"/>
    <w:rsid w:val="00AF02B5"/>
    <w:rsid w:val="00AF127C"/>
    <w:rsid w:val="00AF13AC"/>
    <w:rsid w:val="00AF1BB1"/>
    <w:rsid w:val="00AF1E17"/>
    <w:rsid w:val="00AF23F9"/>
    <w:rsid w:val="00AF2B28"/>
    <w:rsid w:val="00AF3320"/>
    <w:rsid w:val="00AF3357"/>
    <w:rsid w:val="00AF37C8"/>
    <w:rsid w:val="00AF3C91"/>
    <w:rsid w:val="00AF503A"/>
    <w:rsid w:val="00AF573B"/>
    <w:rsid w:val="00AF58FE"/>
    <w:rsid w:val="00AF5C32"/>
    <w:rsid w:val="00AF611D"/>
    <w:rsid w:val="00AF65A9"/>
    <w:rsid w:val="00AF65AA"/>
    <w:rsid w:val="00AF692F"/>
    <w:rsid w:val="00AF6DC4"/>
    <w:rsid w:val="00AF7A98"/>
    <w:rsid w:val="00B01127"/>
    <w:rsid w:val="00B014AA"/>
    <w:rsid w:val="00B01DB6"/>
    <w:rsid w:val="00B02069"/>
    <w:rsid w:val="00B026F1"/>
    <w:rsid w:val="00B02804"/>
    <w:rsid w:val="00B03727"/>
    <w:rsid w:val="00B03780"/>
    <w:rsid w:val="00B03825"/>
    <w:rsid w:val="00B03D07"/>
    <w:rsid w:val="00B03FB3"/>
    <w:rsid w:val="00B043E2"/>
    <w:rsid w:val="00B044C2"/>
    <w:rsid w:val="00B06138"/>
    <w:rsid w:val="00B0718A"/>
    <w:rsid w:val="00B078F0"/>
    <w:rsid w:val="00B07C5D"/>
    <w:rsid w:val="00B07DFD"/>
    <w:rsid w:val="00B10A8F"/>
    <w:rsid w:val="00B11141"/>
    <w:rsid w:val="00B111E7"/>
    <w:rsid w:val="00B116F3"/>
    <w:rsid w:val="00B11B7F"/>
    <w:rsid w:val="00B11D78"/>
    <w:rsid w:val="00B11F67"/>
    <w:rsid w:val="00B12121"/>
    <w:rsid w:val="00B12BF3"/>
    <w:rsid w:val="00B156FD"/>
    <w:rsid w:val="00B15886"/>
    <w:rsid w:val="00B16E80"/>
    <w:rsid w:val="00B17E0A"/>
    <w:rsid w:val="00B2004C"/>
    <w:rsid w:val="00B20058"/>
    <w:rsid w:val="00B2044C"/>
    <w:rsid w:val="00B2051C"/>
    <w:rsid w:val="00B20D49"/>
    <w:rsid w:val="00B2305C"/>
    <w:rsid w:val="00B24417"/>
    <w:rsid w:val="00B24476"/>
    <w:rsid w:val="00B25360"/>
    <w:rsid w:val="00B25DB3"/>
    <w:rsid w:val="00B26112"/>
    <w:rsid w:val="00B27377"/>
    <w:rsid w:val="00B27BAA"/>
    <w:rsid w:val="00B303E0"/>
    <w:rsid w:val="00B30796"/>
    <w:rsid w:val="00B311F7"/>
    <w:rsid w:val="00B3150F"/>
    <w:rsid w:val="00B315E5"/>
    <w:rsid w:val="00B3189D"/>
    <w:rsid w:val="00B32AB9"/>
    <w:rsid w:val="00B32B8B"/>
    <w:rsid w:val="00B32BBA"/>
    <w:rsid w:val="00B32FEC"/>
    <w:rsid w:val="00B33302"/>
    <w:rsid w:val="00B3375E"/>
    <w:rsid w:val="00B3399F"/>
    <w:rsid w:val="00B33C64"/>
    <w:rsid w:val="00B33CDF"/>
    <w:rsid w:val="00B34445"/>
    <w:rsid w:val="00B346FE"/>
    <w:rsid w:val="00B34763"/>
    <w:rsid w:val="00B35CAE"/>
    <w:rsid w:val="00B36168"/>
    <w:rsid w:val="00B36276"/>
    <w:rsid w:val="00B370F7"/>
    <w:rsid w:val="00B37522"/>
    <w:rsid w:val="00B40AD7"/>
    <w:rsid w:val="00B41342"/>
    <w:rsid w:val="00B4160A"/>
    <w:rsid w:val="00B42475"/>
    <w:rsid w:val="00B425AE"/>
    <w:rsid w:val="00B43038"/>
    <w:rsid w:val="00B434CF"/>
    <w:rsid w:val="00B434D3"/>
    <w:rsid w:val="00B43955"/>
    <w:rsid w:val="00B445C9"/>
    <w:rsid w:val="00B45082"/>
    <w:rsid w:val="00B45346"/>
    <w:rsid w:val="00B46085"/>
    <w:rsid w:val="00B473E5"/>
    <w:rsid w:val="00B47814"/>
    <w:rsid w:val="00B47ACD"/>
    <w:rsid w:val="00B5086D"/>
    <w:rsid w:val="00B508BE"/>
    <w:rsid w:val="00B50E0A"/>
    <w:rsid w:val="00B514BF"/>
    <w:rsid w:val="00B5224C"/>
    <w:rsid w:val="00B52489"/>
    <w:rsid w:val="00B52540"/>
    <w:rsid w:val="00B5284A"/>
    <w:rsid w:val="00B52A71"/>
    <w:rsid w:val="00B52B7B"/>
    <w:rsid w:val="00B52F8A"/>
    <w:rsid w:val="00B53804"/>
    <w:rsid w:val="00B53D59"/>
    <w:rsid w:val="00B54445"/>
    <w:rsid w:val="00B545D4"/>
    <w:rsid w:val="00B546D6"/>
    <w:rsid w:val="00B54951"/>
    <w:rsid w:val="00B55052"/>
    <w:rsid w:val="00B55828"/>
    <w:rsid w:val="00B559B8"/>
    <w:rsid w:val="00B55C92"/>
    <w:rsid w:val="00B56125"/>
    <w:rsid w:val="00B5674B"/>
    <w:rsid w:val="00B56AC7"/>
    <w:rsid w:val="00B56EAE"/>
    <w:rsid w:val="00B57573"/>
    <w:rsid w:val="00B57EFF"/>
    <w:rsid w:val="00B61016"/>
    <w:rsid w:val="00B632A0"/>
    <w:rsid w:val="00B6465A"/>
    <w:rsid w:val="00B65761"/>
    <w:rsid w:val="00B65A26"/>
    <w:rsid w:val="00B65D3D"/>
    <w:rsid w:val="00B65E40"/>
    <w:rsid w:val="00B6727C"/>
    <w:rsid w:val="00B67298"/>
    <w:rsid w:val="00B6778F"/>
    <w:rsid w:val="00B6785D"/>
    <w:rsid w:val="00B70176"/>
    <w:rsid w:val="00B716D2"/>
    <w:rsid w:val="00B717E9"/>
    <w:rsid w:val="00B72AF5"/>
    <w:rsid w:val="00B72BF6"/>
    <w:rsid w:val="00B72DBC"/>
    <w:rsid w:val="00B742A3"/>
    <w:rsid w:val="00B74A89"/>
    <w:rsid w:val="00B74ACE"/>
    <w:rsid w:val="00B74DC2"/>
    <w:rsid w:val="00B74F66"/>
    <w:rsid w:val="00B75B4B"/>
    <w:rsid w:val="00B75E75"/>
    <w:rsid w:val="00B76599"/>
    <w:rsid w:val="00B76BE6"/>
    <w:rsid w:val="00B76C8C"/>
    <w:rsid w:val="00B7728F"/>
    <w:rsid w:val="00B8043A"/>
    <w:rsid w:val="00B808B3"/>
    <w:rsid w:val="00B80C53"/>
    <w:rsid w:val="00B8156A"/>
    <w:rsid w:val="00B817C4"/>
    <w:rsid w:val="00B82177"/>
    <w:rsid w:val="00B82691"/>
    <w:rsid w:val="00B82706"/>
    <w:rsid w:val="00B83860"/>
    <w:rsid w:val="00B839CA"/>
    <w:rsid w:val="00B8437F"/>
    <w:rsid w:val="00B846A8"/>
    <w:rsid w:val="00B857E7"/>
    <w:rsid w:val="00B859B8"/>
    <w:rsid w:val="00B85ED1"/>
    <w:rsid w:val="00B85FAF"/>
    <w:rsid w:val="00B87986"/>
    <w:rsid w:val="00B900CF"/>
    <w:rsid w:val="00B9030B"/>
    <w:rsid w:val="00B903D2"/>
    <w:rsid w:val="00B90C88"/>
    <w:rsid w:val="00B90EC1"/>
    <w:rsid w:val="00B91659"/>
    <w:rsid w:val="00B91AC5"/>
    <w:rsid w:val="00B92221"/>
    <w:rsid w:val="00B9312F"/>
    <w:rsid w:val="00B944E5"/>
    <w:rsid w:val="00B94D66"/>
    <w:rsid w:val="00B951EB"/>
    <w:rsid w:val="00B965F4"/>
    <w:rsid w:val="00B9731D"/>
    <w:rsid w:val="00B97848"/>
    <w:rsid w:val="00BA0402"/>
    <w:rsid w:val="00BA0B7C"/>
    <w:rsid w:val="00BA104F"/>
    <w:rsid w:val="00BA17E2"/>
    <w:rsid w:val="00BA20BF"/>
    <w:rsid w:val="00BA21DC"/>
    <w:rsid w:val="00BA235C"/>
    <w:rsid w:val="00BA2B46"/>
    <w:rsid w:val="00BA2BC9"/>
    <w:rsid w:val="00BA3279"/>
    <w:rsid w:val="00BA3B7D"/>
    <w:rsid w:val="00BA4050"/>
    <w:rsid w:val="00BA42FF"/>
    <w:rsid w:val="00BA4C34"/>
    <w:rsid w:val="00BA5057"/>
    <w:rsid w:val="00BA55D2"/>
    <w:rsid w:val="00BA5B06"/>
    <w:rsid w:val="00BA5F92"/>
    <w:rsid w:val="00BA5FF6"/>
    <w:rsid w:val="00BA67C0"/>
    <w:rsid w:val="00BA68F0"/>
    <w:rsid w:val="00BA6F35"/>
    <w:rsid w:val="00BA7DC1"/>
    <w:rsid w:val="00BB08F0"/>
    <w:rsid w:val="00BB1C25"/>
    <w:rsid w:val="00BB1F78"/>
    <w:rsid w:val="00BB2C1A"/>
    <w:rsid w:val="00BB3048"/>
    <w:rsid w:val="00BB3416"/>
    <w:rsid w:val="00BB38F4"/>
    <w:rsid w:val="00BB41F6"/>
    <w:rsid w:val="00BB44F8"/>
    <w:rsid w:val="00BB455A"/>
    <w:rsid w:val="00BB69F2"/>
    <w:rsid w:val="00BB783D"/>
    <w:rsid w:val="00BB7866"/>
    <w:rsid w:val="00BC0A4C"/>
    <w:rsid w:val="00BC1172"/>
    <w:rsid w:val="00BC18D6"/>
    <w:rsid w:val="00BC228F"/>
    <w:rsid w:val="00BC2ED5"/>
    <w:rsid w:val="00BC32B1"/>
    <w:rsid w:val="00BC3532"/>
    <w:rsid w:val="00BC3C06"/>
    <w:rsid w:val="00BC40F7"/>
    <w:rsid w:val="00BC4797"/>
    <w:rsid w:val="00BC49CD"/>
    <w:rsid w:val="00BC4A53"/>
    <w:rsid w:val="00BC5617"/>
    <w:rsid w:val="00BC6D35"/>
    <w:rsid w:val="00BC6F87"/>
    <w:rsid w:val="00BC76DF"/>
    <w:rsid w:val="00BC7A06"/>
    <w:rsid w:val="00BC7ECD"/>
    <w:rsid w:val="00BD0485"/>
    <w:rsid w:val="00BD09CE"/>
    <w:rsid w:val="00BD0FE5"/>
    <w:rsid w:val="00BD3515"/>
    <w:rsid w:val="00BD3951"/>
    <w:rsid w:val="00BD4976"/>
    <w:rsid w:val="00BD4A49"/>
    <w:rsid w:val="00BD4EA6"/>
    <w:rsid w:val="00BD58F9"/>
    <w:rsid w:val="00BD6845"/>
    <w:rsid w:val="00BD6F8B"/>
    <w:rsid w:val="00BD7376"/>
    <w:rsid w:val="00BD7951"/>
    <w:rsid w:val="00BE007F"/>
    <w:rsid w:val="00BE04C9"/>
    <w:rsid w:val="00BE0B75"/>
    <w:rsid w:val="00BE0E26"/>
    <w:rsid w:val="00BE13B6"/>
    <w:rsid w:val="00BE13EC"/>
    <w:rsid w:val="00BE2773"/>
    <w:rsid w:val="00BE3228"/>
    <w:rsid w:val="00BE35A9"/>
    <w:rsid w:val="00BE37EE"/>
    <w:rsid w:val="00BE3E0E"/>
    <w:rsid w:val="00BE41EA"/>
    <w:rsid w:val="00BE4CA8"/>
    <w:rsid w:val="00BE5D26"/>
    <w:rsid w:val="00BE6DFB"/>
    <w:rsid w:val="00BE73B1"/>
    <w:rsid w:val="00BE7882"/>
    <w:rsid w:val="00BE7F4C"/>
    <w:rsid w:val="00BF07E5"/>
    <w:rsid w:val="00BF0EC0"/>
    <w:rsid w:val="00BF0FCC"/>
    <w:rsid w:val="00BF161C"/>
    <w:rsid w:val="00BF163C"/>
    <w:rsid w:val="00BF18CC"/>
    <w:rsid w:val="00BF195C"/>
    <w:rsid w:val="00BF1D97"/>
    <w:rsid w:val="00BF231B"/>
    <w:rsid w:val="00BF256B"/>
    <w:rsid w:val="00BF2685"/>
    <w:rsid w:val="00BF27BB"/>
    <w:rsid w:val="00BF2982"/>
    <w:rsid w:val="00BF2E71"/>
    <w:rsid w:val="00BF2FF2"/>
    <w:rsid w:val="00BF337C"/>
    <w:rsid w:val="00BF3589"/>
    <w:rsid w:val="00BF3DD4"/>
    <w:rsid w:val="00BF4009"/>
    <w:rsid w:val="00BF4155"/>
    <w:rsid w:val="00BF486B"/>
    <w:rsid w:val="00BF4969"/>
    <w:rsid w:val="00BF5664"/>
    <w:rsid w:val="00BF5E69"/>
    <w:rsid w:val="00BF7200"/>
    <w:rsid w:val="00C00080"/>
    <w:rsid w:val="00C00B62"/>
    <w:rsid w:val="00C01B09"/>
    <w:rsid w:val="00C01E96"/>
    <w:rsid w:val="00C01F02"/>
    <w:rsid w:val="00C01FC4"/>
    <w:rsid w:val="00C023BE"/>
    <w:rsid w:val="00C02A55"/>
    <w:rsid w:val="00C02CE9"/>
    <w:rsid w:val="00C02E1E"/>
    <w:rsid w:val="00C02FEC"/>
    <w:rsid w:val="00C03015"/>
    <w:rsid w:val="00C033F6"/>
    <w:rsid w:val="00C03FA8"/>
    <w:rsid w:val="00C04121"/>
    <w:rsid w:val="00C0416F"/>
    <w:rsid w:val="00C04183"/>
    <w:rsid w:val="00C05A32"/>
    <w:rsid w:val="00C05C52"/>
    <w:rsid w:val="00C05F9D"/>
    <w:rsid w:val="00C064C0"/>
    <w:rsid w:val="00C06EB8"/>
    <w:rsid w:val="00C06F11"/>
    <w:rsid w:val="00C071CA"/>
    <w:rsid w:val="00C102F0"/>
    <w:rsid w:val="00C10DF5"/>
    <w:rsid w:val="00C114BC"/>
    <w:rsid w:val="00C11642"/>
    <w:rsid w:val="00C1165D"/>
    <w:rsid w:val="00C120B3"/>
    <w:rsid w:val="00C13642"/>
    <w:rsid w:val="00C13A74"/>
    <w:rsid w:val="00C13C9F"/>
    <w:rsid w:val="00C14AEA"/>
    <w:rsid w:val="00C14DC2"/>
    <w:rsid w:val="00C150B6"/>
    <w:rsid w:val="00C15168"/>
    <w:rsid w:val="00C15C2F"/>
    <w:rsid w:val="00C15EE7"/>
    <w:rsid w:val="00C16B5C"/>
    <w:rsid w:val="00C17472"/>
    <w:rsid w:val="00C17681"/>
    <w:rsid w:val="00C17E24"/>
    <w:rsid w:val="00C20DE1"/>
    <w:rsid w:val="00C214D9"/>
    <w:rsid w:val="00C21A69"/>
    <w:rsid w:val="00C22E5F"/>
    <w:rsid w:val="00C234E2"/>
    <w:rsid w:val="00C23A55"/>
    <w:rsid w:val="00C23BF3"/>
    <w:rsid w:val="00C23DC4"/>
    <w:rsid w:val="00C23F40"/>
    <w:rsid w:val="00C241FB"/>
    <w:rsid w:val="00C24665"/>
    <w:rsid w:val="00C24F28"/>
    <w:rsid w:val="00C259E0"/>
    <w:rsid w:val="00C263B1"/>
    <w:rsid w:val="00C264DE"/>
    <w:rsid w:val="00C2764C"/>
    <w:rsid w:val="00C27C80"/>
    <w:rsid w:val="00C27DF8"/>
    <w:rsid w:val="00C27ECA"/>
    <w:rsid w:val="00C30190"/>
    <w:rsid w:val="00C30394"/>
    <w:rsid w:val="00C31081"/>
    <w:rsid w:val="00C31E6C"/>
    <w:rsid w:val="00C320EB"/>
    <w:rsid w:val="00C32249"/>
    <w:rsid w:val="00C32E61"/>
    <w:rsid w:val="00C33476"/>
    <w:rsid w:val="00C3347E"/>
    <w:rsid w:val="00C33913"/>
    <w:rsid w:val="00C34563"/>
    <w:rsid w:val="00C34F38"/>
    <w:rsid w:val="00C3564E"/>
    <w:rsid w:val="00C359BB"/>
    <w:rsid w:val="00C36B74"/>
    <w:rsid w:val="00C3793E"/>
    <w:rsid w:val="00C3795F"/>
    <w:rsid w:val="00C37B5A"/>
    <w:rsid w:val="00C412FF"/>
    <w:rsid w:val="00C41653"/>
    <w:rsid w:val="00C4248D"/>
    <w:rsid w:val="00C428C7"/>
    <w:rsid w:val="00C42EBA"/>
    <w:rsid w:val="00C4394C"/>
    <w:rsid w:val="00C43CF6"/>
    <w:rsid w:val="00C44B4E"/>
    <w:rsid w:val="00C451F4"/>
    <w:rsid w:val="00C459B3"/>
    <w:rsid w:val="00C45C80"/>
    <w:rsid w:val="00C45D26"/>
    <w:rsid w:val="00C460A5"/>
    <w:rsid w:val="00C46436"/>
    <w:rsid w:val="00C4672E"/>
    <w:rsid w:val="00C46A4E"/>
    <w:rsid w:val="00C46C86"/>
    <w:rsid w:val="00C50528"/>
    <w:rsid w:val="00C50DAB"/>
    <w:rsid w:val="00C50E79"/>
    <w:rsid w:val="00C51272"/>
    <w:rsid w:val="00C52E3B"/>
    <w:rsid w:val="00C52F7C"/>
    <w:rsid w:val="00C53141"/>
    <w:rsid w:val="00C53895"/>
    <w:rsid w:val="00C546FB"/>
    <w:rsid w:val="00C5551B"/>
    <w:rsid w:val="00C55852"/>
    <w:rsid w:val="00C57D99"/>
    <w:rsid w:val="00C603BC"/>
    <w:rsid w:val="00C60DD6"/>
    <w:rsid w:val="00C612CD"/>
    <w:rsid w:val="00C61557"/>
    <w:rsid w:val="00C615D7"/>
    <w:rsid w:val="00C6211F"/>
    <w:rsid w:val="00C62124"/>
    <w:rsid w:val="00C621BA"/>
    <w:rsid w:val="00C62444"/>
    <w:rsid w:val="00C6254B"/>
    <w:rsid w:val="00C62CF5"/>
    <w:rsid w:val="00C63898"/>
    <w:rsid w:val="00C643B4"/>
    <w:rsid w:val="00C644A5"/>
    <w:rsid w:val="00C644CC"/>
    <w:rsid w:val="00C651C3"/>
    <w:rsid w:val="00C651D4"/>
    <w:rsid w:val="00C66925"/>
    <w:rsid w:val="00C669E0"/>
    <w:rsid w:val="00C66C9C"/>
    <w:rsid w:val="00C66EB1"/>
    <w:rsid w:val="00C677BB"/>
    <w:rsid w:val="00C67EC9"/>
    <w:rsid w:val="00C701A2"/>
    <w:rsid w:val="00C7040C"/>
    <w:rsid w:val="00C71476"/>
    <w:rsid w:val="00C71AAA"/>
    <w:rsid w:val="00C72345"/>
    <w:rsid w:val="00C72EBE"/>
    <w:rsid w:val="00C733C5"/>
    <w:rsid w:val="00C73CE6"/>
    <w:rsid w:val="00C73D98"/>
    <w:rsid w:val="00C74326"/>
    <w:rsid w:val="00C74B6F"/>
    <w:rsid w:val="00C74F2E"/>
    <w:rsid w:val="00C7546D"/>
    <w:rsid w:val="00C756B8"/>
    <w:rsid w:val="00C756E1"/>
    <w:rsid w:val="00C75F61"/>
    <w:rsid w:val="00C77567"/>
    <w:rsid w:val="00C77623"/>
    <w:rsid w:val="00C803C9"/>
    <w:rsid w:val="00C80413"/>
    <w:rsid w:val="00C80450"/>
    <w:rsid w:val="00C8092B"/>
    <w:rsid w:val="00C80EF4"/>
    <w:rsid w:val="00C81557"/>
    <w:rsid w:val="00C82446"/>
    <w:rsid w:val="00C8246A"/>
    <w:rsid w:val="00C82F3F"/>
    <w:rsid w:val="00C84108"/>
    <w:rsid w:val="00C844D5"/>
    <w:rsid w:val="00C849BD"/>
    <w:rsid w:val="00C84B70"/>
    <w:rsid w:val="00C8560D"/>
    <w:rsid w:val="00C858F6"/>
    <w:rsid w:val="00C86208"/>
    <w:rsid w:val="00C87191"/>
    <w:rsid w:val="00C8797A"/>
    <w:rsid w:val="00C87F2C"/>
    <w:rsid w:val="00C908DD"/>
    <w:rsid w:val="00C9096E"/>
    <w:rsid w:val="00C90BC8"/>
    <w:rsid w:val="00C9105D"/>
    <w:rsid w:val="00C9106D"/>
    <w:rsid w:val="00C9317D"/>
    <w:rsid w:val="00C93399"/>
    <w:rsid w:val="00C954D7"/>
    <w:rsid w:val="00C956B4"/>
    <w:rsid w:val="00C95A6A"/>
    <w:rsid w:val="00C95F1B"/>
    <w:rsid w:val="00C9630B"/>
    <w:rsid w:val="00C96448"/>
    <w:rsid w:val="00C96627"/>
    <w:rsid w:val="00CA0421"/>
    <w:rsid w:val="00CA0AD7"/>
    <w:rsid w:val="00CA0BC0"/>
    <w:rsid w:val="00CA0BFF"/>
    <w:rsid w:val="00CA2199"/>
    <w:rsid w:val="00CA21D3"/>
    <w:rsid w:val="00CA269B"/>
    <w:rsid w:val="00CA2738"/>
    <w:rsid w:val="00CA2C41"/>
    <w:rsid w:val="00CA2D91"/>
    <w:rsid w:val="00CA2DBD"/>
    <w:rsid w:val="00CA39A2"/>
    <w:rsid w:val="00CA3B69"/>
    <w:rsid w:val="00CA6065"/>
    <w:rsid w:val="00CA70CE"/>
    <w:rsid w:val="00CA7281"/>
    <w:rsid w:val="00CA785A"/>
    <w:rsid w:val="00CA7967"/>
    <w:rsid w:val="00CB0AA0"/>
    <w:rsid w:val="00CB0BD9"/>
    <w:rsid w:val="00CB0DB8"/>
    <w:rsid w:val="00CB0F67"/>
    <w:rsid w:val="00CB1008"/>
    <w:rsid w:val="00CB1244"/>
    <w:rsid w:val="00CB2206"/>
    <w:rsid w:val="00CB33CC"/>
    <w:rsid w:val="00CB46F1"/>
    <w:rsid w:val="00CB535D"/>
    <w:rsid w:val="00CB5503"/>
    <w:rsid w:val="00CB5981"/>
    <w:rsid w:val="00CB5C5D"/>
    <w:rsid w:val="00CB60FB"/>
    <w:rsid w:val="00CB63E7"/>
    <w:rsid w:val="00CB6634"/>
    <w:rsid w:val="00CC0809"/>
    <w:rsid w:val="00CC0AE7"/>
    <w:rsid w:val="00CC2816"/>
    <w:rsid w:val="00CC44D4"/>
    <w:rsid w:val="00CC508D"/>
    <w:rsid w:val="00CC5754"/>
    <w:rsid w:val="00CC5DAC"/>
    <w:rsid w:val="00CC688F"/>
    <w:rsid w:val="00CC6977"/>
    <w:rsid w:val="00CC6B0A"/>
    <w:rsid w:val="00CC6DDE"/>
    <w:rsid w:val="00CC6FFE"/>
    <w:rsid w:val="00CC7417"/>
    <w:rsid w:val="00CC7992"/>
    <w:rsid w:val="00CD10EC"/>
    <w:rsid w:val="00CD2BE5"/>
    <w:rsid w:val="00CD3FC2"/>
    <w:rsid w:val="00CD49AD"/>
    <w:rsid w:val="00CD4A89"/>
    <w:rsid w:val="00CD51ED"/>
    <w:rsid w:val="00CD5E83"/>
    <w:rsid w:val="00CD6278"/>
    <w:rsid w:val="00CD708C"/>
    <w:rsid w:val="00CD7DAC"/>
    <w:rsid w:val="00CE0572"/>
    <w:rsid w:val="00CE0AC9"/>
    <w:rsid w:val="00CE0CE2"/>
    <w:rsid w:val="00CE109E"/>
    <w:rsid w:val="00CE1BE8"/>
    <w:rsid w:val="00CE1CEF"/>
    <w:rsid w:val="00CE2379"/>
    <w:rsid w:val="00CE25C0"/>
    <w:rsid w:val="00CE28B2"/>
    <w:rsid w:val="00CE346C"/>
    <w:rsid w:val="00CE3557"/>
    <w:rsid w:val="00CE3851"/>
    <w:rsid w:val="00CE42FA"/>
    <w:rsid w:val="00CE4D9A"/>
    <w:rsid w:val="00CE5BA1"/>
    <w:rsid w:val="00CE6FD7"/>
    <w:rsid w:val="00CE7D35"/>
    <w:rsid w:val="00CF0610"/>
    <w:rsid w:val="00CF0E31"/>
    <w:rsid w:val="00CF175C"/>
    <w:rsid w:val="00CF18E3"/>
    <w:rsid w:val="00CF267A"/>
    <w:rsid w:val="00CF2981"/>
    <w:rsid w:val="00CF35A8"/>
    <w:rsid w:val="00CF3659"/>
    <w:rsid w:val="00CF3FC4"/>
    <w:rsid w:val="00CF44D2"/>
    <w:rsid w:val="00CF4A8F"/>
    <w:rsid w:val="00CF544B"/>
    <w:rsid w:val="00CF599B"/>
    <w:rsid w:val="00CF5D84"/>
    <w:rsid w:val="00CF6ED6"/>
    <w:rsid w:val="00CF7099"/>
    <w:rsid w:val="00CF7511"/>
    <w:rsid w:val="00CF7AC4"/>
    <w:rsid w:val="00D00319"/>
    <w:rsid w:val="00D008A4"/>
    <w:rsid w:val="00D016C1"/>
    <w:rsid w:val="00D023AA"/>
    <w:rsid w:val="00D027ED"/>
    <w:rsid w:val="00D0413F"/>
    <w:rsid w:val="00D04E65"/>
    <w:rsid w:val="00D04FA4"/>
    <w:rsid w:val="00D05280"/>
    <w:rsid w:val="00D0532E"/>
    <w:rsid w:val="00D056AC"/>
    <w:rsid w:val="00D05C8A"/>
    <w:rsid w:val="00D06A35"/>
    <w:rsid w:val="00D06CFB"/>
    <w:rsid w:val="00D070A7"/>
    <w:rsid w:val="00D103BB"/>
    <w:rsid w:val="00D10633"/>
    <w:rsid w:val="00D1166A"/>
    <w:rsid w:val="00D11E04"/>
    <w:rsid w:val="00D11E1D"/>
    <w:rsid w:val="00D12184"/>
    <w:rsid w:val="00D12B6B"/>
    <w:rsid w:val="00D13457"/>
    <w:rsid w:val="00D1383E"/>
    <w:rsid w:val="00D13EA4"/>
    <w:rsid w:val="00D1411E"/>
    <w:rsid w:val="00D154D8"/>
    <w:rsid w:val="00D157EE"/>
    <w:rsid w:val="00D17032"/>
    <w:rsid w:val="00D203D8"/>
    <w:rsid w:val="00D205BF"/>
    <w:rsid w:val="00D20656"/>
    <w:rsid w:val="00D20794"/>
    <w:rsid w:val="00D208CE"/>
    <w:rsid w:val="00D20A6B"/>
    <w:rsid w:val="00D20AA2"/>
    <w:rsid w:val="00D20C38"/>
    <w:rsid w:val="00D21A00"/>
    <w:rsid w:val="00D21CC3"/>
    <w:rsid w:val="00D21F5E"/>
    <w:rsid w:val="00D2217A"/>
    <w:rsid w:val="00D2228E"/>
    <w:rsid w:val="00D22871"/>
    <w:rsid w:val="00D2343D"/>
    <w:rsid w:val="00D23571"/>
    <w:rsid w:val="00D23C87"/>
    <w:rsid w:val="00D242A1"/>
    <w:rsid w:val="00D248CD"/>
    <w:rsid w:val="00D24BAC"/>
    <w:rsid w:val="00D24CDE"/>
    <w:rsid w:val="00D25403"/>
    <w:rsid w:val="00D2544D"/>
    <w:rsid w:val="00D260C8"/>
    <w:rsid w:val="00D2613D"/>
    <w:rsid w:val="00D2654B"/>
    <w:rsid w:val="00D267DE"/>
    <w:rsid w:val="00D26870"/>
    <w:rsid w:val="00D2702F"/>
    <w:rsid w:val="00D2782C"/>
    <w:rsid w:val="00D27869"/>
    <w:rsid w:val="00D27D37"/>
    <w:rsid w:val="00D30447"/>
    <w:rsid w:val="00D30BED"/>
    <w:rsid w:val="00D30BF5"/>
    <w:rsid w:val="00D3102D"/>
    <w:rsid w:val="00D326C1"/>
    <w:rsid w:val="00D3361F"/>
    <w:rsid w:val="00D34A59"/>
    <w:rsid w:val="00D352DB"/>
    <w:rsid w:val="00D35301"/>
    <w:rsid w:val="00D35688"/>
    <w:rsid w:val="00D35715"/>
    <w:rsid w:val="00D35F56"/>
    <w:rsid w:val="00D375D9"/>
    <w:rsid w:val="00D377A3"/>
    <w:rsid w:val="00D37E96"/>
    <w:rsid w:val="00D4021B"/>
    <w:rsid w:val="00D40392"/>
    <w:rsid w:val="00D40727"/>
    <w:rsid w:val="00D41007"/>
    <w:rsid w:val="00D41213"/>
    <w:rsid w:val="00D42A5A"/>
    <w:rsid w:val="00D432F9"/>
    <w:rsid w:val="00D435CB"/>
    <w:rsid w:val="00D438F8"/>
    <w:rsid w:val="00D43FFB"/>
    <w:rsid w:val="00D4427A"/>
    <w:rsid w:val="00D44B7F"/>
    <w:rsid w:val="00D44CBA"/>
    <w:rsid w:val="00D454F5"/>
    <w:rsid w:val="00D45A07"/>
    <w:rsid w:val="00D46334"/>
    <w:rsid w:val="00D46666"/>
    <w:rsid w:val="00D46D62"/>
    <w:rsid w:val="00D47008"/>
    <w:rsid w:val="00D470D4"/>
    <w:rsid w:val="00D479C5"/>
    <w:rsid w:val="00D47B26"/>
    <w:rsid w:val="00D47CCA"/>
    <w:rsid w:val="00D47DB3"/>
    <w:rsid w:val="00D50749"/>
    <w:rsid w:val="00D51A7F"/>
    <w:rsid w:val="00D51D2A"/>
    <w:rsid w:val="00D5368E"/>
    <w:rsid w:val="00D539F8"/>
    <w:rsid w:val="00D53C72"/>
    <w:rsid w:val="00D53C88"/>
    <w:rsid w:val="00D53FC2"/>
    <w:rsid w:val="00D54995"/>
    <w:rsid w:val="00D54A61"/>
    <w:rsid w:val="00D54AAB"/>
    <w:rsid w:val="00D560B1"/>
    <w:rsid w:val="00D563AC"/>
    <w:rsid w:val="00D566A8"/>
    <w:rsid w:val="00D57609"/>
    <w:rsid w:val="00D5798A"/>
    <w:rsid w:val="00D57F76"/>
    <w:rsid w:val="00D602AE"/>
    <w:rsid w:val="00D61774"/>
    <w:rsid w:val="00D618AE"/>
    <w:rsid w:val="00D61B69"/>
    <w:rsid w:val="00D61D1D"/>
    <w:rsid w:val="00D61DD5"/>
    <w:rsid w:val="00D62542"/>
    <w:rsid w:val="00D62C40"/>
    <w:rsid w:val="00D63BF3"/>
    <w:rsid w:val="00D63EE3"/>
    <w:rsid w:val="00D63F6A"/>
    <w:rsid w:val="00D649C6"/>
    <w:rsid w:val="00D6667F"/>
    <w:rsid w:val="00D667D9"/>
    <w:rsid w:val="00D70201"/>
    <w:rsid w:val="00D70C69"/>
    <w:rsid w:val="00D71B9B"/>
    <w:rsid w:val="00D71C75"/>
    <w:rsid w:val="00D71C94"/>
    <w:rsid w:val="00D720C8"/>
    <w:rsid w:val="00D72E7A"/>
    <w:rsid w:val="00D7409B"/>
    <w:rsid w:val="00D74569"/>
    <w:rsid w:val="00D74A77"/>
    <w:rsid w:val="00D74B41"/>
    <w:rsid w:val="00D75D20"/>
    <w:rsid w:val="00D760EA"/>
    <w:rsid w:val="00D76CF9"/>
    <w:rsid w:val="00D77E48"/>
    <w:rsid w:val="00D80028"/>
    <w:rsid w:val="00D813A0"/>
    <w:rsid w:val="00D82034"/>
    <w:rsid w:val="00D8224A"/>
    <w:rsid w:val="00D8259E"/>
    <w:rsid w:val="00D8284C"/>
    <w:rsid w:val="00D82B98"/>
    <w:rsid w:val="00D82EE5"/>
    <w:rsid w:val="00D83AB0"/>
    <w:rsid w:val="00D83DEF"/>
    <w:rsid w:val="00D84CDD"/>
    <w:rsid w:val="00D84DA2"/>
    <w:rsid w:val="00D8597C"/>
    <w:rsid w:val="00D85A29"/>
    <w:rsid w:val="00D85AA4"/>
    <w:rsid w:val="00D85AC1"/>
    <w:rsid w:val="00D86339"/>
    <w:rsid w:val="00D871F0"/>
    <w:rsid w:val="00D8721D"/>
    <w:rsid w:val="00D87500"/>
    <w:rsid w:val="00D90312"/>
    <w:rsid w:val="00D90466"/>
    <w:rsid w:val="00D9055C"/>
    <w:rsid w:val="00D906C4"/>
    <w:rsid w:val="00D916F3"/>
    <w:rsid w:val="00D91958"/>
    <w:rsid w:val="00D932B3"/>
    <w:rsid w:val="00D93392"/>
    <w:rsid w:val="00D9363A"/>
    <w:rsid w:val="00D96E50"/>
    <w:rsid w:val="00D9748B"/>
    <w:rsid w:val="00DA033B"/>
    <w:rsid w:val="00DA0988"/>
    <w:rsid w:val="00DA2322"/>
    <w:rsid w:val="00DA2DEE"/>
    <w:rsid w:val="00DA3032"/>
    <w:rsid w:val="00DA32A2"/>
    <w:rsid w:val="00DA38EA"/>
    <w:rsid w:val="00DA401B"/>
    <w:rsid w:val="00DA4397"/>
    <w:rsid w:val="00DA4513"/>
    <w:rsid w:val="00DA5017"/>
    <w:rsid w:val="00DA5E8E"/>
    <w:rsid w:val="00DA5EF6"/>
    <w:rsid w:val="00DA5EFF"/>
    <w:rsid w:val="00DA6785"/>
    <w:rsid w:val="00DA683C"/>
    <w:rsid w:val="00DA6FFF"/>
    <w:rsid w:val="00DA7A63"/>
    <w:rsid w:val="00DA7C09"/>
    <w:rsid w:val="00DB09BE"/>
    <w:rsid w:val="00DB0A0E"/>
    <w:rsid w:val="00DB144B"/>
    <w:rsid w:val="00DB19C5"/>
    <w:rsid w:val="00DB1C18"/>
    <w:rsid w:val="00DB1E07"/>
    <w:rsid w:val="00DB1F43"/>
    <w:rsid w:val="00DB20A4"/>
    <w:rsid w:val="00DB21C3"/>
    <w:rsid w:val="00DB2E47"/>
    <w:rsid w:val="00DB2FA6"/>
    <w:rsid w:val="00DB344B"/>
    <w:rsid w:val="00DB3857"/>
    <w:rsid w:val="00DB509A"/>
    <w:rsid w:val="00DB53D6"/>
    <w:rsid w:val="00DB630D"/>
    <w:rsid w:val="00DB6B51"/>
    <w:rsid w:val="00DB7E8C"/>
    <w:rsid w:val="00DC051A"/>
    <w:rsid w:val="00DC09CA"/>
    <w:rsid w:val="00DC0F6C"/>
    <w:rsid w:val="00DC1010"/>
    <w:rsid w:val="00DC18AA"/>
    <w:rsid w:val="00DC1930"/>
    <w:rsid w:val="00DC1FEF"/>
    <w:rsid w:val="00DC2571"/>
    <w:rsid w:val="00DC2F9D"/>
    <w:rsid w:val="00DC328A"/>
    <w:rsid w:val="00DC333F"/>
    <w:rsid w:val="00DC3E8B"/>
    <w:rsid w:val="00DC42DC"/>
    <w:rsid w:val="00DC42E0"/>
    <w:rsid w:val="00DC4BE4"/>
    <w:rsid w:val="00DC6BFB"/>
    <w:rsid w:val="00DC71BD"/>
    <w:rsid w:val="00DC71BE"/>
    <w:rsid w:val="00DC758B"/>
    <w:rsid w:val="00DC7A36"/>
    <w:rsid w:val="00DD04B5"/>
    <w:rsid w:val="00DD0D54"/>
    <w:rsid w:val="00DD0FFA"/>
    <w:rsid w:val="00DD20B7"/>
    <w:rsid w:val="00DD2B3E"/>
    <w:rsid w:val="00DD3FC1"/>
    <w:rsid w:val="00DD4FBB"/>
    <w:rsid w:val="00DD513A"/>
    <w:rsid w:val="00DD574D"/>
    <w:rsid w:val="00DD5842"/>
    <w:rsid w:val="00DD5F3E"/>
    <w:rsid w:val="00DD6132"/>
    <w:rsid w:val="00DD689E"/>
    <w:rsid w:val="00DD7057"/>
    <w:rsid w:val="00DD75CB"/>
    <w:rsid w:val="00DE00D8"/>
    <w:rsid w:val="00DE0576"/>
    <w:rsid w:val="00DE0DA5"/>
    <w:rsid w:val="00DE1077"/>
    <w:rsid w:val="00DE21D4"/>
    <w:rsid w:val="00DE230B"/>
    <w:rsid w:val="00DE2393"/>
    <w:rsid w:val="00DE36A5"/>
    <w:rsid w:val="00DE36B9"/>
    <w:rsid w:val="00DE3F27"/>
    <w:rsid w:val="00DE42BF"/>
    <w:rsid w:val="00DE4DFB"/>
    <w:rsid w:val="00DE4F7E"/>
    <w:rsid w:val="00DE56BB"/>
    <w:rsid w:val="00DE56F1"/>
    <w:rsid w:val="00DE58D7"/>
    <w:rsid w:val="00DE5B20"/>
    <w:rsid w:val="00DE6595"/>
    <w:rsid w:val="00DE70B2"/>
    <w:rsid w:val="00DE739C"/>
    <w:rsid w:val="00DE7985"/>
    <w:rsid w:val="00DF0564"/>
    <w:rsid w:val="00DF08BE"/>
    <w:rsid w:val="00DF0CB8"/>
    <w:rsid w:val="00DF20C9"/>
    <w:rsid w:val="00DF5688"/>
    <w:rsid w:val="00DF651E"/>
    <w:rsid w:val="00DF7107"/>
    <w:rsid w:val="00DF7B9A"/>
    <w:rsid w:val="00E001CE"/>
    <w:rsid w:val="00E009A1"/>
    <w:rsid w:val="00E0155F"/>
    <w:rsid w:val="00E018C0"/>
    <w:rsid w:val="00E01D6F"/>
    <w:rsid w:val="00E01E41"/>
    <w:rsid w:val="00E02414"/>
    <w:rsid w:val="00E02450"/>
    <w:rsid w:val="00E024EA"/>
    <w:rsid w:val="00E0292B"/>
    <w:rsid w:val="00E03028"/>
    <w:rsid w:val="00E03EA4"/>
    <w:rsid w:val="00E03FD2"/>
    <w:rsid w:val="00E04DF7"/>
    <w:rsid w:val="00E04F9B"/>
    <w:rsid w:val="00E05186"/>
    <w:rsid w:val="00E0530D"/>
    <w:rsid w:val="00E05863"/>
    <w:rsid w:val="00E0605F"/>
    <w:rsid w:val="00E06071"/>
    <w:rsid w:val="00E06D1F"/>
    <w:rsid w:val="00E06F95"/>
    <w:rsid w:val="00E079C6"/>
    <w:rsid w:val="00E07D63"/>
    <w:rsid w:val="00E07D87"/>
    <w:rsid w:val="00E1040D"/>
    <w:rsid w:val="00E10ABC"/>
    <w:rsid w:val="00E114F9"/>
    <w:rsid w:val="00E11872"/>
    <w:rsid w:val="00E11C82"/>
    <w:rsid w:val="00E122B7"/>
    <w:rsid w:val="00E1239B"/>
    <w:rsid w:val="00E13018"/>
    <w:rsid w:val="00E130CB"/>
    <w:rsid w:val="00E132CD"/>
    <w:rsid w:val="00E13720"/>
    <w:rsid w:val="00E139B6"/>
    <w:rsid w:val="00E15173"/>
    <w:rsid w:val="00E151B2"/>
    <w:rsid w:val="00E15575"/>
    <w:rsid w:val="00E15C5D"/>
    <w:rsid w:val="00E1640A"/>
    <w:rsid w:val="00E16881"/>
    <w:rsid w:val="00E16C22"/>
    <w:rsid w:val="00E16D6C"/>
    <w:rsid w:val="00E173EE"/>
    <w:rsid w:val="00E17D4A"/>
    <w:rsid w:val="00E20108"/>
    <w:rsid w:val="00E20EFC"/>
    <w:rsid w:val="00E21085"/>
    <w:rsid w:val="00E21248"/>
    <w:rsid w:val="00E21481"/>
    <w:rsid w:val="00E21BB5"/>
    <w:rsid w:val="00E21D11"/>
    <w:rsid w:val="00E21F81"/>
    <w:rsid w:val="00E22DE1"/>
    <w:rsid w:val="00E23065"/>
    <w:rsid w:val="00E24F69"/>
    <w:rsid w:val="00E2503D"/>
    <w:rsid w:val="00E25061"/>
    <w:rsid w:val="00E25279"/>
    <w:rsid w:val="00E253F9"/>
    <w:rsid w:val="00E25584"/>
    <w:rsid w:val="00E2564A"/>
    <w:rsid w:val="00E26668"/>
    <w:rsid w:val="00E26781"/>
    <w:rsid w:val="00E269BD"/>
    <w:rsid w:val="00E26AEA"/>
    <w:rsid w:val="00E27CA4"/>
    <w:rsid w:val="00E30E78"/>
    <w:rsid w:val="00E31B3C"/>
    <w:rsid w:val="00E3209C"/>
    <w:rsid w:val="00E329D2"/>
    <w:rsid w:val="00E331B9"/>
    <w:rsid w:val="00E33AA4"/>
    <w:rsid w:val="00E3435F"/>
    <w:rsid w:val="00E35C07"/>
    <w:rsid w:val="00E37553"/>
    <w:rsid w:val="00E37620"/>
    <w:rsid w:val="00E37C78"/>
    <w:rsid w:val="00E4041E"/>
    <w:rsid w:val="00E40707"/>
    <w:rsid w:val="00E41D52"/>
    <w:rsid w:val="00E42187"/>
    <w:rsid w:val="00E42D08"/>
    <w:rsid w:val="00E42FA2"/>
    <w:rsid w:val="00E431E1"/>
    <w:rsid w:val="00E43224"/>
    <w:rsid w:val="00E43D15"/>
    <w:rsid w:val="00E453A8"/>
    <w:rsid w:val="00E45518"/>
    <w:rsid w:val="00E47164"/>
    <w:rsid w:val="00E4749B"/>
    <w:rsid w:val="00E475B5"/>
    <w:rsid w:val="00E477FE"/>
    <w:rsid w:val="00E47844"/>
    <w:rsid w:val="00E47AEF"/>
    <w:rsid w:val="00E50AC3"/>
    <w:rsid w:val="00E50E82"/>
    <w:rsid w:val="00E51A2D"/>
    <w:rsid w:val="00E51FF3"/>
    <w:rsid w:val="00E52CDB"/>
    <w:rsid w:val="00E52ED5"/>
    <w:rsid w:val="00E53010"/>
    <w:rsid w:val="00E53083"/>
    <w:rsid w:val="00E54EA2"/>
    <w:rsid w:val="00E55427"/>
    <w:rsid w:val="00E555E5"/>
    <w:rsid w:val="00E5574F"/>
    <w:rsid w:val="00E55861"/>
    <w:rsid w:val="00E55A6C"/>
    <w:rsid w:val="00E5648A"/>
    <w:rsid w:val="00E56994"/>
    <w:rsid w:val="00E569BE"/>
    <w:rsid w:val="00E56A77"/>
    <w:rsid w:val="00E56E9D"/>
    <w:rsid w:val="00E570CD"/>
    <w:rsid w:val="00E57F69"/>
    <w:rsid w:val="00E60181"/>
    <w:rsid w:val="00E60808"/>
    <w:rsid w:val="00E60854"/>
    <w:rsid w:val="00E61AF1"/>
    <w:rsid w:val="00E61E06"/>
    <w:rsid w:val="00E620D9"/>
    <w:rsid w:val="00E62F17"/>
    <w:rsid w:val="00E630A8"/>
    <w:rsid w:val="00E63FBC"/>
    <w:rsid w:val="00E64E18"/>
    <w:rsid w:val="00E65220"/>
    <w:rsid w:val="00E65866"/>
    <w:rsid w:val="00E659A1"/>
    <w:rsid w:val="00E66C20"/>
    <w:rsid w:val="00E673A2"/>
    <w:rsid w:val="00E67607"/>
    <w:rsid w:val="00E678F9"/>
    <w:rsid w:val="00E67B17"/>
    <w:rsid w:val="00E70B5A"/>
    <w:rsid w:val="00E715C1"/>
    <w:rsid w:val="00E7230C"/>
    <w:rsid w:val="00E72B7D"/>
    <w:rsid w:val="00E72D7D"/>
    <w:rsid w:val="00E7309A"/>
    <w:rsid w:val="00E730A9"/>
    <w:rsid w:val="00E7333B"/>
    <w:rsid w:val="00E738E3"/>
    <w:rsid w:val="00E74078"/>
    <w:rsid w:val="00E749BB"/>
    <w:rsid w:val="00E74CD0"/>
    <w:rsid w:val="00E75BDF"/>
    <w:rsid w:val="00E75BFF"/>
    <w:rsid w:val="00E75D4B"/>
    <w:rsid w:val="00E75DD1"/>
    <w:rsid w:val="00E76A94"/>
    <w:rsid w:val="00E76C86"/>
    <w:rsid w:val="00E77128"/>
    <w:rsid w:val="00E77374"/>
    <w:rsid w:val="00E80802"/>
    <w:rsid w:val="00E80B6B"/>
    <w:rsid w:val="00E80E9C"/>
    <w:rsid w:val="00E81A64"/>
    <w:rsid w:val="00E81CD2"/>
    <w:rsid w:val="00E81EB4"/>
    <w:rsid w:val="00E82A23"/>
    <w:rsid w:val="00E82BAE"/>
    <w:rsid w:val="00E82CEC"/>
    <w:rsid w:val="00E831DE"/>
    <w:rsid w:val="00E83250"/>
    <w:rsid w:val="00E844FC"/>
    <w:rsid w:val="00E850C2"/>
    <w:rsid w:val="00E85FAB"/>
    <w:rsid w:val="00E8615E"/>
    <w:rsid w:val="00E861D7"/>
    <w:rsid w:val="00E8647D"/>
    <w:rsid w:val="00E8648A"/>
    <w:rsid w:val="00E86EA7"/>
    <w:rsid w:val="00E87C98"/>
    <w:rsid w:val="00E90FA6"/>
    <w:rsid w:val="00E924F2"/>
    <w:rsid w:val="00E92D20"/>
    <w:rsid w:val="00E935AB"/>
    <w:rsid w:val="00E94729"/>
    <w:rsid w:val="00E947B1"/>
    <w:rsid w:val="00E94EC4"/>
    <w:rsid w:val="00E95352"/>
    <w:rsid w:val="00E95E95"/>
    <w:rsid w:val="00E9647E"/>
    <w:rsid w:val="00E96B03"/>
    <w:rsid w:val="00E971E7"/>
    <w:rsid w:val="00EA0530"/>
    <w:rsid w:val="00EA08E9"/>
    <w:rsid w:val="00EA0913"/>
    <w:rsid w:val="00EA104E"/>
    <w:rsid w:val="00EA1057"/>
    <w:rsid w:val="00EA1A14"/>
    <w:rsid w:val="00EA2059"/>
    <w:rsid w:val="00EA2A8F"/>
    <w:rsid w:val="00EA334A"/>
    <w:rsid w:val="00EA36F6"/>
    <w:rsid w:val="00EA3F31"/>
    <w:rsid w:val="00EA4700"/>
    <w:rsid w:val="00EA62AB"/>
    <w:rsid w:val="00EA7169"/>
    <w:rsid w:val="00EA7E8D"/>
    <w:rsid w:val="00EB0668"/>
    <w:rsid w:val="00EB07FB"/>
    <w:rsid w:val="00EB0C23"/>
    <w:rsid w:val="00EB1981"/>
    <w:rsid w:val="00EB226D"/>
    <w:rsid w:val="00EB27ED"/>
    <w:rsid w:val="00EB2889"/>
    <w:rsid w:val="00EB2C54"/>
    <w:rsid w:val="00EB2CDD"/>
    <w:rsid w:val="00EB3031"/>
    <w:rsid w:val="00EB33DA"/>
    <w:rsid w:val="00EB465D"/>
    <w:rsid w:val="00EB48E1"/>
    <w:rsid w:val="00EB4F72"/>
    <w:rsid w:val="00EB62C5"/>
    <w:rsid w:val="00EB66A6"/>
    <w:rsid w:val="00EB66E7"/>
    <w:rsid w:val="00EB68F4"/>
    <w:rsid w:val="00EB76AF"/>
    <w:rsid w:val="00EC0570"/>
    <w:rsid w:val="00EC0BB6"/>
    <w:rsid w:val="00EC0BD4"/>
    <w:rsid w:val="00EC184B"/>
    <w:rsid w:val="00EC1DC8"/>
    <w:rsid w:val="00EC23C2"/>
    <w:rsid w:val="00EC2830"/>
    <w:rsid w:val="00EC331E"/>
    <w:rsid w:val="00EC447A"/>
    <w:rsid w:val="00EC4B36"/>
    <w:rsid w:val="00EC4CFA"/>
    <w:rsid w:val="00EC4F82"/>
    <w:rsid w:val="00EC5BB3"/>
    <w:rsid w:val="00EC6277"/>
    <w:rsid w:val="00EC65A4"/>
    <w:rsid w:val="00EC6717"/>
    <w:rsid w:val="00EC73B0"/>
    <w:rsid w:val="00ED0162"/>
    <w:rsid w:val="00ED084C"/>
    <w:rsid w:val="00ED0C13"/>
    <w:rsid w:val="00ED0C53"/>
    <w:rsid w:val="00ED116B"/>
    <w:rsid w:val="00ED1A3D"/>
    <w:rsid w:val="00ED1EF6"/>
    <w:rsid w:val="00ED1F86"/>
    <w:rsid w:val="00ED261B"/>
    <w:rsid w:val="00ED3E89"/>
    <w:rsid w:val="00ED495F"/>
    <w:rsid w:val="00ED4B53"/>
    <w:rsid w:val="00ED4E64"/>
    <w:rsid w:val="00ED5ABF"/>
    <w:rsid w:val="00ED5D17"/>
    <w:rsid w:val="00ED61D6"/>
    <w:rsid w:val="00ED6B4A"/>
    <w:rsid w:val="00ED7051"/>
    <w:rsid w:val="00EE121C"/>
    <w:rsid w:val="00EE1454"/>
    <w:rsid w:val="00EE1D62"/>
    <w:rsid w:val="00EE2952"/>
    <w:rsid w:val="00EE2D2E"/>
    <w:rsid w:val="00EE2E69"/>
    <w:rsid w:val="00EE33BB"/>
    <w:rsid w:val="00EE357E"/>
    <w:rsid w:val="00EE3B89"/>
    <w:rsid w:val="00EE45B0"/>
    <w:rsid w:val="00EE537B"/>
    <w:rsid w:val="00EE56F7"/>
    <w:rsid w:val="00EE5744"/>
    <w:rsid w:val="00EE5DE1"/>
    <w:rsid w:val="00EE6367"/>
    <w:rsid w:val="00EE69CC"/>
    <w:rsid w:val="00EE7575"/>
    <w:rsid w:val="00EE7862"/>
    <w:rsid w:val="00EE7CDE"/>
    <w:rsid w:val="00EE7EDB"/>
    <w:rsid w:val="00EF079D"/>
    <w:rsid w:val="00EF0909"/>
    <w:rsid w:val="00EF1143"/>
    <w:rsid w:val="00EF18EF"/>
    <w:rsid w:val="00EF1A0B"/>
    <w:rsid w:val="00EF1FC4"/>
    <w:rsid w:val="00EF2573"/>
    <w:rsid w:val="00EF2603"/>
    <w:rsid w:val="00EF2B8B"/>
    <w:rsid w:val="00EF2DC7"/>
    <w:rsid w:val="00EF308A"/>
    <w:rsid w:val="00EF30C1"/>
    <w:rsid w:val="00EF3AE3"/>
    <w:rsid w:val="00EF4539"/>
    <w:rsid w:val="00EF56FB"/>
    <w:rsid w:val="00EF59C7"/>
    <w:rsid w:val="00EF60BA"/>
    <w:rsid w:val="00EF6178"/>
    <w:rsid w:val="00EF6226"/>
    <w:rsid w:val="00EF69B6"/>
    <w:rsid w:val="00EF799E"/>
    <w:rsid w:val="00F00313"/>
    <w:rsid w:val="00F0081A"/>
    <w:rsid w:val="00F00B75"/>
    <w:rsid w:val="00F00CE8"/>
    <w:rsid w:val="00F01315"/>
    <w:rsid w:val="00F01523"/>
    <w:rsid w:val="00F019C5"/>
    <w:rsid w:val="00F01DFE"/>
    <w:rsid w:val="00F020A6"/>
    <w:rsid w:val="00F021FC"/>
    <w:rsid w:val="00F02453"/>
    <w:rsid w:val="00F0269C"/>
    <w:rsid w:val="00F035CD"/>
    <w:rsid w:val="00F037F6"/>
    <w:rsid w:val="00F042EC"/>
    <w:rsid w:val="00F050E0"/>
    <w:rsid w:val="00F05951"/>
    <w:rsid w:val="00F059CF"/>
    <w:rsid w:val="00F06EC3"/>
    <w:rsid w:val="00F06F09"/>
    <w:rsid w:val="00F0733C"/>
    <w:rsid w:val="00F07871"/>
    <w:rsid w:val="00F07A96"/>
    <w:rsid w:val="00F07C99"/>
    <w:rsid w:val="00F10A85"/>
    <w:rsid w:val="00F114E1"/>
    <w:rsid w:val="00F11A7A"/>
    <w:rsid w:val="00F11D80"/>
    <w:rsid w:val="00F120C5"/>
    <w:rsid w:val="00F1309E"/>
    <w:rsid w:val="00F138C0"/>
    <w:rsid w:val="00F13E95"/>
    <w:rsid w:val="00F14058"/>
    <w:rsid w:val="00F14882"/>
    <w:rsid w:val="00F148D8"/>
    <w:rsid w:val="00F15E21"/>
    <w:rsid w:val="00F16F93"/>
    <w:rsid w:val="00F17016"/>
    <w:rsid w:val="00F17EF4"/>
    <w:rsid w:val="00F2056C"/>
    <w:rsid w:val="00F20664"/>
    <w:rsid w:val="00F217F1"/>
    <w:rsid w:val="00F21801"/>
    <w:rsid w:val="00F21D1C"/>
    <w:rsid w:val="00F22450"/>
    <w:rsid w:val="00F22CB1"/>
    <w:rsid w:val="00F22FDE"/>
    <w:rsid w:val="00F2344C"/>
    <w:rsid w:val="00F23DB6"/>
    <w:rsid w:val="00F246F9"/>
    <w:rsid w:val="00F25A10"/>
    <w:rsid w:val="00F26748"/>
    <w:rsid w:val="00F26D32"/>
    <w:rsid w:val="00F27192"/>
    <w:rsid w:val="00F272E9"/>
    <w:rsid w:val="00F2738E"/>
    <w:rsid w:val="00F27BFA"/>
    <w:rsid w:val="00F27F85"/>
    <w:rsid w:val="00F30B98"/>
    <w:rsid w:val="00F30C7F"/>
    <w:rsid w:val="00F30ED8"/>
    <w:rsid w:val="00F32A65"/>
    <w:rsid w:val="00F32F59"/>
    <w:rsid w:val="00F33138"/>
    <w:rsid w:val="00F33C19"/>
    <w:rsid w:val="00F34DAE"/>
    <w:rsid w:val="00F35726"/>
    <w:rsid w:val="00F359DC"/>
    <w:rsid w:val="00F35D41"/>
    <w:rsid w:val="00F35DB5"/>
    <w:rsid w:val="00F36182"/>
    <w:rsid w:val="00F36A06"/>
    <w:rsid w:val="00F36E3C"/>
    <w:rsid w:val="00F36FE8"/>
    <w:rsid w:val="00F373AC"/>
    <w:rsid w:val="00F37620"/>
    <w:rsid w:val="00F37B2C"/>
    <w:rsid w:val="00F401CB"/>
    <w:rsid w:val="00F403CD"/>
    <w:rsid w:val="00F40B02"/>
    <w:rsid w:val="00F40BFE"/>
    <w:rsid w:val="00F41630"/>
    <w:rsid w:val="00F41F80"/>
    <w:rsid w:val="00F422F9"/>
    <w:rsid w:val="00F426BC"/>
    <w:rsid w:val="00F440E4"/>
    <w:rsid w:val="00F447CD"/>
    <w:rsid w:val="00F44898"/>
    <w:rsid w:val="00F44F23"/>
    <w:rsid w:val="00F456AD"/>
    <w:rsid w:val="00F45936"/>
    <w:rsid w:val="00F466D0"/>
    <w:rsid w:val="00F47F65"/>
    <w:rsid w:val="00F51FF4"/>
    <w:rsid w:val="00F527ED"/>
    <w:rsid w:val="00F52898"/>
    <w:rsid w:val="00F52BDC"/>
    <w:rsid w:val="00F53209"/>
    <w:rsid w:val="00F53B01"/>
    <w:rsid w:val="00F53C65"/>
    <w:rsid w:val="00F53F95"/>
    <w:rsid w:val="00F5463A"/>
    <w:rsid w:val="00F55166"/>
    <w:rsid w:val="00F560F4"/>
    <w:rsid w:val="00F574EE"/>
    <w:rsid w:val="00F6000B"/>
    <w:rsid w:val="00F60090"/>
    <w:rsid w:val="00F60159"/>
    <w:rsid w:val="00F60209"/>
    <w:rsid w:val="00F60D83"/>
    <w:rsid w:val="00F61448"/>
    <w:rsid w:val="00F614AF"/>
    <w:rsid w:val="00F61935"/>
    <w:rsid w:val="00F63574"/>
    <w:rsid w:val="00F63DF0"/>
    <w:rsid w:val="00F64D1D"/>
    <w:rsid w:val="00F654E7"/>
    <w:rsid w:val="00F6572F"/>
    <w:rsid w:val="00F65BE0"/>
    <w:rsid w:val="00F65C08"/>
    <w:rsid w:val="00F65FB5"/>
    <w:rsid w:val="00F66344"/>
    <w:rsid w:val="00F66885"/>
    <w:rsid w:val="00F672E5"/>
    <w:rsid w:val="00F67534"/>
    <w:rsid w:val="00F67920"/>
    <w:rsid w:val="00F67A15"/>
    <w:rsid w:val="00F67F61"/>
    <w:rsid w:val="00F7017B"/>
    <w:rsid w:val="00F70285"/>
    <w:rsid w:val="00F70738"/>
    <w:rsid w:val="00F70888"/>
    <w:rsid w:val="00F70BF0"/>
    <w:rsid w:val="00F70C59"/>
    <w:rsid w:val="00F70F99"/>
    <w:rsid w:val="00F7191F"/>
    <w:rsid w:val="00F71D0A"/>
    <w:rsid w:val="00F7255A"/>
    <w:rsid w:val="00F72929"/>
    <w:rsid w:val="00F730E1"/>
    <w:rsid w:val="00F742B7"/>
    <w:rsid w:val="00F7525A"/>
    <w:rsid w:val="00F76329"/>
    <w:rsid w:val="00F764E9"/>
    <w:rsid w:val="00F76D25"/>
    <w:rsid w:val="00F80E2B"/>
    <w:rsid w:val="00F80E35"/>
    <w:rsid w:val="00F80F86"/>
    <w:rsid w:val="00F8158B"/>
    <w:rsid w:val="00F81638"/>
    <w:rsid w:val="00F81A09"/>
    <w:rsid w:val="00F82143"/>
    <w:rsid w:val="00F82A4C"/>
    <w:rsid w:val="00F83488"/>
    <w:rsid w:val="00F84D1D"/>
    <w:rsid w:val="00F84E50"/>
    <w:rsid w:val="00F85E2B"/>
    <w:rsid w:val="00F87264"/>
    <w:rsid w:val="00F879FC"/>
    <w:rsid w:val="00F87AB4"/>
    <w:rsid w:val="00F90B22"/>
    <w:rsid w:val="00F90D5C"/>
    <w:rsid w:val="00F90E23"/>
    <w:rsid w:val="00F911B6"/>
    <w:rsid w:val="00F917D7"/>
    <w:rsid w:val="00F922A5"/>
    <w:rsid w:val="00F9265E"/>
    <w:rsid w:val="00F926B9"/>
    <w:rsid w:val="00F92FC9"/>
    <w:rsid w:val="00F93F60"/>
    <w:rsid w:val="00F941B9"/>
    <w:rsid w:val="00F94421"/>
    <w:rsid w:val="00F94A75"/>
    <w:rsid w:val="00F95FC1"/>
    <w:rsid w:val="00F96753"/>
    <w:rsid w:val="00F96768"/>
    <w:rsid w:val="00F96F82"/>
    <w:rsid w:val="00F97247"/>
    <w:rsid w:val="00F97A31"/>
    <w:rsid w:val="00F97E7C"/>
    <w:rsid w:val="00FA0E8B"/>
    <w:rsid w:val="00FA1563"/>
    <w:rsid w:val="00FA165F"/>
    <w:rsid w:val="00FA1753"/>
    <w:rsid w:val="00FA1877"/>
    <w:rsid w:val="00FA200E"/>
    <w:rsid w:val="00FA471A"/>
    <w:rsid w:val="00FA5A73"/>
    <w:rsid w:val="00FA5F7B"/>
    <w:rsid w:val="00FA614B"/>
    <w:rsid w:val="00FA64C9"/>
    <w:rsid w:val="00FA68C0"/>
    <w:rsid w:val="00FB053E"/>
    <w:rsid w:val="00FB0E3A"/>
    <w:rsid w:val="00FB0FD0"/>
    <w:rsid w:val="00FB1FAB"/>
    <w:rsid w:val="00FB28FB"/>
    <w:rsid w:val="00FB2980"/>
    <w:rsid w:val="00FB3676"/>
    <w:rsid w:val="00FB4822"/>
    <w:rsid w:val="00FB4938"/>
    <w:rsid w:val="00FB4AA5"/>
    <w:rsid w:val="00FB4F3F"/>
    <w:rsid w:val="00FB530D"/>
    <w:rsid w:val="00FB533D"/>
    <w:rsid w:val="00FB539E"/>
    <w:rsid w:val="00FB5666"/>
    <w:rsid w:val="00FB6163"/>
    <w:rsid w:val="00FB61C6"/>
    <w:rsid w:val="00FB6399"/>
    <w:rsid w:val="00FB6EF8"/>
    <w:rsid w:val="00FB713D"/>
    <w:rsid w:val="00FC153D"/>
    <w:rsid w:val="00FC1AAE"/>
    <w:rsid w:val="00FC1CF7"/>
    <w:rsid w:val="00FC21FD"/>
    <w:rsid w:val="00FC292B"/>
    <w:rsid w:val="00FC5461"/>
    <w:rsid w:val="00FC5730"/>
    <w:rsid w:val="00FC5E46"/>
    <w:rsid w:val="00FC6490"/>
    <w:rsid w:val="00FC6740"/>
    <w:rsid w:val="00FC6ADC"/>
    <w:rsid w:val="00FC706A"/>
    <w:rsid w:val="00FC798A"/>
    <w:rsid w:val="00FC7993"/>
    <w:rsid w:val="00FD05A7"/>
    <w:rsid w:val="00FD1376"/>
    <w:rsid w:val="00FD1D83"/>
    <w:rsid w:val="00FD29C2"/>
    <w:rsid w:val="00FD2B9D"/>
    <w:rsid w:val="00FD2F3B"/>
    <w:rsid w:val="00FD4C31"/>
    <w:rsid w:val="00FD53F9"/>
    <w:rsid w:val="00FD5DC8"/>
    <w:rsid w:val="00FD5FCF"/>
    <w:rsid w:val="00FD6724"/>
    <w:rsid w:val="00FD6A1C"/>
    <w:rsid w:val="00FD6AB8"/>
    <w:rsid w:val="00FD6DDD"/>
    <w:rsid w:val="00FD7DCB"/>
    <w:rsid w:val="00FD7F69"/>
    <w:rsid w:val="00FD7FF1"/>
    <w:rsid w:val="00FE005B"/>
    <w:rsid w:val="00FE07A4"/>
    <w:rsid w:val="00FE0EEB"/>
    <w:rsid w:val="00FE11A4"/>
    <w:rsid w:val="00FE20EB"/>
    <w:rsid w:val="00FE2394"/>
    <w:rsid w:val="00FE2513"/>
    <w:rsid w:val="00FE338F"/>
    <w:rsid w:val="00FE3685"/>
    <w:rsid w:val="00FE36E8"/>
    <w:rsid w:val="00FE4595"/>
    <w:rsid w:val="00FE505F"/>
    <w:rsid w:val="00FE5F6D"/>
    <w:rsid w:val="00FE63C1"/>
    <w:rsid w:val="00FE69C8"/>
    <w:rsid w:val="00FE770B"/>
    <w:rsid w:val="00FF13CB"/>
    <w:rsid w:val="00FF26E8"/>
    <w:rsid w:val="00FF3007"/>
    <w:rsid w:val="00FF3A29"/>
    <w:rsid w:val="00FF3C0A"/>
    <w:rsid w:val="00FF3FF3"/>
    <w:rsid w:val="00FF438E"/>
    <w:rsid w:val="00FF451D"/>
    <w:rsid w:val="00FF615D"/>
    <w:rsid w:val="00FF6307"/>
    <w:rsid w:val="00FF6325"/>
    <w:rsid w:val="00FF65D2"/>
    <w:rsid w:val="00FF65DE"/>
    <w:rsid w:val="00FF6FFE"/>
    <w:rsid w:val="00FF7266"/>
    <w:rsid w:val="00FF7333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</o:shapedefaults>
    <o:shapelayout v:ext="edit">
      <o:idmap v:ext="edit" data="1"/>
    </o:shapelayout>
  </w:shapeDefaults>
  <w:decimalSymbol w:val="."/>
  <w:listSeparator w:val=","/>
  <w14:docId w14:val="147AEE74"/>
  <w15:chartTrackingRefBased/>
  <w15:docId w15:val="{BEC1B06A-035E-4451-AF46-DED7508E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B0E1E"/>
    <w:pPr>
      <w:bidi/>
    </w:pPr>
    <w:rPr>
      <w:sz w:val="24"/>
      <w:szCs w:val="24"/>
    </w:rPr>
  </w:style>
  <w:style w:type="paragraph" w:styleId="1">
    <w:name w:val="heading 1"/>
    <w:aliases w:val="ראשי גת,Heading 1 תו תו תו,Section Heading,H1,Header1,גוטמן,H2,סעיף 1,תו תו תו תו תו תו,ASAPHeading 1"/>
    <w:basedOn w:val="a3"/>
    <w:next w:val="a3"/>
    <w:qFormat/>
    <w:rsid w:val="00C120B3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E,Heading 2 תו,Reset numbering,Heading Contents,h2,H21,H22,H211,H23,H212,H221,H2111,H24,H25,H213,H222,H2112,H231,H2121,H2211,H21111,h21,H241,H26,H214,H223,H2113,H232,H2122,H2212,H21112,h22,H242,H251,H2131,H2221,H21121,H2311,H21211"/>
    <w:basedOn w:val="a3"/>
    <w:next w:val="a3"/>
    <w:link w:val="20"/>
    <w:qFormat/>
    <w:rsid w:val="00C120B3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aliases w:val="כותרת 31,Heading 3 תו1,כותרת 3 תו1,h31,HHHeading1,31,l31,Level 3 Head1,H31,t?tulo 31,Kop 3V1,3heading תו תו,Heading 3 תו,כותרת 3 תו,h3,HHHeading,3,l3,Level 3 Head,H3,t?tulo 3,Kop 3V,3heading,3heading תו,כותרת 3 תו תו תו"/>
    <w:basedOn w:val="a3"/>
    <w:next w:val="a3"/>
    <w:uiPriority w:val="99"/>
    <w:qFormat/>
    <w:rsid w:val="00C120B3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qFormat/>
    <w:rsid w:val="0069510D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50">
    <w:name w:val="heading 5"/>
    <w:basedOn w:val="211111"/>
    <w:next w:val="Para5"/>
    <w:qFormat/>
    <w:rsid w:val="009134BF"/>
    <w:pPr>
      <w:tabs>
        <w:tab w:val="clear" w:pos="5386"/>
        <w:tab w:val="num" w:pos="4250"/>
      </w:tabs>
      <w:ind w:left="4250"/>
      <w:outlineLvl w:val="4"/>
    </w:pPr>
    <w:rPr>
      <w:rFonts w:ascii="Arial" w:hAnsi="Arial"/>
    </w:rPr>
  </w:style>
  <w:style w:type="paragraph" w:styleId="6">
    <w:name w:val="heading 6"/>
    <w:basedOn w:val="a3"/>
    <w:next w:val="Para6"/>
    <w:qFormat/>
    <w:rsid w:val="00414B1B"/>
    <w:pPr>
      <w:overflowPunct w:val="0"/>
      <w:autoSpaceDE w:val="0"/>
      <w:autoSpaceDN w:val="0"/>
      <w:adjustRightInd w:val="0"/>
      <w:ind w:left="2382" w:hanging="397"/>
      <w:jc w:val="both"/>
      <w:textAlignment w:val="baseline"/>
      <w:outlineLvl w:val="5"/>
    </w:pPr>
    <w:rPr>
      <w:rFonts w:cs="FrankRuehl"/>
      <w:b/>
      <w:szCs w:val="26"/>
      <w:lang w:eastAsia="he-IL"/>
    </w:rPr>
  </w:style>
  <w:style w:type="paragraph" w:styleId="7">
    <w:name w:val="heading 7"/>
    <w:basedOn w:val="a3"/>
    <w:next w:val="a3"/>
    <w:link w:val="70"/>
    <w:uiPriority w:val="99"/>
    <w:qFormat/>
    <w:rsid w:val="00414B1B"/>
    <w:pPr>
      <w:keepNext/>
      <w:tabs>
        <w:tab w:val="num" w:pos="360"/>
        <w:tab w:val="left" w:pos="1800"/>
      </w:tabs>
      <w:overflowPunct w:val="0"/>
      <w:autoSpaceDE w:val="0"/>
      <w:autoSpaceDN w:val="0"/>
      <w:adjustRightInd w:val="0"/>
      <w:ind w:left="2779"/>
      <w:jc w:val="both"/>
      <w:textAlignment w:val="baseline"/>
      <w:outlineLvl w:val="6"/>
    </w:pPr>
    <w:rPr>
      <w:b/>
      <w:noProof/>
      <w:kern w:val="28"/>
      <w:szCs w:val="26"/>
      <w:lang w:val="x-none" w:eastAsia="he-IL"/>
    </w:rPr>
  </w:style>
  <w:style w:type="paragraph" w:styleId="8">
    <w:name w:val="heading 8"/>
    <w:basedOn w:val="a3"/>
    <w:next w:val="a3"/>
    <w:link w:val="80"/>
    <w:uiPriority w:val="9"/>
    <w:qFormat/>
    <w:rsid w:val="00414B1B"/>
    <w:pPr>
      <w:tabs>
        <w:tab w:val="num" w:pos="360"/>
      </w:tabs>
      <w:overflowPunct w:val="0"/>
      <w:autoSpaceDE w:val="0"/>
      <w:autoSpaceDN w:val="0"/>
      <w:adjustRightInd w:val="0"/>
      <w:ind w:left="3176"/>
      <w:jc w:val="both"/>
      <w:textAlignment w:val="baseline"/>
      <w:outlineLvl w:val="7"/>
    </w:pPr>
    <w:rPr>
      <w:b/>
      <w:szCs w:val="26"/>
      <w:lang w:val="x-none" w:eastAsia="he-IL"/>
    </w:rPr>
  </w:style>
  <w:style w:type="paragraph" w:styleId="9">
    <w:name w:val="heading 9"/>
    <w:basedOn w:val="a3"/>
    <w:next w:val="a3"/>
    <w:qFormat/>
    <w:rsid w:val="00414B1B"/>
    <w:pPr>
      <w:overflowPunct w:val="0"/>
      <w:autoSpaceDE w:val="0"/>
      <w:autoSpaceDN w:val="0"/>
      <w:adjustRightInd w:val="0"/>
      <w:spacing w:before="240" w:after="60"/>
      <w:ind w:left="3885" w:hanging="709"/>
      <w:jc w:val="both"/>
      <w:textAlignment w:val="baseline"/>
      <w:outlineLvl w:val="8"/>
    </w:pPr>
    <w:rPr>
      <w:rFonts w:cs="FrankRuehl"/>
      <w:b/>
      <w:bCs/>
      <w:i/>
      <w:iCs/>
      <w:sz w:val="18"/>
      <w:szCs w:val="18"/>
      <w:lang w:eastAsia="he-IL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Para5">
    <w:name w:val="Para5"/>
    <w:basedOn w:val="a3"/>
    <w:rsid w:val="0095285F"/>
    <w:pPr>
      <w:overflowPunct w:val="0"/>
      <w:autoSpaceDE w:val="0"/>
      <w:autoSpaceDN w:val="0"/>
      <w:adjustRightInd w:val="0"/>
      <w:ind w:left="3232"/>
      <w:jc w:val="both"/>
      <w:textAlignment w:val="baseline"/>
    </w:pPr>
    <w:rPr>
      <w:rFonts w:cs="FrankRuehl"/>
      <w:noProof/>
      <w:szCs w:val="26"/>
      <w:lang w:eastAsia="he-IL"/>
    </w:rPr>
  </w:style>
  <w:style w:type="paragraph" w:customStyle="1" w:styleId="Para6">
    <w:name w:val="Para6"/>
    <w:basedOn w:val="a3"/>
    <w:rsid w:val="00E53083"/>
    <w:pPr>
      <w:overflowPunct w:val="0"/>
      <w:autoSpaceDE w:val="0"/>
      <w:autoSpaceDN w:val="0"/>
      <w:adjustRightInd w:val="0"/>
      <w:ind w:left="3629"/>
      <w:jc w:val="both"/>
      <w:textAlignment w:val="baseline"/>
    </w:pPr>
    <w:rPr>
      <w:rFonts w:cs="FrankRuehl"/>
      <w:szCs w:val="26"/>
      <w:lang w:eastAsia="he-IL"/>
    </w:rPr>
  </w:style>
  <w:style w:type="paragraph" w:customStyle="1" w:styleId="Char">
    <w:name w:val="Char תו"/>
    <w:basedOn w:val="a3"/>
    <w:rsid w:val="00AF3320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paragraph" w:styleId="a7">
    <w:name w:val="header"/>
    <w:basedOn w:val="a3"/>
    <w:link w:val="a8"/>
    <w:uiPriority w:val="99"/>
    <w:rsid w:val="001E654F"/>
    <w:pPr>
      <w:tabs>
        <w:tab w:val="center" w:pos="4153"/>
        <w:tab w:val="right" w:pos="8306"/>
      </w:tabs>
    </w:pPr>
  </w:style>
  <w:style w:type="paragraph" w:styleId="a9">
    <w:name w:val="footer"/>
    <w:basedOn w:val="a3"/>
    <w:link w:val="aa"/>
    <w:uiPriority w:val="99"/>
    <w:rsid w:val="001E654F"/>
    <w:pPr>
      <w:tabs>
        <w:tab w:val="center" w:pos="4153"/>
        <w:tab w:val="right" w:pos="8306"/>
      </w:tabs>
    </w:pPr>
  </w:style>
  <w:style w:type="table" w:customStyle="1" w:styleId="ab">
    <w:name w:val="טבלת רשת"/>
    <w:aliases w:val="טקסט טבלה תחתונה"/>
    <w:basedOn w:val="a5"/>
    <w:uiPriority w:val="59"/>
    <w:rsid w:val="001E654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כותרת סעיף"/>
    <w:basedOn w:val="a3"/>
    <w:rsid w:val="00ED61D6"/>
    <w:pPr>
      <w:numPr>
        <w:numId w:val="3"/>
      </w:numPr>
      <w:spacing w:before="240" w:line="360" w:lineRule="auto"/>
      <w:jc w:val="both"/>
    </w:pPr>
    <w:rPr>
      <w:rFonts w:ascii="Arial" w:hAnsi="Arial" w:cs="Arial"/>
      <w:b/>
      <w:bCs/>
      <w:color w:val="1B3461"/>
      <w:sz w:val="22"/>
      <w:szCs w:val="22"/>
    </w:rPr>
  </w:style>
  <w:style w:type="paragraph" w:customStyle="1" w:styleId="a">
    <w:name w:val="טקסט סעיף תו תו תו תו"/>
    <w:basedOn w:val="a3"/>
    <w:link w:val="ac"/>
    <w:uiPriority w:val="99"/>
    <w:rsid w:val="009B0221"/>
    <w:pPr>
      <w:numPr>
        <w:ilvl w:val="1"/>
        <w:numId w:val="1"/>
      </w:numPr>
      <w:spacing w:line="360" w:lineRule="auto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ac">
    <w:name w:val="טקסט סעיף תו תו תו תו תו"/>
    <w:link w:val="a"/>
    <w:uiPriority w:val="99"/>
    <w:rsid w:val="009B0221"/>
    <w:rPr>
      <w:rFonts w:ascii="Arial" w:hAnsi="Arial"/>
      <w:sz w:val="22"/>
      <w:szCs w:val="22"/>
      <w:lang w:val="x-none" w:eastAsia="x-none"/>
    </w:rPr>
  </w:style>
  <w:style w:type="paragraph" w:customStyle="1" w:styleId="a2">
    <w:name w:val="תת סעיף"/>
    <w:basedOn w:val="a3"/>
    <w:rsid w:val="009B0221"/>
    <w:pPr>
      <w:numPr>
        <w:ilvl w:val="2"/>
        <w:numId w:val="3"/>
      </w:numPr>
      <w:spacing w:line="360" w:lineRule="auto"/>
      <w:jc w:val="both"/>
    </w:pPr>
    <w:rPr>
      <w:rFonts w:cs="Arial"/>
      <w:sz w:val="22"/>
      <w:szCs w:val="22"/>
    </w:rPr>
  </w:style>
  <w:style w:type="paragraph" w:customStyle="1" w:styleId="10">
    <w:name w:val="תת סעיף1"/>
    <w:basedOn w:val="a2"/>
    <w:rsid w:val="009B0221"/>
    <w:pPr>
      <w:numPr>
        <w:ilvl w:val="3"/>
      </w:numPr>
    </w:pPr>
  </w:style>
  <w:style w:type="character" w:styleId="Hyperlink">
    <w:name w:val="Hyperlink"/>
    <w:uiPriority w:val="99"/>
    <w:rsid w:val="00F941B9"/>
    <w:rPr>
      <w:b/>
      <w:i/>
      <w:dstrike w:val="0"/>
      <w:color w:val="3464BA"/>
      <w:u w:val="dotted" w:color="3464BA"/>
      <w:vertAlign w:val="baseline"/>
    </w:rPr>
  </w:style>
  <w:style w:type="paragraph" w:customStyle="1" w:styleId="ad">
    <w:name w:val="כותרת שם נספח"/>
    <w:basedOn w:val="a3"/>
    <w:rsid w:val="00F941B9"/>
    <w:pPr>
      <w:spacing w:before="240" w:line="360" w:lineRule="auto"/>
      <w:jc w:val="both"/>
    </w:pPr>
    <w:rPr>
      <w:rFonts w:ascii="Arial" w:hAnsi="Arial" w:cs="Arial"/>
      <w:b/>
      <w:bCs/>
      <w:color w:val="1B3461"/>
      <w:sz w:val="26"/>
      <w:szCs w:val="26"/>
    </w:rPr>
  </w:style>
  <w:style w:type="paragraph" w:customStyle="1" w:styleId="ae">
    <w:name w:val="טקסט נספח"/>
    <w:basedOn w:val="ad"/>
    <w:rsid w:val="00043002"/>
    <w:rPr>
      <w:rFonts w:cs="David"/>
      <w:b w:val="0"/>
      <w:bCs w:val="0"/>
      <w:color w:val="auto"/>
      <w:sz w:val="22"/>
      <w:szCs w:val="22"/>
    </w:rPr>
  </w:style>
  <w:style w:type="paragraph" w:customStyle="1" w:styleId="af">
    <w:name w:val="כותרת טבלת נספחים"/>
    <w:basedOn w:val="a3"/>
    <w:rsid w:val="008173EF"/>
    <w:pPr>
      <w:jc w:val="center"/>
    </w:pPr>
    <w:rPr>
      <w:rFonts w:ascii="Arial" w:hAnsi="Arial" w:cs="Arial"/>
      <w:b/>
      <w:color w:val="1B3461"/>
      <w:sz w:val="28"/>
      <w:szCs w:val="22"/>
    </w:rPr>
  </w:style>
  <w:style w:type="paragraph" w:customStyle="1" w:styleId="af0">
    <w:name w:val="שם הוראה"/>
    <w:basedOn w:val="a3"/>
    <w:rsid w:val="00CA2199"/>
    <w:pPr>
      <w:jc w:val="both"/>
    </w:pPr>
    <w:rPr>
      <w:rFonts w:ascii="Arial" w:hAnsi="Arial" w:cs="Arial"/>
      <w:b/>
      <w:bCs/>
      <w:color w:val="FFFFFF"/>
      <w:sz w:val="28"/>
      <w:szCs w:val="28"/>
    </w:rPr>
  </w:style>
  <w:style w:type="paragraph" w:customStyle="1" w:styleId="af1">
    <w:name w:val="טקסט רץ טבלה עליונה"/>
    <w:basedOn w:val="a3"/>
    <w:rsid w:val="00CA2199"/>
    <w:pPr>
      <w:jc w:val="both"/>
    </w:pPr>
    <w:rPr>
      <w:rFonts w:ascii="Arial" w:hAnsi="Arial" w:cs="Arial"/>
      <w:sz w:val="20"/>
      <w:szCs w:val="20"/>
    </w:rPr>
  </w:style>
  <w:style w:type="paragraph" w:customStyle="1" w:styleId="af2">
    <w:name w:val="טקסט סעיף מודגש"/>
    <w:basedOn w:val="a"/>
    <w:link w:val="af3"/>
    <w:rsid w:val="00CA2199"/>
    <w:rPr>
      <w:b/>
      <w:bCs/>
    </w:rPr>
  </w:style>
  <w:style w:type="character" w:customStyle="1" w:styleId="af3">
    <w:name w:val="טקסט סעיף מודגש תו"/>
    <w:link w:val="af2"/>
    <w:rsid w:val="00CA2199"/>
    <w:rPr>
      <w:rFonts w:ascii="Arial" w:hAnsi="Arial"/>
      <w:b/>
      <w:bCs/>
      <w:sz w:val="22"/>
      <w:szCs w:val="22"/>
      <w:lang w:val="x-none" w:eastAsia="x-none"/>
    </w:rPr>
  </w:style>
  <w:style w:type="paragraph" w:customStyle="1" w:styleId="Char0">
    <w:name w:val="הדגשת צבע תו Char"/>
    <w:basedOn w:val="a"/>
    <w:link w:val="CharChar"/>
    <w:rsid w:val="00F941B9"/>
    <w:rPr>
      <w:shd w:val="clear" w:color="auto" w:fill="DEE7F6"/>
    </w:rPr>
  </w:style>
  <w:style w:type="character" w:customStyle="1" w:styleId="CharChar">
    <w:name w:val="הדגשת צבע תו Char Char"/>
    <w:link w:val="Char0"/>
    <w:rsid w:val="00F941B9"/>
    <w:rPr>
      <w:rFonts w:ascii="Arial" w:hAnsi="Arial"/>
      <w:sz w:val="22"/>
      <w:szCs w:val="22"/>
      <w:lang w:val="x-none" w:eastAsia="x-none"/>
    </w:rPr>
  </w:style>
  <w:style w:type="paragraph" w:customStyle="1" w:styleId="af4">
    <w:name w:val="אייקון החשוב ביותר"/>
    <w:basedOn w:val="a"/>
    <w:link w:val="af5"/>
    <w:rsid w:val="001225BC"/>
    <w:rPr>
      <w:rFonts w:ascii="Wingdings" w:hAnsi="Wingdings"/>
      <w:color w:val="5EA740"/>
      <w:position w:val="-4"/>
      <w:sz w:val="28"/>
      <w:szCs w:val="28"/>
    </w:rPr>
  </w:style>
  <w:style w:type="character" w:customStyle="1" w:styleId="af5">
    <w:name w:val="אייקון החשוב ביותר תו"/>
    <w:link w:val="af4"/>
    <w:rsid w:val="001225BC"/>
    <w:rPr>
      <w:rFonts w:ascii="Wingdings" w:hAnsi="Wingdings"/>
      <w:color w:val="5EA740"/>
      <w:position w:val="-4"/>
      <w:sz w:val="28"/>
      <w:szCs w:val="28"/>
      <w:lang w:val="x-none" w:eastAsia="x-none"/>
    </w:rPr>
  </w:style>
  <w:style w:type="paragraph" w:customStyle="1" w:styleId="af6">
    <w:name w:val="אייקון רישום/דיווח"/>
    <w:basedOn w:val="a"/>
    <w:link w:val="af7"/>
    <w:rsid w:val="001225BC"/>
    <w:rPr>
      <w:rFonts w:ascii="Wingdings" w:hAnsi="Wingdings"/>
      <w:color w:val="800080"/>
      <w:position w:val="-4"/>
      <w:sz w:val="28"/>
      <w:szCs w:val="28"/>
    </w:rPr>
  </w:style>
  <w:style w:type="character" w:customStyle="1" w:styleId="af7">
    <w:name w:val="אייקון רישום/דיווח תו"/>
    <w:link w:val="af6"/>
    <w:rsid w:val="001225BC"/>
    <w:rPr>
      <w:rFonts w:ascii="Wingdings" w:hAnsi="Wingdings"/>
      <w:color w:val="800080"/>
      <w:position w:val="-4"/>
      <w:sz w:val="28"/>
      <w:szCs w:val="28"/>
      <w:lang w:val="x-none" w:eastAsia="x-none"/>
    </w:rPr>
  </w:style>
  <w:style w:type="paragraph" w:customStyle="1" w:styleId="af8">
    <w:name w:val="אייקון מערכות מידע"/>
    <w:basedOn w:val="a"/>
    <w:link w:val="af9"/>
    <w:rsid w:val="001225BC"/>
    <w:rPr>
      <w:rFonts w:ascii="Wingdings" w:hAnsi="Wingdings"/>
      <w:color w:val="36A6E8"/>
      <w:position w:val="-4"/>
      <w:sz w:val="28"/>
      <w:szCs w:val="28"/>
    </w:rPr>
  </w:style>
  <w:style w:type="character" w:customStyle="1" w:styleId="af9">
    <w:name w:val="אייקון מערכות מידע תו"/>
    <w:link w:val="af8"/>
    <w:rsid w:val="001225BC"/>
    <w:rPr>
      <w:rFonts w:ascii="Wingdings" w:hAnsi="Wingdings"/>
      <w:color w:val="36A6E8"/>
      <w:position w:val="-4"/>
      <w:sz w:val="28"/>
      <w:szCs w:val="28"/>
      <w:lang w:val="x-none" w:eastAsia="x-none"/>
    </w:rPr>
  </w:style>
  <w:style w:type="paragraph" w:customStyle="1" w:styleId="CharChar0">
    <w:name w:val="אייקון אסור לעשות תו Char Char"/>
    <w:basedOn w:val="a"/>
    <w:link w:val="CharCharChar"/>
    <w:rsid w:val="001225BC"/>
    <w:rPr>
      <w:rFonts w:ascii="Wingdings" w:hAnsi="Wingdings"/>
      <w:color w:val="A81229"/>
      <w:position w:val="-4"/>
      <w:sz w:val="28"/>
      <w:szCs w:val="28"/>
    </w:rPr>
  </w:style>
  <w:style w:type="character" w:customStyle="1" w:styleId="CharCharChar">
    <w:name w:val="אייקון אסור לעשות תו Char Char Char"/>
    <w:link w:val="CharChar0"/>
    <w:rsid w:val="001225BC"/>
    <w:rPr>
      <w:rFonts w:ascii="Wingdings" w:hAnsi="Wingdings"/>
      <w:color w:val="A81229"/>
      <w:position w:val="-4"/>
      <w:sz w:val="28"/>
      <w:szCs w:val="28"/>
      <w:lang w:val="x-none" w:eastAsia="x-none"/>
    </w:rPr>
  </w:style>
  <w:style w:type="paragraph" w:styleId="afa">
    <w:name w:val="footnote text"/>
    <w:basedOn w:val="a3"/>
    <w:link w:val="afb"/>
    <w:semiHidden/>
    <w:rsid w:val="00701F2F"/>
    <w:rPr>
      <w:sz w:val="20"/>
      <w:szCs w:val="20"/>
    </w:rPr>
  </w:style>
  <w:style w:type="character" w:styleId="afc">
    <w:name w:val="footnote reference"/>
    <w:semiHidden/>
    <w:rsid w:val="008503D3"/>
    <w:rPr>
      <w:vertAlign w:val="superscript"/>
    </w:rPr>
  </w:style>
  <w:style w:type="paragraph" w:styleId="afd">
    <w:name w:val="Balloon Text"/>
    <w:basedOn w:val="a3"/>
    <w:semiHidden/>
    <w:rsid w:val="00654C58"/>
    <w:rPr>
      <w:rFonts w:ascii="Tahoma" w:hAnsi="Tahoma" w:cs="Tahoma"/>
      <w:sz w:val="16"/>
      <w:szCs w:val="16"/>
    </w:rPr>
  </w:style>
  <w:style w:type="paragraph" w:customStyle="1" w:styleId="211111">
    <w:name w:val="תת סעיף2 1.1.1.1.1"/>
    <w:basedOn w:val="10"/>
    <w:uiPriority w:val="99"/>
    <w:rsid w:val="009B0221"/>
    <w:pPr>
      <w:numPr>
        <w:ilvl w:val="4"/>
        <w:numId w:val="1"/>
      </w:numPr>
    </w:pPr>
  </w:style>
  <w:style w:type="paragraph" w:styleId="30">
    <w:name w:val="List 3"/>
    <w:basedOn w:val="a3"/>
    <w:rsid w:val="0095285F"/>
    <w:pPr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rFonts w:cs="FrankRuehl"/>
      <w:sz w:val="20"/>
      <w:szCs w:val="26"/>
      <w:lang w:eastAsia="he-IL"/>
    </w:rPr>
  </w:style>
  <w:style w:type="paragraph" w:customStyle="1" w:styleId="21">
    <w:name w:val="תוכן2 ממוספר תו תו תו תו תו"/>
    <w:basedOn w:val="a3"/>
    <w:rsid w:val="00E53083"/>
    <w:pPr>
      <w:spacing w:before="120" w:line="360" w:lineRule="auto"/>
      <w:jc w:val="both"/>
    </w:pPr>
    <w:rPr>
      <w:rFonts w:cs="FrankRuehl"/>
      <w:b/>
      <w:sz w:val="26"/>
      <w:szCs w:val="26"/>
    </w:rPr>
  </w:style>
  <w:style w:type="paragraph" w:customStyle="1" w:styleId="11">
    <w:name w:val="1"/>
    <w:basedOn w:val="a3"/>
    <w:next w:val="30"/>
    <w:rsid w:val="00CF544B"/>
    <w:pPr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rFonts w:cs="FrankRuehl"/>
      <w:sz w:val="20"/>
      <w:szCs w:val="26"/>
      <w:lang w:eastAsia="he-IL"/>
    </w:rPr>
  </w:style>
  <w:style w:type="paragraph" w:customStyle="1" w:styleId="31">
    <w:name w:val="תוכן3 תו תו תו1"/>
    <w:basedOn w:val="a3"/>
    <w:link w:val="310"/>
    <w:rsid w:val="00CF544B"/>
    <w:pPr>
      <w:spacing w:before="120" w:line="360" w:lineRule="auto"/>
      <w:ind w:left="2160"/>
      <w:jc w:val="both"/>
    </w:pPr>
    <w:rPr>
      <w:rFonts w:cs="FrankRuehl"/>
      <w:sz w:val="26"/>
      <w:szCs w:val="26"/>
    </w:rPr>
  </w:style>
  <w:style w:type="character" w:customStyle="1" w:styleId="310">
    <w:name w:val="תוכן3 תו תו תו1 תו"/>
    <w:link w:val="31"/>
    <w:rsid w:val="00CF544B"/>
    <w:rPr>
      <w:rFonts w:cs="FrankRuehl"/>
      <w:sz w:val="26"/>
      <w:szCs w:val="26"/>
      <w:lang w:val="en-US" w:eastAsia="en-US" w:bidi="he-IL"/>
    </w:rPr>
  </w:style>
  <w:style w:type="character" w:styleId="afe">
    <w:name w:val="annotation reference"/>
    <w:semiHidden/>
    <w:rsid w:val="00CF544B"/>
    <w:rPr>
      <w:sz w:val="16"/>
      <w:szCs w:val="16"/>
    </w:rPr>
  </w:style>
  <w:style w:type="paragraph" w:styleId="aff">
    <w:name w:val="annotation text"/>
    <w:basedOn w:val="a3"/>
    <w:semiHidden/>
    <w:rsid w:val="00CF544B"/>
    <w:rPr>
      <w:sz w:val="20"/>
      <w:szCs w:val="20"/>
    </w:rPr>
  </w:style>
  <w:style w:type="paragraph" w:styleId="aff0">
    <w:name w:val="annotation subject"/>
    <w:basedOn w:val="aff"/>
    <w:next w:val="aff"/>
    <w:semiHidden/>
    <w:rsid w:val="00CF544B"/>
    <w:rPr>
      <w:b/>
      <w:bCs/>
    </w:rPr>
  </w:style>
  <w:style w:type="paragraph" w:customStyle="1" w:styleId="32">
    <w:name w:val="תוכן3 ממוספר תו תו"/>
    <w:basedOn w:val="a3"/>
    <w:rsid w:val="002E0461"/>
    <w:pPr>
      <w:tabs>
        <w:tab w:val="left" w:pos="8266"/>
      </w:tabs>
      <w:spacing w:before="120" w:line="360" w:lineRule="auto"/>
      <w:jc w:val="both"/>
    </w:pPr>
    <w:rPr>
      <w:rFonts w:cs="FrankRuehl"/>
      <w:sz w:val="26"/>
      <w:szCs w:val="26"/>
    </w:rPr>
  </w:style>
  <w:style w:type="paragraph" w:customStyle="1" w:styleId="41">
    <w:name w:val="סגנון4 תו תו"/>
    <w:basedOn w:val="30"/>
    <w:link w:val="42"/>
    <w:semiHidden/>
    <w:rsid w:val="00464C10"/>
    <w:pPr>
      <w:overflowPunct/>
      <w:autoSpaceDE/>
      <w:autoSpaceDN/>
      <w:adjustRightInd/>
      <w:spacing w:before="120" w:line="320" w:lineRule="exact"/>
      <w:ind w:left="0" w:right="2155" w:firstLine="0"/>
      <w:textAlignment w:val="auto"/>
    </w:pPr>
    <w:rPr>
      <w:rFonts w:cs="David"/>
      <w:sz w:val="22"/>
      <w:szCs w:val="24"/>
    </w:rPr>
  </w:style>
  <w:style w:type="character" w:customStyle="1" w:styleId="42">
    <w:name w:val="סגנון4 תו תו תו"/>
    <w:link w:val="41"/>
    <w:rsid w:val="00464C10"/>
    <w:rPr>
      <w:rFonts w:cs="David"/>
      <w:sz w:val="22"/>
      <w:szCs w:val="24"/>
      <w:lang w:val="en-US" w:eastAsia="he-IL" w:bidi="he-IL"/>
    </w:rPr>
  </w:style>
  <w:style w:type="paragraph" w:customStyle="1" w:styleId="43">
    <w:name w:val="סגנון4"/>
    <w:basedOn w:val="30"/>
    <w:link w:val="44"/>
    <w:semiHidden/>
    <w:rsid w:val="00464C10"/>
    <w:pPr>
      <w:overflowPunct/>
      <w:autoSpaceDE/>
      <w:autoSpaceDN/>
      <w:adjustRightInd/>
      <w:spacing w:before="120" w:line="320" w:lineRule="exact"/>
      <w:ind w:left="0" w:right="2155" w:firstLine="0"/>
      <w:textAlignment w:val="auto"/>
    </w:pPr>
    <w:rPr>
      <w:rFonts w:cs="David"/>
      <w:sz w:val="22"/>
      <w:szCs w:val="24"/>
    </w:rPr>
  </w:style>
  <w:style w:type="paragraph" w:customStyle="1" w:styleId="Normal3">
    <w:name w:val="Normal3"/>
    <w:basedOn w:val="a3"/>
    <w:semiHidden/>
    <w:rsid w:val="00464C10"/>
    <w:pPr>
      <w:spacing w:before="120" w:line="320" w:lineRule="exact"/>
      <w:ind w:left="1200"/>
      <w:jc w:val="both"/>
    </w:pPr>
    <w:rPr>
      <w:rFonts w:cs="David"/>
      <w:sz w:val="22"/>
      <w:lang w:eastAsia="he-IL"/>
    </w:rPr>
  </w:style>
  <w:style w:type="paragraph" w:styleId="22">
    <w:name w:val="List 2"/>
    <w:basedOn w:val="a3"/>
    <w:rsid w:val="009C786F"/>
    <w:pPr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rFonts w:cs="FrankRuehl"/>
      <w:sz w:val="20"/>
      <w:szCs w:val="26"/>
      <w:lang w:eastAsia="he-IL"/>
    </w:rPr>
  </w:style>
  <w:style w:type="paragraph" w:customStyle="1" w:styleId="5">
    <w:name w:val="סגנון5 תו"/>
    <w:basedOn w:val="22"/>
    <w:link w:val="51"/>
    <w:semiHidden/>
    <w:rsid w:val="009C786F"/>
    <w:pPr>
      <w:numPr>
        <w:numId w:val="2"/>
      </w:numPr>
      <w:overflowPunct/>
      <w:autoSpaceDE/>
      <w:autoSpaceDN/>
      <w:adjustRightInd/>
      <w:spacing w:before="120" w:line="320" w:lineRule="exact"/>
      <w:textAlignment w:val="auto"/>
    </w:pPr>
    <w:rPr>
      <w:rFonts w:cs="Times New Roman"/>
      <w:sz w:val="22"/>
      <w:szCs w:val="24"/>
      <w:lang w:val="x-none"/>
    </w:rPr>
  </w:style>
  <w:style w:type="character" w:customStyle="1" w:styleId="51">
    <w:name w:val="סגנון5 תו תו"/>
    <w:link w:val="5"/>
    <w:semiHidden/>
    <w:rsid w:val="009C786F"/>
    <w:rPr>
      <w:sz w:val="22"/>
      <w:szCs w:val="24"/>
      <w:lang w:val="x-none" w:eastAsia="he-IL"/>
    </w:rPr>
  </w:style>
  <w:style w:type="paragraph" w:customStyle="1" w:styleId="aff1">
    <w:name w:val="תו תו"/>
    <w:basedOn w:val="a3"/>
    <w:rsid w:val="0063158E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paragraph" w:customStyle="1" w:styleId="StyleHeading4">
    <w:name w:val="Style Heading 4"/>
    <w:basedOn w:val="4"/>
    <w:rsid w:val="00E431E1"/>
    <w:rPr>
      <w:rFonts w:ascii="Arial Bold" w:hAnsi="Arial Bold" w:cs="Arial"/>
      <w:color w:val="1B3461"/>
      <w:sz w:val="26"/>
      <w:szCs w:val="26"/>
    </w:rPr>
  </w:style>
  <w:style w:type="table" w:styleId="aff2">
    <w:name w:val="Table Elegant"/>
    <w:basedOn w:val="a5"/>
    <w:rsid w:val="009A5DD8"/>
    <w:pPr>
      <w:bidi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ED5ABF"/>
    <w:rPr>
      <w:color w:val="800080"/>
      <w:u w:val="single"/>
    </w:rPr>
  </w:style>
  <w:style w:type="paragraph" w:customStyle="1" w:styleId="12">
    <w:name w:val="תו תו1 תו תו תו תו"/>
    <w:basedOn w:val="a3"/>
    <w:rsid w:val="005759AC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  <w:lang w:eastAsia="he-IL"/>
    </w:rPr>
  </w:style>
  <w:style w:type="paragraph" w:customStyle="1" w:styleId="Sign">
    <w:name w:val="Sign"/>
    <w:basedOn w:val="a3"/>
    <w:rsid w:val="005759AC"/>
    <w:pPr>
      <w:overflowPunct w:val="0"/>
      <w:autoSpaceDE w:val="0"/>
      <w:autoSpaceDN w:val="0"/>
      <w:adjustRightInd w:val="0"/>
      <w:ind w:left="3493"/>
      <w:jc w:val="center"/>
      <w:textAlignment w:val="baseline"/>
    </w:pPr>
    <w:rPr>
      <w:rFonts w:cs="FrankRuehl"/>
      <w:sz w:val="20"/>
      <w:szCs w:val="26"/>
      <w:lang w:eastAsia="he-IL"/>
    </w:rPr>
  </w:style>
  <w:style w:type="paragraph" w:styleId="aff3">
    <w:name w:val="List"/>
    <w:basedOn w:val="a3"/>
    <w:rsid w:val="003754B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cs="FrankRuehl"/>
      <w:sz w:val="20"/>
      <w:szCs w:val="26"/>
      <w:lang w:eastAsia="he-IL"/>
    </w:rPr>
  </w:style>
  <w:style w:type="paragraph" w:customStyle="1" w:styleId="aff4">
    <w:name w:val="תו תו תו"/>
    <w:basedOn w:val="a3"/>
    <w:rsid w:val="00C954D7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paragraph" w:customStyle="1" w:styleId="TableHead">
    <w:name w:val="TableHead"/>
    <w:basedOn w:val="a3"/>
    <w:uiPriority w:val="99"/>
    <w:rsid w:val="002D4BC3"/>
    <w:pPr>
      <w:spacing w:before="120" w:after="120" w:line="320" w:lineRule="exact"/>
      <w:jc w:val="center"/>
    </w:pPr>
    <w:rPr>
      <w:rFonts w:cs="David"/>
      <w:b/>
      <w:bCs/>
      <w:sz w:val="22"/>
      <w:lang w:eastAsia="he-IL"/>
    </w:rPr>
  </w:style>
  <w:style w:type="paragraph" w:customStyle="1" w:styleId="TableText">
    <w:name w:val="TableText"/>
    <w:basedOn w:val="a3"/>
    <w:uiPriority w:val="99"/>
    <w:rsid w:val="002D4BC3"/>
    <w:pPr>
      <w:spacing w:before="75" w:line="280" w:lineRule="atLeast"/>
    </w:pPr>
    <w:rPr>
      <w:rFonts w:cs="David"/>
      <w:sz w:val="22"/>
      <w:lang w:eastAsia="he-IL"/>
    </w:rPr>
  </w:style>
  <w:style w:type="table" w:customStyle="1" w:styleId="13">
    <w:name w:val="טבלת רשת 1"/>
    <w:basedOn w:val="a5"/>
    <w:rsid w:val="002D4BC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ference">
    <w:name w:val="Reference"/>
    <w:basedOn w:val="a3"/>
    <w:rsid w:val="00265E13"/>
    <w:pPr>
      <w:tabs>
        <w:tab w:val="left" w:pos="1474"/>
      </w:tabs>
      <w:overflowPunct w:val="0"/>
      <w:autoSpaceDE w:val="0"/>
      <w:autoSpaceDN w:val="0"/>
      <w:adjustRightInd w:val="0"/>
      <w:ind w:left="1650" w:hanging="992"/>
      <w:textAlignment w:val="baseline"/>
    </w:pPr>
    <w:rPr>
      <w:rFonts w:cs="FrankRuehl"/>
      <w:sz w:val="20"/>
      <w:szCs w:val="26"/>
      <w:lang w:eastAsia="he-IL"/>
    </w:rPr>
  </w:style>
  <w:style w:type="paragraph" w:styleId="NormalWeb">
    <w:name w:val="Normal (Web)"/>
    <w:basedOn w:val="a3"/>
    <w:uiPriority w:val="99"/>
    <w:rsid w:val="00961E3B"/>
    <w:pPr>
      <w:bidi w:val="0"/>
      <w:spacing w:before="100" w:beforeAutospacing="1" w:after="100" w:afterAutospacing="1"/>
    </w:pPr>
  </w:style>
  <w:style w:type="character" w:styleId="aff5">
    <w:name w:val="Strong"/>
    <w:qFormat/>
    <w:rsid w:val="00961E3B"/>
    <w:rPr>
      <w:b/>
      <w:bCs/>
    </w:rPr>
  </w:style>
  <w:style w:type="paragraph" w:styleId="TOC2">
    <w:name w:val="toc 2"/>
    <w:basedOn w:val="a3"/>
    <w:next w:val="a3"/>
    <w:autoRedefine/>
    <w:semiHidden/>
    <w:rsid w:val="002054AA"/>
    <w:pPr>
      <w:tabs>
        <w:tab w:val="left" w:pos="1701"/>
        <w:tab w:val="left" w:leader="dot" w:pos="8505"/>
      </w:tabs>
      <w:ind w:left="1134"/>
    </w:pPr>
    <w:rPr>
      <w:rFonts w:ascii="Arial" w:hAnsi="Arial" w:cs="Arial"/>
      <w:sz w:val="22"/>
      <w:szCs w:val="22"/>
    </w:rPr>
  </w:style>
  <w:style w:type="paragraph" w:styleId="TOC1">
    <w:name w:val="toc 1"/>
    <w:basedOn w:val="a3"/>
    <w:next w:val="a3"/>
    <w:autoRedefine/>
    <w:uiPriority w:val="39"/>
    <w:rsid w:val="00763E01"/>
    <w:pPr>
      <w:tabs>
        <w:tab w:val="left" w:pos="1150"/>
        <w:tab w:val="left" w:leader="dot" w:pos="8505"/>
        <w:tab w:val="left" w:pos="8710"/>
      </w:tabs>
      <w:ind w:left="567"/>
    </w:pPr>
    <w:rPr>
      <w:rFonts w:ascii="Arial" w:hAnsi="Arial" w:cs="Arial"/>
      <w:sz w:val="22"/>
      <w:szCs w:val="22"/>
    </w:rPr>
  </w:style>
  <w:style w:type="paragraph" w:customStyle="1" w:styleId="Char1">
    <w:name w:val="Char1"/>
    <w:basedOn w:val="a3"/>
    <w:rsid w:val="00D438F8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paragraph" w:customStyle="1" w:styleId="StyleUnderline">
    <w:name w:val="Style טקסט סעיף + Underline"/>
    <w:basedOn w:val="a"/>
    <w:rsid w:val="009B0221"/>
    <w:pPr>
      <w:numPr>
        <w:ilvl w:val="0"/>
        <w:numId w:val="0"/>
      </w:numPr>
    </w:pPr>
    <w:rPr>
      <w:u w:val="single"/>
    </w:rPr>
  </w:style>
  <w:style w:type="character" w:customStyle="1" w:styleId="Char2">
    <w:name w:val="טקסט סעיף Char"/>
    <w:rsid w:val="006A4E50"/>
    <w:rPr>
      <w:rFonts w:ascii="Arial" w:hAnsi="Arial" w:cs="Arial"/>
      <w:sz w:val="22"/>
      <w:szCs w:val="22"/>
      <w:lang w:val="en-US" w:eastAsia="en-US" w:bidi="he-IL"/>
    </w:rPr>
  </w:style>
  <w:style w:type="paragraph" w:customStyle="1" w:styleId="Normal2">
    <w:name w:val="Normal2"/>
    <w:basedOn w:val="a3"/>
    <w:rsid w:val="00F574EE"/>
    <w:pPr>
      <w:keepLines/>
      <w:widowControl w:val="0"/>
      <w:autoSpaceDE w:val="0"/>
      <w:autoSpaceDN w:val="0"/>
      <w:adjustRightInd w:val="0"/>
      <w:spacing w:before="60"/>
      <w:ind w:right="1037"/>
      <w:jc w:val="both"/>
    </w:pPr>
    <w:rPr>
      <w:b/>
      <w:color w:val="000000"/>
    </w:rPr>
  </w:style>
  <w:style w:type="paragraph" w:customStyle="1" w:styleId="RonnyBase">
    <w:name w:val="RonnyBase"/>
    <w:rsid w:val="00F574EE"/>
    <w:pPr>
      <w:keepLines/>
      <w:bidi/>
      <w:spacing w:before="120"/>
      <w:jc w:val="both"/>
    </w:pPr>
    <w:rPr>
      <w:rFonts w:cs="David"/>
      <w:sz w:val="22"/>
      <w:szCs w:val="22"/>
    </w:rPr>
  </w:style>
  <w:style w:type="paragraph" w:customStyle="1" w:styleId="a1">
    <w:name w:val="טקסט סעיף"/>
    <w:basedOn w:val="a3"/>
    <w:rsid w:val="00C81557"/>
    <w:pPr>
      <w:numPr>
        <w:ilvl w:val="1"/>
        <w:numId w:val="3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aff6">
    <w:name w:val="טקסט סעיף תו תו תו תו תו תו"/>
    <w:rsid w:val="00E56E9D"/>
    <w:rPr>
      <w:rFonts w:ascii="Arial" w:hAnsi="Arial" w:cs="Arial"/>
      <w:sz w:val="22"/>
      <w:szCs w:val="22"/>
      <w:lang w:val="en-US" w:eastAsia="en-US" w:bidi="he-IL"/>
    </w:rPr>
  </w:style>
  <w:style w:type="paragraph" w:customStyle="1" w:styleId="CharCharCharCharChar">
    <w:name w:val="Char תו Char תו Char Char Char תו תו תו תו"/>
    <w:basedOn w:val="a3"/>
    <w:rsid w:val="0038265D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paragraph" w:customStyle="1" w:styleId="Para8">
    <w:name w:val="Para8"/>
    <w:basedOn w:val="a3"/>
    <w:rsid w:val="0038098D"/>
    <w:pPr>
      <w:overflowPunct w:val="0"/>
      <w:autoSpaceDE w:val="0"/>
      <w:autoSpaceDN w:val="0"/>
      <w:adjustRightInd w:val="0"/>
      <w:ind w:left="4423"/>
      <w:jc w:val="both"/>
      <w:textAlignment w:val="baseline"/>
    </w:pPr>
    <w:rPr>
      <w:rFonts w:cs="FrankRuehl"/>
      <w:szCs w:val="26"/>
      <w:lang w:eastAsia="he-IL"/>
    </w:rPr>
  </w:style>
  <w:style w:type="character" w:customStyle="1" w:styleId="44">
    <w:name w:val="סגנון4 תו"/>
    <w:link w:val="43"/>
    <w:rsid w:val="006427CA"/>
    <w:rPr>
      <w:rFonts w:cs="David"/>
      <w:sz w:val="22"/>
      <w:szCs w:val="24"/>
      <w:lang w:val="en-US" w:eastAsia="he-IL" w:bidi="he-IL"/>
    </w:rPr>
  </w:style>
  <w:style w:type="paragraph" w:customStyle="1" w:styleId="33">
    <w:name w:val="תוכן3"/>
    <w:basedOn w:val="a3"/>
    <w:rsid w:val="001B656E"/>
    <w:pPr>
      <w:spacing w:before="120" w:line="360" w:lineRule="auto"/>
      <w:ind w:left="2160"/>
      <w:jc w:val="both"/>
    </w:pPr>
    <w:rPr>
      <w:rFonts w:cs="FrankRuehl"/>
      <w:sz w:val="26"/>
      <w:szCs w:val="26"/>
    </w:rPr>
  </w:style>
  <w:style w:type="paragraph" w:customStyle="1" w:styleId="Char11">
    <w:name w:val="Char1 תו1"/>
    <w:basedOn w:val="a3"/>
    <w:rsid w:val="00C023BE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character" w:customStyle="1" w:styleId="Heading5">
    <w:name w:val="Heading 5 תו תו תו"/>
    <w:rsid w:val="006A77E9"/>
    <w:rPr>
      <w:rFonts w:cs="Narkisim"/>
      <w:noProof/>
      <w:sz w:val="22"/>
      <w:szCs w:val="24"/>
      <w:lang w:val="en-US" w:eastAsia="en-US" w:bidi="he-IL"/>
    </w:rPr>
  </w:style>
  <w:style w:type="paragraph" w:styleId="aff7">
    <w:name w:val="Title"/>
    <w:basedOn w:val="a3"/>
    <w:qFormat/>
    <w:rsid w:val="008F181D"/>
    <w:pPr>
      <w:jc w:val="center"/>
    </w:pPr>
    <w:rPr>
      <w:sz w:val="20"/>
      <w:szCs w:val="28"/>
      <w:lang w:eastAsia="he-IL"/>
    </w:rPr>
  </w:style>
  <w:style w:type="paragraph" w:styleId="aff8">
    <w:name w:val="Subtitle"/>
    <w:basedOn w:val="a3"/>
    <w:qFormat/>
    <w:rsid w:val="008F181D"/>
    <w:pPr>
      <w:jc w:val="both"/>
    </w:pPr>
    <w:rPr>
      <w:b/>
      <w:bCs/>
      <w:sz w:val="20"/>
      <w:szCs w:val="28"/>
      <w:lang w:eastAsia="he-IL"/>
    </w:rPr>
  </w:style>
  <w:style w:type="paragraph" w:styleId="aff9">
    <w:name w:val="Body Text"/>
    <w:basedOn w:val="a3"/>
    <w:rsid w:val="008F181D"/>
    <w:rPr>
      <w:sz w:val="20"/>
      <w:szCs w:val="28"/>
      <w:lang w:eastAsia="he-IL"/>
    </w:rPr>
  </w:style>
  <w:style w:type="paragraph" w:customStyle="1" w:styleId="CharCharCharCharChar0">
    <w:name w:val="Char תו Char תו Char Char Char תו תו תו"/>
    <w:basedOn w:val="a3"/>
    <w:rsid w:val="003F7D92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paragraph" w:styleId="Index1">
    <w:name w:val="index 1"/>
    <w:basedOn w:val="a3"/>
    <w:next w:val="a3"/>
    <w:autoRedefine/>
    <w:semiHidden/>
    <w:rsid w:val="007760E4"/>
    <w:pPr>
      <w:ind w:left="240" w:hanging="240"/>
    </w:pPr>
  </w:style>
  <w:style w:type="paragraph" w:customStyle="1" w:styleId="CharCharCharCharCharCharCharCharCharCharChar">
    <w:name w:val="Char תו Char תו Char Char Char Char Char Char Char תו Char תו Char תו"/>
    <w:basedOn w:val="a3"/>
    <w:rsid w:val="00792914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bidi="ar-SA"/>
    </w:rPr>
  </w:style>
  <w:style w:type="character" w:customStyle="1" w:styleId="20">
    <w:name w:val="כותרת 2 תו"/>
    <w:aliases w:val="E תו,Heading 2 תו תו,Reset numbering תו,Heading Contents תו,h2 תו,H21 תו,H22 תו,H211 תו,H23 תו,H212 תו,H221 תו,H2111 תו,H24 תו,H25 תו,H213 תו,H222 תו,H2112 תו,H231 תו,H2121 תו,H2211 תו,H21111 תו,h21 תו,H241 תו,H26 תו,H214 תו,H223 תו,H2113 תו"/>
    <w:link w:val="2"/>
    <w:rsid w:val="000C3211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40">
    <w:name w:val="כותרת 4 תו"/>
    <w:link w:val="4"/>
    <w:rsid w:val="000C3211"/>
    <w:rPr>
      <w:b/>
      <w:bCs/>
      <w:sz w:val="28"/>
      <w:szCs w:val="28"/>
      <w:lang w:val="x-none" w:eastAsia="x-none"/>
    </w:rPr>
  </w:style>
  <w:style w:type="paragraph" w:styleId="affa">
    <w:name w:val="List Paragraph"/>
    <w:basedOn w:val="a3"/>
    <w:uiPriority w:val="34"/>
    <w:qFormat/>
    <w:rsid w:val="00296182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ffb">
    <w:name w:val="Revision"/>
    <w:hidden/>
    <w:uiPriority w:val="99"/>
    <w:semiHidden/>
    <w:rsid w:val="00EA0530"/>
    <w:rPr>
      <w:sz w:val="24"/>
      <w:szCs w:val="24"/>
    </w:rPr>
  </w:style>
  <w:style w:type="character" w:customStyle="1" w:styleId="70">
    <w:name w:val="כותרת 7 תו"/>
    <w:link w:val="7"/>
    <w:uiPriority w:val="99"/>
    <w:rsid w:val="00713756"/>
    <w:rPr>
      <w:rFonts w:cs="FrankRuehl"/>
      <w:b/>
      <w:noProof/>
      <w:kern w:val="28"/>
      <w:sz w:val="24"/>
      <w:szCs w:val="26"/>
      <w:lang w:eastAsia="he-IL"/>
    </w:rPr>
  </w:style>
  <w:style w:type="character" w:customStyle="1" w:styleId="afb">
    <w:name w:val="טקסט הערת שוליים תו"/>
    <w:link w:val="afa"/>
    <w:semiHidden/>
    <w:rsid w:val="00713756"/>
  </w:style>
  <w:style w:type="character" w:customStyle="1" w:styleId="80">
    <w:name w:val="כותרת 8 תו"/>
    <w:link w:val="8"/>
    <w:uiPriority w:val="9"/>
    <w:rsid w:val="000D1A22"/>
    <w:rPr>
      <w:rFonts w:cs="FrankRuehl"/>
      <w:b/>
      <w:sz w:val="24"/>
      <w:szCs w:val="26"/>
      <w:lang w:eastAsia="he-IL"/>
    </w:rPr>
  </w:style>
  <w:style w:type="paragraph" w:styleId="affc">
    <w:name w:val="Plain Text"/>
    <w:basedOn w:val="a3"/>
    <w:link w:val="affd"/>
    <w:uiPriority w:val="99"/>
    <w:semiHidden/>
    <w:unhideWhenUsed/>
    <w:rsid w:val="004E543F"/>
    <w:rPr>
      <w:rFonts w:ascii="Calibri" w:eastAsia="Calibri" w:hAnsi="Calibri"/>
      <w:sz w:val="22"/>
      <w:szCs w:val="21"/>
      <w:lang w:val="x-none" w:eastAsia="x-none"/>
    </w:rPr>
  </w:style>
  <w:style w:type="character" w:customStyle="1" w:styleId="affd">
    <w:name w:val="טקסט רגיל תו"/>
    <w:link w:val="affc"/>
    <w:uiPriority w:val="99"/>
    <w:semiHidden/>
    <w:rsid w:val="004E543F"/>
    <w:rPr>
      <w:rFonts w:ascii="Calibri" w:eastAsia="Calibri" w:hAnsi="Calibri" w:cs="Arial"/>
      <w:sz w:val="22"/>
      <w:szCs w:val="21"/>
    </w:rPr>
  </w:style>
  <w:style w:type="paragraph" w:customStyle="1" w:styleId="Heading2">
    <w:name w:val="Heading2"/>
    <w:basedOn w:val="a1"/>
    <w:link w:val="Heading2Char"/>
    <w:qFormat/>
    <w:rsid w:val="005B3DAE"/>
    <w:pPr>
      <w:numPr>
        <w:ilvl w:val="0"/>
        <w:numId w:val="0"/>
      </w:numPr>
      <w:tabs>
        <w:tab w:val="num" w:pos="1275"/>
      </w:tabs>
      <w:spacing w:after="40"/>
      <w:ind w:left="1275" w:hanging="566"/>
    </w:pPr>
  </w:style>
  <w:style w:type="paragraph" w:customStyle="1" w:styleId="Heading1">
    <w:name w:val="Heading1"/>
    <w:basedOn w:val="a0"/>
    <w:qFormat/>
    <w:rsid w:val="005B3DAE"/>
    <w:pPr>
      <w:numPr>
        <w:numId w:val="0"/>
      </w:numPr>
      <w:tabs>
        <w:tab w:val="num" w:pos="567"/>
      </w:tabs>
      <w:spacing w:after="120"/>
      <w:ind w:left="567" w:hanging="567"/>
    </w:pPr>
  </w:style>
  <w:style w:type="paragraph" w:customStyle="1" w:styleId="Heading3">
    <w:name w:val="Heading3"/>
    <w:basedOn w:val="a1"/>
    <w:link w:val="Heading3Char"/>
    <w:qFormat/>
    <w:rsid w:val="005B3DAE"/>
    <w:pPr>
      <w:numPr>
        <w:ilvl w:val="0"/>
        <w:numId w:val="0"/>
      </w:numPr>
      <w:tabs>
        <w:tab w:val="num" w:pos="1985"/>
      </w:tabs>
      <w:ind w:left="1985" w:hanging="851"/>
    </w:pPr>
  </w:style>
  <w:style w:type="paragraph" w:customStyle="1" w:styleId="Heading4">
    <w:name w:val="Heading4"/>
    <w:basedOn w:val="a1"/>
    <w:link w:val="Heading4Char"/>
    <w:qFormat/>
    <w:rsid w:val="005B3DAE"/>
    <w:pPr>
      <w:numPr>
        <w:ilvl w:val="0"/>
        <w:numId w:val="0"/>
      </w:numPr>
      <w:tabs>
        <w:tab w:val="num" w:pos="3119"/>
      </w:tabs>
      <w:spacing w:after="60"/>
      <w:ind w:left="3119" w:hanging="1134"/>
    </w:pPr>
    <w:rPr>
      <w:lang w:eastAsia="he-IL"/>
    </w:rPr>
  </w:style>
  <w:style w:type="character" w:customStyle="1" w:styleId="Heading3Char">
    <w:name w:val="Heading3 Char"/>
    <w:link w:val="Heading3"/>
    <w:rsid w:val="005B3DAE"/>
    <w:rPr>
      <w:rFonts w:ascii="Arial" w:hAnsi="Arial" w:cs="Arial"/>
      <w:sz w:val="22"/>
      <w:szCs w:val="22"/>
    </w:rPr>
  </w:style>
  <w:style w:type="character" w:customStyle="1" w:styleId="Heading2Char">
    <w:name w:val="Heading2 Char"/>
    <w:link w:val="Heading2"/>
    <w:rsid w:val="009C41C5"/>
    <w:rPr>
      <w:rFonts w:ascii="Arial" w:hAnsi="Arial" w:cs="Arial"/>
      <w:sz w:val="22"/>
      <w:szCs w:val="22"/>
    </w:rPr>
  </w:style>
  <w:style w:type="character" w:customStyle="1" w:styleId="Heading4Char">
    <w:name w:val="Heading4 Char"/>
    <w:link w:val="Heading4"/>
    <w:rsid w:val="009C41C5"/>
    <w:rPr>
      <w:rFonts w:ascii="Arial" w:hAnsi="Arial" w:cs="Arial"/>
      <w:sz w:val="22"/>
      <w:szCs w:val="22"/>
      <w:lang w:eastAsia="he-IL"/>
    </w:rPr>
  </w:style>
  <w:style w:type="paragraph" w:customStyle="1" w:styleId="Default">
    <w:name w:val="Default"/>
    <w:rsid w:val="006501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odytexth2">
    <w:name w:val="bodytexth2"/>
    <w:basedOn w:val="a3"/>
    <w:rsid w:val="00BD58F9"/>
    <w:pPr>
      <w:bidi w:val="0"/>
      <w:spacing w:before="100" w:beforeAutospacing="1" w:after="100" w:afterAutospacing="1"/>
    </w:pPr>
  </w:style>
  <w:style w:type="paragraph" w:customStyle="1" w:styleId="23">
    <w:name w:val="מטאור_רמה2"/>
    <w:basedOn w:val="50"/>
    <w:rsid w:val="003F7A45"/>
    <w:pPr>
      <w:keepNext/>
      <w:widowControl w:val="0"/>
      <w:numPr>
        <w:ilvl w:val="0"/>
        <w:numId w:val="0"/>
      </w:numPr>
      <w:tabs>
        <w:tab w:val="num" w:pos="1080"/>
        <w:tab w:val="num" w:pos="1575"/>
        <w:tab w:val="num" w:pos="2705"/>
        <w:tab w:val="left" w:pos="8283"/>
      </w:tabs>
      <w:adjustRightInd w:val="0"/>
      <w:spacing w:line="240" w:lineRule="auto"/>
      <w:ind w:left="1080" w:right="1008" w:hanging="1008"/>
      <w:textAlignment w:val="baseline"/>
    </w:pPr>
    <w:rPr>
      <w:rFonts w:eastAsia="MS Mincho"/>
      <w:sz w:val="28"/>
      <w:szCs w:val="28"/>
      <w:lang w:eastAsia="he-IL"/>
    </w:rPr>
  </w:style>
  <w:style w:type="character" w:customStyle="1" w:styleId="a8">
    <w:name w:val="כותרת עליונה תו"/>
    <w:link w:val="a7"/>
    <w:uiPriority w:val="99"/>
    <w:rsid w:val="00D20656"/>
    <w:rPr>
      <w:sz w:val="24"/>
      <w:szCs w:val="24"/>
    </w:rPr>
  </w:style>
  <w:style w:type="character" w:customStyle="1" w:styleId="aa">
    <w:name w:val="כותרת תחתונה תו"/>
    <w:link w:val="a9"/>
    <w:uiPriority w:val="99"/>
    <w:rsid w:val="00D206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06243">
          <w:marLeft w:val="0"/>
          <w:marRight w:val="54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8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84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upportcell@inbal.co.i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mof.gov.il/takam/Pages/horaot.aspx?k=16.3.0.7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nit\Application%20Data\Microsoft\Templates\Template-MOF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6372-92DE-48F0-BD94-74BBB88319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366ED-0052-4969-9A9C-BEEEEEEE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Template-MOF</Template>
  <TotalTime>68</TotalTime>
  <Pages>1</Pages>
  <Words>121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שם ההוראה</vt:lpstr>
      <vt:lpstr>שם ההוראה</vt:lpstr>
    </vt:vector>
  </TitlesOfParts>
  <Company>MOF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שם ההוראה</dc:title>
  <dc:subject/>
  <dc:creator>ronit</dc:creator>
  <cp:keywords/>
  <cp:lastModifiedBy>הדר אורעד</cp:lastModifiedBy>
  <cp:revision>4</cp:revision>
  <cp:lastPrinted>2016-08-28T13:01:00Z</cp:lastPrinted>
  <dcterms:created xsi:type="dcterms:W3CDTF">2019-06-10T08:38:00Z</dcterms:created>
  <dcterms:modified xsi:type="dcterms:W3CDTF">2019-06-10T09:58:00Z</dcterms:modified>
</cp:coreProperties>
</file>