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Ind w:w="249" w:type="dxa"/>
        <w:tblLayout w:type="fixed"/>
        <w:tblLook w:val="0000" w:firstRow="0" w:lastRow="0" w:firstColumn="0" w:lastColumn="0" w:noHBand="0" w:noVBand="0"/>
      </w:tblPr>
      <w:tblGrid>
        <w:gridCol w:w="1134"/>
        <w:gridCol w:w="426"/>
        <w:gridCol w:w="425"/>
        <w:gridCol w:w="850"/>
        <w:gridCol w:w="709"/>
        <w:gridCol w:w="425"/>
        <w:gridCol w:w="1418"/>
        <w:gridCol w:w="709"/>
        <w:gridCol w:w="42"/>
        <w:gridCol w:w="666"/>
        <w:gridCol w:w="1844"/>
      </w:tblGrid>
      <w:tr w:rsidR="00677623" w:rsidRPr="009249E2" w:rsidTr="00931ECC">
        <w:tc>
          <w:tcPr>
            <w:tcW w:w="2835" w:type="dxa"/>
            <w:gridSpan w:val="4"/>
            <w:tcBorders>
              <w:top w:val="single" w:sz="6" w:space="0" w:color="auto"/>
              <w:left w:val="single" w:sz="6" w:space="0" w:color="auto"/>
              <w:right w:val="single" w:sz="6" w:space="0" w:color="auto"/>
            </w:tcBorders>
          </w:tcPr>
          <w:p w:rsidR="00677623" w:rsidRPr="009249E2" w:rsidRDefault="00677623">
            <w:pPr>
              <w:spacing w:line="240" w:lineRule="auto"/>
              <w:rPr>
                <w:szCs w:val="16"/>
                <w:rtl/>
              </w:rPr>
            </w:pPr>
            <w:bookmarkStart w:id="0" w:name="_GoBack"/>
            <w:bookmarkEnd w:id="0"/>
            <w:r w:rsidRPr="009249E2">
              <w:rPr>
                <w:szCs w:val="16"/>
                <w:rtl/>
              </w:rPr>
              <w:t>שם קודם</w:t>
            </w:r>
          </w:p>
        </w:tc>
        <w:tc>
          <w:tcPr>
            <w:tcW w:w="2552" w:type="dxa"/>
            <w:gridSpan w:val="3"/>
            <w:tcBorders>
              <w:top w:val="single" w:sz="6" w:space="0" w:color="auto"/>
              <w:left w:val="nil"/>
            </w:tcBorders>
          </w:tcPr>
          <w:p w:rsidR="00677623" w:rsidRPr="009249E2" w:rsidRDefault="00677623">
            <w:pPr>
              <w:spacing w:line="240" w:lineRule="auto"/>
              <w:rPr>
                <w:szCs w:val="16"/>
                <w:rtl/>
              </w:rPr>
            </w:pPr>
            <w:r w:rsidRPr="009249E2">
              <w:rPr>
                <w:szCs w:val="16"/>
                <w:rtl/>
              </w:rPr>
              <w:t>מצב משפחתי</w:t>
            </w:r>
          </w:p>
        </w:tc>
        <w:tc>
          <w:tcPr>
            <w:tcW w:w="1417" w:type="dxa"/>
            <w:gridSpan w:val="3"/>
            <w:tcBorders>
              <w:top w:val="single" w:sz="6" w:space="0" w:color="auto"/>
              <w:left w:val="single" w:sz="6" w:space="0" w:color="auto"/>
              <w:right w:val="single" w:sz="6" w:space="0" w:color="auto"/>
            </w:tcBorders>
          </w:tcPr>
          <w:p w:rsidR="00677623" w:rsidRPr="009249E2" w:rsidRDefault="00677623">
            <w:pPr>
              <w:spacing w:line="240" w:lineRule="auto"/>
              <w:rPr>
                <w:szCs w:val="16"/>
                <w:rtl/>
              </w:rPr>
            </w:pPr>
            <w:r w:rsidRPr="009249E2">
              <w:rPr>
                <w:szCs w:val="16"/>
                <w:rtl/>
              </w:rPr>
              <w:t>מין</w:t>
            </w:r>
          </w:p>
        </w:tc>
        <w:tc>
          <w:tcPr>
            <w:tcW w:w="1844" w:type="dxa"/>
            <w:tcBorders>
              <w:top w:val="single" w:sz="6" w:space="0" w:color="auto"/>
              <w:left w:val="nil"/>
              <w:right w:val="single" w:sz="6" w:space="0" w:color="auto"/>
            </w:tcBorders>
          </w:tcPr>
          <w:p w:rsidR="00677623" w:rsidRPr="009249E2" w:rsidRDefault="00677623">
            <w:pPr>
              <w:spacing w:line="240" w:lineRule="auto"/>
              <w:rPr>
                <w:szCs w:val="16"/>
                <w:rtl/>
              </w:rPr>
            </w:pPr>
            <w:r w:rsidRPr="009249E2">
              <w:rPr>
                <w:szCs w:val="16"/>
                <w:rtl/>
              </w:rPr>
              <w:t>דת</w:t>
            </w:r>
          </w:p>
        </w:tc>
      </w:tr>
      <w:tr w:rsidR="00677623" w:rsidRPr="009249E2" w:rsidTr="00931ECC">
        <w:tc>
          <w:tcPr>
            <w:tcW w:w="2835" w:type="dxa"/>
            <w:gridSpan w:val="4"/>
            <w:tcBorders>
              <w:left w:val="single" w:sz="12" w:space="0" w:color="auto"/>
              <w:right w:val="single" w:sz="6" w:space="0" w:color="auto"/>
            </w:tcBorders>
          </w:tcPr>
          <w:p w:rsidR="00677623" w:rsidRPr="009249E2" w:rsidRDefault="00677623">
            <w:pPr>
              <w:spacing w:line="240" w:lineRule="auto"/>
              <w:jc w:val="center"/>
              <w:rPr>
                <w:rtl/>
              </w:rPr>
            </w:pPr>
          </w:p>
        </w:tc>
        <w:tc>
          <w:tcPr>
            <w:tcW w:w="2552" w:type="dxa"/>
            <w:gridSpan w:val="3"/>
            <w:tcBorders>
              <w:left w:val="nil"/>
            </w:tcBorders>
          </w:tcPr>
          <w:p w:rsidR="00677623" w:rsidRPr="009249E2" w:rsidRDefault="00F37C1E" w:rsidP="00CF24BB">
            <w:pPr>
              <w:spacing w:line="240" w:lineRule="auto"/>
              <w:jc w:val="center"/>
              <w:rPr>
                <w:rtl/>
              </w:rPr>
            </w:pPr>
            <w:r>
              <w:rPr>
                <w:rFonts w:hint="cs"/>
                <w:rtl/>
              </w:rPr>
              <w:t>גרושה</w:t>
            </w:r>
          </w:p>
        </w:tc>
        <w:tc>
          <w:tcPr>
            <w:tcW w:w="1417" w:type="dxa"/>
            <w:gridSpan w:val="3"/>
            <w:tcBorders>
              <w:left w:val="single" w:sz="6" w:space="0" w:color="auto"/>
              <w:right w:val="single" w:sz="6" w:space="0" w:color="auto"/>
            </w:tcBorders>
          </w:tcPr>
          <w:p w:rsidR="00677623" w:rsidRPr="009249E2" w:rsidRDefault="00CF24BB" w:rsidP="004E6AEA">
            <w:pPr>
              <w:spacing w:line="240" w:lineRule="auto"/>
              <w:jc w:val="center"/>
              <w:rPr>
                <w:rtl/>
              </w:rPr>
            </w:pPr>
            <w:r>
              <w:rPr>
                <w:rFonts w:hint="cs"/>
                <w:rtl/>
              </w:rPr>
              <w:t>נ</w:t>
            </w:r>
          </w:p>
        </w:tc>
        <w:tc>
          <w:tcPr>
            <w:tcW w:w="1844" w:type="dxa"/>
            <w:tcBorders>
              <w:left w:val="nil"/>
              <w:right w:val="single" w:sz="12" w:space="0" w:color="auto"/>
            </w:tcBorders>
          </w:tcPr>
          <w:p w:rsidR="00677623" w:rsidRPr="009249E2" w:rsidRDefault="00091848">
            <w:pPr>
              <w:spacing w:line="240" w:lineRule="auto"/>
              <w:jc w:val="center"/>
              <w:rPr>
                <w:rtl/>
              </w:rPr>
            </w:pPr>
            <w:r>
              <w:rPr>
                <w:rFonts w:hint="cs"/>
                <w:rtl/>
              </w:rPr>
              <w:t>יהודי</w:t>
            </w:r>
          </w:p>
        </w:tc>
      </w:tr>
      <w:tr w:rsidR="00677623" w:rsidRPr="009249E2" w:rsidTr="00931ECC">
        <w:tc>
          <w:tcPr>
            <w:tcW w:w="1560" w:type="dxa"/>
            <w:gridSpan w:val="2"/>
            <w:tcBorders>
              <w:top w:val="single" w:sz="6" w:space="0" w:color="auto"/>
              <w:left w:val="single" w:sz="12" w:space="0" w:color="auto"/>
              <w:right w:val="single" w:sz="6" w:space="0" w:color="auto"/>
            </w:tcBorders>
          </w:tcPr>
          <w:p w:rsidR="00677623" w:rsidRPr="009249E2" w:rsidRDefault="00677623">
            <w:pPr>
              <w:spacing w:line="240" w:lineRule="auto"/>
              <w:rPr>
                <w:szCs w:val="16"/>
                <w:rtl/>
              </w:rPr>
            </w:pPr>
            <w:r w:rsidRPr="009249E2">
              <w:rPr>
                <w:szCs w:val="16"/>
                <w:rtl/>
              </w:rPr>
              <w:t>תאריך לידה</w:t>
            </w:r>
          </w:p>
        </w:tc>
        <w:tc>
          <w:tcPr>
            <w:tcW w:w="1984" w:type="dxa"/>
            <w:gridSpan w:val="3"/>
            <w:tcBorders>
              <w:top w:val="single" w:sz="6" w:space="0" w:color="auto"/>
              <w:left w:val="nil"/>
            </w:tcBorders>
          </w:tcPr>
          <w:p w:rsidR="00677623" w:rsidRPr="009249E2" w:rsidRDefault="00677623">
            <w:pPr>
              <w:spacing w:line="240" w:lineRule="auto"/>
              <w:rPr>
                <w:szCs w:val="16"/>
                <w:rtl/>
              </w:rPr>
            </w:pPr>
            <w:r w:rsidRPr="009249E2">
              <w:rPr>
                <w:szCs w:val="16"/>
                <w:rtl/>
              </w:rPr>
              <w:t>מקום לידה</w:t>
            </w:r>
          </w:p>
        </w:tc>
        <w:tc>
          <w:tcPr>
            <w:tcW w:w="1843" w:type="dxa"/>
            <w:gridSpan w:val="2"/>
            <w:tcBorders>
              <w:top w:val="single" w:sz="6" w:space="0" w:color="auto"/>
              <w:left w:val="single" w:sz="6" w:space="0" w:color="auto"/>
              <w:right w:val="single" w:sz="6" w:space="0" w:color="auto"/>
            </w:tcBorders>
          </w:tcPr>
          <w:p w:rsidR="00677623" w:rsidRPr="009249E2" w:rsidRDefault="00677623">
            <w:pPr>
              <w:spacing w:line="240" w:lineRule="auto"/>
              <w:rPr>
                <w:szCs w:val="16"/>
                <w:rtl/>
              </w:rPr>
            </w:pPr>
            <w:r w:rsidRPr="009249E2">
              <w:rPr>
                <w:szCs w:val="16"/>
                <w:rtl/>
              </w:rPr>
              <w:t xml:space="preserve">טל. בבית </w:t>
            </w:r>
          </w:p>
        </w:tc>
        <w:tc>
          <w:tcPr>
            <w:tcW w:w="3261" w:type="dxa"/>
            <w:gridSpan w:val="4"/>
            <w:tcBorders>
              <w:top w:val="single" w:sz="6" w:space="0" w:color="auto"/>
              <w:left w:val="nil"/>
              <w:right w:val="single" w:sz="12" w:space="0" w:color="auto"/>
            </w:tcBorders>
          </w:tcPr>
          <w:p w:rsidR="00677623" w:rsidRPr="009249E2" w:rsidRDefault="00677623">
            <w:pPr>
              <w:spacing w:line="240" w:lineRule="auto"/>
              <w:rPr>
                <w:szCs w:val="16"/>
                <w:rtl/>
              </w:rPr>
            </w:pPr>
            <w:r w:rsidRPr="009249E2">
              <w:rPr>
                <w:szCs w:val="16"/>
                <w:rtl/>
              </w:rPr>
              <w:t>טל. בעבודה</w:t>
            </w:r>
          </w:p>
        </w:tc>
      </w:tr>
      <w:tr w:rsidR="00677623" w:rsidRPr="009249E2" w:rsidTr="00931ECC">
        <w:tc>
          <w:tcPr>
            <w:tcW w:w="1560" w:type="dxa"/>
            <w:gridSpan w:val="2"/>
            <w:tcBorders>
              <w:left w:val="single" w:sz="12" w:space="0" w:color="auto"/>
              <w:right w:val="single" w:sz="6" w:space="0" w:color="auto"/>
            </w:tcBorders>
          </w:tcPr>
          <w:p w:rsidR="00677623" w:rsidRPr="009249E2" w:rsidRDefault="000523E1" w:rsidP="005B4B5C">
            <w:pPr>
              <w:spacing w:line="240" w:lineRule="auto"/>
              <w:jc w:val="center"/>
              <w:rPr>
                <w:rtl/>
              </w:rPr>
            </w:pPr>
            <w:r>
              <w:rPr>
                <w:rFonts w:hint="cs"/>
                <w:rtl/>
              </w:rPr>
              <w:t>28/10/70</w:t>
            </w:r>
          </w:p>
        </w:tc>
        <w:tc>
          <w:tcPr>
            <w:tcW w:w="1984" w:type="dxa"/>
            <w:gridSpan w:val="3"/>
            <w:tcBorders>
              <w:left w:val="nil"/>
            </w:tcBorders>
          </w:tcPr>
          <w:p w:rsidR="00677623" w:rsidRPr="009249E2" w:rsidRDefault="00DE5E31">
            <w:pPr>
              <w:spacing w:line="240" w:lineRule="auto"/>
              <w:jc w:val="center"/>
              <w:rPr>
                <w:rtl/>
              </w:rPr>
            </w:pPr>
            <w:r>
              <w:rPr>
                <w:rFonts w:hint="cs"/>
                <w:rtl/>
              </w:rPr>
              <w:t>ישראל</w:t>
            </w:r>
          </w:p>
        </w:tc>
        <w:tc>
          <w:tcPr>
            <w:tcW w:w="1843" w:type="dxa"/>
            <w:gridSpan w:val="2"/>
            <w:tcBorders>
              <w:left w:val="single" w:sz="6" w:space="0" w:color="auto"/>
              <w:bottom w:val="single" w:sz="6" w:space="0" w:color="auto"/>
              <w:right w:val="single" w:sz="6" w:space="0" w:color="auto"/>
            </w:tcBorders>
          </w:tcPr>
          <w:p w:rsidR="00677623" w:rsidRPr="009249E2" w:rsidRDefault="00677623">
            <w:pPr>
              <w:spacing w:line="240" w:lineRule="auto"/>
              <w:jc w:val="center"/>
              <w:rPr>
                <w:rtl/>
              </w:rPr>
            </w:pPr>
          </w:p>
        </w:tc>
        <w:tc>
          <w:tcPr>
            <w:tcW w:w="3261" w:type="dxa"/>
            <w:gridSpan w:val="4"/>
            <w:tcBorders>
              <w:left w:val="nil"/>
              <w:bottom w:val="single" w:sz="6" w:space="0" w:color="auto"/>
              <w:right w:val="single" w:sz="12" w:space="0" w:color="auto"/>
            </w:tcBorders>
          </w:tcPr>
          <w:p w:rsidR="00677623" w:rsidRPr="009249E2" w:rsidRDefault="00677623" w:rsidP="007B7718">
            <w:pPr>
              <w:spacing w:line="240" w:lineRule="auto"/>
              <w:jc w:val="center"/>
              <w:rPr>
                <w:rtl/>
              </w:rPr>
            </w:pPr>
          </w:p>
        </w:tc>
      </w:tr>
      <w:tr w:rsidR="00677623" w:rsidRPr="009249E2" w:rsidTr="00EE59F3">
        <w:tc>
          <w:tcPr>
            <w:tcW w:w="3969" w:type="dxa"/>
            <w:gridSpan w:val="6"/>
            <w:tcBorders>
              <w:top w:val="single" w:sz="6" w:space="0" w:color="auto"/>
              <w:left w:val="single" w:sz="12" w:space="0" w:color="auto"/>
              <w:right w:val="single" w:sz="6" w:space="0" w:color="auto"/>
            </w:tcBorders>
          </w:tcPr>
          <w:p w:rsidR="00677623" w:rsidRPr="009249E2" w:rsidRDefault="00677623">
            <w:pPr>
              <w:spacing w:line="240" w:lineRule="auto"/>
              <w:rPr>
                <w:szCs w:val="16"/>
                <w:rtl/>
              </w:rPr>
            </w:pPr>
            <w:r w:rsidRPr="009249E2">
              <w:rPr>
                <w:szCs w:val="16"/>
                <w:rtl/>
              </w:rPr>
              <w:t>מען מגורים</w:t>
            </w:r>
          </w:p>
        </w:tc>
        <w:tc>
          <w:tcPr>
            <w:tcW w:w="2127" w:type="dxa"/>
            <w:gridSpan w:val="2"/>
            <w:tcBorders>
              <w:left w:val="nil"/>
            </w:tcBorders>
          </w:tcPr>
          <w:p w:rsidR="00677623" w:rsidRPr="009249E2" w:rsidRDefault="00677623">
            <w:pPr>
              <w:spacing w:line="240" w:lineRule="auto"/>
              <w:rPr>
                <w:szCs w:val="16"/>
              </w:rPr>
            </w:pPr>
            <w:r w:rsidRPr="009249E2">
              <w:rPr>
                <w:szCs w:val="16"/>
                <w:rtl/>
              </w:rPr>
              <w:t>שם האב</w:t>
            </w:r>
          </w:p>
        </w:tc>
        <w:tc>
          <w:tcPr>
            <w:tcW w:w="2552" w:type="dxa"/>
            <w:gridSpan w:val="3"/>
            <w:tcBorders>
              <w:left w:val="single" w:sz="6" w:space="0" w:color="auto"/>
              <w:right w:val="single" w:sz="12" w:space="0" w:color="auto"/>
            </w:tcBorders>
          </w:tcPr>
          <w:p w:rsidR="00677623" w:rsidRPr="009249E2" w:rsidRDefault="00677623">
            <w:pPr>
              <w:spacing w:line="240" w:lineRule="auto"/>
              <w:rPr>
                <w:szCs w:val="16"/>
                <w:rtl/>
              </w:rPr>
            </w:pPr>
            <w:r w:rsidRPr="009249E2">
              <w:rPr>
                <w:szCs w:val="16"/>
                <w:rtl/>
              </w:rPr>
              <w:t>שם האם</w:t>
            </w:r>
          </w:p>
        </w:tc>
      </w:tr>
      <w:tr w:rsidR="00677623" w:rsidRPr="009249E2" w:rsidTr="00EE59F3">
        <w:tc>
          <w:tcPr>
            <w:tcW w:w="3969" w:type="dxa"/>
            <w:gridSpan w:val="6"/>
            <w:tcBorders>
              <w:left w:val="single" w:sz="12" w:space="0" w:color="auto"/>
            </w:tcBorders>
          </w:tcPr>
          <w:p w:rsidR="00677623" w:rsidRPr="009249E2" w:rsidRDefault="000523E1" w:rsidP="00DE5E31">
            <w:pPr>
              <w:spacing w:line="240" w:lineRule="auto"/>
              <w:jc w:val="center"/>
              <w:rPr>
                <w:rtl/>
              </w:rPr>
            </w:pPr>
            <w:r>
              <w:rPr>
                <w:rFonts w:hint="cs"/>
                <w:rtl/>
              </w:rPr>
              <w:t>החליל 2, ראשל"צ</w:t>
            </w:r>
          </w:p>
        </w:tc>
        <w:tc>
          <w:tcPr>
            <w:tcW w:w="2127" w:type="dxa"/>
            <w:gridSpan w:val="2"/>
            <w:tcBorders>
              <w:left w:val="single" w:sz="6" w:space="0" w:color="auto"/>
            </w:tcBorders>
          </w:tcPr>
          <w:p w:rsidR="00677623" w:rsidRPr="009249E2" w:rsidRDefault="000523E1">
            <w:pPr>
              <w:spacing w:line="240" w:lineRule="auto"/>
              <w:jc w:val="center"/>
              <w:rPr>
                <w:rtl/>
              </w:rPr>
            </w:pPr>
            <w:r>
              <w:rPr>
                <w:rFonts w:hint="cs"/>
                <w:rtl/>
              </w:rPr>
              <w:t>רפאל</w:t>
            </w:r>
          </w:p>
        </w:tc>
        <w:tc>
          <w:tcPr>
            <w:tcW w:w="2552" w:type="dxa"/>
            <w:gridSpan w:val="3"/>
            <w:tcBorders>
              <w:left w:val="single" w:sz="6" w:space="0" w:color="auto"/>
              <w:right w:val="single" w:sz="12" w:space="0" w:color="auto"/>
            </w:tcBorders>
          </w:tcPr>
          <w:p w:rsidR="00677623" w:rsidRPr="009249E2" w:rsidRDefault="00677623" w:rsidP="00FB7416">
            <w:pPr>
              <w:spacing w:line="240" w:lineRule="auto"/>
              <w:jc w:val="center"/>
              <w:rPr>
                <w:rtl/>
              </w:rPr>
            </w:pPr>
          </w:p>
        </w:tc>
      </w:tr>
      <w:tr w:rsidR="00677623" w:rsidRPr="009249E2" w:rsidTr="00EE59F3">
        <w:tc>
          <w:tcPr>
            <w:tcW w:w="3969" w:type="dxa"/>
            <w:gridSpan w:val="6"/>
            <w:tcBorders>
              <w:top w:val="single" w:sz="6" w:space="0" w:color="auto"/>
              <w:left w:val="single" w:sz="12" w:space="0" w:color="auto"/>
              <w:right w:val="single" w:sz="6" w:space="0" w:color="auto"/>
            </w:tcBorders>
          </w:tcPr>
          <w:p w:rsidR="00677623" w:rsidRDefault="00677623">
            <w:pPr>
              <w:spacing w:line="240" w:lineRule="auto"/>
              <w:rPr>
                <w:szCs w:val="16"/>
                <w:rtl/>
              </w:rPr>
            </w:pPr>
            <w:r w:rsidRPr="009249E2">
              <w:rPr>
                <w:szCs w:val="16"/>
                <w:rtl/>
              </w:rPr>
              <w:t>שם ומען מקום העבודה</w:t>
            </w:r>
          </w:p>
          <w:p w:rsidR="00E02CEC" w:rsidRPr="009249E2" w:rsidRDefault="00E02CEC">
            <w:pPr>
              <w:spacing w:line="240" w:lineRule="auto"/>
              <w:rPr>
                <w:szCs w:val="16"/>
                <w:rtl/>
              </w:rPr>
            </w:pPr>
          </w:p>
        </w:tc>
        <w:tc>
          <w:tcPr>
            <w:tcW w:w="2169" w:type="dxa"/>
            <w:gridSpan w:val="3"/>
            <w:tcBorders>
              <w:top w:val="single" w:sz="6" w:space="0" w:color="auto"/>
              <w:left w:val="nil"/>
            </w:tcBorders>
          </w:tcPr>
          <w:p w:rsidR="00677623" w:rsidRPr="009249E2" w:rsidRDefault="00677623">
            <w:pPr>
              <w:spacing w:line="240" w:lineRule="auto"/>
            </w:pPr>
            <w:r w:rsidRPr="009249E2">
              <w:rPr>
                <w:szCs w:val="16"/>
                <w:rtl/>
              </w:rPr>
              <w:t>מקצוע</w:t>
            </w:r>
          </w:p>
        </w:tc>
        <w:tc>
          <w:tcPr>
            <w:tcW w:w="2510" w:type="dxa"/>
            <w:gridSpan w:val="2"/>
            <w:tcBorders>
              <w:top w:val="single" w:sz="6" w:space="0" w:color="auto"/>
              <w:left w:val="single" w:sz="6" w:space="0" w:color="auto"/>
              <w:right w:val="single" w:sz="12" w:space="0" w:color="auto"/>
            </w:tcBorders>
          </w:tcPr>
          <w:p w:rsidR="002579A9" w:rsidRPr="009249E2" w:rsidRDefault="00677623" w:rsidP="001436C2">
            <w:pPr>
              <w:spacing w:line="240" w:lineRule="auto"/>
              <w:rPr>
                <w:rtl/>
              </w:rPr>
            </w:pPr>
            <w:r w:rsidRPr="009249E2">
              <w:rPr>
                <w:szCs w:val="16"/>
                <w:rtl/>
              </w:rPr>
              <w:t>טלפונים נוספים</w:t>
            </w:r>
          </w:p>
        </w:tc>
      </w:tr>
      <w:tr w:rsidR="00677623" w:rsidRPr="009249E2" w:rsidTr="002579A9">
        <w:trPr>
          <w:trHeight w:val="141"/>
        </w:trPr>
        <w:tc>
          <w:tcPr>
            <w:tcW w:w="3969" w:type="dxa"/>
            <w:gridSpan w:val="6"/>
            <w:tcBorders>
              <w:left w:val="single" w:sz="12" w:space="0" w:color="auto"/>
            </w:tcBorders>
          </w:tcPr>
          <w:p w:rsidR="00677623" w:rsidRPr="000E71A1" w:rsidRDefault="000523E1" w:rsidP="001436C2">
            <w:pPr>
              <w:spacing w:line="240" w:lineRule="auto"/>
              <w:jc w:val="center"/>
              <w:rPr>
                <w:rtl/>
              </w:rPr>
            </w:pPr>
            <w:r>
              <w:rPr>
                <w:rFonts w:hint="cs"/>
                <w:rtl/>
              </w:rPr>
              <w:t>החברה העירונית ראשל"צ</w:t>
            </w:r>
          </w:p>
        </w:tc>
        <w:tc>
          <w:tcPr>
            <w:tcW w:w="2169" w:type="dxa"/>
            <w:gridSpan w:val="3"/>
            <w:tcBorders>
              <w:left w:val="single" w:sz="6" w:space="0" w:color="auto"/>
            </w:tcBorders>
          </w:tcPr>
          <w:p w:rsidR="00677623" w:rsidRPr="009249E2" w:rsidRDefault="000523E1">
            <w:pPr>
              <w:spacing w:line="240" w:lineRule="auto"/>
              <w:jc w:val="center"/>
              <w:rPr>
                <w:rtl/>
              </w:rPr>
            </w:pPr>
            <w:r>
              <w:rPr>
                <w:rFonts w:hint="cs"/>
                <w:rtl/>
              </w:rPr>
              <w:t>מנהלת פיתוח עסקי</w:t>
            </w:r>
          </w:p>
        </w:tc>
        <w:tc>
          <w:tcPr>
            <w:tcW w:w="2510" w:type="dxa"/>
            <w:gridSpan w:val="2"/>
            <w:tcBorders>
              <w:left w:val="single" w:sz="6" w:space="0" w:color="auto"/>
              <w:right w:val="single" w:sz="12" w:space="0" w:color="auto"/>
            </w:tcBorders>
          </w:tcPr>
          <w:p w:rsidR="00677623" w:rsidRPr="009249E2" w:rsidRDefault="000523E1">
            <w:pPr>
              <w:spacing w:line="240" w:lineRule="auto"/>
              <w:jc w:val="center"/>
              <w:rPr>
                <w:rtl/>
              </w:rPr>
            </w:pPr>
            <w:r>
              <w:rPr>
                <w:rFonts w:hint="cs"/>
                <w:rtl/>
              </w:rPr>
              <w:t>054-6728203</w:t>
            </w:r>
          </w:p>
        </w:tc>
      </w:tr>
      <w:tr w:rsidR="00677623" w:rsidRPr="009249E2" w:rsidTr="00EE59F3">
        <w:tc>
          <w:tcPr>
            <w:tcW w:w="3969" w:type="dxa"/>
            <w:gridSpan w:val="6"/>
            <w:tcBorders>
              <w:top w:val="single" w:sz="12" w:space="0" w:color="auto"/>
              <w:left w:val="single" w:sz="12" w:space="0" w:color="auto"/>
            </w:tcBorders>
          </w:tcPr>
          <w:p w:rsidR="00677623" w:rsidRPr="009249E2" w:rsidRDefault="00677623">
            <w:pPr>
              <w:spacing w:line="240" w:lineRule="auto"/>
              <w:jc w:val="left"/>
              <w:rPr>
                <w:szCs w:val="16"/>
                <w:rtl/>
              </w:rPr>
            </w:pPr>
            <w:r w:rsidRPr="009249E2">
              <w:rPr>
                <w:szCs w:val="16"/>
                <w:rtl/>
              </w:rPr>
              <w:t>אזרחות</w:t>
            </w:r>
          </w:p>
        </w:tc>
        <w:tc>
          <w:tcPr>
            <w:tcW w:w="2169" w:type="dxa"/>
            <w:gridSpan w:val="3"/>
            <w:tcBorders>
              <w:top w:val="single" w:sz="12" w:space="0" w:color="auto"/>
              <w:left w:val="single" w:sz="12" w:space="0" w:color="auto"/>
              <w:right w:val="single" w:sz="12" w:space="0" w:color="auto"/>
            </w:tcBorders>
          </w:tcPr>
          <w:p w:rsidR="00677623" w:rsidRPr="009249E2" w:rsidRDefault="00677623">
            <w:pPr>
              <w:spacing w:line="240" w:lineRule="auto"/>
              <w:jc w:val="center"/>
              <w:rPr>
                <w:szCs w:val="16"/>
                <w:rtl/>
              </w:rPr>
            </w:pPr>
          </w:p>
        </w:tc>
        <w:tc>
          <w:tcPr>
            <w:tcW w:w="2510" w:type="dxa"/>
            <w:gridSpan w:val="2"/>
            <w:tcBorders>
              <w:top w:val="single" w:sz="12" w:space="0" w:color="auto"/>
              <w:left w:val="nil"/>
              <w:right w:val="single" w:sz="12" w:space="0" w:color="auto"/>
            </w:tcBorders>
          </w:tcPr>
          <w:p w:rsidR="00677623" w:rsidRPr="009249E2" w:rsidRDefault="00677623">
            <w:pPr>
              <w:spacing w:line="240" w:lineRule="auto"/>
              <w:jc w:val="center"/>
              <w:rPr>
                <w:szCs w:val="16"/>
                <w:rtl/>
              </w:rPr>
            </w:pPr>
          </w:p>
        </w:tc>
      </w:tr>
      <w:tr w:rsidR="00677623" w:rsidRPr="009249E2" w:rsidTr="00EE59F3">
        <w:tc>
          <w:tcPr>
            <w:tcW w:w="3969" w:type="dxa"/>
            <w:gridSpan w:val="6"/>
            <w:tcBorders>
              <w:left w:val="single" w:sz="12" w:space="0" w:color="auto"/>
            </w:tcBorders>
          </w:tcPr>
          <w:p w:rsidR="00677623" w:rsidRPr="009249E2" w:rsidRDefault="00433A43">
            <w:pPr>
              <w:spacing w:line="240" w:lineRule="auto"/>
              <w:jc w:val="left"/>
              <w:rPr>
                <w:rtl/>
              </w:rPr>
            </w:pPr>
            <w:r>
              <w:rPr>
                <w:rFonts w:hint="cs"/>
                <w:rtl/>
              </w:rPr>
              <w:t>ישראלית</w:t>
            </w:r>
          </w:p>
        </w:tc>
        <w:tc>
          <w:tcPr>
            <w:tcW w:w="2169" w:type="dxa"/>
            <w:gridSpan w:val="3"/>
            <w:tcBorders>
              <w:left w:val="single" w:sz="12" w:space="0" w:color="auto"/>
              <w:right w:val="single" w:sz="12" w:space="0" w:color="auto"/>
            </w:tcBorders>
          </w:tcPr>
          <w:p w:rsidR="00677623" w:rsidRPr="009249E2" w:rsidRDefault="00677623">
            <w:pPr>
              <w:spacing w:line="240" w:lineRule="auto"/>
              <w:jc w:val="left"/>
              <w:rPr>
                <w:rtl/>
              </w:rPr>
            </w:pPr>
          </w:p>
        </w:tc>
        <w:tc>
          <w:tcPr>
            <w:tcW w:w="2510" w:type="dxa"/>
            <w:gridSpan w:val="2"/>
            <w:tcBorders>
              <w:left w:val="nil"/>
              <w:right w:val="single" w:sz="12" w:space="0" w:color="auto"/>
            </w:tcBorders>
          </w:tcPr>
          <w:p w:rsidR="00677623" w:rsidRPr="009249E2" w:rsidRDefault="00677623">
            <w:pPr>
              <w:spacing w:line="240" w:lineRule="auto"/>
              <w:jc w:val="center"/>
              <w:rPr>
                <w:rtl/>
              </w:rPr>
            </w:pPr>
          </w:p>
        </w:tc>
      </w:tr>
      <w:tr w:rsidR="00677623" w:rsidRPr="009249E2" w:rsidTr="006D0163">
        <w:tblPrEx>
          <w:tblBorders>
            <w:top w:val="single" w:sz="6" w:space="0" w:color="auto"/>
            <w:left w:val="single" w:sz="6" w:space="0" w:color="auto"/>
            <w:bottom w:val="single" w:sz="6" w:space="0" w:color="auto"/>
            <w:right w:val="single" w:sz="6" w:space="0" w:color="auto"/>
            <w:insideV w:val="single" w:sz="6" w:space="0" w:color="auto"/>
          </w:tblBorders>
        </w:tblPrEx>
        <w:tc>
          <w:tcPr>
            <w:tcW w:w="1134" w:type="dxa"/>
            <w:tcBorders>
              <w:top w:val="single" w:sz="6" w:space="0" w:color="auto"/>
              <w:bottom w:val="single" w:sz="6" w:space="0" w:color="auto"/>
            </w:tcBorders>
          </w:tcPr>
          <w:p w:rsidR="00677623" w:rsidRPr="009249E2" w:rsidRDefault="006358ED" w:rsidP="006358ED">
            <w:pPr>
              <w:spacing w:line="240" w:lineRule="auto"/>
              <w:ind w:left="-285"/>
              <w:jc w:val="right"/>
            </w:pPr>
            <w:r>
              <w:rPr>
                <w:rFonts w:hint="cs"/>
                <w:rtl/>
              </w:rPr>
              <w:t>08</w:t>
            </w:r>
            <w:r w:rsidR="001436C2">
              <w:rPr>
                <w:rFonts w:hint="cs"/>
                <w:rtl/>
              </w:rPr>
              <w:t>/0</w:t>
            </w:r>
            <w:r>
              <w:rPr>
                <w:rFonts w:hint="cs"/>
                <w:rtl/>
              </w:rPr>
              <w:t>5</w:t>
            </w:r>
            <w:r w:rsidR="001436C2">
              <w:rPr>
                <w:rFonts w:hint="cs"/>
                <w:rtl/>
              </w:rPr>
              <w:t>/18</w:t>
            </w:r>
          </w:p>
        </w:tc>
        <w:tc>
          <w:tcPr>
            <w:tcW w:w="851" w:type="dxa"/>
            <w:gridSpan w:val="2"/>
            <w:tcBorders>
              <w:top w:val="single" w:sz="6" w:space="0" w:color="auto"/>
              <w:bottom w:val="single" w:sz="6" w:space="0" w:color="auto"/>
            </w:tcBorders>
          </w:tcPr>
          <w:p w:rsidR="00677623" w:rsidRPr="009249E2" w:rsidRDefault="000523E1" w:rsidP="00DE5E31">
            <w:pPr>
              <w:spacing w:line="240" w:lineRule="auto"/>
              <w:rPr>
                <w:rtl/>
              </w:rPr>
            </w:pPr>
            <w:r>
              <w:rPr>
                <w:rFonts w:hint="cs"/>
                <w:rtl/>
              </w:rPr>
              <w:t>10</w:t>
            </w:r>
            <w:r w:rsidR="001436C2">
              <w:rPr>
                <w:rFonts w:hint="cs"/>
                <w:rtl/>
              </w:rPr>
              <w:t>:</w:t>
            </w:r>
            <w:r w:rsidR="00DE5E31">
              <w:rPr>
                <w:rFonts w:hint="cs"/>
                <w:rtl/>
              </w:rPr>
              <w:t>43</w:t>
            </w:r>
          </w:p>
        </w:tc>
        <w:tc>
          <w:tcPr>
            <w:tcW w:w="1984" w:type="dxa"/>
            <w:gridSpan w:val="3"/>
            <w:tcBorders>
              <w:top w:val="single" w:sz="6" w:space="0" w:color="auto"/>
              <w:bottom w:val="single" w:sz="6" w:space="0" w:color="auto"/>
            </w:tcBorders>
          </w:tcPr>
          <w:p w:rsidR="00677623" w:rsidRPr="009249E2" w:rsidRDefault="00091848">
            <w:pPr>
              <w:spacing w:line="240" w:lineRule="auto"/>
              <w:ind w:left="-285"/>
              <w:jc w:val="center"/>
              <w:rPr>
                <w:rtl/>
              </w:rPr>
            </w:pPr>
            <w:r>
              <w:rPr>
                <w:rFonts w:hint="cs"/>
                <w:rtl/>
              </w:rPr>
              <w:t>יאח"ה</w:t>
            </w:r>
          </w:p>
        </w:tc>
        <w:tc>
          <w:tcPr>
            <w:tcW w:w="4679" w:type="dxa"/>
            <w:gridSpan w:val="5"/>
            <w:tcBorders>
              <w:top w:val="single" w:sz="6" w:space="0" w:color="auto"/>
              <w:bottom w:val="single" w:sz="6" w:space="0" w:color="auto"/>
            </w:tcBorders>
          </w:tcPr>
          <w:p w:rsidR="00584F88" w:rsidRDefault="00677623" w:rsidP="001436C2">
            <w:pPr>
              <w:spacing w:line="240" w:lineRule="auto"/>
              <w:rPr>
                <w:sz w:val="12"/>
                <w:szCs w:val="16"/>
                <w:rtl/>
              </w:rPr>
            </w:pPr>
            <w:r w:rsidRPr="0058374C">
              <w:rPr>
                <w:sz w:val="18"/>
                <w:szCs w:val="18"/>
                <w:rtl/>
              </w:rPr>
              <w:t>החוקרים:</w:t>
            </w:r>
            <w:r w:rsidR="00F31462">
              <w:rPr>
                <w:rFonts w:hint="cs"/>
                <w:sz w:val="12"/>
                <w:szCs w:val="16"/>
                <w:rtl/>
              </w:rPr>
              <w:t xml:space="preserve"> </w:t>
            </w:r>
            <w:r w:rsidR="001436C2">
              <w:rPr>
                <w:rFonts w:hint="cs"/>
                <w:sz w:val="12"/>
                <w:szCs w:val="16"/>
                <w:rtl/>
              </w:rPr>
              <w:t>1173574   פקד       ליאור         בר-חן</w:t>
            </w:r>
          </w:p>
          <w:p w:rsidR="00A6231B" w:rsidRPr="009249E2" w:rsidRDefault="00433A43" w:rsidP="000D7679">
            <w:pPr>
              <w:spacing w:line="240" w:lineRule="auto"/>
              <w:rPr>
                <w:sz w:val="12"/>
                <w:szCs w:val="16"/>
                <w:rtl/>
              </w:rPr>
            </w:pPr>
            <w:r>
              <w:rPr>
                <w:rFonts w:hint="cs"/>
                <w:sz w:val="12"/>
                <w:szCs w:val="16"/>
                <w:rtl/>
              </w:rPr>
              <w:t xml:space="preserve">            </w:t>
            </w:r>
          </w:p>
        </w:tc>
      </w:tr>
      <w:tr w:rsidR="00677623" w:rsidRPr="009249E2" w:rsidTr="006D0163">
        <w:tblPrEx>
          <w:tblBorders>
            <w:top w:val="single" w:sz="6" w:space="0" w:color="auto"/>
            <w:left w:val="single" w:sz="6" w:space="0" w:color="auto"/>
            <w:bottom w:val="single" w:sz="6" w:space="0" w:color="auto"/>
            <w:right w:val="single" w:sz="6" w:space="0" w:color="auto"/>
            <w:insideV w:val="single" w:sz="6" w:space="0" w:color="auto"/>
          </w:tblBorders>
        </w:tblPrEx>
        <w:tc>
          <w:tcPr>
            <w:tcW w:w="1134" w:type="dxa"/>
            <w:tcBorders>
              <w:top w:val="nil"/>
              <w:bottom w:val="nil"/>
            </w:tcBorders>
          </w:tcPr>
          <w:p w:rsidR="00677623" w:rsidRPr="009249E2" w:rsidRDefault="00677623">
            <w:pPr>
              <w:spacing w:line="240" w:lineRule="auto"/>
              <w:jc w:val="center"/>
              <w:rPr>
                <w:szCs w:val="18"/>
                <w:rtl/>
              </w:rPr>
            </w:pPr>
            <w:r w:rsidRPr="009249E2">
              <w:rPr>
                <w:szCs w:val="18"/>
                <w:rtl/>
              </w:rPr>
              <w:t>תאריך</w:t>
            </w:r>
          </w:p>
        </w:tc>
        <w:tc>
          <w:tcPr>
            <w:tcW w:w="851" w:type="dxa"/>
            <w:gridSpan w:val="2"/>
            <w:tcBorders>
              <w:top w:val="nil"/>
              <w:bottom w:val="nil"/>
            </w:tcBorders>
          </w:tcPr>
          <w:p w:rsidR="00677623" w:rsidRPr="009249E2" w:rsidRDefault="00677623">
            <w:pPr>
              <w:spacing w:line="240" w:lineRule="auto"/>
              <w:jc w:val="center"/>
              <w:rPr>
                <w:szCs w:val="18"/>
                <w:rtl/>
              </w:rPr>
            </w:pPr>
            <w:r w:rsidRPr="009249E2">
              <w:rPr>
                <w:szCs w:val="18"/>
                <w:rtl/>
              </w:rPr>
              <w:t>שעה</w:t>
            </w:r>
          </w:p>
        </w:tc>
        <w:tc>
          <w:tcPr>
            <w:tcW w:w="1984" w:type="dxa"/>
            <w:gridSpan w:val="3"/>
            <w:tcBorders>
              <w:top w:val="nil"/>
              <w:bottom w:val="nil"/>
            </w:tcBorders>
          </w:tcPr>
          <w:p w:rsidR="00677623" w:rsidRPr="009249E2" w:rsidRDefault="00677623">
            <w:pPr>
              <w:spacing w:line="240" w:lineRule="auto"/>
              <w:rPr>
                <w:szCs w:val="18"/>
                <w:rtl/>
              </w:rPr>
            </w:pPr>
            <w:r w:rsidRPr="009249E2">
              <w:rPr>
                <w:szCs w:val="18"/>
                <w:rtl/>
              </w:rPr>
              <w:t>מקום</w:t>
            </w:r>
          </w:p>
        </w:tc>
        <w:tc>
          <w:tcPr>
            <w:tcW w:w="4679" w:type="dxa"/>
            <w:gridSpan w:val="5"/>
            <w:tcBorders>
              <w:top w:val="nil"/>
              <w:bottom w:val="nil"/>
            </w:tcBorders>
          </w:tcPr>
          <w:p w:rsidR="00677623" w:rsidRPr="009249E2" w:rsidRDefault="00677623">
            <w:pPr>
              <w:spacing w:line="240" w:lineRule="auto"/>
              <w:jc w:val="center"/>
              <w:rPr>
                <w:szCs w:val="16"/>
                <w:rtl/>
              </w:rPr>
            </w:pPr>
            <w:r w:rsidRPr="009249E2">
              <w:rPr>
                <w:szCs w:val="16"/>
                <w:rtl/>
              </w:rPr>
              <w:t xml:space="preserve">      מס' אישי     דרגה      שם פרטי      שם משפחה</w:t>
            </w:r>
          </w:p>
        </w:tc>
      </w:tr>
      <w:tr w:rsidR="00677623" w:rsidRPr="009249E2" w:rsidTr="006D0163">
        <w:tblPrEx>
          <w:tblBorders>
            <w:top w:val="single" w:sz="6" w:space="0" w:color="auto"/>
            <w:left w:val="single" w:sz="6" w:space="0" w:color="auto"/>
            <w:bottom w:val="single" w:sz="6" w:space="0" w:color="auto"/>
            <w:right w:val="single" w:sz="6" w:space="0" w:color="auto"/>
            <w:insideV w:val="single" w:sz="6" w:space="0" w:color="auto"/>
          </w:tblBorders>
        </w:tblPrEx>
        <w:tc>
          <w:tcPr>
            <w:tcW w:w="1134" w:type="dxa"/>
            <w:tcBorders>
              <w:top w:val="single" w:sz="6" w:space="0" w:color="auto"/>
              <w:bottom w:val="single" w:sz="6" w:space="0" w:color="auto"/>
              <w:right w:val="single" w:sz="6" w:space="0" w:color="auto"/>
            </w:tcBorders>
          </w:tcPr>
          <w:p w:rsidR="00677623" w:rsidRPr="009249E2" w:rsidRDefault="00677623">
            <w:pPr>
              <w:spacing w:line="240" w:lineRule="auto"/>
              <w:jc w:val="left"/>
              <w:rPr>
                <w:rtl/>
              </w:rPr>
            </w:pPr>
          </w:p>
        </w:tc>
        <w:tc>
          <w:tcPr>
            <w:tcW w:w="851" w:type="dxa"/>
            <w:gridSpan w:val="2"/>
            <w:tcBorders>
              <w:top w:val="single" w:sz="6" w:space="0" w:color="auto"/>
              <w:left w:val="single" w:sz="6" w:space="0" w:color="auto"/>
              <w:bottom w:val="single" w:sz="6" w:space="0" w:color="auto"/>
              <w:right w:val="single" w:sz="6" w:space="0" w:color="auto"/>
            </w:tcBorders>
          </w:tcPr>
          <w:p w:rsidR="00677623" w:rsidRPr="009249E2" w:rsidRDefault="00677623">
            <w:pPr>
              <w:spacing w:line="240" w:lineRule="auto"/>
              <w:rPr>
                <w:rtl/>
              </w:rPr>
            </w:pPr>
          </w:p>
        </w:tc>
        <w:tc>
          <w:tcPr>
            <w:tcW w:w="1984" w:type="dxa"/>
            <w:gridSpan w:val="3"/>
            <w:tcBorders>
              <w:top w:val="single" w:sz="6" w:space="0" w:color="auto"/>
              <w:left w:val="single" w:sz="6" w:space="0" w:color="auto"/>
              <w:bottom w:val="single" w:sz="6" w:space="0" w:color="auto"/>
            </w:tcBorders>
          </w:tcPr>
          <w:p w:rsidR="00677623" w:rsidRPr="009249E2" w:rsidRDefault="00677623">
            <w:pPr>
              <w:spacing w:line="240" w:lineRule="auto"/>
              <w:rPr>
                <w:rtl/>
              </w:rPr>
            </w:pPr>
          </w:p>
        </w:tc>
        <w:tc>
          <w:tcPr>
            <w:tcW w:w="4679" w:type="dxa"/>
            <w:gridSpan w:val="5"/>
            <w:tcBorders>
              <w:top w:val="single" w:sz="6" w:space="0" w:color="auto"/>
              <w:bottom w:val="single" w:sz="6" w:space="0" w:color="auto"/>
            </w:tcBorders>
          </w:tcPr>
          <w:p w:rsidR="00677623" w:rsidRPr="009249E2" w:rsidRDefault="00677623" w:rsidP="002F6A12">
            <w:pPr>
              <w:spacing w:line="240" w:lineRule="auto"/>
              <w:rPr>
                <w:szCs w:val="20"/>
                <w:rtl/>
              </w:rPr>
            </w:pPr>
            <w:r w:rsidRPr="009249E2">
              <w:rPr>
                <w:szCs w:val="20"/>
                <w:rtl/>
              </w:rPr>
              <w:t xml:space="preserve">נוכחים: </w:t>
            </w:r>
          </w:p>
        </w:tc>
      </w:tr>
    </w:tbl>
    <w:p w:rsidR="001436C2" w:rsidRDefault="008A3021" w:rsidP="004E6AEA">
      <w:pPr>
        <w:pBdr>
          <w:right w:val="single" w:sz="12" w:space="0" w:color="auto"/>
        </w:pBdr>
        <w:rPr>
          <w:bCs/>
          <w:u w:val="single"/>
          <w:rtl/>
        </w:rPr>
      </w:pPr>
      <w:r>
        <w:rPr>
          <w:rFonts w:hint="cs"/>
          <w:b/>
          <w:rtl/>
        </w:rPr>
        <w:t>ר</w:t>
      </w:r>
      <w:r w:rsidR="00E02CEC">
        <w:rPr>
          <w:rFonts w:hint="cs"/>
          <w:b/>
          <w:rtl/>
        </w:rPr>
        <w:t xml:space="preserve">איתי את </w:t>
      </w:r>
      <w:r w:rsidR="001436C2">
        <w:rPr>
          <w:rFonts w:hint="cs"/>
          <w:b/>
          <w:rtl/>
        </w:rPr>
        <w:t>הנ"ל</w:t>
      </w:r>
      <w:r w:rsidR="000D7679">
        <w:rPr>
          <w:rFonts w:hint="cs"/>
          <w:b/>
          <w:rtl/>
        </w:rPr>
        <w:t xml:space="preserve"> לפני ו</w:t>
      </w:r>
      <w:r w:rsidR="001436C2">
        <w:rPr>
          <w:rFonts w:hint="cs"/>
          <w:b/>
          <w:rtl/>
        </w:rPr>
        <w:t>רשמתי את הודעת</w:t>
      </w:r>
      <w:r w:rsidR="004E6AEA">
        <w:rPr>
          <w:rFonts w:hint="cs"/>
          <w:b/>
          <w:rtl/>
        </w:rPr>
        <w:t>ה</w:t>
      </w:r>
      <w:r w:rsidR="001436C2">
        <w:rPr>
          <w:rFonts w:hint="cs"/>
          <w:b/>
          <w:rtl/>
        </w:rPr>
        <w:t xml:space="preserve"> כדלקמן:</w:t>
      </w:r>
    </w:p>
    <w:p w:rsidR="00F82188" w:rsidRPr="00F82188" w:rsidRDefault="00F82188" w:rsidP="00BD0AD9">
      <w:pPr>
        <w:pBdr>
          <w:right w:val="single" w:sz="12" w:space="0" w:color="auto"/>
        </w:pBdr>
        <w:rPr>
          <w:b/>
          <w:rtl/>
        </w:rPr>
      </w:pPr>
      <w:r>
        <w:rPr>
          <w:rFonts w:hint="cs"/>
          <w:bCs/>
          <w:rtl/>
        </w:rPr>
        <w:t xml:space="preserve">שאלה: </w:t>
      </w:r>
      <w:r w:rsidR="00BD0AD9">
        <w:rPr>
          <w:rFonts w:hint="cs"/>
          <w:b/>
          <w:rtl/>
        </w:rPr>
        <w:t>פרט</w:t>
      </w:r>
      <w:r w:rsidR="0090528A">
        <w:rPr>
          <w:rFonts w:hint="cs"/>
          <w:b/>
          <w:rtl/>
        </w:rPr>
        <w:t xml:space="preserve">י בקצרה על עצמך ועל הרקע המקצועי שלך. </w:t>
      </w:r>
    </w:p>
    <w:p w:rsidR="00BD0AD9" w:rsidRDefault="00F82188" w:rsidP="006358ED">
      <w:pPr>
        <w:pStyle w:val="a3"/>
        <w:pBdr>
          <w:right w:val="single" w:sz="12" w:space="0" w:color="auto"/>
        </w:pBdr>
        <w:tabs>
          <w:tab w:val="clear" w:pos="4153"/>
          <w:tab w:val="clear" w:pos="8306"/>
        </w:tabs>
        <w:rPr>
          <w:rtl/>
        </w:rPr>
      </w:pPr>
      <w:r>
        <w:rPr>
          <w:rFonts w:hint="cs"/>
          <w:bCs/>
          <w:rtl/>
        </w:rPr>
        <w:t>תשובה:</w:t>
      </w:r>
      <w:r w:rsidR="000E71A1">
        <w:rPr>
          <w:rFonts w:hint="cs"/>
          <w:bCs/>
          <w:rtl/>
        </w:rPr>
        <w:t xml:space="preserve"> </w:t>
      </w:r>
      <w:r w:rsidR="004B599C">
        <w:rPr>
          <w:rFonts w:hint="cs"/>
          <w:rtl/>
        </w:rPr>
        <w:t xml:space="preserve">בעברי עבדתי בתפקידי מזכירות בכירה בחב' פרטיות: קרסו יבואי רכב ולאחר מכן בחב' </w:t>
      </w:r>
      <w:proofErr w:type="spellStart"/>
      <w:r w:rsidR="004B599C">
        <w:rPr>
          <w:rFonts w:hint="cs"/>
          <w:rtl/>
        </w:rPr>
        <w:t>קרייזי</w:t>
      </w:r>
      <w:proofErr w:type="spellEnd"/>
      <w:r w:rsidR="004B599C">
        <w:rPr>
          <w:rFonts w:hint="cs"/>
          <w:rtl/>
        </w:rPr>
        <w:t xml:space="preserve"> ליין. בסוף שנת 2008, לאחר הבחירות המקומיות, התחלתי לעבוד כמנהלת לשכתו של ר' העיר, דוב צור. שימשתי כמנהלת לשכתו של צור עד לאמצע שנת 2015 ולאחר מכן נבחרתי במכרז כמנהלת פיתוח עסקי בחברה העירונית, ואני בתפקיד זה עד היום. לאורך הדרך עשיתי תפקידים נוספים כממלאת מקום: מ"מ מנהל </w:t>
      </w:r>
      <w:proofErr w:type="spellStart"/>
      <w:r w:rsidR="004B599C">
        <w:rPr>
          <w:rFonts w:hint="cs"/>
          <w:rtl/>
        </w:rPr>
        <w:t>הקנטראי</w:t>
      </w:r>
      <w:proofErr w:type="spellEnd"/>
      <w:r w:rsidR="004B599C">
        <w:rPr>
          <w:rFonts w:hint="cs"/>
          <w:rtl/>
        </w:rPr>
        <w:t xml:space="preserve">, מ"מ מנהל רובע הבילויים, והיום כמ"מ מנהל החי-כיף. </w:t>
      </w:r>
    </w:p>
    <w:p w:rsidR="006358ED" w:rsidRPr="006358ED" w:rsidRDefault="006358ED" w:rsidP="006358ED">
      <w:pPr>
        <w:pStyle w:val="a3"/>
        <w:pBdr>
          <w:right w:val="single" w:sz="12" w:space="0" w:color="auto"/>
        </w:pBdr>
        <w:tabs>
          <w:tab w:val="clear" w:pos="4153"/>
          <w:tab w:val="clear" w:pos="8306"/>
        </w:tabs>
        <w:rPr>
          <w:rtl/>
        </w:rPr>
      </w:pPr>
      <w:r>
        <w:rPr>
          <w:rFonts w:hint="cs"/>
          <w:b/>
          <w:bCs/>
          <w:rtl/>
        </w:rPr>
        <w:t xml:space="preserve">שאלה: </w:t>
      </w:r>
      <w:r>
        <w:rPr>
          <w:rFonts w:hint="cs"/>
          <w:rtl/>
        </w:rPr>
        <w:t xml:space="preserve">מהם </w:t>
      </w:r>
      <w:r w:rsidR="004B599C">
        <w:rPr>
          <w:rFonts w:hint="cs"/>
          <w:rtl/>
        </w:rPr>
        <w:t xml:space="preserve">היו </w:t>
      </w:r>
      <w:r>
        <w:rPr>
          <w:rFonts w:hint="cs"/>
          <w:rtl/>
        </w:rPr>
        <w:t>תחומי אחריותך במסגרת תפקידך כמנהלת לשכתו של צור?</w:t>
      </w:r>
    </w:p>
    <w:p w:rsidR="006358ED" w:rsidRPr="004B599C" w:rsidRDefault="006358ED" w:rsidP="004B599C">
      <w:pPr>
        <w:pStyle w:val="a3"/>
        <w:pBdr>
          <w:right w:val="single" w:sz="12" w:space="0" w:color="auto"/>
        </w:pBdr>
        <w:tabs>
          <w:tab w:val="clear" w:pos="4153"/>
          <w:tab w:val="clear" w:pos="8306"/>
        </w:tabs>
        <w:rPr>
          <w:rtl/>
        </w:rPr>
      </w:pPr>
      <w:r>
        <w:rPr>
          <w:rFonts w:hint="cs"/>
          <w:b/>
          <w:bCs/>
          <w:rtl/>
        </w:rPr>
        <w:t>תשובה:</w:t>
      </w:r>
      <w:r w:rsidR="004B599C">
        <w:rPr>
          <w:rFonts w:hint="cs"/>
          <w:b/>
          <w:bCs/>
          <w:rtl/>
        </w:rPr>
        <w:t xml:space="preserve"> </w:t>
      </w:r>
      <w:r w:rsidR="004B599C">
        <w:rPr>
          <w:rFonts w:hint="cs"/>
          <w:rtl/>
        </w:rPr>
        <w:t xml:space="preserve">הלשכה מחולקת למס' תפקידים: מזכירת ראש העיר, מנהלת יומן ראש העיר, מנהלת הדואר, צוות בנות שאחראי על תיוק, סריקות, מעקב אחר פרוטוקולים. בתפקידי אני הייתי אחראית על ניהול כל הלשכה. </w:t>
      </w:r>
    </w:p>
    <w:p w:rsidR="0090528A" w:rsidRDefault="0090528A" w:rsidP="006358ED">
      <w:pPr>
        <w:pStyle w:val="a3"/>
        <w:pBdr>
          <w:right w:val="single" w:sz="12" w:space="0" w:color="auto"/>
        </w:pBdr>
        <w:tabs>
          <w:tab w:val="clear" w:pos="4153"/>
          <w:tab w:val="clear" w:pos="8306"/>
        </w:tabs>
        <w:rPr>
          <w:rtl/>
        </w:rPr>
      </w:pPr>
      <w:r w:rsidRPr="0090528A">
        <w:rPr>
          <w:rFonts w:hint="cs"/>
          <w:b/>
          <w:bCs/>
          <w:rtl/>
        </w:rPr>
        <w:t>שאלה</w:t>
      </w:r>
      <w:r>
        <w:rPr>
          <w:rFonts w:hint="cs"/>
          <w:rtl/>
        </w:rPr>
        <w:t xml:space="preserve">: </w:t>
      </w:r>
      <w:r w:rsidR="006358ED">
        <w:rPr>
          <w:rFonts w:hint="cs"/>
          <w:rtl/>
        </w:rPr>
        <w:t xml:space="preserve">פרטי על הקשר בינך לבין דוב צור. מה הרקע להיכרותכם? </w:t>
      </w:r>
    </w:p>
    <w:p w:rsidR="006358ED" w:rsidRPr="001219BF" w:rsidRDefault="0090528A" w:rsidP="006358ED">
      <w:pPr>
        <w:pStyle w:val="a3"/>
        <w:pBdr>
          <w:right w:val="single" w:sz="12" w:space="0" w:color="auto"/>
        </w:pBdr>
        <w:tabs>
          <w:tab w:val="clear" w:pos="4153"/>
          <w:tab w:val="clear" w:pos="8306"/>
        </w:tabs>
        <w:rPr>
          <w:rtl/>
        </w:rPr>
      </w:pPr>
      <w:r w:rsidRPr="0090528A">
        <w:rPr>
          <w:rFonts w:hint="cs"/>
          <w:b/>
          <w:bCs/>
          <w:rtl/>
        </w:rPr>
        <w:t>תשובה</w:t>
      </w:r>
      <w:r>
        <w:rPr>
          <w:rFonts w:hint="cs"/>
          <w:rtl/>
        </w:rPr>
        <w:t>:</w:t>
      </w:r>
      <w:r w:rsidR="00217E7C">
        <w:rPr>
          <w:rFonts w:hint="cs"/>
          <w:rtl/>
        </w:rPr>
        <w:t xml:space="preserve"> </w:t>
      </w:r>
      <w:r w:rsidR="001219BF">
        <w:rPr>
          <w:rFonts w:hint="cs"/>
          <w:rtl/>
        </w:rPr>
        <w:t xml:space="preserve">לאחר שעזבתי את עבודתי בחב' </w:t>
      </w:r>
      <w:proofErr w:type="spellStart"/>
      <w:r w:rsidR="001219BF">
        <w:rPr>
          <w:rFonts w:hint="cs"/>
          <w:rtl/>
        </w:rPr>
        <w:t>קרייזי</w:t>
      </w:r>
      <w:proofErr w:type="spellEnd"/>
      <w:r w:rsidR="001219BF">
        <w:rPr>
          <w:rFonts w:hint="cs"/>
          <w:rtl/>
        </w:rPr>
        <w:t xml:space="preserve"> ליין בשנת 2008 חיפשתי עבודה. שמעתי שמחפשים אנשים לעבוד במטה הבחירות של המועמד דוב צור. נפגשתי </w:t>
      </w:r>
      <w:r w:rsidR="001219BF">
        <w:rPr>
          <w:rFonts w:hint="cs"/>
          <w:rtl/>
        </w:rPr>
        <w:lastRenderedPageBreak/>
        <w:t xml:space="preserve">עם יוסי שניר שהיה מנהל המטה והוא הציע לי לעבוד במטה. התחלתי לעבוד במטה בתפקיד של מזכירה. במהלך קמפיין הבחירות לא היה לי כל קשר לדוב צור. לאחר שדוב זכה בתפקיד פניתי ליוסי שניר ולשלמה שגב ואמרתי שאני מחפשת עבודה והם אמרו לי שהם ידברו עם דוב. לאחר זמן מה דוב קרא לי לשיחה והציע לי את תפקיד מנהלת הלשכה ואמר לי שהוא סומך על ההמלצות של אנשי המטה. כך למעשה התחלתי לעבוד כמנהלת הלשכה. את דוב הכרתי תוך כדי העבודה. </w:t>
      </w:r>
    </w:p>
    <w:p w:rsidR="006358ED" w:rsidRPr="006358ED" w:rsidRDefault="006358ED" w:rsidP="001219BF">
      <w:pPr>
        <w:pStyle w:val="a3"/>
        <w:pBdr>
          <w:right w:val="single" w:sz="12" w:space="0" w:color="auto"/>
        </w:pBdr>
        <w:tabs>
          <w:tab w:val="clear" w:pos="4153"/>
          <w:tab w:val="clear" w:pos="8306"/>
        </w:tabs>
        <w:rPr>
          <w:rtl/>
        </w:rPr>
      </w:pPr>
      <w:r>
        <w:rPr>
          <w:rFonts w:hint="cs"/>
          <w:b/>
          <w:bCs/>
          <w:rtl/>
        </w:rPr>
        <w:t xml:space="preserve">שאלה: </w:t>
      </w:r>
      <w:r w:rsidR="001219BF">
        <w:rPr>
          <w:rFonts w:hint="cs"/>
          <w:rtl/>
        </w:rPr>
        <w:t xml:space="preserve">מה הייתה המעורבות שלך במטה הבחירות של שוב צור בשנת </w:t>
      </w:r>
      <w:r>
        <w:rPr>
          <w:rFonts w:hint="cs"/>
          <w:rtl/>
        </w:rPr>
        <w:t xml:space="preserve"> 2013? </w:t>
      </w:r>
    </w:p>
    <w:p w:rsidR="006358ED" w:rsidRPr="001219BF" w:rsidRDefault="006358ED" w:rsidP="006358ED">
      <w:pPr>
        <w:pStyle w:val="a3"/>
        <w:pBdr>
          <w:right w:val="single" w:sz="12" w:space="0" w:color="auto"/>
        </w:pBdr>
        <w:tabs>
          <w:tab w:val="clear" w:pos="4153"/>
          <w:tab w:val="clear" w:pos="8306"/>
        </w:tabs>
        <w:rPr>
          <w:rtl/>
        </w:rPr>
      </w:pPr>
      <w:r>
        <w:rPr>
          <w:rFonts w:hint="cs"/>
          <w:b/>
          <w:bCs/>
          <w:rtl/>
        </w:rPr>
        <w:t>תשובה:</w:t>
      </w:r>
      <w:r w:rsidR="001219BF">
        <w:rPr>
          <w:rFonts w:hint="cs"/>
          <w:b/>
          <w:bCs/>
          <w:rtl/>
        </w:rPr>
        <w:t xml:space="preserve"> </w:t>
      </w:r>
      <w:r w:rsidR="001219BF">
        <w:rPr>
          <w:rFonts w:hint="cs"/>
          <w:rtl/>
        </w:rPr>
        <w:t xml:space="preserve">אני לקחתי חודש-חודשיים חל"ת מהעבודה בעירייה וסייעתי במטה הבחירות. ישבתי במטה ושימשתי כמזכירה. עשיתי למעשה כל מה שקשור לעבודות המטה: </w:t>
      </w:r>
      <w:proofErr w:type="spellStart"/>
      <w:r w:rsidR="001219BF">
        <w:rPr>
          <w:rFonts w:hint="cs"/>
          <w:rtl/>
        </w:rPr>
        <w:t>תכללתי</w:t>
      </w:r>
      <w:proofErr w:type="spellEnd"/>
      <w:r w:rsidR="001219BF">
        <w:rPr>
          <w:rFonts w:hint="cs"/>
          <w:rtl/>
        </w:rPr>
        <w:t xml:space="preserve"> את נושא הטלמרקטינג, חוגי בית וכולי. </w:t>
      </w:r>
    </w:p>
    <w:p w:rsidR="006358ED" w:rsidRPr="006358ED" w:rsidRDefault="006358ED" w:rsidP="006358ED">
      <w:pPr>
        <w:pStyle w:val="a3"/>
        <w:pBdr>
          <w:right w:val="single" w:sz="12" w:space="0" w:color="auto"/>
        </w:pBdr>
        <w:tabs>
          <w:tab w:val="clear" w:pos="4153"/>
          <w:tab w:val="clear" w:pos="8306"/>
        </w:tabs>
        <w:rPr>
          <w:rtl/>
        </w:rPr>
      </w:pPr>
      <w:r>
        <w:rPr>
          <w:rFonts w:hint="cs"/>
          <w:b/>
          <w:bCs/>
          <w:rtl/>
        </w:rPr>
        <w:t xml:space="preserve">שאלה: </w:t>
      </w:r>
      <w:r>
        <w:rPr>
          <w:rFonts w:hint="cs"/>
          <w:rtl/>
        </w:rPr>
        <w:t xml:space="preserve">פרטי על הליך איסוף התרומות בקמפיין הבחירות של שנת 2013? מי היה אחראי על פנייה לתורמים, איסוף כספי התרומות והעברתם להפקדה בחשבון הבנק של מטה הבחירות? </w:t>
      </w:r>
    </w:p>
    <w:p w:rsidR="006358ED" w:rsidRDefault="006358ED" w:rsidP="006358ED">
      <w:pPr>
        <w:pStyle w:val="a3"/>
        <w:pBdr>
          <w:right w:val="single" w:sz="12" w:space="0" w:color="auto"/>
        </w:pBdr>
        <w:tabs>
          <w:tab w:val="clear" w:pos="4153"/>
          <w:tab w:val="clear" w:pos="8306"/>
        </w:tabs>
        <w:rPr>
          <w:rtl/>
        </w:rPr>
      </w:pPr>
      <w:r>
        <w:rPr>
          <w:rFonts w:hint="cs"/>
          <w:b/>
          <w:bCs/>
          <w:rtl/>
        </w:rPr>
        <w:t>תשובה:</w:t>
      </w:r>
      <w:r w:rsidR="001219BF">
        <w:rPr>
          <w:rFonts w:hint="cs"/>
          <w:b/>
          <w:bCs/>
          <w:rtl/>
        </w:rPr>
        <w:t xml:space="preserve"> </w:t>
      </w:r>
      <w:r w:rsidR="00264A13">
        <w:rPr>
          <w:rFonts w:hint="cs"/>
          <w:rtl/>
        </w:rPr>
        <w:t xml:space="preserve">ארז </w:t>
      </w:r>
      <w:proofErr w:type="spellStart"/>
      <w:r w:rsidR="00264A13">
        <w:rPr>
          <w:rFonts w:hint="cs"/>
          <w:rtl/>
        </w:rPr>
        <w:t>מוסצ'ו</w:t>
      </w:r>
      <w:proofErr w:type="spellEnd"/>
      <w:r w:rsidR="00264A13">
        <w:rPr>
          <w:rFonts w:hint="cs"/>
          <w:rtl/>
        </w:rPr>
        <w:t xml:space="preserve"> היה הדמות הבולטת באיסוף התרומות. כל נושא התרומות היה באחריות ארז ואנשים מטעמו. אם אדם מסוים היה פונה אלי ורוצה לתרום הייתי מפנה אותו לארז. אני הייתי צריכה לקבל בסופו של דבר דף הפקדה והייתי רושמת את ההפקדה בדף מסודר ומעבירה לאתי חזן שעסקה בהנהלת החשבונות מול רו"ח אופיר אוני. אני הייתי מקבלת את טפסי הפקדת התרומות מארז </w:t>
      </w:r>
      <w:proofErr w:type="spellStart"/>
      <w:r w:rsidR="00264A13">
        <w:rPr>
          <w:rFonts w:hint="cs"/>
          <w:rtl/>
        </w:rPr>
        <w:t>מוסצ'ו</w:t>
      </w:r>
      <w:proofErr w:type="spellEnd"/>
      <w:r w:rsidR="00264A13">
        <w:rPr>
          <w:rFonts w:hint="cs"/>
          <w:rtl/>
        </w:rPr>
        <w:t xml:space="preserve">. </w:t>
      </w:r>
    </w:p>
    <w:p w:rsidR="00264A13" w:rsidRDefault="00264A13" w:rsidP="006358ED">
      <w:pPr>
        <w:pStyle w:val="a3"/>
        <w:pBdr>
          <w:right w:val="single" w:sz="12" w:space="0" w:color="auto"/>
        </w:pBdr>
        <w:tabs>
          <w:tab w:val="clear" w:pos="4153"/>
          <w:tab w:val="clear" w:pos="8306"/>
        </w:tabs>
        <w:rPr>
          <w:rtl/>
        </w:rPr>
      </w:pPr>
      <w:r w:rsidRPr="00264A13">
        <w:rPr>
          <w:rFonts w:hint="cs"/>
          <w:b/>
          <w:bCs/>
          <w:rtl/>
        </w:rPr>
        <w:t>שאלה</w:t>
      </w:r>
      <w:r>
        <w:rPr>
          <w:rFonts w:hint="cs"/>
          <w:rtl/>
        </w:rPr>
        <w:t xml:space="preserve">: מדבריך אני מבין שמי שניהל באופן מלא את נושא תרומות לקמפיין 2013 היה ארז </w:t>
      </w:r>
      <w:proofErr w:type="spellStart"/>
      <w:r>
        <w:rPr>
          <w:rFonts w:hint="cs"/>
          <w:rtl/>
        </w:rPr>
        <w:t>מוסצ'ו</w:t>
      </w:r>
      <w:proofErr w:type="spellEnd"/>
      <w:r>
        <w:rPr>
          <w:rFonts w:hint="cs"/>
          <w:rtl/>
        </w:rPr>
        <w:t xml:space="preserve"> והוא היה אחראי על איסוף הכספים והפקדתם לחשבון הבנק. תגובתך.</w:t>
      </w:r>
    </w:p>
    <w:p w:rsidR="00264A13" w:rsidRPr="00264A13" w:rsidRDefault="00264A13" w:rsidP="006358ED">
      <w:pPr>
        <w:pStyle w:val="a3"/>
        <w:pBdr>
          <w:right w:val="single" w:sz="12" w:space="0" w:color="auto"/>
        </w:pBdr>
        <w:tabs>
          <w:tab w:val="clear" w:pos="4153"/>
          <w:tab w:val="clear" w:pos="8306"/>
        </w:tabs>
        <w:rPr>
          <w:rtl/>
        </w:rPr>
      </w:pPr>
      <w:r w:rsidRPr="00264A13">
        <w:rPr>
          <w:rFonts w:hint="cs"/>
          <w:b/>
          <w:bCs/>
          <w:rtl/>
        </w:rPr>
        <w:t>תשובה</w:t>
      </w:r>
      <w:r>
        <w:rPr>
          <w:rFonts w:hint="cs"/>
          <w:rtl/>
        </w:rPr>
        <w:t xml:space="preserve">: כן. </w:t>
      </w:r>
    </w:p>
    <w:p w:rsidR="00264A13" w:rsidRDefault="006358ED" w:rsidP="006358ED">
      <w:pPr>
        <w:pStyle w:val="a3"/>
        <w:pBdr>
          <w:right w:val="single" w:sz="12" w:space="0" w:color="auto"/>
        </w:pBdr>
        <w:tabs>
          <w:tab w:val="clear" w:pos="4153"/>
          <w:tab w:val="clear" w:pos="8306"/>
        </w:tabs>
        <w:rPr>
          <w:rtl/>
        </w:rPr>
      </w:pPr>
      <w:r>
        <w:rPr>
          <w:rFonts w:hint="cs"/>
          <w:b/>
          <w:bCs/>
          <w:rtl/>
        </w:rPr>
        <w:t xml:space="preserve">שאלה: </w:t>
      </w:r>
      <w:r>
        <w:rPr>
          <w:rFonts w:hint="cs"/>
          <w:rtl/>
        </w:rPr>
        <w:t xml:space="preserve">מי היה מעביר לך </w:t>
      </w:r>
      <w:r w:rsidR="00264A13">
        <w:rPr>
          <w:rFonts w:hint="cs"/>
          <w:rtl/>
        </w:rPr>
        <w:t xml:space="preserve">בפועל </w:t>
      </w:r>
      <w:r>
        <w:rPr>
          <w:rFonts w:hint="cs"/>
          <w:rtl/>
        </w:rPr>
        <w:t>את טפסי הפקדת הכספים</w:t>
      </w:r>
      <w:r w:rsidR="00264A13">
        <w:rPr>
          <w:rFonts w:hint="cs"/>
          <w:rtl/>
        </w:rPr>
        <w:t xml:space="preserve">? </w:t>
      </w:r>
    </w:p>
    <w:p w:rsidR="00264A13" w:rsidRDefault="00264A13" w:rsidP="006358ED">
      <w:pPr>
        <w:pStyle w:val="a3"/>
        <w:pBdr>
          <w:right w:val="single" w:sz="12" w:space="0" w:color="auto"/>
        </w:pBdr>
        <w:tabs>
          <w:tab w:val="clear" w:pos="4153"/>
          <w:tab w:val="clear" w:pos="8306"/>
        </w:tabs>
        <w:rPr>
          <w:rtl/>
        </w:rPr>
      </w:pPr>
      <w:r w:rsidRPr="00264A13">
        <w:rPr>
          <w:rFonts w:hint="cs"/>
          <w:b/>
          <w:bCs/>
          <w:rtl/>
        </w:rPr>
        <w:t>תשובה</w:t>
      </w:r>
      <w:r>
        <w:rPr>
          <w:rFonts w:hint="cs"/>
          <w:rtl/>
        </w:rPr>
        <w:t xml:space="preserve">: ארז </w:t>
      </w:r>
      <w:proofErr w:type="spellStart"/>
      <w:r>
        <w:rPr>
          <w:rFonts w:hint="cs"/>
          <w:rtl/>
        </w:rPr>
        <w:t>מוסצ'ו</w:t>
      </w:r>
      <w:proofErr w:type="spellEnd"/>
      <w:r>
        <w:rPr>
          <w:rFonts w:hint="cs"/>
          <w:rtl/>
        </w:rPr>
        <w:t xml:space="preserve">. אני הייתי רושמת את ההפקדות ומעבירה אותם הלאה לאתי. </w:t>
      </w:r>
    </w:p>
    <w:p w:rsidR="00264A13" w:rsidRDefault="00264A13" w:rsidP="006358ED">
      <w:pPr>
        <w:pStyle w:val="a3"/>
        <w:pBdr>
          <w:right w:val="single" w:sz="12" w:space="0" w:color="auto"/>
        </w:pBdr>
        <w:tabs>
          <w:tab w:val="clear" w:pos="4153"/>
          <w:tab w:val="clear" w:pos="8306"/>
        </w:tabs>
        <w:rPr>
          <w:rtl/>
        </w:rPr>
      </w:pPr>
      <w:r w:rsidRPr="00264A13">
        <w:rPr>
          <w:rFonts w:hint="cs"/>
          <w:b/>
          <w:bCs/>
          <w:rtl/>
        </w:rPr>
        <w:t>שאלה</w:t>
      </w:r>
      <w:r>
        <w:rPr>
          <w:rFonts w:hint="cs"/>
          <w:rtl/>
        </w:rPr>
        <w:t xml:space="preserve">: האם בפועל כלל התרומות לקמפיין שיקים ו/או מזומן עברו באמצעות ארז </w:t>
      </w:r>
      <w:proofErr w:type="spellStart"/>
      <w:r>
        <w:rPr>
          <w:rFonts w:hint="cs"/>
          <w:rtl/>
        </w:rPr>
        <w:t>מוסצ'ו</w:t>
      </w:r>
      <w:proofErr w:type="spellEnd"/>
      <w:r>
        <w:rPr>
          <w:rFonts w:hint="cs"/>
          <w:rtl/>
        </w:rPr>
        <w:t>?</w:t>
      </w:r>
    </w:p>
    <w:p w:rsidR="00264A13" w:rsidRDefault="00264A13" w:rsidP="006358ED">
      <w:pPr>
        <w:pStyle w:val="a3"/>
        <w:pBdr>
          <w:right w:val="single" w:sz="12" w:space="0" w:color="auto"/>
        </w:pBdr>
        <w:tabs>
          <w:tab w:val="clear" w:pos="4153"/>
          <w:tab w:val="clear" w:pos="8306"/>
        </w:tabs>
        <w:rPr>
          <w:rtl/>
        </w:rPr>
      </w:pPr>
      <w:r w:rsidRPr="00264A13">
        <w:rPr>
          <w:rFonts w:hint="cs"/>
          <w:b/>
          <w:bCs/>
          <w:rtl/>
        </w:rPr>
        <w:lastRenderedPageBreak/>
        <w:t>תשובה</w:t>
      </w:r>
      <w:r>
        <w:rPr>
          <w:rFonts w:hint="cs"/>
          <w:rtl/>
        </w:rPr>
        <w:t xml:space="preserve">: ארז </w:t>
      </w:r>
      <w:proofErr w:type="spellStart"/>
      <w:r>
        <w:rPr>
          <w:rFonts w:hint="cs"/>
          <w:rtl/>
        </w:rPr>
        <w:t>מוסצ'ו</w:t>
      </w:r>
      <w:proofErr w:type="spellEnd"/>
      <w:r>
        <w:rPr>
          <w:rFonts w:hint="cs"/>
          <w:rtl/>
        </w:rPr>
        <w:t xml:space="preserve"> היה המרכזי. גם תורמים שפנו ביוזמתם למטה הופנו על ידי לארז </w:t>
      </w:r>
      <w:proofErr w:type="spellStart"/>
      <w:r>
        <w:rPr>
          <w:rFonts w:hint="cs"/>
          <w:rtl/>
        </w:rPr>
        <w:t>מוסצ'ו</w:t>
      </w:r>
      <w:proofErr w:type="spellEnd"/>
      <w:r>
        <w:rPr>
          <w:rFonts w:hint="cs"/>
          <w:rtl/>
        </w:rPr>
        <w:t xml:space="preserve"> ואני הייתי צריכה לקבל ממנו את דף ההפקדה.</w:t>
      </w:r>
    </w:p>
    <w:p w:rsidR="00264A13" w:rsidRDefault="00264A13" w:rsidP="006358ED">
      <w:pPr>
        <w:pStyle w:val="a3"/>
        <w:pBdr>
          <w:right w:val="single" w:sz="12" w:space="0" w:color="auto"/>
        </w:pBdr>
        <w:tabs>
          <w:tab w:val="clear" w:pos="4153"/>
          <w:tab w:val="clear" w:pos="8306"/>
        </w:tabs>
        <w:rPr>
          <w:rtl/>
        </w:rPr>
      </w:pPr>
      <w:r w:rsidRPr="00264A13">
        <w:rPr>
          <w:rFonts w:hint="cs"/>
          <w:b/>
          <w:bCs/>
          <w:rtl/>
        </w:rPr>
        <w:t>שאלה</w:t>
      </w:r>
      <w:r>
        <w:rPr>
          <w:rFonts w:hint="cs"/>
          <w:rtl/>
        </w:rPr>
        <w:t>: האם את נכחת בישיבות של המטה?</w:t>
      </w:r>
    </w:p>
    <w:p w:rsidR="00264A13" w:rsidRDefault="00264A13" w:rsidP="006358ED">
      <w:pPr>
        <w:pStyle w:val="a3"/>
        <w:pBdr>
          <w:right w:val="single" w:sz="12" w:space="0" w:color="auto"/>
        </w:pBdr>
        <w:tabs>
          <w:tab w:val="clear" w:pos="4153"/>
          <w:tab w:val="clear" w:pos="8306"/>
        </w:tabs>
        <w:rPr>
          <w:rtl/>
        </w:rPr>
      </w:pPr>
      <w:r w:rsidRPr="00264A13">
        <w:rPr>
          <w:rFonts w:hint="cs"/>
          <w:b/>
          <w:bCs/>
          <w:rtl/>
        </w:rPr>
        <w:t>תשובה</w:t>
      </w:r>
      <w:r>
        <w:rPr>
          <w:rFonts w:hint="cs"/>
          <w:rtl/>
        </w:rPr>
        <w:t>: כן.</w:t>
      </w:r>
    </w:p>
    <w:p w:rsidR="00264A13" w:rsidRDefault="00264A13" w:rsidP="006358ED">
      <w:pPr>
        <w:pStyle w:val="a3"/>
        <w:pBdr>
          <w:right w:val="single" w:sz="12" w:space="0" w:color="auto"/>
        </w:pBdr>
        <w:tabs>
          <w:tab w:val="clear" w:pos="4153"/>
          <w:tab w:val="clear" w:pos="8306"/>
        </w:tabs>
        <w:rPr>
          <w:rtl/>
        </w:rPr>
      </w:pPr>
      <w:r w:rsidRPr="00264A13">
        <w:rPr>
          <w:rFonts w:hint="cs"/>
          <w:b/>
          <w:bCs/>
          <w:rtl/>
        </w:rPr>
        <w:t>שאלה</w:t>
      </w:r>
      <w:r>
        <w:rPr>
          <w:rFonts w:hint="cs"/>
          <w:rtl/>
        </w:rPr>
        <w:t xml:space="preserve">: האם ארז </w:t>
      </w:r>
      <w:proofErr w:type="spellStart"/>
      <w:r>
        <w:rPr>
          <w:rFonts w:hint="cs"/>
          <w:rtl/>
        </w:rPr>
        <w:t>מוסצ'ו</w:t>
      </w:r>
      <w:proofErr w:type="spellEnd"/>
      <w:r>
        <w:rPr>
          <w:rFonts w:hint="cs"/>
          <w:rtl/>
        </w:rPr>
        <w:t xml:space="preserve"> נכח בישיבות המטה?</w:t>
      </w:r>
    </w:p>
    <w:p w:rsidR="00264A13" w:rsidRDefault="00264A13" w:rsidP="006358ED">
      <w:pPr>
        <w:pStyle w:val="a3"/>
        <w:pBdr>
          <w:right w:val="single" w:sz="12" w:space="0" w:color="auto"/>
        </w:pBdr>
        <w:tabs>
          <w:tab w:val="clear" w:pos="4153"/>
          <w:tab w:val="clear" w:pos="8306"/>
        </w:tabs>
        <w:rPr>
          <w:rtl/>
        </w:rPr>
      </w:pPr>
      <w:r w:rsidRPr="00264A13">
        <w:rPr>
          <w:rFonts w:hint="cs"/>
          <w:b/>
          <w:bCs/>
          <w:rtl/>
        </w:rPr>
        <w:t>תשובה</w:t>
      </w:r>
      <w:r>
        <w:rPr>
          <w:rFonts w:hint="cs"/>
          <w:rtl/>
        </w:rPr>
        <w:t>: למיטב זכרוני לא.</w:t>
      </w:r>
    </w:p>
    <w:p w:rsidR="00264A13" w:rsidRDefault="00264A13" w:rsidP="006358ED">
      <w:pPr>
        <w:pStyle w:val="a3"/>
        <w:pBdr>
          <w:right w:val="single" w:sz="12" w:space="0" w:color="auto"/>
        </w:pBdr>
        <w:tabs>
          <w:tab w:val="clear" w:pos="4153"/>
          <w:tab w:val="clear" w:pos="8306"/>
        </w:tabs>
        <w:rPr>
          <w:rtl/>
        </w:rPr>
      </w:pPr>
      <w:r w:rsidRPr="00264A13">
        <w:rPr>
          <w:rFonts w:hint="cs"/>
          <w:b/>
          <w:bCs/>
          <w:rtl/>
        </w:rPr>
        <w:t>שאלה</w:t>
      </w:r>
      <w:r>
        <w:rPr>
          <w:rFonts w:hint="cs"/>
          <w:rtl/>
        </w:rPr>
        <w:t>: איך למעשה ארז הפך להיות הגורם שמטפל בתרומות למטה?</w:t>
      </w:r>
    </w:p>
    <w:p w:rsidR="00264A13" w:rsidRDefault="00264A13" w:rsidP="006358ED">
      <w:pPr>
        <w:pStyle w:val="a3"/>
        <w:pBdr>
          <w:right w:val="single" w:sz="12" w:space="0" w:color="auto"/>
        </w:pBdr>
        <w:tabs>
          <w:tab w:val="clear" w:pos="4153"/>
          <w:tab w:val="clear" w:pos="8306"/>
        </w:tabs>
        <w:rPr>
          <w:rtl/>
        </w:rPr>
      </w:pPr>
      <w:r w:rsidRPr="00264A13">
        <w:rPr>
          <w:rFonts w:hint="cs"/>
          <w:b/>
          <w:bCs/>
          <w:rtl/>
        </w:rPr>
        <w:t>תשובה</w:t>
      </w:r>
      <w:r>
        <w:rPr>
          <w:rFonts w:hint="cs"/>
          <w:rtl/>
        </w:rPr>
        <w:t xml:space="preserve">: אני קיבלתי הנחיה להיות בקשר עם ארז </w:t>
      </w:r>
      <w:proofErr w:type="spellStart"/>
      <w:r>
        <w:rPr>
          <w:rFonts w:hint="cs"/>
          <w:rtl/>
        </w:rPr>
        <w:t>מוסצ'ו</w:t>
      </w:r>
      <w:proofErr w:type="spellEnd"/>
      <w:r>
        <w:rPr>
          <w:rFonts w:hint="cs"/>
          <w:rtl/>
        </w:rPr>
        <w:t xml:space="preserve"> בנוגע לתרומות מיוסי שניר ודוב צור.</w:t>
      </w:r>
    </w:p>
    <w:p w:rsidR="00264A13" w:rsidRDefault="00264A13" w:rsidP="006358ED">
      <w:pPr>
        <w:pStyle w:val="a3"/>
        <w:pBdr>
          <w:right w:val="single" w:sz="12" w:space="0" w:color="auto"/>
        </w:pBdr>
        <w:tabs>
          <w:tab w:val="clear" w:pos="4153"/>
          <w:tab w:val="clear" w:pos="8306"/>
        </w:tabs>
        <w:rPr>
          <w:rtl/>
        </w:rPr>
      </w:pPr>
      <w:r w:rsidRPr="00264A13">
        <w:rPr>
          <w:rFonts w:hint="cs"/>
          <w:b/>
          <w:bCs/>
          <w:rtl/>
        </w:rPr>
        <w:t>שאלה</w:t>
      </w:r>
      <w:r>
        <w:rPr>
          <w:rFonts w:hint="cs"/>
          <w:rtl/>
        </w:rPr>
        <w:t xml:space="preserve">: כלומר דוב ידע שארז אחראי על גיוס התרומות והעברתן לבנק? </w:t>
      </w:r>
    </w:p>
    <w:p w:rsidR="00264A13" w:rsidRDefault="00264A13" w:rsidP="006358ED">
      <w:pPr>
        <w:pStyle w:val="a3"/>
        <w:pBdr>
          <w:right w:val="single" w:sz="12" w:space="0" w:color="auto"/>
        </w:pBdr>
        <w:tabs>
          <w:tab w:val="clear" w:pos="4153"/>
          <w:tab w:val="clear" w:pos="8306"/>
        </w:tabs>
        <w:rPr>
          <w:rtl/>
        </w:rPr>
      </w:pPr>
      <w:r w:rsidRPr="00264A13">
        <w:rPr>
          <w:rFonts w:hint="cs"/>
          <w:b/>
          <w:bCs/>
          <w:rtl/>
        </w:rPr>
        <w:t>תשובה</w:t>
      </w:r>
      <w:r>
        <w:rPr>
          <w:rFonts w:hint="cs"/>
          <w:rtl/>
        </w:rPr>
        <w:t xml:space="preserve">: בוודאי. כן. </w:t>
      </w:r>
    </w:p>
    <w:p w:rsidR="006358ED" w:rsidRPr="006358ED" w:rsidRDefault="006358ED" w:rsidP="006358ED">
      <w:pPr>
        <w:pStyle w:val="a3"/>
        <w:pBdr>
          <w:right w:val="single" w:sz="12" w:space="0" w:color="auto"/>
        </w:pBdr>
        <w:tabs>
          <w:tab w:val="clear" w:pos="4153"/>
          <w:tab w:val="clear" w:pos="8306"/>
        </w:tabs>
        <w:rPr>
          <w:rtl/>
        </w:rPr>
      </w:pPr>
      <w:r>
        <w:rPr>
          <w:rFonts w:hint="cs"/>
          <w:b/>
          <w:bCs/>
          <w:rtl/>
        </w:rPr>
        <w:t xml:space="preserve">שאלה: </w:t>
      </w:r>
      <w:r w:rsidR="003B64B0">
        <w:rPr>
          <w:rFonts w:hint="cs"/>
          <w:rtl/>
        </w:rPr>
        <w:t xml:space="preserve">אתי חזן סיפרה בהודעה כי ארז </w:t>
      </w:r>
      <w:proofErr w:type="spellStart"/>
      <w:r w:rsidR="003B64B0">
        <w:rPr>
          <w:rFonts w:hint="cs"/>
          <w:rtl/>
        </w:rPr>
        <w:t>מוסצ'ו</w:t>
      </w:r>
      <w:proofErr w:type="spellEnd"/>
      <w:r w:rsidR="003B64B0">
        <w:rPr>
          <w:rFonts w:hint="cs"/>
          <w:rtl/>
        </w:rPr>
        <w:t xml:space="preserve"> היה מתרים וכי את הפנית אותה לקבל טפסי הפקדה מארז </w:t>
      </w:r>
      <w:proofErr w:type="spellStart"/>
      <w:r w:rsidR="003B64B0">
        <w:rPr>
          <w:rFonts w:hint="cs"/>
          <w:rtl/>
        </w:rPr>
        <w:t>מוסצ'ו</w:t>
      </w:r>
      <w:proofErr w:type="spellEnd"/>
      <w:r w:rsidR="003B64B0">
        <w:rPr>
          <w:rFonts w:hint="cs"/>
          <w:rtl/>
        </w:rPr>
        <w:t xml:space="preserve"> ומעובדת של ארז אשר הייתה מפקידה בעצמה תרומות לחשבון הבנק. פרטי על כך. </w:t>
      </w:r>
    </w:p>
    <w:p w:rsidR="006358ED" w:rsidRPr="00264A13" w:rsidRDefault="006358ED" w:rsidP="006358ED">
      <w:pPr>
        <w:pStyle w:val="a3"/>
        <w:pBdr>
          <w:right w:val="single" w:sz="12" w:space="0" w:color="auto"/>
        </w:pBdr>
        <w:tabs>
          <w:tab w:val="clear" w:pos="4153"/>
          <w:tab w:val="clear" w:pos="8306"/>
        </w:tabs>
        <w:rPr>
          <w:rtl/>
        </w:rPr>
      </w:pPr>
      <w:r>
        <w:rPr>
          <w:rFonts w:hint="cs"/>
          <w:b/>
          <w:bCs/>
          <w:rtl/>
        </w:rPr>
        <w:t>תשובה:</w:t>
      </w:r>
      <w:r w:rsidR="00264A13">
        <w:rPr>
          <w:rFonts w:hint="cs"/>
          <w:b/>
          <w:bCs/>
          <w:rtl/>
        </w:rPr>
        <w:t xml:space="preserve"> </w:t>
      </w:r>
      <w:r w:rsidR="00264A13">
        <w:rPr>
          <w:rFonts w:hint="cs"/>
          <w:rtl/>
        </w:rPr>
        <w:t xml:space="preserve">כן, אם הייתי עסוקה הייתי מפנה את אתי ישירות לארז. אם היה לי זמן לטפל בכך אני הייתי בקשר ישירות עם ארז והייתי אומרת לו שחסר לי טופס הפקדה. </w:t>
      </w:r>
    </w:p>
    <w:p w:rsidR="006358ED" w:rsidRPr="003B64B0" w:rsidRDefault="006358ED" w:rsidP="003B64B0">
      <w:pPr>
        <w:pStyle w:val="a3"/>
        <w:pBdr>
          <w:right w:val="single" w:sz="12" w:space="0" w:color="auto"/>
        </w:pBdr>
        <w:tabs>
          <w:tab w:val="clear" w:pos="4153"/>
          <w:tab w:val="clear" w:pos="8306"/>
        </w:tabs>
        <w:rPr>
          <w:rtl/>
        </w:rPr>
      </w:pPr>
      <w:r>
        <w:rPr>
          <w:rFonts w:hint="cs"/>
          <w:b/>
          <w:bCs/>
          <w:rtl/>
        </w:rPr>
        <w:t>שאלה:</w:t>
      </w:r>
      <w:r w:rsidR="003B64B0">
        <w:rPr>
          <w:rFonts w:hint="cs"/>
          <w:b/>
          <w:bCs/>
          <w:rtl/>
        </w:rPr>
        <w:t xml:space="preserve"> </w:t>
      </w:r>
      <w:r w:rsidR="003B64B0">
        <w:rPr>
          <w:rFonts w:hint="cs"/>
          <w:rtl/>
        </w:rPr>
        <w:t>אני מקריא לך קטע מהודעתה של אתי חזן: "</w:t>
      </w:r>
      <w:r w:rsidR="003B64B0" w:rsidRPr="003B64B0">
        <w:rPr>
          <w:rFonts w:hint="cs"/>
          <w:rtl/>
        </w:rPr>
        <w:t xml:space="preserve"> </w:t>
      </w:r>
      <w:r w:rsidR="003B64B0" w:rsidRPr="003B64B0">
        <w:rPr>
          <w:rFonts w:hint="cs"/>
          <w:b/>
          <w:bCs/>
          <w:rtl/>
        </w:rPr>
        <w:t>הייתי רואה שבדפי חשבון הבנק מופיעה הפקדה, אך לא היו לי את טופס ההפקדה עצמו אז היו מפנים אותי לפקידה של ארז...שאלה: מי היה מפנה אותך לאותה פקידה? תשובה: ורד גבאי</w:t>
      </w:r>
      <w:r w:rsidR="003B64B0">
        <w:rPr>
          <w:rFonts w:hint="cs"/>
          <w:rtl/>
        </w:rPr>
        <w:t>". תגובתך.</w:t>
      </w:r>
    </w:p>
    <w:p w:rsidR="006358ED" w:rsidRPr="00864CA5" w:rsidRDefault="006358ED" w:rsidP="006358ED">
      <w:pPr>
        <w:pStyle w:val="a3"/>
        <w:pBdr>
          <w:right w:val="single" w:sz="12" w:space="0" w:color="auto"/>
        </w:pBdr>
        <w:tabs>
          <w:tab w:val="clear" w:pos="4153"/>
          <w:tab w:val="clear" w:pos="8306"/>
        </w:tabs>
        <w:rPr>
          <w:rtl/>
        </w:rPr>
      </w:pPr>
      <w:r>
        <w:rPr>
          <w:rFonts w:hint="cs"/>
          <w:b/>
          <w:bCs/>
          <w:rtl/>
        </w:rPr>
        <w:t>תשובה:</w:t>
      </w:r>
      <w:r w:rsidR="00264A13">
        <w:rPr>
          <w:rFonts w:hint="cs"/>
          <w:b/>
          <w:bCs/>
          <w:rtl/>
        </w:rPr>
        <w:t xml:space="preserve"> </w:t>
      </w:r>
      <w:r w:rsidR="00864CA5">
        <w:rPr>
          <w:rFonts w:hint="cs"/>
          <w:rtl/>
        </w:rPr>
        <w:t xml:space="preserve">כן, הייתי מפנה אותך לשירי או לארז עצמו. מדובר במקרים חריגים בהם היה חסר טופס הפקדה. ברוב המקרים ארז היה מעביר לי את טופס ההפקדה, הייתי רושמת את ההפקדה ומעבירה לאתי. אני מניחה שרק במקרים בודדים היו חסרים טפסי הפקדה. </w:t>
      </w:r>
    </w:p>
    <w:p w:rsidR="003B64B0" w:rsidRDefault="003B64B0" w:rsidP="00864CA5">
      <w:pPr>
        <w:pStyle w:val="a3"/>
        <w:pBdr>
          <w:right w:val="single" w:sz="12" w:space="0" w:color="auto"/>
        </w:pBdr>
        <w:tabs>
          <w:tab w:val="clear" w:pos="4153"/>
          <w:tab w:val="clear" w:pos="8306"/>
        </w:tabs>
        <w:rPr>
          <w:rtl/>
        </w:rPr>
      </w:pPr>
      <w:r w:rsidRPr="009C38AE">
        <w:rPr>
          <w:rFonts w:hint="cs"/>
          <w:b/>
          <w:bCs/>
          <w:rtl/>
        </w:rPr>
        <w:t>שאלה</w:t>
      </w:r>
      <w:r>
        <w:rPr>
          <w:rFonts w:hint="cs"/>
          <w:rtl/>
        </w:rPr>
        <w:t xml:space="preserve">: האם את היית בקשר עם ארז </w:t>
      </w:r>
      <w:proofErr w:type="spellStart"/>
      <w:r>
        <w:rPr>
          <w:rFonts w:hint="cs"/>
          <w:rtl/>
        </w:rPr>
        <w:t>מוסצ'ו</w:t>
      </w:r>
      <w:proofErr w:type="spellEnd"/>
      <w:r>
        <w:rPr>
          <w:rFonts w:hint="cs"/>
          <w:rtl/>
        </w:rPr>
        <w:t xml:space="preserve"> </w:t>
      </w:r>
      <w:r w:rsidR="00864CA5">
        <w:rPr>
          <w:rFonts w:hint="cs"/>
          <w:rtl/>
        </w:rPr>
        <w:t>במסגרת הקמפיין בנושאים אחרים הקשורים לקמפיין או רק בנוגע לתרומות?</w:t>
      </w:r>
    </w:p>
    <w:p w:rsidR="00864CA5" w:rsidRDefault="00864CA5" w:rsidP="00864CA5">
      <w:pPr>
        <w:pStyle w:val="a3"/>
        <w:pBdr>
          <w:right w:val="single" w:sz="12" w:space="0" w:color="auto"/>
        </w:pBdr>
        <w:tabs>
          <w:tab w:val="clear" w:pos="4153"/>
          <w:tab w:val="clear" w:pos="8306"/>
        </w:tabs>
        <w:rPr>
          <w:rtl/>
        </w:rPr>
      </w:pPr>
      <w:r w:rsidRPr="00864CA5">
        <w:rPr>
          <w:rFonts w:hint="cs"/>
          <w:b/>
          <w:bCs/>
          <w:rtl/>
        </w:rPr>
        <w:lastRenderedPageBreak/>
        <w:t>תשובה</w:t>
      </w:r>
      <w:r>
        <w:rPr>
          <w:rFonts w:hint="cs"/>
          <w:rtl/>
        </w:rPr>
        <w:t>: לא. זכור לי שבמסגרת הקמפיין השיח ביני לבין ארז היה רק בנושא התרומות. אציין כי ארז לא היה נוכח במטה.</w:t>
      </w:r>
    </w:p>
    <w:p w:rsidR="00864CA5" w:rsidRDefault="00864CA5" w:rsidP="00864CA5">
      <w:pPr>
        <w:pStyle w:val="a3"/>
        <w:pBdr>
          <w:right w:val="single" w:sz="12" w:space="0" w:color="auto"/>
        </w:pBdr>
        <w:tabs>
          <w:tab w:val="clear" w:pos="4153"/>
          <w:tab w:val="clear" w:pos="8306"/>
        </w:tabs>
        <w:rPr>
          <w:rtl/>
        </w:rPr>
      </w:pPr>
      <w:r w:rsidRPr="00864CA5">
        <w:rPr>
          <w:rFonts w:hint="cs"/>
          <w:b/>
          <w:bCs/>
          <w:rtl/>
        </w:rPr>
        <w:t>שאלה</w:t>
      </w:r>
      <w:r>
        <w:rPr>
          <w:rFonts w:hint="cs"/>
          <w:rtl/>
        </w:rPr>
        <w:t>: איך התורמים הגיעו לארז?</w:t>
      </w:r>
    </w:p>
    <w:p w:rsidR="00864CA5" w:rsidRDefault="00864CA5" w:rsidP="00864CA5">
      <w:pPr>
        <w:pStyle w:val="a3"/>
        <w:pBdr>
          <w:right w:val="single" w:sz="12" w:space="0" w:color="auto"/>
        </w:pBdr>
        <w:tabs>
          <w:tab w:val="clear" w:pos="4153"/>
          <w:tab w:val="clear" w:pos="8306"/>
        </w:tabs>
        <w:rPr>
          <w:rtl/>
        </w:rPr>
      </w:pPr>
      <w:r w:rsidRPr="00864CA5">
        <w:rPr>
          <w:rFonts w:hint="cs"/>
          <w:b/>
          <w:bCs/>
          <w:rtl/>
        </w:rPr>
        <w:t>תשובה</w:t>
      </w:r>
      <w:r>
        <w:rPr>
          <w:rFonts w:hint="cs"/>
          <w:rtl/>
        </w:rPr>
        <w:t xml:space="preserve">: או שארז פנה אל התורמים ביוזמתו או שתורמים שפנו למטה הופנו על ידי לארז. </w:t>
      </w:r>
    </w:p>
    <w:p w:rsidR="006358ED" w:rsidRPr="003B64B0" w:rsidRDefault="006358ED" w:rsidP="006358ED">
      <w:pPr>
        <w:pStyle w:val="a3"/>
        <w:pBdr>
          <w:right w:val="single" w:sz="12" w:space="0" w:color="auto"/>
        </w:pBdr>
        <w:tabs>
          <w:tab w:val="clear" w:pos="4153"/>
          <w:tab w:val="clear" w:pos="8306"/>
        </w:tabs>
        <w:rPr>
          <w:rtl/>
        </w:rPr>
      </w:pPr>
      <w:r>
        <w:rPr>
          <w:rFonts w:hint="cs"/>
          <w:b/>
          <w:bCs/>
          <w:rtl/>
        </w:rPr>
        <w:t>שאלה:</w:t>
      </w:r>
      <w:r w:rsidR="003B64B0">
        <w:rPr>
          <w:rFonts w:hint="cs"/>
          <w:b/>
          <w:bCs/>
          <w:rtl/>
        </w:rPr>
        <w:t xml:space="preserve"> </w:t>
      </w:r>
      <w:r w:rsidR="003B64B0">
        <w:rPr>
          <w:rFonts w:hint="cs"/>
          <w:rtl/>
        </w:rPr>
        <w:t xml:space="preserve"> האם את בעצמך קיבלת לידייך שיקים ו/או מזומן מארז </w:t>
      </w:r>
      <w:proofErr w:type="spellStart"/>
      <w:r w:rsidR="003B64B0">
        <w:rPr>
          <w:rFonts w:hint="cs"/>
          <w:rtl/>
        </w:rPr>
        <w:t>מוסצ'ו</w:t>
      </w:r>
      <w:proofErr w:type="spellEnd"/>
      <w:r w:rsidR="003B64B0">
        <w:rPr>
          <w:rFonts w:hint="cs"/>
          <w:rtl/>
        </w:rPr>
        <w:t xml:space="preserve"> או מגורמים מטעמו להפקדה לחשבון מטה הבחירות? </w:t>
      </w:r>
    </w:p>
    <w:p w:rsidR="006358ED" w:rsidRDefault="006358ED" w:rsidP="006358ED">
      <w:pPr>
        <w:pStyle w:val="a3"/>
        <w:pBdr>
          <w:right w:val="single" w:sz="12" w:space="0" w:color="auto"/>
        </w:pBdr>
        <w:tabs>
          <w:tab w:val="clear" w:pos="4153"/>
          <w:tab w:val="clear" w:pos="8306"/>
        </w:tabs>
        <w:rPr>
          <w:rtl/>
        </w:rPr>
      </w:pPr>
      <w:r>
        <w:rPr>
          <w:rFonts w:hint="cs"/>
          <w:b/>
          <w:bCs/>
          <w:rtl/>
        </w:rPr>
        <w:t>תשובה:</w:t>
      </w:r>
      <w:r w:rsidR="00864CA5">
        <w:rPr>
          <w:rFonts w:hint="cs"/>
          <w:b/>
          <w:bCs/>
          <w:rtl/>
        </w:rPr>
        <w:t xml:space="preserve"> </w:t>
      </w:r>
      <w:r w:rsidR="00864CA5">
        <w:rPr>
          <w:rFonts w:hint="cs"/>
          <w:rtl/>
        </w:rPr>
        <w:t>לא. התרומות היו מופקדות ישירות בחשבון הבנק על ידי ארז או שירי.</w:t>
      </w:r>
    </w:p>
    <w:p w:rsidR="00864CA5" w:rsidRDefault="00864CA5" w:rsidP="006358ED">
      <w:pPr>
        <w:pStyle w:val="a3"/>
        <w:pBdr>
          <w:right w:val="single" w:sz="12" w:space="0" w:color="auto"/>
        </w:pBdr>
        <w:tabs>
          <w:tab w:val="clear" w:pos="4153"/>
          <w:tab w:val="clear" w:pos="8306"/>
        </w:tabs>
        <w:rPr>
          <w:rtl/>
        </w:rPr>
      </w:pPr>
      <w:r w:rsidRPr="00864CA5">
        <w:rPr>
          <w:rFonts w:hint="cs"/>
          <w:b/>
          <w:bCs/>
          <w:rtl/>
        </w:rPr>
        <w:t>שאלה</w:t>
      </w:r>
      <w:r>
        <w:rPr>
          <w:rFonts w:hint="cs"/>
          <w:rtl/>
        </w:rPr>
        <w:t>: האם דוב ידע כי מי שמפקיד את כספי התרומות לחשבון הבנק הוא ארז וגורמים מטעמו?</w:t>
      </w:r>
    </w:p>
    <w:p w:rsidR="00864CA5" w:rsidRDefault="00864CA5" w:rsidP="00864CA5">
      <w:pPr>
        <w:pStyle w:val="a3"/>
        <w:pBdr>
          <w:right w:val="single" w:sz="12" w:space="0" w:color="auto"/>
        </w:pBdr>
        <w:tabs>
          <w:tab w:val="clear" w:pos="4153"/>
          <w:tab w:val="clear" w:pos="8306"/>
        </w:tabs>
        <w:rPr>
          <w:rtl/>
        </w:rPr>
      </w:pPr>
      <w:r w:rsidRPr="00864CA5">
        <w:rPr>
          <w:rFonts w:hint="cs"/>
          <w:b/>
          <w:bCs/>
          <w:rtl/>
        </w:rPr>
        <w:t>תשובה</w:t>
      </w:r>
      <w:r>
        <w:rPr>
          <w:rFonts w:hint="cs"/>
          <w:rtl/>
        </w:rPr>
        <w:t xml:space="preserve">: כן. לי היה אסור </w:t>
      </w:r>
      <w:r w:rsidR="003857C7">
        <w:rPr>
          <w:rFonts w:hint="cs"/>
          <w:rtl/>
        </w:rPr>
        <w:t xml:space="preserve">להתעסק </w:t>
      </w:r>
      <w:r>
        <w:rPr>
          <w:rFonts w:hint="cs"/>
          <w:rtl/>
        </w:rPr>
        <w:t xml:space="preserve">עם התרומות לפי הנחייה של דוב ויוסי שניר. דוב ידע שארז מפקיד את התרומות. זה היה תפקידו של ארז וזה היה ברור לכולם. </w:t>
      </w:r>
    </w:p>
    <w:p w:rsidR="00864CA5" w:rsidRDefault="00864CA5" w:rsidP="00864CA5">
      <w:pPr>
        <w:pStyle w:val="a3"/>
        <w:pBdr>
          <w:right w:val="single" w:sz="12" w:space="0" w:color="auto"/>
        </w:pBdr>
        <w:tabs>
          <w:tab w:val="clear" w:pos="4153"/>
          <w:tab w:val="clear" w:pos="8306"/>
        </w:tabs>
        <w:rPr>
          <w:rtl/>
        </w:rPr>
      </w:pPr>
      <w:r w:rsidRPr="00864CA5">
        <w:rPr>
          <w:rFonts w:hint="cs"/>
          <w:b/>
          <w:bCs/>
          <w:rtl/>
        </w:rPr>
        <w:t>שאלה</w:t>
      </w:r>
      <w:r>
        <w:rPr>
          <w:rFonts w:hint="cs"/>
          <w:rtl/>
        </w:rPr>
        <w:t>: במהלך הקמפיין של שנת 2013 גויסו תרומות בסך של כמיליון ₪ מכ-200 תורמים. האם ארז הוא זה שעמד בקשר מול אותם תורמים?</w:t>
      </w:r>
    </w:p>
    <w:p w:rsidR="00864CA5" w:rsidRDefault="00864CA5" w:rsidP="00864CA5">
      <w:pPr>
        <w:pStyle w:val="a3"/>
        <w:pBdr>
          <w:right w:val="single" w:sz="12" w:space="0" w:color="auto"/>
        </w:pBdr>
        <w:tabs>
          <w:tab w:val="clear" w:pos="4153"/>
          <w:tab w:val="clear" w:pos="8306"/>
        </w:tabs>
        <w:rPr>
          <w:rtl/>
        </w:rPr>
      </w:pPr>
      <w:r w:rsidRPr="00864CA5">
        <w:rPr>
          <w:rFonts w:hint="cs"/>
          <w:b/>
          <w:bCs/>
          <w:rtl/>
        </w:rPr>
        <w:t>תשובה</w:t>
      </w:r>
      <w:r>
        <w:rPr>
          <w:rFonts w:hint="cs"/>
          <w:rtl/>
        </w:rPr>
        <w:t xml:space="preserve">: כן. </w:t>
      </w:r>
    </w:p>
    <w:p w:rsidR="00552259" w:rsidRDefault="00552259" w:rsidP="00864CA5">
      <w:pPr>
        <w:pStyle w:val="a3"/>
        <w:pBdr>
          <w:right w:val="single" w:sz="12" w:space="0" w:color="auto"/>
        </w:pBdr>
        <w:tabs>
          <w:tab w:val="clear" w:pos="4153"/>
          <w:tab w:val="clear" w:pos="8306"/>
        </w:tabs>
        <w:rPr>
          <w:rtl/>
        </w:rPr>
      </w:pPr>
      <w:r w:rsidRPr="00552259">
        <w:rPr>
          <w:rFonts w:hint="cs"/>
          <w:b/>
          <w:bCs/>
          <w:rtl/>
        </w:rPr>
        <w:t>שאלה</w:t>
      </w:r>
      <w:r>
        <w:rPr>
          <w:rFonts w:hint="cs"/>
          <w:rtl/>
        </w:rPr>
        <w:t>: האם היה גורם אחר בקמפיין שהיה אחראי על איסוף תרומות מלבד ארז?</w:t>
      </w:r>
    </w:p>
    <w:p w:rsidR="00552259" w:rsidRDefault="00552259" w:rsidP="00864CA5">
      <w:pPr>
        <w:pStyle w:val="a3"/>
        <w:pBdr>
          <w:right w:val="single" w:sz="12" w:space="0" w:color="auto"/>
        </w:pBdr>
        <w:tabs>
          <w:tab w:val="clear" w:pos="4153"/>
          <w:tab w:val="clear" w:pos="8306"/>
        </w:tabs>
        <w:rPr>
          <w:rtl/>
        </w:rPr>
      </w:pPr>
      <w:r w:rsidRPr="00552259">
        <w:rPr>
          <w:rFonts w:hint="cs"/>
          <w:b/>
          <w:bCs/>
          <w:rtl/>
        </w:rPr>
        <w:t>תשובה</w:t>
      </w:r>
      <w:r>
        <w:rPr>
          <w:rFonts w:hint="cs"/>
          <w:rtl/>
        </w:rPr>
        <w:t xml:space="preserve">: ארז היה אחראי על איסוף התרומות. כל מה שהיה מגיע אלי שקשור לתרומות הייתי מפנה לארז. </w:t>
      </w:r>
    </w:p>
    <w:p w:rsidR="00864CA5" w:rsidRDefault="00864CA5" w:rsidP="00864CA5">
      <w:pPr>
        <w:pStyle w:val="a3"/>
        <w:pBdr>
          <w:right w:val="single" w:sz="12" w:space="0" w:color="auto"/>
        </w:pBdr>
        <w:tabs>
          <w:tab w:val="clear" w:pos="4153"/>
          <w:tab w:val="clear" w:pos="8306"/>
        </w:tabs>
        <w:rPr>
          <w:rtl/>
        </w:rPr>
      </w:pPr>
      <w:r w:rsidRPr="00864CA5">
        <w:rPr>
          <w:rFonts w:hint="cs"/>
          <w:b/>
          <w:bCs/>
          <w:rtl/>
        </w:rPr>
        <w:t>שאלה</w:t>
      </w:r>
      <w:r>
        <w:rPr>
          <w:rFonts w:hint="cs"/>
          <w:rtl/>
        </w:rPr>
        <w:t>: מה היה האינטרס של ארז לעבוד כמגייס תרומות בקמפיין של דוב צור?</w:t>
      </w:r>
    </w:p>
    <w:p w:rsidR="00864CA5" w:rsidRDefault="00864CA5" w:rsidP="00864CA5">
      <w:pPr>
        <w:pStyle w:val="a3"/>
        <w:pBdr>
          <w:right w:val="single" w:sz="12" w:space="0" w:color="auto"/>
        </w:pBdr>
        <w:tabs>
          <w:tab w:val="clear" w:pos="4153"/>
          <w:tab w:val="clear" w:pos="8306"/>
        </w:tabs>
        <w:rPr>
          <w:rtl/>
        </w:rPr>
      </w:pPr>
      <w:r w:rsidRPr="00864CA5">
        <w:rPr>
          <w:rFonts w:hint="cs"/>
          <w:b/>
          <w:bCs/>
          <w:rtl/>
        </w:rPr>
        <w:t>תשובה</w:t>
      </w:r>
      <w:r>
        <w:rPr>
          <w:rFonts w:hint="cs"/>
          <w:rtl/>
        </w:rPr>
        <w:t>: בקמפיין בחירות המון אנשים עוזרים. מי שבא ומציע את עזרתו מתקבל בברכה.</w:t>
      </w:r>
    </w:p>
    <w:p w:rsidR="00864CA5" w:rsidRDefault="00864CA5" w:rsidP="00864CA5">
      <w:pPr>
        <w:pStyle w:val="a3"/>
        <w:pBdr>
          <w:right w:val="single" w:sz="12" w:space="0" w:color="auto"/>
        </w:pBdr>
        <w:tabs>
          <w:tab w:val="clear" w:pos="4153"/>
          <w:tab w:val="clear" w:pos="8306"/>
        </w:tabs>
        <w:rPr>
          <w:rtl/>
        </w:rPr>
      </w:pPr>
      <w:r w:rsidRPr="00864CA5">
        <w:rPr>
          <w:rFonts w:hint="cs"/>
          <w:b/>
          <w:bCs/>
          <w:rtl/>
        </w:rPr>
        <w:t>שאלה</w:t>
      </w:r>
      <w:r>
        <w:rPr>
          <w:rFonts w:hint="cs"/>
          <w:rtl/>
        </w:rPr>
        <w:t>: ארז הוא בעל מסעדה מצליחה ובעל עסקים ופרויקטים נוספים בעיר. נראה לי שהתרוצצות לגיוס תרומות גוזלת זמן רב. אני חוזר ושואל, מדוע ארז נרתם לגייס תרומות לקמפיין של דוב?</w:t>
      </w:r>
    </w:p>
    <w:p w:rsidR="00864CA5" w:rsidRDefault="00864CA5" w:rsidP="00864CA5">
      <w:pPr>
        <w:pStyle w:val="a3"/>
        <w:pBdr>
          <w:right w:val="single" w:sz="12" w:space="0" w:color="auto"/>
        </w:pBdr>
        <w:tabs>
          <w:tab w:val="clear" w:pos="4153"/>
          <w:tab w:val="clear" w:pos="8306"/>
        </w:tabs>
        <w:rPr>
          <w:rtl/>
        </w:rPr>
      </w:pPr>
      <w:r w:rsidRPr="00864CA5">
        <w:rPr>
          <w:rFonts w:hint="cs"/>
          <w:b/>
          <w:bCs/>
          <w:rtl/>
        </w:rPr>
        <w:t>תשובה</w:t>
      </w:r>
      <w:r>
        <w:rPr>
          <w:rFonts w:hint="cs"/>
          <w:rtl/>
        </w:rPr>
        <w:t xml:space="preserve">: אני מניחה שארז האמין שדוב צור הוא ראש עיר טוב ורצה לעזור. </w:t>
      </w:r>
    </w:p>
    <w:p w:rsidR="00C0220E" w:rsidRDefault="00C0220E" w:rsidP="00C0220E">
      <w:pPr>
        <w:pStyle w:val="a3"/>
        <w:pBdr>
          <w:right w:val="single" w:sz="12" w:space="0" w:color="auto"/>
        </w:pBdr>
        <w:tabs>
          <w:tab w:val="clear" w:pos="4153"/>
          <w:tab w:val="clear" w:pos="8306"/>
        </w:tabs>
        <w:rPr>
          <w:rtl/>
        </w:rPr>
      </w:pPr>
      <w:r w:rsidRPr="00C0220E">
        <w:rPr>
          <w:rFonts w:hint="cs"/>
          <w:b/>
          <w:bCs/>
          <w:rtl/>
        </w:rPr>
        <w:t>שאלה</w:t>
      </w:r>
      <w:r>
        <w:rPr>
          <w:rFonts w:hint="cs"/>
          <w:rtl/>
        </w:rPr>
        <w:t>: האם ארז קיבל הבטחה כלשהי מדוב צור שבמידה והוא יעזור בקמפיין הבחירות הוא יתוגמל לאחר מכן?</w:t>
      </w:r>
    </w:p>
    <w:p w:rsidR="00C0220E" w:rsidRPr="00864CA5" w:rsidRDefault="00C0220E" w:rsidP="00864CA5">
      <w:pPr>
        <w:pStyle w:val="a3"/>
        <w:pBdr>
          <w:right w:val="single" w:sz="12" w:space="0" w:color="auto"/>
        </w:pBdr>
        <w:tabs>
          <w:tab w:val="clear" w:pos="4153"/>
          <w:tab w:val="clear" w:pos="8306"/>
        </w:tabs>
        <w:rPr>
          <w:rtl/>
        </w:rPr>
      </w:pPr>
      <w:r w:rsidRPr="00C0220E">
        <w:rPr>
          <w:rFonts w:hint="cs"/>
          <w:b/>
          <w:bCs/>
          <w:rtl/>
        </w:rPr>
        <w:lastRenderedPageBreak/>
        <w:t>תשובה</w:t>
      </w:r>
      <w:r>
        <w:rPr>
          <w:rFonts w:hint="cs"/>
          <w:rtl/>
        </w:rPr>
        <w:t xml:space="preserve">: ממש לא. </w:t>
      </w:r>
    </w:p>
    <w:p w:rsidR="00041E36" w:rsidRDefault="00041E36" w:rsidP="003B64B0">
      <w:pPr>
        <w:pStyle w:val="a3"/>
        <w:pBdr>
          <w:right w:val="single" w:sz="12" w:space="0" w:color="auto"/>
        </w:pBdr>
        <w:tabs>
          <w:tab w:val="clear" w:pos="4153"/>
          <w:tab w:val="clear" w:pos="8306"/>
        </w:tabs>
        <w:rPr>
          <w:rtl/>
        </w:rPr>
      </w:pPr>
      <w:r>
        <w:rPr>
          <w:rFonts w:hint="cs"/>
          <w:b/>
          <w:bCs/>
          <w:rtl/>
        </w:rPr>
        <w:t xml:space="preserve">שאלה: </w:t>
      </w:r>
      <w:r>
        <w:rPr>
          <w:rFonts w:hint="cs"/>
          <w:rtl/>
        </w:rPr>
        <w:t>האם קיבלת שכר כלשהו עבור הסיוע שלך במטה הבחירות בשנת 2013?</w:t>
      </w:r>
    </w:p>
    <w:p w:rsidR="00041E36" w:rsidRPr="00041E36" w:rsidRDefault="00041E36" w:rsidP="00C0220E">
      <w:pPr>
        <w:pStyle w:val="a3"/>
        <w:pBdr>
          <w:right w:val="single" w:sz="12" w:space="0" w:color="auto"/>
        </w:pBdr>
        <w:tabs>
          <w:tab w:val="clear" w:pos="4153"/>
          <w:tab w:val="clear" w:pos="8306"/>
        </w:tabs>
        <w:rPr>
          <w:rtl/>
        </w:rPr>
      </w:pPr>
      <w:r w:rsidRPr="00041E36">
        <w:rPr>
          <w:rFonts w:hint="cs"/>
          <w:b/>
          <w:bCs/>
          <w:rtl/>
        </w:rPr>
        <w:t>תשובה</w:t>
      </w:r>
      <w:r>
        <w:rPr>
          <w:rFonts w:hint="cs"/>
          <w:rtl/>
        </w:rPr>
        <w:t>:</w:t>
      </w:r>
      <w:r w:rsidR="00C0220E">
        <w:rPr>
          <w:rFonts w:hint="cs"/>
          <w:rtl/>
        </w:rPr>
        <w:t xml:space="preserve"> אני חושבת שקיבלתי 5,000 ₪</w:t>
      </w:r>
      <w:r w:rsidR="003857C7">
        <w:rPr>
          <w:rFonts w:hint="cs"/>
          <w:rtl/>
        </w:rPr>
        <w:t xml:space="preserve"> מכיוון שהייתי בחל"ת</w:t>
      </w:r>
      <w:r w:rsidR="00C0220E">
        <w:rPr>
          <w:rFonts w:hint="cs"/>
          <w:rtl/>
        </w:rPr>
        <w:t xml:space="preserve">. אני לא זוכרת באיזה אופן.  </w:t>
      </w:r>
    </w:p>
    <w:p w:rsidR="006358ED" w:rsidRPr="00E0551E" w:rsidRDefault="006358ED" w:rsidP="00C0220E">
      <w:pPr>
        <w:pStyle w:val="a3"/>
        <w:pBdr>
          <w:right w:val="single" w:sz="12" w:space="0" w:color="auto"/>
        </w:pBdr>
        <w:tabs>
          <w:tab w:val="clear" w:pos="4153"/>
          <w:tab w:val="clear" w:pos="8306"/>
        </w:tabs>
        <w:rPr>
          <w:rtl/>
        </w:rPr>
      </w:pPr>
      <w:r>
        <w:rPr>
          <w:rFonts w:hint="cs"/>
          <w:b/>
          <w:bCs/>
          <w:rtl/>
        </w:rPr>
        <w:t>שאלה:</w:t>
      </w:r>
      <w:r w:rsidR="00E0551E">
        <w:rPr>
          <w:rFonts w:hint="cs"/>
          <w:b/>
          <w:bCs/>
          <w:rtl/>
        </w:rPr>
        <w:t xml:space="preserve"> </w:t>
      </w:r>
      <w:r w:rsidR="00E0551E">
        <w:rPr>
          <w:rFonts w:hint="cs"/>
          <w:rtl/>
        </w:rPr>
        <w:t>מה היה הרקע לכך ש</w:t>
      </w:r>
      <w:r w:rsidR="00C0220E">
        <w:rPr>
          <w:rFonts w:hint="cs"/>
          <w:rtl/>
        </w:rPr>
        <w:t xml:space="preserve">דוב </w:t>
      </w:r>
      <w:r w:rsidR="00E0551E">
        <w:rPr>
          <w:rFonts w:hint="cs"/>
          <w:rtl/>
        </w:rPr>
        <w:t>הביא את ארז</w:t>
      </w:r>
      <w:r w:rsidR="00C0220E">
        <w:rPr>
          <w:rFonts w:hint="cs"/>
          <w:rtl/>
        </w:rPr>
        <w:t xml:space="preserve"> </w:t>
      </w:r>
      <w:proofErr w:type="spellStart"/>
      <w:r w:rsidR="00C0220E">
        <w:rPr>
          <w:rFonts w:hint="cs"/>
          <w:rtl/>
        </w:rPr>
        <w:t>מוסצ'ו</w:t>
      </w:r>
      <w:proofErr w:type="spellEnd"/>
      <w:r w:rsidR="00C0220E">
        <w:rPr>
          <w:rFonts w:hint="cs"/>
          <w:rtl/>
        </w:rPr>
        <w:t xml:space="preserve"> לפעול לגיוס תרומות עבורו?</w:t>
      </w:r>
    </w:p>
    <w:p w:rsidR="006358ED" w:rsidRDefault="006358ED" w:rsidP="006358ED">
      <w:pPr>
        <w:pStyle w:val="a3"/>
        <w:pBdr>
          <w:right w:val="single" w:sz="12" w:space="0" w:color="auto"/>
        </w:pBdr>
        <w:tabs>
          <w:tab w:val="clear" w:pos="4153"/>
          <w:tab w:val="clear" w:pos="8306"/>
        </w:tabs>
        <w:rPr>
          <w:b/>
          <w:bCs/>
          <w:rtl/>
        </w:rPr>
      </w:pPr>
      <w:r>
        <w:rPr>
          <w:rFonts w:hint="cs"/>
          <w:b/>
          <w:bCs/>
          <w:rtl/>
        </w:rPr>
        <w:t>תשובה:</w:t>
      </w:r>
      <w:r w:rsidR="00C0220E">
        <w:rPr>
          <w:rFonts w:hint="cs"/>
          <w:b/>
          <w:bCs/>
          <w:rtl/>
        </w:rPr>
        <w:t xml:space="preserve"> </w:t>
      </w:r>
      <w:r w:rsidR="00C0220E" w:rsidRPr="00C0220E">
        <w:rPr>
          <w:rFonts w:hint="cs"/>
          <w:rtl/>
        </w:rPr>
        <w:t>אני לא יודעת מה הרקע.</w:t>
      </w:r>
      <w:r w:rsidR="00C0220E">
        <w:rPr>
          <w:rFonts w:hint="cs"/>
          <w:b/>
          <w:bCs/>
          <w:rtl/>
        </w:rPr>
        <w:t xml:space="preserve"> </w:t>
      </w:r>
    </w:p>
    <w:p w:rsidR="00C0220E" w:rsidRDefault="00C0220E" w:rsidP="006358ED">
      <w:pPr>
        <w:pStyle w:val="a3"/>
        <w:pBdr>
          <w:right w:val="single" w:sz="12" w:space="0" w:color="auto"/>
        </w:pBdr>
        <w:tabs>
          <w:tab w:val="clear" w:pos="4153"/>
          <w:tab w:val="clear" w:pos="8306"/>
        </w:tabs>
        <w:rPr>
          <w:rtl/>
        </w:rPr>
      </w:pPr>
      <w:r>
        <w:rPr>
          <w:rFonts w:hint="cs"/>
          <w:b/>
          <w:bCs/>
          <w:rtl/>
        </w:rPr>
        <w:t xml:space="preserve">שאלה: </w:t>
      </w:r>
      <w:r>
        <w:rPr>
          <w:rFonts w:hint="cs"/>
          <w:rtl/>
        </w:rPr>
        <w:t>מה היה הקשר בין דוב לארז באותה תקופה (שנת 2012-2013)?</w:t>
      </w:r>
    </w:p>
    <w:p w:rsidR="00C0220E" w:rsidRPr="00C0220E" w:rsidRDefault="00C0220E" w:rsidP="003857C7">
      <w:pPr>
        <w:pStyle w:val="a3"/>
        <w:pBdr>
          <w:right w:val="single" w:sz="12" w:space="0" w:color="auto"/>
        </w:pBdr>
        <w:tabs>
          <w:tab w:val="clear" w:pos="4153"/>
          <w:tab w:val="clear" w:pos="8306"/>
        </w:tabs>
        <w:rPr>
          <w:rtl/>
        </w:rPr>
      </w:pPr>
      <w:r w:rsidRPr="00C0220E">
        <w:rPr>
          <w:rFonts w:hint="cs"/>
          <w:b/>
          <w:bCs/>
          <w:rtl/>
        </w:rPr>
        <w:t>תשובה</w:t>
      </w:r>
      <w:r>
        <w:rPr>
          <w:rFonts w:hint="cs"/>
          <w:rtl/>
        </w:rPr>
        <w:t xml:space="preserve">: אני יודעת שדוב וארז היו בקשר באותה תקופה, אך לא יודעת בדיוק את סוג הקשר. אציין כי ידוע לי שלאחר תקופה מסוימת היה נתק בין דוב לארז ולמעשה הנתק הוא עד היום. אני שאלתי את דוב מדוע הוא "ברוגז" עם ארז, ודוב אמר לי שהעירייה רצתה לרכוש את מתחם היקב מאחר ומדובר בנכס שצריך להיות בבעלות העירייה ונכס שצריך לשמר אותו ואף נוהלו מפגשים ושיחות עם אגודת הכורמים לרכישת המתחם. דוב סיפר לי שארז היה חלק מקבוצה שרכשה את היקב והוא ממש כעס על כך שזה נעשה מאחורי גבו. </w:t>
      </w:r>
    </w:p>
    <w:p w:rsidR="006358ED" w:rsidRPr="00E0551E" w:rsidRDefault="006358ED" w:rsidP="00E0551E">
      <w:pPr>
        <w:pStyle w:val="a3"/>
        <w:pBdr>
          <w:right w:val="single" w:sz="12" w:space="0" w:color="auto"/>
        </w:pBdr>
        <w:tabs>
          <w:tab w:val="clear" w:pos="4153"/>
          <w:tab w:val="clear" w:pos="8306"/>
        </w:tabs>
        <w:rPr>
          <w:rtl/>
        </w:rPr>
      </w:pPr>
      <w:r>
        <w:rPr>
          <w:rFonts w:hint="cs"/>
          <w:b/>
          <w:bCs/>
          <w:rtl/>
        </w:rPr>
        <w:t>שאלה:</w:t>
      </w:r>
      <w:r w:rsidR="00E0551E">
        <w:rPr>
          <w:rFonts w:hint="cs"/>
          <w:b/>
          <w:bCs/>
          <w:rtl/>
        </w:rPr>
        <w:t xml:space="preserve"> </w:t>
      </w:r>
      <w:r w:rsidR="00E0551E">
        <w:rPr>
          <w:rFonts w:hint="cs"/>
          <w:rtl/>
        </w:rPr>
        <w:t xml:space="preserve">מה היה הרקע לנסיעתם המשותפת של דוב וארז ביחד עם בנות זוגן לסרילנקה בתחילת שנת 2014? </w:t>
      </w:r>
    </w:p>
    <w:p w:rsidR="006358ED" w:rsidRPr="00552259" w:rsidRDefault="006358ED" w:rsidP="006358ED">
      <w:pPr>
        <w:pStyle w:val="a3"/>
        <w:pBdr>
          <w:right w:val="single" w:sz="12" w:space="0" w:color="auto"/>
        </w:pBdr>
        <w:tabs>
          <w:tab w:val="clear" w:pos="4153"/>
          <w:tab w:val="clear" w:pos="8306"/>
        </w:tabs>
        <w:rPr>
          <w:rtl/>
        </w:rPr>
      </w:pPr>
      <w:r>
        <w:rPr>
          <w:rFonts w:hint="cs"/>
          <w:b/>
          <w:bCs/>
          <w:rtl/>
        </w:rPr>
        <w:t>תשובה:</w:t>
      </w:r>
      <w:r w:rsidR="00C0220E">
        <w:rPr>
          <w:rFonts w:hint="cs"/>
          <w:b/>
          <w:bCs/>
          <w:rtl/>
        </w:rPr>
        <w:t xml:space="preserve"> </w:t>
      </w:r>
      <w:r w:rsidR="00552259">
        <w:rPr>
          <w:rFonts w:hint="cs"/>
          <w:rtl/>
        </w:rPr>
        <w:t xml:space="preserve">אני ידעתי שדוב וארז טסו לסרילנקה ביחד אבל ממש לא ידעתי מה הרקע לכך. </w:t>
      </w:r>
    </w:p>
    <w:p w:rsidR="006358ED" w:rsidRPr="00E0551E" w:rsidRDefault="006358ED" w:rsidP="00552259">
      <w:pPr>
        <w:pStyle w:val="a3"/>
        <w:pBdr>
          <w:right w:val="single" w:sz="12" w:space="0" w:color="auto"/>
        </w:pBdr>
        <w:tabs>
          <w:tab w:val="clear" w:pos="4153"/>
          <w:tab w:val="clear" w:pos="8306"/>
        </w:tabs>
        <w:rPr>
          <w:rtl/>
        </w:rPr>
      </w:pPr>
      <w:r>
        <w:rPr>
          <w:rFonts w:hint="cs"/>
          <w:b/>
          <w:bCs/>
          <w:rtl/>
        </w:rPr>
        <w:t>שאלה:</w:t>
      </w:r>
      <w:r w:rsidR="00E0551E">
        <w:rPr>
          <w:rFonts w:hint="cs"/>
          <w:b/>
          <w:bCs/>
          <w:rtl/>
        </w:rPr>
        <w:t xml:space="preserve"> </w:t>
      </w:r>
      <w:r w:rsidR="00E0551E">
        <w:rPr>
          <w:rFonts w:hint="cs"/>
          <w:rtl/>
        </w:rPr>
        <w:t xml:space="preserve">מחומר החקירה עולה כי </w:t>
      </w:r>
      <w:r w:rsidR="00552259">
        <w:rPr>
          <w:rFonts w:hint="cs"/>
          <w:rtl/>
        </w:rPr>
        <w:t>דוב</w:t>
      </w:r>
      <w:r w:rsidR="00E0551E">
        <w:rPr>
          <w:rFonts w:hint="cs"/>
          <w:rtl/>
        </w:rPr>
        <w:t xml:space="preserve"> היה מעורב בטיפול בפרויקטים ותוכניות שונות של </w:t>
      </w:r>
      <w:r w:rsidR="00552259">
        <w:rPr>
          <w:rFonts w:hint="cs"/>
          <w:rtl/>
        </w:rPr>
        <w:t>ארז</w:t>
      </w:r>
      <w:r w:rsidR="00E0551E">
        <w:rPr>
          <w:rFonts w:hint="cs"/>
          <w:rtl/>
        </w:rPr>
        <w:t xml:space="preserve"> במסגרת תפקידו. מה ידוע לך על כך? </w:t>
      </w:r>
    </w:p>
    <w:p w:rsidR="006358ED" w:rsidRDefault="006358ED" w:rsidP="006358ED">
      <w:pPr>
        <w:pStyle w:val="a3"/>
        <w:pBdr>
          <w:right w:val="single" w:sz="12" w:space="0" w:color="auto"/>
        </w:pBdr>
        <w:tabs>
          <w:tab w:val="clear" w:pos="4153"/>
          <w:tab w:val="clear" w:pos="8306"/>
        </w:tabs>
        <w:rPr>
          <w:b/>
          <w:bCs/>
          <w:rtl/>
        </w:rPr>
      </w:pPr>
      <w:r>
        <w:rPr>
          <w:rFonts w:hint="cs"/>
          <w:b/>
          <w:bCs/>
          <w:rtl/>
        </w:rPr>
        <w:t>תשובה:</w:t>
      </w:r>
      <w:r w:rsidR="00552259">
        <w:rPr>
          <w:rFonts w:hint="cs"/>
          <w:b/>
          <w:bCs/>
          <w:rtl/>
        </w:rPr>
        <w:t xml:space="preserve"> </w:t>
      </w:r>
      <w:r w:rsidR="00552259" w:rsidRPr="00552259">
        <w:rPr>
          <w:rFonts w:hint="cs"/>
          <w:rtl/>
        </w:rPr>
        <w:t>אני שימשתי כמנהלת לשכה, לא נכנסתי לישיבות ולפגישות מקצועיות.</w:t>
      </w:r>
      <w:r w:rsidR="00552259">
        <w:rPr>
          <w:rFonts w:hint="cs"/>
          <w:b/>
          <w:bCs/>
          <w:rtl/>
        </w:rPr>
        <w:t xml:space="preserve"> </w:t>
      </w:r>
    </w:p>
    <w:p w:rsidR="00552259" w:rsidRDefault="00552259" w:rsidP="006358ED">
      <w:pPr>
        <w:pStyle w:val="a3"/>
        <w:pBdr>
          <w:right w:val="single" w:sz="12" w:space="0" w:color="auto"/>
        </w:pBdr>
        <w:tabs>
          <w:tab w:val="clear" w:pos="4153"/>
          <w:tab w:val="clear" w:pos="8306"/>
        </w:tabs>
        <w:rPr>
          <w:rtl/>
        </w:rPr>
      </w:pPr>
      <w:r>
        <w:rPr>
          <w:rFonts w:hint="cs"/>
          <w:b/>
          <w:bCs/>
          <w:rtl/>
        </w:rPr>
        <w:t xml:space="preserve">שאלה: </w:t>
      </w:r>
      <w:r>
        <w:rPr>
          <w:rFonts w:hint="cs"/>
          <w:rtl/>
        </w:rPr>
        <w:t>האם את נכחת בישיבות או פגישות של דוב עם ארז בעירייה?</w:t>
      </w:r>
    </w:p>
    <w:p w:rsidR="00552259" w:rsidRPr="00552259" w:rsidRDefault="00552259" w:rsidP="006358ED">
      <w:pPr>
        <w:pStyle w:val="a3"/>
        <w:pBdr>
          <w:right w:val="single" w:sz="12" w:space="0" w:color="auto"/>
        </w:pBdr>
        <w:tabs>
          <w:tab w:val="clear" w:pos="4153"/>
          <w:tab w:val="clear" w:pos="8306"/>
        </w:tabs>
        <w:rPr>
          <w:rtl/>
        </w:rPr>
      </w:pPr>
      <w:r w:rsidRPr="00552259">
        <w:rPr>
          <w:rFonts w:hint="cs"/>
          <w:b/>
          <w:bCs/>
          <w:rtl/>
        </w:rPr>
        <w:t>תשובה</w:t>
      </w:r>
      <w:r>
        <w:rPr>
          <w:rFonts w:hint="cs"/>
          <w:rtl/>
        </w:rPr>
        <w:t xml:space="preserve">: לא. </w:t>
      </w:r>
    </w:p>
    <w:p w:rsidR="006358ED" w:rsidRPr="00E0551E" w:rsidRDefault="006358ED" w:rsidP="006358ED">
      <w:pPr>
        <w:pStyle w:val="a3"/>
        <w:pBdr>
          <w:right w:val="single" w:sz="12" w:space="0" w:color="auto"/>
        </w:pBdr>
        <w:tabs>
          <w:tab w:val="clear" w:pos="4153"/>
          <w:tab w:val="clear" w:pos="8306"/>
        </w:tabs>
        <w:rPr>
          <w:rtl/>
        </w:rPr>
      </w:pPr>
      <w:r>
        <w:rPr>
          <w:rFonts w:hint="cs"/>
          <w:b/>
          <w:bCs/>
          <w:rtl/>
        </w:rPr>
        <w:t>שאלה:</w:t>
      </w:r>
      <w:r w:rsidR="00E0551E">
        <w:rPr>
          <w:rFonts w:hint="cs"/>
          <w:b/>
          <w:bCs/>
          <w:rtl/>
        </w:rPr>
        <w:t xml:space="preserve"> </w:t>
      </w:r>
      <w:r w:rsidR="0061224F">
        <w:rPr>
          <w:rFonts w:hint="cs"/>
          <w:rtl/>
        </w:rPr>
        <w:t xml:space="preserve">מה ידוע לך על פניות של ארז לדוב בבקשה לסיועו בקידום נושאים שונים בעירייה? </w:t>
      </w:r>
    </w:p>
    <w:p w:rsidR="006358ED" w:rsidRPr="00552259" w:rsidRDefault="006358ED" w:rsidP="006358ED">
      <w:pPr>
        <w:pStyle w:val="a3"/>
        <w:pBdr>
          <w:right w:val="single" w:sz="12" w:space="0" w:color="auto"/>
        </w:pBdr>
        <w:tabs>
          <w:tab w:val="clear" w:pos="4153"/>
          <w:tab w:val="clear" w:pos="8306"/>
        </w:tabs>
        <w:rPr>
          <w:rtl/>
        </w:rPr>
      </w:pPr>
      <w:r>
        <w:rPr>
          <w:rFonts w:hint="cs"/>
          <w:b/>
          <w:bCs/>
          <w:rtl/>
        </w:rPr>
        <w:lastRenderedPageBreak/>
        <w:t>תשובה:</w:t>
      </w:r>
      <w:r w:rsidR="00552259">
        <w:rPr>
          <w:rFonts w:hint="cs"/>
          <w:b/>
          <w:bCs/>
          <w:rtl/>
        </w:rPr>
        <w:t xml:space="preserve"> </w:t>
      </w:r>
      <w:r w:rsidR="00552259">
        <w:rPr>
          <w:rFonts w:hint="cs"/>
          <w:rtl/>
        </w:rPr>
        <w:t xml:space="preserve">אני יודעת שלארז היו תיקים שהיו צריכים לעלות לוועדות. היה מקרה אחד או שניים שארז פנה אלי ושאל מדוע לא העלו לא תיק לוועדה ואני הייתי הולכת למהנדס ומבררת, אך אלו לא היו פניות שאני הייתי מעבירה לדוב. </w:t>
      </w:r>
    </w:p>
    <w:p w:rsidR="006358ED" w:rsidRPr="0061224F" w:rsidRDefault="006358ED" w:rsidP="006358ED">
      <w:pPr>
        <w:pStyle w:val="a3"/>
        <w:pBdr>
          <w:right w:val="single" w:sz="12" w:space="0" w:color="auto"/>
        </w:pBdr>
        <w:tabs>
          <w:tab w:val="clear" w:pos="4153"/>
          <w:tab w:val="clear" w:pos="8306"/>
        </w:tabs>
        <w:rPr>
          <w:rtl/>
        </w:rPr>
      </w:pPr>
      <w:r>
        <w:rPr>
          <w:rFonts w:hint="cs"/>
          <w:b/>
          <w:bCs/>
          <w:rtl/>
        </w:rPr>
        <w:t>שאלה:</w:t>
      </w:r>
      <w:r w:rsidR="0061224F">
        <w:rPr>
          <w:rFonts w:hint="cs"/>
          <w:b/>
          <w:bCs/>
          <w:rtl/>
        </w:rPr>
        <w:t xml:space="preserve"> </w:t>
      </w:r>
      <w:r w:rsidR="0061224F">
        <w:rPr>
          <w:rFonts w:hint="cs"/>
          <w:rtl/>
        </w:rPr>
        <w:t xml:space="preserve">באלו מקרים ארז פנה אלייך בנושאים הקשורים אליו המטופלים בעירייה? </w:t>
      </w:r>
    </w:p>
    <w:p w:rsidR="006358ED" w:rsidRDefault="006358ED" w:rsidP="006358ED">
      <w:pPr>
        <w:pStyle w:val="a3"/>
        <w:pBdr>
          <w:right w:val="single" w:sz="12" w:space="0" w:color="auto"/>
        </w:pBdr>
        <w:tabs>
          <w:tab w:val="clear" w:pos="4153"/>
          <w:tab w:val="clear" w:pos="8306"/>
        </w:tabs>
        <w:rPr>
          <w:b/>
          <w:bCs/>
          <w:rtl/>
        </w:rPr>
      </w:pPr>
      <w:r>
        <w:rPr>
          <w:rFonts w:hint="cs"/>
          <w:b/>
          <w:bCs/>
          <w:rtl/>
        </w:rPr>
        <w:t>תשובה:</w:t>
      </w:r>
      <w:r w:rsidR="00552259">
        <w:rPr>
          <w:rFonts w:hint="cs"/>
          <w:b/>
          <w:bCs/>
          <w:rtl/>
        </w:rPr>
        <w:t xml:space="preserve"> </w:t>
      </w:r>
      <w:r w:rsidR="00552259" w:rsidRPr="00552259">
        <w:rPr>
          <w:rFonts w:hint="cs"/>
          <w:rtl/>
        </w:rPr>
        <w:t>אני לא זוכרת, אולי לאגו.</w:t>
      </w:r>
      <w:r w:rsidR="00552259">
        <w:rPr>
          <w:rFonts w:hint="cs"/>
          <w:b/>
          <w:bCs/>
          <w:rtl/>
        </w:rPr>
        <w:t xml:space="preserve"> </w:t>
      </w:r>
    </w:p>
    <w:p w:rsidR="006358ED" w:rsidRPr="0061224F" w:rsidRDefault="006358ED" w:rsidP="0061224F">
      <w:pPr>
        <w:pStyle w:val="a3"/>
        <w:pBdr>
          <w:right w:val="single" w:sz="12" w:space="0" w:color="auto"/>
        </w:pBdr>
        <w:tabs>
          <w:tab w:val="clear" w:pos="4153"/>
          <w:tab w:val="clear" w:pos="8306"/>
        </w:tabs>
        <w:rPr>
          <w:rtl/>
        </w:rPr>
      </w:pPr>
      <w:r>
        <w:rPr>
          <w:rFonts w:hint="cs"/>
          <w:b/>
          <w:bCs/>
          <w:rtl/>
        </w:rPr>
        <w:t>שאלה:</w:t>
      </w:r>
      <w:r w:rsidR="0061224F">
        <w:rPr>
          <w:rFonts w:hint="cs"/>
          <w:b/>
          <w:bCs/>
          <w:rtl/>
        </w:rPr>
        <w:t xml:space="preserve"> </w:t>
      </w:r>
      <w:r w:rsidR="0061224F">
        <w:rPr>
          <w:rFonts w:hint="cs"/>
          <w:rtl/>
        </w:rPr>
        <w:t xml:space="preserve">מה הקשר שלך עם ארז? </w:t>
      </w:r>
    </w:p>
    <w:p w:rsidR="006358ED" w:rsidRDefault="006358ED" w:rsidP="006358ED">
      <w:pPr>
        <w:pStyle w:val="a3"/>
        <w:pBdr>
          <w:right w:val="single" w:sz="12" w:space="0" w:color="auto"/>
        </w:pBdr>
        <w:tabs>
          <w:tab w:val="clear" w:pos="4153"/>
          <w:tab w:val="clear" w:pos="8306"/>
        </w:tabs>
        <w:rPr>
          <w:b/>
          <w:bCs/>
          <w:rtl/>
        </w:rPr>
      </w:pPr>
      <w:r>
        <w:rPr>
          <w:rFonts w:hint="cs"/>
          <w:b/>
          <w:bCs/>
          <w:rtl/>
        </w:rPr>
        <w:t>תשובה:</w:t>
      </w:r>
      <w:r w:rsidR="00552259">
        <w:rPr>
          <w:rFonts w:hint="cs"/>
          <w:b/>
          <w:bCs/>
          <w:rtl/>
        </w:rPr>
        <w:t xml:space="preserve"> </w:t>
      </w:r>
      <w:r w:rsidR="00552259" w:rsidRPr="00552259">
        <w:rPr>
          <w:rFonts w:hint="cs"/>
          <w:rtl/>
        </w:rPr>
        <w:t>אנחנו חברים. אנחנו נפגשים מידי פעם בסוהו. אני מאוד אוהבת אותו.</w:t>
      </w:r>
      <w:r w:rsidR="00552259">
        <w:rPr>
          <w:rFonts w:hint="cs"/>
          <w:b/>
          <w:bCs/>
          <w:rtl/>
        </w:rPr>
        <w:t xml:space="preserve"> </w:t>
      </w:r>
    </w:p>
    <w:p w:rsidR="006358ED" w:rsidRPr="0061224F" w:rsidRDefault="006358ED" w:rsidP="006358ED">
      <w:pPr>
        <w:pStyle w:val="a3"/>
        <w:pBdr>
          <w:right w:val="single" w:sz="12" w:space="0" w:color="auto"/>
        </w:pBdr>
        <w:tabs>
          <w:tab w:val="clear" w:pos="4153"/>
          <w:tab w:val="clear" w:pos="8306"/>
        </w:tabs>
        <w:rPr>
          <w:rtl/>
        </w:rPr>
      </w:pPr>
      <w:r>
        <w:rPr>
          <w:rFonts w:hint="cs"/>
          <w:b/>
          <w:bCs/>
          <w:rtl/>
        </w:rPr>
        <w:t>שאלה:</w:t>
      </w:r>
      <w:r w:rsidR="0061224F">
        <w:rPr>
          <w:rFonts w:hint="cs"/>
          <w:b/>
          <w:bCs/>
          <w:rtl/>
        </w:rPr>
        <w:t xml:space="preserve"> </w:t>
      </w:r>
      <w:r w:rsidR="0061224F">
        <w:rPr>
          <w:rFonts w:hint="cs"/>
          <w:rtl/>
        </w:rPr>
        <w:t xml:space="preserve">האם בינך לבין ארז היה קשר עסקי ו/או כספי אי פעם? </w:t>
      </w:r>
    </w:p>
    <w:p w:rsidR="006358ED" w:rsidRPr="00552259" w:rsidRDefault="006358ED" w:rsidP="006358ED">
      <w:pPr>
        <w:pStyle w:val="a3"/>
        <w:pBdr>
          <w:right w:val="single" w:sz="12" w:space="0" w:color="auto"/>
        </w:pBdr>
        <w:tabs>
          <w:tab w:val="clear" w:pos="4153"/>
          <w:tab w:val="clear" w:pos="8306"/>
        </w:tabs>
        <w:rPr>
          <w:rtl/>
        </w:rPr>
      </w:pPr>
      <w:r>
        <w:rPr>
          <w:rFonts w:hint="cs"/>
          <w:b/>
          <w:bCs/>
          <w:rtl/>
        </w:rPr>
        <w:t>תשובה:</w:t>
      </w:r>
      <w:r w:rsidR="00552259">
        <w:rPr>
          <w:rFonts w:hint="cs"/>
          <w:b/>
          <w:bCs/>
          <w:rtl/>
        </w:rPr>
        <w:t xml:space="preserve"> </w:t>
      </w:r>
      <w:r w:rsidR="00552259">
        <w:rPr>
          <w:rFonts w:hint="cs"/>
          <w:rtl/>
        </w:rPr>
        <w:t xml:space="preserve">לא. עשיתי פעם אירוע במסעדת הסוהו אני חושבת שסביב שנת 2010. מדובר היה באירוע של עמותת "אופק" והיה צריך לגייס תרומות לעמותה ואני ביקשתי לקיים את הערב במסעדת הסוהו והזמנתי הרבה אנשים. המטרה הייתה גיוס תרומות לעמותת אופק. </w:t>
      </w:r>
    </w:p>
    <w:p w:rsidR="005F349B" w:rsidRDefault="005F349B" w:rsidP="005F349B">
      <w:pPr>
        <w:pStyle w:val="a3"/>
        <w:pBdr>
          <w:right w:val="single" w:sz="12" w:space="0" w:color="auto"/>
        </w:pBdr>
        <w:tabs>
          <w:tab w:val="clear" w:pos="4153"/>
          <w:tab w:val="clear" w:pos="8306"/>
        </w:tabs>
        <w:rPr>
          <w:rtl/>
        </w:rPr>
      </w:pPr>
      <w:r w:rsidRPr="00E21CA4">
        <w:rPr>
          <w:rFonts w:hint="cs"/>
          <w:b/>
          <w:bCs/>
          <w:rtl/>
        </w:rPr>
        <w:t>שאלה</w:t>
      </w:r>
      <w:r>
        <w:rPr>
          <w:rFonts w:hint="cs"/>
          <w:rtl/>
        </w:rPr>
        <w:t xml:space="preserve">: האם את מכירה אדם בשם משה יוסף? אם כן, באלו נסיבות? </w:t>
      </w:r>
    </w:p>
    <w:p w:rsidR="005F349B" w:rsidRDefault="005F349B" w:rsidP="005F349B">
      <w:pPr>
        <w:pStyle w:val="a3"/>
        <w:pBdr>
          <w:right w:val="single" w:sz="12" w:space="0" w:color="auto"/>
        </w:pBdr>
        <w:tabs>
          <w:tab w:val="clear" w:pos="4153"/>
          <w:tab w:val="clear" w:pos="8306"/>
        </w:tabs>
        <w:rPr>
          <w:rtl/>
        </w:rPr>
      </w:pPr>
      <w:r w:rsidRPr="00E21CA4">
        <w:rPr>
          <w:rFonts w:hint="cs"/>
          <w:b/>
          <w:bCs/>
          <w:rtl/>
        </w:rPr>
        <w:t>תשובה</w:t>
      </w:r>
      <w:r>
        <w:rPr>
          <w:rFonts w:hint="cs"/>
          <w:rtl/>
        </w:rPr>
        <w:t xml:space="preserve">: </w:t>
      </w:r>
      <w:r w:rsidR="00552259">
        <w:rPr>
          <w:rFonts w:hint="cs"/>
          <w:rtl/>
        </w:rPr>
        <w:t xml:space="preserve">אני מכירה את משה יוסף מהעירייה. משה יוסף היה מגיע הרבה לעירייה, הוא תמיד היה עומד בקומה 5, הקומה של הלשכה. לשאלתך, לא זכורות לי פגישות של משה יוסף עם דוב. אני יודעת שמשה היה מגיע לפגישות עם ביטן, לא לדוב. </w:t>
      </w:r>
    </w:p>
    <w:p w:rsidR="005F349B" w:rsidRDefault="005F349B" w:rsidP="00552259">
      <w:pPr>
        <w:pStyle w:val="a3"/>
        <w:pBdr>
          <w:right w:val="single" w:sz="12" w:space="0" w:color="auto"/>
        </w:pBdr>
        <w:tabs>
          <w:tab w:val="clear" w:pos="4153"/>
          <w:tab w:val="clear" w:pos="8306"/>
        </w:tabs>
        <w:rPr>
          <w:rtl/>
        </w:rPr>
      </w:pPr>
      <w:r w:rsidRPr="00DF535B">
        <w:rPr>
          <w:rFonts w:hint="cs"/>
          <w:b/>
          <w:bCs/>
          <w:rtl/>
        </w:rPr>
        <w:t>שאלה</w:t>
      </w:r>
      <w:r>
        <w:rPr>
          <w:rFonts w:hint="cs"/>
          <w:rtl/>
        </w:rPr>
        <w:t xml:space="preserve">: האם את יודעת על מעורבות של משה יוסף </w:t>
      </w:r>
      <w:proofErr w:type="spellStart"/>
      <w:r w:rsidR="00552259">
        <w:rPr>
          <w:rFonts w:hint="cs"/>
          <w:rtl/>
        </w:rPr>
        <w:t>בקמפייני</w:t>
      </w:r>
      <w:proofErr w:type="spellEnd"/>
      <w:r w:rsidR="00552259">
        <w:rPr>
          <w:rFonts w:hint="cs"/>
          <w:rtl/>
        </w:rPr>
        <w:t xml:space="preserve"> הבחירות של דוב צור?</w:t>
      </w:r>
    </w:p>
    <w:p w:rsidR="005F349B" w:rsidRPr="002A3326" w:rsidRDefault="005F349B" w:rsidP="005F349B">
      <w:pPr>
        <w:pStyle w:val="a3"/>
        <w:pBdr>
          <w:right w:val="single" w:sz="12" w:space="0" w:color="auto"/>
        </w:pBdr>
        <w:tabs>
          <w:tab w:val="clear" w:pos="4153"/>
          <w:tab w:val="clear" w:pos="8306"/>
        </w:tabs>
        <w:rPr>
          <w:rtl/>
        </w:rPr>
      </w:pPr>
      <w:r w:rsidRPr="00DF535B">
        <w:rPr>
          <w:rFonts w:hint="cs"/>
          <w:b/>
          <w:bCs/>
          <w:rtl/>
        </w:rPr>
        <w:t>תשובה</w:t>
      </w:r>
      <w:r>
        <w:rPr>
          <w:rFonts w:hint="cs"/>
          <w:rtl/>
        </w:rPr>
        <w:t xml:space="preserve">: </w:t>
      </w:r>
      <w:r w:rsidR="00552259">
        <w:rPr>
          <w:rFonts w:hint="cs"/>
          <w:rtl/>
        </w:rPr>
        <w:t xml:space="preserve">ממש לא. </w:t>
      </w:r>
    </w:p>
    <w:p w:rsidR="006358ED" w:rsidRPr="00ED363B" w:rsidRDefault="006358ED" w:rsidP="006358ED">
      <w:pPr>
        <w:pStyle w:val="a3"/>
        <w:pBdr>
          <w:right w:val="single" w:sz="12" w:space="0" w:color="auto"/>
        </w:pBdr>
        <w:tabs>
          <w:tab w:val="clear" w:pos="4153"/>
          <w:tab w:val="clear" w:pos="8306"/>
        </w:tabs>
        <w:rPr>
          <w:rtl/>
        </w:rPr>
      </w:pPr>
      <w:r>
        <w:rPr>
          <w:rFonts w:hint="cs"/>
          <w:b/>
          <w:bCs/>
          <w:rtl/>
        </w:rPr>
        <w:t>שאלה:</w:t>
      </w:r>
      <w:r w:rsidR="00ED363B">
        <w:rPr>
          <w:rFonts w:hint="cs"/>
          <w:b/>
          <w:bCs/>
          <w:rtl/>
        </w:rPr>
        <w:t xml:space="preserve"> </w:t>
      </w:r>
      <w:r w:rsidR="00ED363B">
        <w:rPr>
          <w:rFonts w:hint="cs"/>
          <w:rtl/>
        </w:rPr>
        <w:t>האם יש לך מה להוסיף?</w:t>
      </w:r>
    </w:p>
    <w:p w:rsidR="006358ED" w:rsidRPr="00ED363B" w:rsidRDefault="006358ED" w:rsidP="006358ED">
      <w:pPr>
        <w:pStyle w:val="a3"/>
        <w:pBdr>
          <w:right w:val="single" w:sz="12" w:space="0" w:color="auto"/>
        </w:pBdr>
        <w:tabs>
          <w:tab w:val="clear" w:pos="4153"/>
          <w:tab w:val="clear" w:pos="8306"/>
        </w:tabs>
        <w:rPr>
          <w:rtl/>
        </w:rPr>
      </w:pPr>
      <w:r>
        <w:rPr>
          <w:rFonts w:hint="cs"/>
          <w:b/>
          <w:bCs/>
          <w:rtl/>
        </w:rPr>
        <w:t>תשובה:</w:t>
      </w:r>
      <w:r w:rsidR="00ED363B">
        <w:rPr>
          <w:rFonts w:hint="cs"/>
          <w:b/>
          <w:bCs/>
          <w:rtl/>
        </w:rPr>
        <w:t xml:space="preserve"> </w:t>
      </w:r>
      <w:r w:rsidR="002A5D48">
        <w:rPr>
          <w:rFonts w:hint="cs"/>
          <w:rtl/>
        </w:rPr>
        <w:t xml:space="preserve">אני יכולה לומר לך שאני התרשמתי מהעבודה עם דוב שהוא איש ישר מאוד והגון והוא תמיד הנחה על </w:t>
      </w:r>
      <w:proofErr w:type="spellStart"/>
      <w:r w:rsidR="002A5D48">
        <w:rPr>
          <w:rFonts w:hint="cs"/>
          <w:rtl/>
        </w:rPr>
        <w:t>מינהל</w:t>
      </w:r>
      <w:proofErr w:type="spellEnd"/>
      <w:r w:rsidR="002A5D48">
        <w:rPr>
          <w:rFonts w:hint="cs"/>
          <w:rtl/>
        </w:rPr>
        <w:t xml:space="preserve"> תקין, בלי קיצורי דרך. </w:t>
      </w:r>
    </w:p>
    <w:p w:rsidR="00600229" w:rsidRPr="00600229" w:rsidRDefault="00600229" w:rsidP="00600229">
      <w:pPr>
        <w:pBdr>
          <w:right w:val="single" w:sz="12" w:space="0" w:color="auto"/>
        </w:pBdr>
        <w:rPr>
          <w:bCs/>
          <w:rtl/>
        </w:rPr>
      </w:pPr>
      <w:r w:rsidRPr="00600229">
        <w:rPr>
          <w:bCs/>
          <w:rtl/>
        </w:rPr>
        <w:t xml:space="preserve">זוהי הודעתי אשר קראתי אותה ואני מאשר אותה כנכונה בחתימת ידי. </w:t>
      </w:r>
    </w:p>
    <w:p w:rsidR="007C7D27" w:rsidRDefault="00600229" w:rsidP="00ED363B">
      <w:pPr>
        <w:pBdr>
          <w:right w:val="single" w:sz="12" w:space="0" w:color="auto"/>
        </w:pBdr>
        <w:rPr>
          <w:b/>
          <w:rtl/>
        </w:rPr>
      </w:pPr>
      <w:r w:rsidRPr="00600229">
        <w:rPr>
          <w:bCs/>
          <w:rtl/>
        </w:rPr>
        <w:t>הערת החוקר: הוסבר לעד</w:t>
      </w:r>
      <w:r w:rsidR="00350FF9">
        <w:rPr>
          <w:rFonts w:hint="cs"/>
          <w:bCs/>
          <w:rtl/>
        </w:rPr>
        <w:t>ה</w:t>
      </w:r>
      <w:r w:rsidRPr="00600229">
        <w:rPr>
          <w:bCs/>
          <w:rtl/>
        </w:rPr>
        <w:t xml:space="preserve"> כי אסור ל</w:t>
      </w:r>
      <w:r w:rsidR="00350FF9">
        <w:rPr>
          <w:rFonts w:hint="cs"/>
          <w:bCs/>
          <w:rtl/>
        </w:rPr>
        <w:t>ה</w:t>
      </w:r>
      <w:r w:rsidRPr="00600229">
        <w:rPr>
          <w:bCs/>
          <w:rtl/>
        </w:rPr>
        <w:t xml:space="preserve"> לשוחח עם אף אחד על תוכן </w:t>
      </w:r>
      <w:r w:rsidR="00350FF9">
        <w:rPr>
          <w:rFonts w:hint="cs"/>
          <w:bCs/>
          <w:rtl/>
        </w:rPr>
        <w:t>ההודעה</w:t>
      </w:r>
      <w:r w:rsidRPr="00600229">
        <w:rPr>
          <w:bCs/>
          <w:rtl/>
        </w:rPr>
        <w:t>.</w:t>
      </w:r>
    </w:p>
    <w:sectPr w:rsidR="007C7D27" w:rsidSect="007B6730">
      <w:headerReference w:type="even" r:id="rId13"/>
      <w:headerReference w:type="default" r:id="rId14"/>
      <w:footerReference w:type="default" r:id="rId15"/>
      <w:pgSz w:w="11907" w:h="16840" w:code="9"/>
      <w:pgMar w:top="2694" w:right="1701" w:bottom="1304" w:left="1134" w:header="454" w:footer="720" w:gutter="0"/>
      <w:lnNumType w:countBy="1" w:restart="continuous"/>
      <w:cols w:space="720"/>
      <w:formProt w:val="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7C7" w:rsidRDefault="003857C7">
      <w:r>
        <w:separator/>
      </w:r>
    </w:p>
  </w:endnote>
  <w:endnote w:type="continuationSeparator" w:id="0">
    <w:p w:rsidR="003857C7" w:rsidRDefault="00385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Monotype Hadassah">
    <w:panose1 w:val="00000000000000000000"/>
    <w:charset w:val="B1"/>
    <w:family w:val="auto"/>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7C7" w:rsidRDefault="003857C7">
    <w:pPr>
      <w:pStyle w:val="a6"/>
      <w:jc w:val="right"/>
      <w:rPr>
        <w:szCs w:val="20"/>
        <w:rtl/>
      </w:rPr>
    </w:pPr>
    <w:r>
      <w:rPr>
        <w:szCs w:val="20"/>
        <w:rtl/>
      </w:rPr>
      <w:t>____________________        _____________________</w:t>
    </w:r>
  </w:p>
  <w:p w:rsidR="003857C7" w:rsidRDefault="003857C7">
    <w:pPr>
      <w:pStyle w:val="a6"/>
      <w:jc w:val="right"/>
      <w:rPr>
        <w:szCs w:val="20"/>
        <w:rtl/>
      </w:rPr>
    </w:pPr>
    <w:r>
      <w:rPr>
        <w:szCs w:val="20"/>
        <w:rtl/>
      </w:rPr>
      <w:t>חתימת המודיע                חתימת גובה ההודעה</w:t>
    </w:r>
  </w:p>
  <w:p w:rsidR="003857C7" w:rsidRDefault="003857C7">
    <w:pPr>
      <w:pStyle w:val="a6"/>
      <w:jc w:val="right"/>
      <w:rPr>
        <w:szCs w:val="20"/>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7C7" w:rsidRDefault="003857C7">
      <w:r>
        <w:separator/>
      </w:r>
    </w:p>
  </w:footnote>
  <w:footnote w:type="continuationSeparator" w:id="0">
    <w:p w:rsidR="003857C7" w:rsidRDefault="003857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7C7" w:rsidRDefault="003857C7">
    <w:pPr>
      <w:pStyle w:val="a3"/>
      <w:framePr w:wrap="around" w:vAnchor="text" w:hAnchor="margin" w:xAlign="center" w:y="1"/>
      <w:rPr>
        <w:rStyle w:val="a5"/>
        <w:rtl/>
      </w:rPr>
    </w:pPr>
    <w:r>
      <w:rPr>
        <w:rStyle w:val="a5"/>
        <w:rtl/>
      </w:rPr>
      <w:fldChar w:fldCharType="begin"/>
    </w:r>
    <w:r>
      <w:rPr>
        <w:rStyle w:val="a5"/>
      </w:rPr>
      <w:instrText xml:space="preserve">PAGE  </w:instrText>
    </w:r>
    <w:r>
      <w:rPr>
        <w:rStyle w:val="a5"/>
        <w:rtl/>
      </w:rPr>
      <w:fldChar w:fldCharType="end"/>
    </w:r>
  </w:p>
  <w:p w:rsidR="003857C7" w:rsidRDefault="003857C7">
    <w:pPr>
      <w:pStyle w:val="a3"/>
      <w:rPr>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7C7" w:rsidRDefault="003857C7">
    <w:pPr>
      <w:jc w:val="center"/>
      <w:rPr>
        <w:rtl/>
      </w:rPr>
    </w:pPr>
    <w:r>
      <w:rPr>
        <w:noProof/>
        <w:rtl/>
      </w:rPr>
      <w:drawing>
        <wp:inline distT="0" distB="0" distL="0" distR="0" wp14:anchorId="40E36826" wp14:editId="6F1F41CF">
          <wp:extent cx="2098040" cy="90297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8040" cy="902970"/>
                  </a:xfrm>
                  <a:prstGeom prst="rect">
                    <a:avLst/>
                  </a:prstGeom>
                  <a:noFill/>
                  <a:ln>
                    <a:noFill/>
                  </a:ln>
                </pic:spPr>
              </pic:pic>
            </a:graphicData>
          </a:graphic>
        </wp:inline>
      </w:drawing>
    </w:r>
  </w:p>
  <w:p w:rsidR="003857C7" w:rsidRDefault="003857C7">
    <w:pPr>
      <w:pStyle w:val="a3"/>
      <w:framePr w:w="115" w:h="60" w:hRule="exact" w:wrap="around" w:vAnchor="text" w:hAnchor="page" w:x="2017" w:y="60"/>
      <w:rPr>
        <w:rStyle w:val="a5"/>
        <w:rtl/>
      </w:rPr>
    </w:pPr>
    <w:r>
      <w:rPr>
        <w:rStyle w:val="a5"/>
        <w:rtl/>
      </w:rPr>
      <w:fldChar w:fldCharType="begin"/>
    </w:r>
    <w:r>
      <w:rPr>
        <w:rStyle w:val="a5"/>
      </w:rPr>
      <w:instrText xml:space="preserve">PAGE  </w:instrText>
    </w:r>
    <w:r>
      <w:rPr>
        <w:rStyle w:val="a5"/>
        <w:rtl/>
      </w:rPr>
      <w:fldChar w:fldCharType="separate"/>
    </w:r>
    <w:r w:rsidR="00294104">
      <w:rPr>
        <w:rStyle w:val="a5"/>
        <w:noProof/>
        <w:rtl/>
      </w:rPr>
      <w:t>1</w:t>
    </w:r>
    <w:r>
      <w:rPr>
        <w:rStyle w:val="a5"/>
        <w:rtl/>
      </w:rPr>
      <w:fldChar w:fldCharType="end"/>
    </w:r>
  </w:p>
  <w:p w:rsidR="003857C7" w:rsidRDefault="003857C7">
    <w:pPr>
      <w:pStyle w:val="a3"/>
      <w:jc w:val="left"/>
      <w:rPr>
        <w:rStyle w:val="a5"/>
        <w:u w:val="single"/>
        <w:rtl/>
      </w:rPr>
    </w:pPr>
    <w:r>
      <w:rPr>
        <w:szCs w:val="20"/>
        <w:rtl/>
      </w:rPr>
      <w:tab/>
    </w:r>
    <w:r>
      <w:rPr>
        <w:szCs w:val="20"/>
        <w:rtl/>
      </w:rPr>
      <w:tab/>
    </w:r>
    <w:r>
      <w:rPr>
        <w:u w:val="single"/>
        <w:rtl/>
      </w:rPr>
      <w:t xml:space="preserve">גיליון מס' </w:t>
    </w:r>
    <w:r>
      <w:rPr>
        <w:rStyle w:val="a5"/>
        <w:u w:val="single"/>
        <w:rtl/>
      </w:rPr>
      <w:fldChar w:fldCharType="begin"/>
    </w:r>
    <w:r>
      <w:rPr>
        <w:rStyle w:val="a5"/>
        <w:u w:val="single"/>
        <w:rtl/>
      </w:rPr>
      <w:instrText xml:space="preserve"> </w:instrText>
    </w:r>
    <w:r>
      <w:rPr>
        <w:rStyle w:val="a5"/>
        <w:u w:val="single"/>
      </w:rPr>
      <w:instrText>PAGE</w:instrText>
    </w:r>
    <w:r>
      <w:rPr>
        <w:rStyle w:val="a5"/>
        <w:u w:val="single"/>
        <w:rtl/>
      </w:rPr>
      <w:instrText xml:space="preserve"> </w:instrText>
    </w:r>
    <w:r>
      <w:rPr>
        <w:rStyle w:val="a5"/>
        <w:u w:val="single"/>
        <w:rtl/>
      </w:rPr>
      <w:fldChar w:fldCharType="separate"/>
    </w:r>
    <w:r w:rsidR="00294104">
      <w:rPr>
        <w:rStyle w:val="a5"/>
        <w:noProof/>
        <w:u w:val="single"/>
        <w:rtl/>
      </w:rPr>
      <w:t>1</w:t>
    </w:r>
    <w:r>
      <w:rPr>
        <w:rStyle w:val="a5"/>
        <w:u w:val="single"/>
        <w:rtl/>
      </w:rPr>
      <w:fldChar w:fldCharType="end"/>
    </w:r>
  </w:p>
  <w:p w:rsidR="003857C7" w:rsidRDefault="003857C7" w:rsidP="000E0377">
    <w:pPr>
      <w:pStyle w:val="a3"/>
      <w:jc w:val="left"/>
      <w:rPr>
        <w:rStyle w:val="a5"/>
        <w:rtl/>
      </w:rPr>
    </w:pPr>
    <w:r>
      <w:rPr>
        <w:rStyle w:val="a5"/>
        <w:rtl/>
      </w:rPr>
      <w:tab/>
    </w:r>
    <w:r>
      <w:rPr>
        <w:rStyle w:val="a5"/>
        <w:rtl/>
      </w:rPr>
      <w:tab/>
      <w:t xml:space="preserve">הודעה מס </w:t>
    </w:r>
    <w:r>
      <w:rPr>
        <w:rStyle w:val="a5"/>
        <w:rFonts w:hint="cs"/>
        <w:rtl/>
      </w:rPr>
      <w:t>1</w:t>
    </w:r>
  </w:p>
  <w:tbl>
    <w:tblPr>
      <w:bidiVisual/>
      <w:tblW w:w="0" w:type="auto"/>
      <w:tblInd w:w="249" w:type="dxa"/>
      <w:tblLayout w:type="fixed"/>
      <w:tblLook w:val="0000" w:firstRow="0" w:lastRow="0" w:firstColumn="0" w:lastColumn="0" w:noHBand="0" w:noVBand="0"/>
    </w:tblPr>
    <w:tblGrid>
      <w:gridCol w:w="1701"/>
      <w:gridCol w:w="1276"/>
      <w:gridCol w:w="2127"/>
      <w:gridCol w:w="3543"/>
    </w:tblGrid>
    <w:tr w:rsidR="003857C7">
      <w:tc>
        <w:tcPr>
          <w:tcW w:w="1701" w:type="dxa"/>
          <w:tcBorders>
            <w:top w:val="single" w:sz="6" w:space="0" w:color="auto"/>
            <w:left w:val="single" w:sz="6" w:space="0" w:color="auto"/>
            <w:right w:val="single" w:sz="6" w:space="0" w:color="auto"/>
          </w:tcBorders>
        </w:tcPr>
        <w:p w:rsidR="003857C7" w:rsidRDefault="003857C7">
          <w:pPr>
            <w:spacing w:line="240" w:lineRule="auto"/>
            <w:rPr>
              <w:szCs w:val="16"/>
              <w:rtl/>
            </w:rPr>
          </w:pPr>
          <w:r>
            <w:rPr>
              <w:szCs w:val="16"/>
              <w:rtl/>
            </w:rPr>
            <w:t>מס' תעודת זהות</w:t>
          </w:r>
        </w:p>
      </w:tc>
      <w:tc>
        <w:tcPr>
          <w:tcW w:w="1276" w:type="dxa"/>
          <w:tcBorders>
            <w:top w:val="single" w:sz="6" w:space="0" w:color="auto"/>
            <w:left w:val="nil"/>
          </w:tcBorders>
        </w:tcPr>
        <w:p w:rsidR="003857C7" w:rsidRDefault="003857C7">
          <w:pPr>
            <w:spacing w:line="240" w:lineRule="auto"/>
            <w:rPr>
              <w:szCs w:val="16"/>
              <w:rtl/>
            </w:rPr>
          </w:pPr>
          <w:r>
            <w:rPr>
              <w:szCs w:val="16"/>
              <w:rtl/>
            </w:rPr>
            <w:t>שם פרטי</w:t>
          </w:r>
        </w:p>
      </w:tc>
      <w:tc>
        <w:tcPr>
          <w:tcW w:w="2127" w:type="dxa"/>
          <w:tcBorders>
            <w:top w:val="single" w:sz="6" w:space="0" w:color="auto"/>
            <w:left w:val="single" w:sz="6" w:space="0" w:color="auto"/>
            <w:right w:val="single" w:sz="6" w:space="0" w:color="auto"/>
          </w:tcBorders>
        </w:tcPr>
        <w:p w:rsidR="003857C7" w:rsidRDefault="003857C7">
          <w:pPr>
            <w:spacing w:line="240" w:lineRule="auto"/>
            <w:rPr>
              <w:szCs w:val="16"/>
              <w:rtl/>
            </w:rPr>
          </w:pPr>
          <w:r>
            <w:rPr>
              <w:szCs w:val="16"/>
              <w:rtl/>
            </w:rPr>
            <w:t>שם משפחה</w:t>
          </w:r>
        </w:p>
      </w:tc>
      <w:tc>
        <w:tcPr>
          <w:tcW w:w="3543" w:type="dxa"/>
          <w:tcBorders>
            <w:top w:val="single" w:sz="6" w:space="0" w:color="auto"/>
            <w:left w:val="nil"/>
            <w:right w:val="single" w:sz="6" w:space="0" w:color="auto"/>
          </w:tcBorders>
        </w:tcPr>
        <w:p w:rsidR="003857C7" w:rsidRDefault="003857C7">
          <w:pPr>
            <w:spacing w:line="240" w:lineRule="auto"/>
            <w:rPr>
              <w:szCs w:val="16"/>
              <w:rtl/>
            </w:rPr>
          </w:pPr>
          <w:r>
            <w:rPr>
              <w:szCs w:val="16"/>
              <w:rtl/>
            </w:rPr>
            <w:t>שם בא</w:t>
          </w:r>
          <w:r>
            <w:rPr>
              <w:rFonts w:hint="cs"/>
              <w:szCs w:val="16"/>
              <w:rtl/>
            </w:rPr>
            <w:t>ו</w:t>
          </w:r>
          <w:r>
            <w:rPr>
              <w:szCs w:val="16"/>
              <w:rtl/>
            </w:rPr>
            <w:t>תיות לטיניות</w:t>
          </w:r>
        </w:p>
      </w:tc>
    </w:tr>
    <w:tr w:rsidR="003857C7">
      <w:tc>
        <w:tcPr>
          <w:tcW w:w="1701" w:type="dxa"/>
          <w:tcBorders>
            <w:left w:val="single" w:sz="12" w:space="0" w:color="auto"/>
            <w:bottom w:val="single" w:sz="6" w:space="0" w:color="auto"/>
            <w:right w:val="single" w:sz="6" w:space="0" w:color="auto"/>
          </w:tcBorders>
        </w:tcPr>
        <w:p w:rsidR="003857C7" w:rsidRDefault="003857C7" w:rsidP="00794A79">
          <w:pPr>
            <w:spacing w:line="240" w:lineRule="auto"/>
            <w:jc w:val="center"/>
            <w:rPr>
              <w:rtl/>
            </w:rPr>
          </w:pPr>
          <w:r>
            <w:rPr>
              <w:rFonts w:hint="cs"/>
              <w:rtl/>
            </w:rPr>
            <w:t>28025609</w:t>
          </w:r>
        </w:p>
      </w:tc>
      <w:tc>
        <w:tcPr>
          <w:tcW w:w="1276" w:type="dxa"/>
          <w:tcBorders>
            <w:left w:val="nil"/>
            <w:bottom w:val="single" w:sz="6" w:space="0" w:color="auto"/>
          </w:tcBorders>
        </w:tcPr>
        <w:p w:rsidR="003857C7" w:rsidRDefault="003857C7" w:rsidP="00091848">
          <w:pPr>
            <w:spacing w:line="240" w:lineRule="auto"/>
            <w:jc w:val="center"/>
            <w:rPr>
              <w:rtl/>
            </w:rPr>
          </w:pPr>
          <w:r>
            <w:rPr>
              <w:rFonts w:hint="cs"/>
              <w:rtl/>
            </w:rPr>
            <w:t>ורד</w:t>
          </w:r>
        </w:p>
      </w:tc>
      <w:tc>
        <w:tcPr>
          <w:tcW w:w="2127" w:type="dxa"/>
          <w:tcBorders>
            <w:left w:val="single" w:sz="6" w:space="0" w:color="auto"/>
            <w:bottom w:val="single" w:sz="6" w:space="0" w:color="auto"/>
            <w:right w:val="single" w:sz="6" w:space="0" w:color="auto"/>
          </w:tcBorders>
        </w:tcPr>
        <w:p w:rsidR="003857C7" w:rsidRDefault="003857C7">
          <w:pPr>
            <w:spacing w:line="240" w:lineRule="auto"/>
            <w:jc w:val="center"/>
            <w:rPr>
              <w:rtl/>
            </w:rPr>
          </w:pPr>
          <w:r>
            <w:rPr>
              <w:rFonts w:hint="cs"/>
              <w:rtl/>
            </w:rPr>
            <w:t>גבאי</w:t>
          </w:r>
        </w:p>
      </w:tc>
      <w:tc>
        <w:tcPr>
          <w:tcW w:w="3543" w:type="dxa"/>
          <w:tcBorders>
            <w:left w:val="nil"/>
            <w:bottom w:val="single" w:sz="6" w:space="0" w:color="auto"/>
            <w:right w:val="single" w:sz="12" w:space="0" w:color="auto"/>
          </w:tcBorders>
        </w:tcPr>
        <w:p w:rsidR="003857C7" w:rsidRDefault="003857C7">
          <w:pPr>
            <w:bidi w:val="0"/>
            <w:spacing w:line="240" w:lineRule="auto"/>
            <w:ind w:right="-108"/>
            <w:jc w:val="center"/>
            <w:rPr>
              <w:rtl/>
            </w:rPr>
          </w:pPr>
        </w:p>
      </w:tc>
    </w:tr>
  </w:tbl>
  <w:p w:rsidR="003857C7" w:rsidRDefault="003857C7" w:rsidP="00623C46">
    <w:pPr>
      <w:pStyle w:val="a3"/>
      <w:jc w:val="left"/>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F3861"/>
    <w:multiLevelType w:val="hybridMultilevel"/>
    <w:tmpl w:val="7C461012"/>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
    <w:nsid w:val="2CD479A8"/>
    <w:multiLevelType w:val="hybridMultilevel"/>
    <w:tmpl w:val="28884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B11D1B"/>
    <w:multiLevelType w:val="hybridMultilevel"/>
    <w:tmpl w:val="8E748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700B40"/>
    <w:multiLevelType w:val="hybridMultilevel"/>
    <w:tmpl w:val="772C5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66356E"/>
    <w:multiLevelType w:val="hybridMultilevel"/>
    <w:tmpl w:val="E2EAAF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794F10DC"/>
    <w:multiLevelType w:val="hybridMultilevel"/>
    <w:tmpl w:val="8438E4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30B"/>
    <w:rsid w:val="000001B4"/>
    <w:rsid w:val="000018E7"/>
    <w:rsid w:val="00002034"/>
    <w:rsid w:val="000021CE"/>
    <w:rsid w:val="00003261"/>
    <w:rsid w:val="000036F8"/>
    <w:rsid w:val="00003B16"/>
    <w:rsid w:val="00003D3E"/>
    <w:rsid w:val="00003FF6"/>
    <w:rsid w:val="00004714"/>
    <w:rsid w:val="0000472D"/>
    <w:rsid w:val="00004F3F"/>
    <w:rsid w:val="0000506C"/>
    <w:rsid w:val="0000517C"/>
    <w:rsid w:val="000055B5"/>
    <w:rsid w:val="00005A86"/>
    <w:rsid w:val="00006370"/>
    <w:rsid w:val="00007842"/>
    <w:rsid w:val="000106F3"/>
    <w:rsid w:val="000108EF"/>
    <w:rsid w:val="000127C4"/>
    <w:rsid w:val="00013605"/>
    <w:rsid w:val="0001364A"/>
    <w:rsid w:val="00013BA0"/>
    <w:rsid w:val="00013CCE"/>
    <w:rsid w:val="00014418"/>
    <w:rsid w:val="00014494"/>
    <w:rsid w:val="000145CD"/>
    <w:rsid w:val="00015011"/>
    <w:rsid w:val="0001501E"/>
    <w:rsid w:val="00015DA1"/>
    <w:rsid w:val="00016262"/>
    <w:rsid w:val="00016D62"/>
    <w:rsid w:val="00016DCA"/>
    <w:rsid w:val="0001743A"/>
    <w:rsid w:val="00017561"/>
    <w:rsid w:val="0001784B"/>
    <w:rsid w:val="0002072E"/>
    <w:rsid w:val="000208D7"/>
    <w:rsid w:val="0002091E"/>
    <w:rsid w:val="0002094A"/>
    <w:rsid w:val="00020AB9"/>
    <w:rsid w:val="00020DAE"/>
    <w:rsid w:val="00020FD7"/>
    <w:rsid w:val="00022006"/>
    <w:rsid w:val="00022ACA"/>
    <w:rsid w:val="00022B92"/>
    <w:rsid w:val="000232B6"/>
    <w:rsid w:val="000238DB"/>
    <w:rsid w:val="000246C3"/>
    <w:rsid w:val="00024785"/>
    <w:rsid w:val="00024FCC"/>
    <w:rsid w:val="00024FEE"/>
    <w:rsid w:val="0002577D"/>
    <w:rsid w:val="00025CAC"/>
    <w:rsid w:val="00025E8D"/>
    <w:rsid w:val="000267C4"/>
    <w:rsid w:val="000303DB"/>
    <w:rsid w:val="00031536"/>
    <w:rsid w:val="0003153A"/>
    <w:rsid w:val="00031E0C"/>
    <w:rsid w:val="000324AD"/>
    <w:rsid w:val="000324B5"/>
    <w:rsid w:val="00032993"/>
    <w:rsid w:val="00032D43"/>
    <w:rsid w:val="0003382C"/>
    <w:rsid w:val="0003385A"/>
    <w:rsid w:val="00033C32"/>
    <w:rsid w:val="0003416C"/>
    <w:rsid w:val="0003425B"/>
    <w:rsid w:val="00034766"/>
    <w:rsid w:val="000358BD"/>
    <w:rsid w:val="0003593D"/>
    <w:rsid w:val="00035C95"/>
    <w:rsid w:val="00035D57"/>
    <w:rsid w:val="00036418"/>
    <w:rsid w:val="00036E13"/>
    <w:rsid w:val="00037118"/>
    <w:rsid w:val="0003741D"/>
    <w:rsid w:val="000402EB"/>
    <w:rsid w:val="00040364"/>
    <w:rsid w:val="000408A4"/>
    <w:rsid w:val="000419B6"/>
    <w:rsid w:val="00041E36"/>
    <w:rsid w:val="00041EB6"/>
    <w:rsid w:val="00042535"/>
    <w:rsid w:val="00042700"/>
    <w:rsid w:val="00043638"/>
    <w:rsid w:val="000436A4"/>
    <w:rsid w:val="00043A11"/>
    <w:rsid w:val="00043CD5"/>
    <w:rsid w:val="0004412B"/>
    <w:rsid w:val="00044F27"/>
    <w:rsid w:val="00045161"/>
    <w:rsid w:val="000453E5"/>
    <w:rsid w:val="00046CF0"/>
    <w:rsid w:val="00046ED2"/>
    <w:rsid w:val="0004752B"/>
    <w:rsid w:val="00050108"/>
    <w:rsid w:val="00050306"/>
    <w:rsid w:val="000506A0"/>
    <w:rsid w:val="000506AE"/>
    <w:rsid w:val="00050D7D"/>
    <w:rsid w:val="000513B1"/>
    <w:rsid w:val="00051865"/>
    <w:rsid w:val="000523E1"/>
    <w:rsid w:val="00052778"/>
    <w:rsid w:val="00053837"/>
    <w:rsid w:val="00055160"/>
    <w:rsid w:val="00055FAF"/>
    <w:rsid w:val="000560AF"/>
    <w:rsid w:val="00056481"/>
    <w:rsid w:val="00056567"/>
    <w:rsid w:val="000566C8"/>
    <w:rsid w:val="000571E7"/>
    <w:rsid w:val="0005770D"/>
    <w:rsid w:val="0006067F"/>
    <w:rsid w:val="00060A09"/>
    <w:rsid w:val="00060C96"/>
    <w:rsid w:val="000614B6"/>
    <w:rsid w:val="000618D1"/>
    <w:rsid w:val="00062BE4"/>
    <w:rsid w:val="00062FF7"/>
    <w:rsid w:val="0006368F"/>
    <w:rsid w:val="00063965"/>
    <w:rsid w:val="00063FB9"/>
    <w:rsid w:val="00064AB1"/>
    <w:rsid w:val="00064E5C"/>
    <w:rsid w:val="00065402"/>
    <w:rsid w:val="00065430"/>
    <w:rsid w:val="00065627"/>
    <w:rsid w:val="00065E1F"/>
    <w:rsid w:val="00065F4F"/>
    <w:rsid w:val="0006651A"/>
    <w:rsid w:val="0006664F"/>
    <w:rsid w:val="00066897"/>
    <w:rsid w:val="00066975"/>
    <w:rsid w:val="00066C03"/>
    <w:rsid w:val="00066C3C"/>
    <w:rsid w:val="00066F5F"/>
    <w:rsid w:val="00067024"/>
    <w:rsid w:val="00067927"/>
    <w:rsid w:val="00067B39"/>
    <w:rsid w:val="00067BBC"/>
    <w:rsid w:val="00067E26"/>
    <w:rsid w:val="0007065B"/>
    <w:rsid w:val="00070C65"/>
    <w:rsid w:val="00071AE0"/>
    <w:rsid w:val="00071BE2"/>
    <w:rsid w:val="00071D1B"/>
    <w:rsid w:val="000722ED"/>
    <w:rsid w:val="00072BA2"/>
    <w:rsid w:val="00072D15"/>
    <w:rsid w:val="0007324C"/>
    <w:rsid w:val="000736D6"/>
    <w:rsid w:val="00073741"/>
    <w:rsid w:val="00073E45"/>
    <w:rsid w:val="00074589"/>
    <w:rsid w:val="00074854"/>
    <w:rsid w:val="00075025"/>
    <w:rsid w:val="000753CC"/>
    <w:rsid w:val="0007576F"/>
    <w:rsid w:val="00075E38"/>
    <w:rsid w:val="000767B1"/>
    <w:rsid w:val="00077222"/>
    <w:rsid w:val="00077561"/>
    <w:rsid w:val="0007782B"/>
    <w:rsid w:val="000778BD"/>
    <w:rsid w:val="0008063C"/>
    <w:rsid w:val="000809AC"/>
    <w:rsid w:val="00081C87"/>
    <w:rsid w:val="00081D06"/>
    <w:rsid w:val="00082305"/>
    <w:rsid w:val="000825A3"/>
    <w:rsid w:val="000825B1"/>
    <w:rsid w:val="000828B3"/>
    <w:rsid w:val="000849D4"/>
    <w:rsid w:val="00084C32"/>
    <w:rsid w:val="000850DB"/>
    <w:rsid w:val="0008533C"/>
    <w:rsid w:val="00085545"/>
    <w:rsid w:val="00086476"/>
    <w:rsid w:val="00086F9D"/>
    <w:rsid w:val="00087277"/>
    <w:rsid w:val="000904F7"/>
    <w:rsid w:val="00090628"/>
    <w:rsid w:val="00090BEC"/>
    <w:rsid w:val="000911D8"/>
    <w:rsid w:val="0009123B"/>
    <w:rsid w:val="00091449"/>
    <w:rsid w:val="00091848"/>
    <w:rsid w:val="00091BFA"/>
    <w:rsid w:val="00091E83"/>
    <w:rsid w:val="00091F29"/>
    <w:rsid w:val="00092D56"/>
    <w:rsid w:val="000932E7"/>
    <w:rsid w:val="00093CA2"/>
    <w:rsid w:val="00093E11"/>
    <w:rsid w:val="0009565B"/>
    <w:rsid w:val="000957D8"/>
    <w:rsid w:val="00096705"/>
    <w:rsid w:val="00096CEB"/>
    <w:rsid w:val="0009791F"/>
    <w:rsid w:val="000979AE"/>
    <w:rsid w:val="000979F9"/>
    <w:rsid w:val="000A054F"/>
    <w:rsid w:val="000A0767"/>
    <w:rsid w:val="000A0F4D"/>
    <w:rsid w:val="000A1794"/>
    <w:rsid w:val="000A193F"/>
    <w:rsid w:val="000A2256"/>
    <w:rsid w:val="000A39FC"/>
    <w:rsid w:val="000A3F43"/>
    <w:rsid w:val="000A3F9D"/>
    <w:rsid w:val="000A4484"/>
    <w:rsid w:val="000A4E1C"/>
    <w:rsid w:val="000A58C6"/>
    <w:rsid w:val="000A5A5E"/>
    <w:rsid w:val="000A5F62"/>
    <w:rsid w:val="000A7044"/>
    <w:rsid w:val="000A7544"/>
    <w:rsid w:val="000B0523"/>
    <w:rsid w:val="000B0E87"/>
    <w:rsid w:val="000B0FD8"/>
    <w:rsid w:val="000B1370"/>
    <w:rsid w:val="000B1668"/>
    <w:rsid w:val="000B1B7C"/>
    <w:rsid w:val="000B1E9C"/>
    <w:rsid w:val="000B22BB"/>
    <w:rsid w:val="000B2361"/>
    <w:rsid w:val="000B2F99"/>
    <w:rsid w:val="000B3101"/>
    <w:rsid w:val="000B3AFC"/>
    <w:rsid w:val="000B3B8B"/>
    <w:rsid w:val="000B4168"/>
    <w:rsid w:val="000B5E1E"/>
    <w:rsid w:val="000B626E"/>
    <w:rsid w:val="000B627B"/>
    <w:rsid w:val="000B6579"/>
    <w:rsid w:val="000B66CA"/>
    <w:rsid w:val="000B712F"/>
    <w:rsid w:val="000B7439"/>
    <w:rsid w:val="000C0D61"/>
    <w:rsid w:val="000C11E8"/>
    <w:rsid w:val="000C21A7"/>
    <w:rsid w:val="000C2C58"/>
    <w:rsid w:val="000C3234"/>
    <w:rsid w:val="000C337A"/>
    <w:rsid w:val="000C409A"/>
    <w:rsid w:val="000C40B9"/>
    <w:rsid w:val="000C44C1"/>
    <w:rsid w:val="000C483E"/>
    <w:rsid w:val="000C5833"/>
    <w:rsid w:val="000C5E67"/>
    <w:rsid w:val="000C6B50"/>
    <w:rsid w:val="000C7627"/>
    <w:rsid w:val="000C77CC"/>
    <w:rsid w:val="000C78DA"/>
    <w:rsid w:val="000C7A8B"/>
    <w:rsid w:val="000D1CC7"/>
    <w:rsid w:val="000D1D94"/>
    <w:rsid w:val="000D2375"/>
    <w:rsid w:val="000D2698"/>
    <w:rsid w:val="000D364B"/>
    <w:rsid w:val="000D4700"/>
    <w:rsid w:val="000D48DA"/>
    <w:rsid w:val="000D49A6"/>
    <w:rsid w:val="000D52D4"/>
    <w:rsid w:val="000D568A"/>
    <w:rsid w:val="000D68AA"/>
    <w:rsid w:val="000D6C13"/>
    <w:rsid w:val="000D7679"/>
    <w:rsid w:val="000D7B89"/>
    <w:rsid w:val="000D7BEC"/>
    <w:rsid w:val="000D7FC8"/>
    <w:rsid w:val="000E0015"/>
    <w:rsid w:val="000E0377"/>
    <w:rsid w:val="000E0405"/>
    <w:rsid w:val="000E274D"/>
    <w:rsid w:val="000E28AB"/>
    <w:rsid w:val="000E2B6F"/>
    <w:rsid w:val="000E2BE6"/>
    <w:rsid w:val="000E33FA"/>
    <w:rsid w:val="000E3430"/>
    <w:rsid w:val="000E38C5"/>
    <w:rsid w:val="000E39D0"/>
    <w:rsid w:val="000E3D48"/>
    <w:rsid w:val="000E3D88"/>
    <w:rsid w:val="000E3EDC"/>
    <w:rsid w:val="000E451A"/>
    <w:rsid w:val="000E4DD1"/>
    <w:rsid w:val="000E579F"/>
    <w:rsid w:val="000E597D"/>
    <w:rsid w:val="000E5995"/>
    <w:rsid w:val="000E5AC8"/>
    <w:rsid w:val="000E64D1"/>
    <w:rsid w:val="000E71A1"/>
    <w:rsid w:val="000F0990"/>
    <w:rsid w:val="000F0E30"/>
    <w:rsid w:val="000F1F18"/>
    <w:rsid w:val="000F2193"/>
    <w:rsid w:val="000F25C7"/>
    <w:rsid w:val="000F2CBD"/>
    <w:rsid w:val="000F2CEE"/>
    <w:rsid w:val="000F3C8F"/>
    <w:rsid w:val="000F457E"/>
    <w:rsid w:val="000F58DC"/>
    <w:rsid w:val="000F5F21"/>
    <w:rsid w:val="000F62F0"/>
    <w:rsid w:val="000F6C54"/>
    <w:rsid w:val="000F6D7B"/>
    <w:rsid w:val="000F7049"/>
    <w:rsid w:val="000F7052"/>
    <w:rsid w:val="000F7261"/>
    <w:rsid w:val="00100260"/>
    <w:rsid w:val="001008CD"/>
    <w:rsid w:val="00101A66"/>
    <w:rsid w:val="0010286F"/>
    <w:rsid w:val="00102C26"/>
    <w:rsid w:val="001044E4"/>
    <w:rsid w:val="0010473C"/>
    <w:rsid w:val="00104C0E"/>
    <w:rsid w:val="00104C9D"/>
    <w:rsid w:val="00104CDE"/>
    <w:rsid w:val="001056EF"/>
    <w:rsid w:val="00106728"/>
    <w:rsid w:val="00107769"/>
    <w:rsid w:val="00107CA1"/>
    <w:rsid w:val="00110771"/>
    <w:rsid w:val="00110CE8"/>
    <w:rsid w:val="001115A2"/>
    <w:rsid w:val="00112443"/>
    <w:rsid w:val="001137A5"/>
    <w:rsid w:val="00114B30"/>
    <w:rsid w:val="00115F95"/>
    <w:rsid w:val="00115FF5"/>
    <w:rsid w:val="00116A2B"/>
    <w:rsid w:val="00116B0B"/>
    <w:rsid w:val="00116E78"/>
    <w:rsid w:val="001177CA"/>
    <w:rsid w:val="001178CF"/>
    <w:rsid w:val="001179ED"/>
    <w:rsid w:val="00117EB6"/>
    <w:rsid w:val="00120970"/>
    <w:rsid w:val="001219A2"/>
    <w:rsid w:val="001219BF"/>
    <w:rsid w:val="00121B8F"/>
    <w:rsid w:val="00121D13"/>
    <w:rsid w:val="00121E61"/>
    <w:rsid w:val="001222E9"/>
    <w:rsid w:val="001232DA"/>
    <w:rsid w:val="00126924"/>
    <w:rsid w:val="001272C5"/>
    <w:rsid w:val="00127684"/>
    <w:rsid w:val="00127E68"/>
    <w:rsid w:val="00127EA8"/>
    <w:rsid w:val="00127EF9"/>
    <w:rsid w:val="00130521"/>
    <w:rsid w:val="001308CB"/>
    <w:rsid w:val="00130B92"/>
    <w:rsid w:val="00130FCA"/>
    <w:rsid w:val="00131413"/>
    <w:rsid w:val="00131B3B"/>
    <w:rsid w:val="00131D3F"/>
    <w:rsid w:val="001341CD"/>
    <w:rsid w:val="001343E2"/>
    <w:rsid w:val="001354B2"/>
    <w:rsid w:val="00135549"/>
    <w:rsid w:val="001358A6"/>
    <w:rsid w:val="00135B6C"/>
    <w:rsid w:val="0013669F"/>
    <w:rsid w:val="0013676B"/>
    <w:rsid w:val="00136BA3"/>
    <w:rsid w:val="00137316"/>
    <w:rsid w:val="00137B10"/>
    <w:rsid w:val="00140115"/>
    <w:rsid w:val="001402B5"/>
    <w:rsid w:val="001403AB"/>
    <w:rsid w:val="00140CAB"/>
    <w:rsid w:val="00140E87"/>
    <w:rsid w:val="001418A4"/>
    <w:rsid w:val="00141A48"/>
    <w:rsid w:val="00141CAB"/>
    <w:rsid w:val="00142819"/>
    <w:rsid w:val="001428AF"/>
    <w:rsid w:val="00142BF0"/>
    <w:rsid w:val="00142FED"/>
    <w:rsid w:val="00143133"/>
    <w:rsid w:val="001436C2"/>
    <w:rsid w:val="00143E8A"/>
    <w:rsid w:val="00144781"/>
    <w:rsid w:val="001455AB"/>
    <w:rsid w:val="00145AA5"/>
    <w:rsid w:val="001460AB"/>
    <w:rsid w:val="00146921"/>
    <w:rsid w:val="00146B1E"/>
    <w:rsid w:val="001472A1"/>
    <w:rsid w:val="00147F56"/>
    <w:rsid w:val="001512BE"/>
    <w:rsid w:val="001526BA"/>
    <w:rsid w:val="00153607"/>
    <w:rsid w:val="001538F2"/>
    <w:rsid w:val="00153D67"/>
    <w:rsid w:val="00153E46"/>
    <w:rsid w:val="0015471E"/>
    <w:rsid w:val="00154EF8"/>
    <w:rsid w:val="00155645"/>
    <w:rsid w:val="001556EA"/>
    <w:rsid w:val="00155DFB"/>
    <w:rsid w:val="001571F2"/>
    <w:rsid w:val="00157887"/>
    <w:rsid w:val="00157B7D"/>
    <w:rsid w:val="001600A9"/>
    <w:rsid w:val="00160BCB"/>
    <w:rsid w:val="00160E6F"/>
    <w:rsid w:val="00161C36"/>
    <w:rsid w:val="00162233"/>
    <w:rsid w:val="001622D0"/>
    <w:rsid w:val="00162669"/>
    <w:rsid w:val="001627DB"/>
    <w:rsid w:val="00162E74"/>
    <w:rsid w:val="00162EED"/>
    <w:rsid w:val="00163246"/>
    <w:rsid w:val="00163E7D"/>
    <w:rsid w:val="001646E1"/>
    <w:rsid w:val="00165A85"/>
    <w:rsid w:val="00166074"/>
    <w:rsid w:val="00166552"/>
    <w:rsid w:val="00166E7B"/>
    <w:rsid w:val="001671BD"/>
    <w:rsid w:val="00167783"/>
    <w:rsid w:val="00167AE2"/>
    <w:rsid w:val="00170D70"/>
    <w:rsid w:val="00171061"/>
    <w:rsid w:val="0017135A"/>
    <w:rsid w:val="00171947"/>
    <w:rsid w:val="00172D4C"/>
    <w:rsid w:val="00172E91"/>
    <w:rsid w:val="001734DC"/>
    <w:rsid w:val="001735A9"/>
    <w:rsid w:val="0017371C"/>
    <w:rsid w:val="00173887"/>
    <w:rsid w:val="00173AFD"/>
    <w:rsid w:val="00173F13"/>
    <w:rsid w:val="00174A52"/>
    <w:rsid w:val="00174A9E"/>
    <w:rsid w:val="00175771"/>
    <w:rsid w:val="00176326"/>
    <w:rsid w:val="00176A7C"/>
    <w:rsid w:val="00176C26"/>
    <w:rsid w:val="00180AB6"/>
    <w:rsid w:val="00180C26"/>
    <w:rsid w:val="001812E9"/>
    <w:rsid w:val="00182196"/>
    <w:rsid w:val="00182A80"/>
    <w:rsid w:val="00183413"/>
    <w:rsid w:val="00184C55"/>
    <w:rsid w:val="001852E7"/>
    <w:rsid w:val="00185C98"/>
    <w:rsid w:val="001864FB"/>
    <w:rsid w:val="00187F9E"/>
    <w:rsid w:val="001900F5"/>
    <w:rsid w:val="001919C5"/>
    <w:rsid w:val="00191D40"/>
    <w:rsid w:val="0019215A"/>
    <w:rsid w:val="00192320"/>
    <w:rsid w:val="00192789"/>
    <w:rsid w:val="00192C43"/>
    <w:rsid w:val="00193062"/>
    <w:rsid w:val="001945BE"/>
    <w:rsid w:val="00194CDB"/>
    <w:rsid w:val="0019516C"/>
    <w:rsid w:val="00195530"/>
    <w:rsid w:val="001A01BB"/>
    <w:rsid w:val="001A0554"/>
    <w:rsid w:val="001A2803"/>
    <w:rsid w:val="001A2DEC"/>
    <w:rsid w:val="001A33A4"/>
    <w:rsid w:val="001A365E"/>
    <w:rsid w:val="001A38BC"/>
    <w:rsid w:val="001A4357"/>
    <w:rsid w:val="001A4809"/>
    <w:rsid w:val="001A4BC5"/>
    <w:rsid w:val="001A52AE"/>
    <w:rsid w:val="001A55D7"/>
    <w:rsid w:val="001A5692"/>
    <w:rsid w:val="001A5A7A"/>
    <w:rsid w:val="001A67D8"/>
    <w:rsid w:val="001A712C"/>
    <w:rsid w:val="001A737D"/>
    <w:rsid w:val="001A7CAC"/>
    <w:rsid w:val="001A7FB1"/>
    <w:rsid w:val="001B0CB8"/>
    <w:rsid w:val="001B1DBA"/>
    <w:rsid w:val="001B2455"/>
    <w:rsid w:val="001B2468"/>
    <w:rsid w:val="001B27AA"/>
    <w:rsid w:val="001B4709"/>
    <w:rsid w:val="001B4AFB"/>
    <w:rsid w:val="001B527A"/>
    <w:rsid w:val="001B530A"/>
    <w:rsid w:val="001B73B3"/>
    <w:rsid w:val="001B76F7"/>
    <w:rsid w:val="001C0B02"/>
    <w:rsid w:val="001C1611"/>
    <w:rsid w:val="001C1AF0"/>
    <w:rsid w:val="001C1C7A"/>
    <w:rsid w:val="001C2221"/>
    <w:rsid w:val="001C27FE"/>
    <w:rsid w:val="001C3166"/>
    <w:rsid w:val="001C5E2B"/>
    <w:rsid w:val="001C6447"/>
    <w:rsid w:val="001C6610"/>
    <w:rsid w:val="001C6632"/>
    <w:rsid w:val="001C6834"/>
    <w:rsid w:val="001C687A"/>
    <w:rsid w:val="001C79EC"/>
    <w:rsid w:val="001C7B14"/>
    <w:rsid w:val="001D158A"/>
    <w:rsid w:val="001D1623"/>
    <w:rsid w:val="001D2C57"/>
    <w:rsid w:val="001D309A"/>
    <w:rsid w:val="001D3CC9"/>
    <w:rsid w:val="001D3D16"/>
    <w:rsid w:val="001D4397"/>
    <w:rsid w:val="001D4ACF"/>
    <w:rsid w:val="001D5594"/>
    <w:rsid w:val="001D60DA"/>
    <w:rsid w:val="001D690F"/>
    <w:rsid w:val="001D6BC7"/>
    <w:rsid w:val="001D7AD1"/>
    <w:rsid w:val="001E0B0B"/>
    <w:rsid w:val="001E0B5D"/>
    <w:rsid w:val="001E1BAF"/>
    <w:rsid w:val="001E25F2"/>
    <w:rsid w:val="001E2BC5"/>
    <w:rsid w:val="001E2E8C"/>
    <w:rsid w:val="001E3218"/>
    <w:rsid w:val="001E367E"/>
    <w:rsid w:val="001E41C8"/>
    <w:rsid w:val="001E4469"/>
    <w:rsid w:val="001E58BB"/>
    <w:rsid w:val="001E61E7"/>
    <w:rsid w:val="001E62AE"/>
    <w:rsid w:val="001E6C51"/>
    <w:rsid w:val="001E6F6C"/>
    <w:rsid w:val="001E7053"/>
    <w:rsid w:val="001E726D"/>
    <w:rsid w:val="001E72CA"/>
    <w:rsid w:val="001E769E"/>
    <w:rsid w:val="001F0109"/>
    <w:rsid w:val="001F0491"/>
    <w:rsid w:val="001F134F"/>
    <w:rsid w:val="001F1E70"/>
    <w:rsid w:val="001F255D"/>
    <w:rsid w:val="001F28C3"/>
    <w:rsid w:val="001F44C7"/>
    <w:rsid w:val="001F4E51"/>
    <w:rsid w:val="001F58F9"/>
    <w:rsid w:val="001F696F"/>
    <w:rsid w:val="001F7175"/>
    <w:rsid w:val="001F757E"/>
    <w:rsid w:val="00200662"/>
    <w:rsid w:val="00200A2C"/>
    <w:rsid w:val="0020120D"/>
    <w:rsid w:val="00202A57"/>
    <w:rsid w:val="00202D37"/>
    <w:rsid w:val="00203189"/>
    <w:rsid w:val="002032AE"/>
    <w:rsid w:val="00203750"/>
    <w:rsid w:val="002037DF"/>
    <w:rsid w:val="00203BBC"/>
    <w:rsid w:val="00203FC9"/>
    <w:rsid w:val="00204018"/>
    <w:rsid w:val="002047C8"/>
    <w:rsid w:val="002050AC"/>
    <w:rsid w:val="00205210"/>
    <w:rsid w:val="002057D3"/>
    <w:rsid w:val="002058E8"/>
    <w:rsid w:val="0020614F"/>
    <w:rsid w:val="00206B9F"/>
    <w:rsid w:val="00206C79"/>
    <w:rsid w:val="00207093"/>
    <w:rsid w:val="00207441"/>
    <w:rsid w:val="0020759C"/>
    <w:rsid w:val="00210203"/>
    <w:rsid w:val="00210970"/>
    <w:rsid w:val="00210CFA"/>
    <w:rsid w:val="002111EA"/>
    <w:rsid w:val="00211FEB"/>
    <w:rsid w:val="00213BD9"/>
    <w:rsid w:val="00214754"/>
    <w:rsid w:val="00214F4C"/>
    <w:rsid w:val="0021507D"/>
    <w:rsid w:val="0021561B"/>
    <w:rsid w:val="00217A9C"/>
    <w:rsid w:val="00217E7C"/>
    <w:rsid w:val="002200EF"/>
    <w:rsid w:val="00220F0C"/>
    <w:rsid w:val="00221079"/>
    <w:rsid w:val="0022178C"/>
    <w:rsid w:val="00221BB1"/>
    <w:rsid w:val="00222022"/>
    <w:rsid w:val="0022202C"/>
    <w:rsid w:val="0022241C"/>
    <w:rsid w:val="002224CF"/>
    <w:rsid w:val="00222E0B"/>
    <w:rsid w:val="002232FF"/>
    <w:rsid w:val="00223A06"/>
    <w:rsid w:val="00224665"/>
    <w:rsid w:val="00225F8C"/>
    <w:rsid w:val="0022608D"/>
    <w:rsid w:val="00226D8C"/>
    <w:rsid w:val="0022753E"/>
    <w:rsid w:val="00227585"/>
    <w:rsid w:val="00227B8D"/>
    <w:rsid w:val="00227C28"/>
    <w:rsid w:val="0023075F"/>
    <w:rsid w:val="00230775"/>
    <w:rsid w:val="0023096D"/>
    <w:rsid w:val="00230DA1"/>
    <w:rsid w:val="00231362"/>
    <w:rsid w:val="00231E90"/>
    <w:rsid w:val="00231EF2"/>
    <w:rsid w:val="002322A4"/>
    <w:rsid w:val="00232540"/>
    <w:rsid w:val="002329BC"/>
    <w:rsid w:val="002334AF"/>
    <w:rsid w:val="00233EC8"/>
    <w:rsid w:val="00234296"/>
    <w:rsid w:val="00234C68"/>
    <w:rsid w:val="00235D68"/>
    <w:rsid w:val="002364E4"/>
    <w:rsid w:val="00236962"/>
    <w:rsid w:val="002369BC"/>
    <w:rsid w:val="002371AB"/>
    <w:rsid w:val="002373C7"/>
    <w:rsid w:val="002378BE"/>
    <w:rsid w:val="00237A37"/>
    <w:rsid w:val="00240233"/>
    <w:rsid w:val="00240B82"/>
    <w:rsid w:val="00241393"/>
    <w:rsid w:val="0024141C"/>
    <w:rsid w:val="002426BE"/>
    <w:rsid w:val="0024280D"/>
    <w:rsid w:val="00244630"/>
    <w:rsid w:val="002448E2"/>
    <w:rsid w:val="002452B1"/>
    <w:rsid w:val="00245E69"/>
    <w:rsid w:val="00246798"/>
    <w:rsid w:val="00247078"/>
    <w:rsid w:val="002478FE"/>
    <w:rsid w:val="00247E98"/>
    <w:rsid w:val="00247FE1"/>
    <w:rsid w:val="00252156"/>
    <w:rsid w:val="0025234A"/>
    <w:rsid w:val="00253B17"/>
    <w:rsid w:val="00254B7B"/>
    <w:rsid w:val="00254BAE"/>
    <w:rsid w:val="00254F2B"/>
    <w:rsid w:val="0025503C"/>
    <w:rsid w:val="002554C0"/>
    <w:rsid w:val="002560A3"/>
    <w:rsid w:val="002569DF"/>
    <w:rsid w:val="00256E36"/>
    <w:rsid w:val="002579A9"/>
    <w:rsid w:val="00257AD7"/>
    <w:rsid w:val="00257B87"/>
    <w:rsid w:val="00257C04"/>
    <w:rsid w:val="00257CC8"/>
    <w:rsid w:val="002604FD"/>
    <w:rsid w:val="002612CF"/>
    <w:rsid w:val="00261C17"/>
    <w:rsid w:val="002620D5"/>
    <w:rsid w:val="00262331"/>
    <w:rsid w:val="00262CD6"/>
    <w:rsid w:val="00262D3A"/>
    <w:rsid w:val="00263762"/>
    <w:rsid w:val="00263D74"/>
    <w:rsid w:val="0026413F"/>
    <w:rsid w:val="002641B6"/>
    <w:rsid w:val="0026461E"/>
    <w:rsid w:val="002648E4"/>
    <w:rsid w:val="00264A13"/>
    <w:rsid w:val="00264D0F"/>
    <w:rsid w:val="00265DB2"/>
    <w:rsid w:val="002676AC"/>
    <w:rsid w:val="00267DA8"/>
    <w:rsid w:val="00267F3A"/>
    <w:rsid w:val="00270264"/>
    <w:rsid w:val="002707C4"/>
    <w:rsid w:val="002722C8"/>
    <w:rsid w:val="002729D4"/>
    <w:rsid w:val="002737AE"/>
    <w:rsid w:val="00273A4E"/>
    <w:rsid w:val="00274055"/>
    <w:rsid w:val="002740AD"/>
    <w:rsid w:val="00274277"/>
    <w:rsid w:val="002749FF"/>
    <w:rsid w:val="00275879"/>
    <w:rsid w:val="00276761"/>
    <w:rsid w:val="002804AE"/>
    <w:rsid w:val="00280514"/>
    <w:rsid w:val="002805A1"/>
    <w:rsid w:val="002805AF"/>
    <w:rsid w:val="00280EFA"/>
    <w:rsid w:val="002811ED"/>
    <w:rsid w:val="00281245"/>
    <w:rsid w:val="0028264F"/>
    <w:rsid w:val="002829EC"/>
    <w:rsid w:val="00282B87"/>
    <w:rsid w:val="002832F5"/>
    <w:rsid w:val="00283AA4"/>
    <w:rsid w:val="00283EFC"/>
    <w:rsid w:val="00284A5B"/>
    <w:rsid w:val="00284AEE"/>
    <w:rsid w:val="00285146"/>
    <w:rsid w:val="00286C11"/>
    <w:rsid w:val="00287D53"/>
    <w:rsid w:val="00287FF9"/>
    <w:rsid w:val="0029094B"/>
    <w:rsid w:val="00290B71"/>
    <w:rsid w:val="00290CBB"/>
    <w:rsid w:val="00291117"/>
    <w:rsid w:val="002919DF"/>
    <w:rsid w:val="0029249C"/>
    <w:rsid w:val="002924B8"/>
    <w:rsid w:val="00293983"/>
    <w:rsid w:val="00293C25"/>
    <w:rsid w:val="00294104"/>
    <w:rsid w:val="002949A1"/>
    <w:rsid w:val="002963B2"/>
    <w:rsid w:val="002968BD"/>
    <w:rsid w:val="00297220"/>
    <w:rsid w:val="00297B1D"/>
    <w:rsid w:val="002A13F9"/>
    <w:rsid w:val="002A2250"/>
    <w:rsid w:val="002A2EC3"/>
    <w:rsid w:val="002A32AD"/>
    <w:rsid w:val="002A3326"/>
    <w:rsid w:val="002A3958"/>
    <w:rsid w:val="002A4BFB"/>
    <w:rsid w:val="002A4CEF"/>
    <w:rsid w:val="002A5D48"/>
    <w:rsid w:val="002A6539"/>
    <w:rsid w:val="002A6543"/>
    <w:rsid w:val="002A766F"/>
    <w:rsid w:val="002B06DE"/>
    <w:rsid w:val="002B097F"/>
    <w:rsid w:val="002B0A0B"/>
    <w:rsid w:val="002B0D77"/>
    <w:rsid w:val="002B133A"/>
    <w:rsid w:val="002B141A"/>
    <w:rsid w:val="002B1B5E"/>
    <w:rsid w:val="002B1CF4"/>
    <w:rsid w:val="002B2D2D"/>
    <w:rsid w:val="002B4A84"/>
    <w:rsid w:val="002B60EE"/>
    <w:rsid w:val="002B6403"/>
    <w:rsid w:val="002B6A5D"/>
    <w:rsid w:val="002B6A71"/>
    <w:rsid w:val="002B6CDA"/>
    <w:rsid w:val="002B750D"/>
    <w:rsid w:val="002B7ECA"/>
    <w:rsid w:val="002C0523"/>
    <w:rsid w:val="002C1927"/>
    <w:rsid w:val="002C37F5"/>
    <w:rsid w:val="002C3836"/>
    <w:rsid w:val="002C3F93"/>
    <w:rsid w:val="002C406A"/>
    <w:rsid w:val="002C40BD"/>
    <w:rsid w:val="002C76B8"/>
    <w:rsid w:val="002C77C1"/>
    <w:rsid w:val="002D0C7C"/>
    <w:rsid w:val="002D0E66"/>
    <w:rsid w:val="002D2897"/>
    <w:rsid w:val="002D2B85"/>
    <w:rsid w:val="002D2D2B"/>
    <w:rsid w:val="002D341E"/>
    <w:rsid w:val="002D3FEA"/>
    <w:rsid w:val="002D4260"/>
    <w:rsid w:val="002D43BE"/>
    <w:rsid w:val="002D45D7"/>
    <w:rsid w:val="002D4DE3"/>
    <w:rsid w:val="002D5CEF"/>
    <w:rsid w:val="002D5E5E"/>
    <w:rsid w:val="002D6721"/>
    <w:rsid w:val="002D73A2"/>
    <w:rsid w:val="002D7D26"/>
    <w:rsid w:val="002D7D87"/>
    <w:rsid w:val="002E0100"/>
    <w:rsid w:val="002E04B3"/>
    <w:rsid w:val="002E0741"/>
    <w:rsid w:val="002E0DCF"/>
    <w:rsid w:val="002E15AB"/>
    <w:rsid w:val="002E189A"/>
    <w:rsid w:val="002E1A3B"/>
    <w:rsid w:val="002E1F19"/>
    <w:rsid w:val="002E21ED"/>
    <w:rsid w:val="002E2265"/>
    <w:rsid w:val="002E22B2"/>
    <w:rsid w:val="002E2CB3"/>
    <w:rsid w:val="002E34F7"/>
    <w:rsid w:val="002E3F8C"/>
    <w:rsid w:val="002E40BD"/>
    <w:rsid w:val="002E4289"/>
    <w:rsid w:val="002E4673"/>
    <w:rsid w:val="002E4884"/>
    <w:rsid w:val="002E4F72"/>
    <w:rsid w:val="002E5260"/>
    <w:rsid w:val="002E5FC5"/>
    <w:rsid w:val="002E6552"/>
    <w:rsid w:val="002E6621"/>
    <w:rsid w:val="002E7B06"/>
    <w:rsid w:val="002E7F1E"/>
    <w:rsid w:val="002F19B2"/>
    <w:rsid w:val="002F1B85"/>
    <w:rsid w:val="002F2159"/>
    <w:rsid w:val="002F2326"/>
    <w:rsid w:val="002F28AC"/>
    <w:rsid w:val="002F299A"/>
    <w:rsid w:val="002F29C7"/>
    <w:rsid w:val="002F31F6"/>
    <w:rsid w:val="002F39D1"/>
    <w:rsid w:val="002F3DB1"/>
    <w:rsid w:val="002F4025"/>
    <w:rsid w:val="002F4A38"/>
    <w:rsid w:val="002F4C94"/>
    <w:rsid w:val="002F4F74"/>
    <w:rsid w:val="002F5D3E"/>
    <w:rsid w:val="002F5DF6"/>
    <w:rsid w:val="002F5E35"/>
    <w:rsid w:val="002F636F"/>
    <w:rsid w:val="002F67E7"/>
    <w:rsid w:val="002F697A"/>
    <w:rsid w:val="002F69CA"/>
    <w:rsid w:val="002F6A12"/>
    <w:rsid w:val="002F6C85"/>
    <w:rsid w:val="002F71EF"/>
    <w:rsid w:val="002F73D5"/>
    <w:rsid w:val="002F7FF8"/>
    <w:rsid w:val="002F7FFD"/>
    <w:rsid w:val="003001DF"/>
    <w:rsid w:val="003001F0"/>
    <w:rsid w:val="00300601"/>
    <w:rsid w:val="003008BC"/>
    <w:rsid w:val="00300ADD"/>
    <w:rsid w:val="00300B07"/>
    <w:rsid w:val="00300FCE"/>
    <w:rsid w:val="003011AF"/>
    <w:rsid w:val="00302FA0"/>
    <w:rsid w:val="00303863"/>
    <w:rsid w:val="0030428C"/>
    <w:rsid w:val="00304E7D"/>
    <w:rsid w:val="00305DB1"/>
    <w:rsid w:val="00305E61"/>
    <w:rsid w:val="003061BF"/>
    <w:rsid w:val="003061C2"/>
    <w:rsid w:val="00306255"/>
    <w:rsid w:val="0030628A"/>
    <w:rsid w:val="003065D9"/>
    <w:rsid w:val="003077C7"/>
    <w:rsid w:val="00307C68"/>
    <w:rsid w:val="00310714"/>
    <w:rsid w:val="00310F67"/>
    <w:rsid w:val="0031145C"/>
    <w:rsid w:val="00311549"/>
    <w:rsid w:val="00311AD0"/>
    <w:rsid w:val="00311B82"/>
    <w:rsid w:val="00313226"/>
    <w:rsid w:val="003136B5"/>
    <w:rsid w:val="00313881"/>
    <w:rsid w:val="00313E48"/>
    <w:rsid w:val="00315CB7"/>
    <w:rsid w:val="003167FE"/>
    <w:rsid w:val="003170A4"/>
    <w:rsid w:val="0031776D"/>
    <w:rsid w:val="0031787D"/>
    <w:rsid w:val="00317DE0"/>
    <w:rsid w:val="00317F50"/>
    <w:rsid w:val="003200F0"/>
    <w:rsid w:val="003218D6"/>
    <w:rsid w:val="003219AB"/>
    <w:rsid w:val="00321D84"/>
    <w:rsid w:val="003224F1"/>
    <w:rsid w:val="00322C98"/>
    <w:rsid w:val="00323205"/>
    <w:rsid w:val="00323E11"/>
    <w:rsid w:val="00325133"/>
    <w:rsid w:val="003253D1"/>
    <w:rsid w:val="003260D6"/>
    <w:rsid w:val="0032627C"/>
    <w:rsid w:val="003272F0"/>
    <w:rsid w:val="003277C5"/>
    <w:rsid w:val="00327ACB"/>
    <w:rsid w:val="00327C63"/>
    <w:rsid w:val="00327CA0"/>
    <w:rsid w:val="0033020B"/>
    <w:rsid w:val="003305A5"/>
    <w:rsid w:val="00331561"/>
    <w:rsid w:val="00331AED"/>
    <w:rsid w:val="00331CCF"/>
    <w:rsid w:val="00331CFB"/>
    <w:rsid w:val="00332418"/>
    <w:rsid w:val="0033241D"/>
    <w:rsid w:val="00332FB2"/>
    <w:rsid w:val="00333491"/>
    <w:rsid w:val="003340D3"/>
    <w:rsid w:val="0033412A"/>
    <w:rsid w:val="003344E8"/>
    <w:rsid w:val="00334EFB"/>
    <w:rsid w:val="0033585C"/>
    <w:rsid w:val="003358FA"/>
    <w:rsid w:val="00335E1C"/>
    <w:rsid w:val="00336F63"/>
    <w:rsid w:val="00337182"/>
    <w:rsid w:val="00337B05"/>
    <w:rsid w:val="00337ECB"/>
    <w:rsid w:val="003419EC"/>
    <w:rsid w:val="00341EF2"/>
    <w:rsid w:val="00342447"/>
    <w:rsid w:val="0034285B"/>
    <w:rsid w:val="00342D16"/>
    <w:rsid w:val="00343DAF"/>
    <w:rsid w:val="00344113"/>
    <w:rsid w:val="003446FF"/>
    <w:rsid w:val="003448AC"/>
    <w:rsid w:val="0034607C"/>
    <w:rsid w:val="00347188"/>
    <w:rsid w:val="0034730B"/>
    <w:rsid w:val="00347393"/>
    <w:rsid w:val="003506C8"/>
    <w:rsid w:val="003506DB"/>
    <w:rsid w:val="00350FF9"/>
    <w:rsid w:val="0035116C"/>
    <w:rsid w:val="0035130A"/>
    <w:rsid w:val="00351BAC"/>
    <w:rsid w:val="003520CC"/>
    <w:rsid w:val="00352518"/>
    <w:rsid w:val="00352AB8"/>
    <w:rsid w:val="00352C98"/>
    <w:rsid w:val="0035421B"/>
    <w:rsid w:val="00355139"/>
    <w:rsid w:val="003551DD"/>
    <w:rsid w:val="00355BCE"/>
    <w:rsid w:val="00355BFB"/>
    <w:rsid w:val="003560F0"/>
    <w:rsid w:val="003564C1"/>
    <w:rsid w:val="00356598"/>
    <w:rsid w:val="00356FCB"/>
    <w:rsid w:val="003575D9"/>
    <w:rsid w:val="00357F3A"/>
    <w:rsid w:val="00357FC5"/>
    <w:rsid w:val="00360290"/>
    <w:rsid w:val="003602A1"/>
    <w:rsid w:val="00360AD1"/>
    <w:rsid w:val="00360B26"/>
    <w:rsid w:val="003612E0"/>
    <w:rsid w:val="0036256C"/>
    <w:rsid w:val="003625A3"/>
    <w:rsid w:val="00362AEB"/>
    <w:rsid w:val="00363304"/>
    <w:rsid w:val="00363B79"/>
    <w:rsid w:val="00364484"/>
    <w:rsid w:val="0036459B"/>
    <w:rsid w:val="00364BE9"/>
    <w:rsid w:val="00364D27"/>
    <w:rsid w:val="00364FAB"/>
    <w:rsid w:val="00365246"/>
    <w:rsid w:val="003664FC"/>
    <w:rsid w:val="00366E15"/>
    <w:rsid w:val="00366F7A"/>
    <w:rsid w:val="00367289"/>
    <w:rsid w:val="00367391"/>
    <w:rsid w:val="0036759F"/>
    <w:rsid w:val="00367A96"/>
    <w:rsid w:val="00371F5C"/>
    <w:rsid w:val="00372152"/>
    <w:rsid w:val="00372FA8"/>
    <w:rsid w:val="003733EF"/>
    <w:rsid w:val="00373706"/>
    <w:rsid w:val="00373A0E"/>
    <w:rsid w:val="00374018"/>
    <w:rsid w:val="003741B8"/>
    <w:rsid w:val="003746D2"/>
    <w:rsid w:val="00374E5D"/>
    <w:rsid w:val="00374E73"/>
    <w:rsid w:val="003756B1"/>
    <w:rsid w:val="003758FA"/>
    <w:rsid w:val="00376070"/>
    <w:rsid w:val="00381042"/>
    <w:rsid w:val="00381811"/>
    <w:rsid w:val="0038195D"/>
    <w:rsid w:val="00381B17"/>
    <w:rsid w:val="00381F5C"/>
    <w:rsid w:val="00383E22"/>
    <w:rsid w:val="00383EFC"/>
    <w:rsid w:val="00384DAB"/>
    <w:rsid w:val="0038526A"/>
    <w:rsid w:val="0038544C"/>
    <w:rsid w:val="003857C7"/>
    <w:rsid w:val="00385C5A"/>
    <w:rsid w:val="00385EC0"/>
    <w:rsid w:val="00386471"/>
    <w:rsid w:val="00386825"/>
    <w:rsid w:val="00387F66"/>
    <w:rsid w:val="00390DF8"/>
    <w:rsid w:val="003911D7"/>
    <w:rsid w:val="0039154B"/>
    <w:rsid w:val="00391585"/>
    <w:rsid w:val="00392270"/>
    <w:rsid w:val="003927AB"/>
    <w:rsid w:val="00393018"/>
    <w:rsid w:val="003934E1"/>
    <w:rsid w:val="00393A5B"/>
    <w:rsid w:val="0039464B"/>
    <w:rsid w:val="0039486F"/>
    <w:rsid w:val="00395853"/>
    <w:rsid w:val="00395A1E"/>
    <w:rsid w:val="003961F2"/>
    <w:rsid w:val="0039695C"/>
    <w:rsid w:val="00396F70"/>
    <w:rsid w:val="00396F9E"/>
    <w:rsid w:val="0039719F"/>
    <w:rsid w:val="0039741D"/>
    <w:rsid w:val="00397581"/>
    <w:rsid w:val="0039787C"/>
    <w:rsid w:val="0039798C"/>
    <w:rsid w:val="003A1E74"/>
    <w:rsid w:val="003A2244"/>
    <w:rsid w:val="003A2CD0"/>
    <w:rsid w:val="003A2FF9"/>
    <w:rsid w:val="003A3035"/>
    <w:rsid w:val="003A3385"/>
    <w:rsid w:val="003A38AF"/>
    <w:rsid w:val="003A5780"/>
    <w:rsid w:val="003A6623"/>
    <w:rsid w:val="003A683E"/>
    <w:rsid w:val="003A69FC"/>
    <w:rsid w:val="003A6DB9"/>
    <w:rsid w:val="003A7292"/>
    <w:rsid w:val="003A78A6"/>
    <w:rsid w:val="003A7AF8"/>
    <w:rsid w:val="003A7C07"/>
    <w:rsid w:val="003A7CFA"/>
    <w:rsid w:val="003A7DDA"/>
    <w:rsid w:val="003B0429"/>
    <w:rsid w:val="003B0476"/>
    <w:rsid w:val="003B0A65"/>
    <w:rsid w:val="003B13D4"/>
    <w:rsid w:val="003B1819"/>
    <w:rsid w:val="003B1E44"/>
    <w:rsid w:val="003B35E0"/>
    <w:rsid w:val="003B4196"/>
    <w:rsid w:val="003B5552"/>
    <w:rsid w:val="003B64B0"/>
    <w:rsid w:val="003B782D"/>
    <w:rsid w:val="003C03A4"/>
    <w:rsid w:val="003C0559"/>
    <w:rsid w:val="003C0709"/>
    <w:rsid w:val="003C134C"/>
    <w:rsid w:val="003C138E"/>
    <w:rsid w:val="003C1EEC"/>
    <w:rsid w:val="003C21DE"/>
    <w:rsid w:val="003C24C5"/>
    <w:rsid w:val="003C2C50"/>
    <w:rsid w:val="003C2D0A"/>
    <w:rsid w:val="003C31A6"/>
    <w:rsid w:val="003C5C25"/>
    <w:rsid w:val="003C6B9E"/>
    <w:rsid w:val="003C6DB1"/>
    <w:rsid w:val="003D07AD"/>
    <w:rsid w:val="003D07BD"/>
    <w:rsid w:val="003D0ABB"/>
    <w:rsid w:val="003D0FEB"/>
    <w:rsid w:val="003D2022"/>
    <w:rsid w:val="003D26F0"/>
    <w:rsid w:val="003D2A04"/>
    <w:rsid w:val="003D4BB2"/>
    <w:rsid w:val="003D5096"/>
    <w:rsid w:val="003D6608"/>
    <w:rsid w:val="003D6780"/>
    <w:rsid w:val="003D7D1D"/>
    <w:rsid w:val="003E0E74"/>
    <w:rsid w:val="003E0EC1"/>
    <w:rsid w:val="003E14C9"/>
    <w:rsid w:val="003E18D2"/>
    <w:rsid w:val="003E1933"/>
    <w:rsid w:val="003E1A13"/>
    <w:rsid w:val="003E1D36"/>
    <w:rsid w:val="003E1D69"/>
    <w:rsid w:val="003E203D"/>
    <w:rsid w:val="003E289F"/>
    <w:rsid w:val="003E292C"/>
    <w:rsid w:val="003E2998"/>
    <w:rsid w:val="003E2F09"/>
    <w:rsid w:val="003E3AE0"/>
    <w:rsid w:val="003E3BA6"/>
    <w:rsid w:val="003E40FB"/>
    <w:rsid w:val="003E76CE"/>
    <w:rsid w:val="003E7AD4"/>
    <w:rsid w:val="003E7FB2"/>
    <w:rsid w:val="003F1CFB"/>
    <w:rsid w:val="003F1E62"/>
    <w:rsid w:val="003F25A6"/>
    <w:rsid w:val="003F37AB"/>
    <w:rsid w:val="003F4478"/>
    <w:rsid w:val="003F4C05"/>
    <w:rsid w:val="003F4F86"/>
    <w:rsid w:val="003F55BC"/>
    <w:rsid w:val="003F56F0"/>
    <w:rsid w:val="003F5BCD"/>
    <w:rsid w:val="003F719C"/>
    <w:rsid w:val="003F7550"/>
    <w:rsid w:val="003F7B60"/>
    <w:rsid w:val="003F7F92"/>
    <w:rsid w:val="00400EE4"/>
    <w:rsid w:val="004010C3"/>
    <w:rsid w:val="0040144F"/>
    <w:rsid w:val="004016A0"/>
    <w:rsid w:val="00401FE3"/>
    <w:rsid w:val="004027F1"/>
    <w:rsid w:val="004035B7"/>
    <w:rsid w:val="00403620"/>
    <w:rsid w:val="0040368B"/>
    <w:rsid w:val="00404724"/>
    <w:rsid w:val="00404A93"/>
    <w:rsid w:val="00404ED3"/>
    <w:rsid w:val="004051DD"/>
    <w:rsid w:val="004055F0"/>
    <w:rsid w:val="00406C4F"/>
    <w:rsid w:val="004075E8"/>
    <w:rsid w:val="00410F2C"/>
    <w:rsid w:val="004115EE"/>
    <w:rsid w:val="004119AC"/>
    <w:rsid w:val="00412660"/>
    <w:rsid w:val="00413216"/>
    <w:rsid w:val="00413522"/>
    <w:rsid w:val="0041443E"/>
    <w:rsid w:val="00414901"/>
    <w:rsid w:val="00415321"/>
    <w:rsid w:val="00416D1B"/>
    <w:rsid w:val="00416DB5"/>
    <w:rsid w:val="004170D4"/>
    <w:rsid w:val="0041776B"/>
    <w:rsid w:val="00417D8E"/>
    <w:rsid w:val="00420218"/>
    <w:rsid w:val="00420578"/>
    <w:rsid w:val="00420DF8"/>
    <w:rsid w:val="0042131F"/>
    <w:rsid w:val="0042137F"/>
    <w:rsid w:val="00421394"/>
    <w:rsid w:val="00421E3D"/>
    <w:rsid w:val="004221CF"/>
    <w:rsid w:val="00422205"/>
    <w:rsid w:val="00422633"/>
    <w:rsid w:val="00422B1C"/>
    <w:rsid w:val="00424A7C"/>
    <w:rsid w:val="00425677"/>
    <w:rsid w:val="00425DE2"/>
    <w:rsid w:val="00426243"/>
    <w:rsid w:val="00426369"/>
    <w:rsid w:val="0042674E"/>
    <w:rsid w:val="00426A08"/>
    <w:rsid w:val="00426EAD"/>
    <w:rsid w:val="00426EBE"/>
    <w:rsid w:val="0042794D"/>
    <w:rsid w:val="00427DE1"/>
    <w:rsid w:val="00430393"/>
    <w:rsid w:val="00431A77"/>
    <w:rsid w:val="00431AA3"/>
    <w:rsid w:val="00432C10"/>
    <w:rsid w:val="004333D7"/>
    <w:rsid w:val="0043368A"/>
    <w:rsid w:val="004339DD"/>
    <w:rsid w:val="00433A43"/>
    <w:rsid w:val="004340B2"/>
    <w:rsid w:val="00434437"/>
    <w:rsid w:val="00434741"/>
    <w:rsid w:val="00434ABE"/>
    <w:rsid w:val="00434E7E"/>
    <w:rsid w:val="00434F9A"/>
    <w:rsid w:val="004351F8"/>
    <w:rsid w:val="004352F3"/>
    <w:rsid w:val="0043555F"/>
    <w:rsid w:val="0043585D"/>
    <w:rsid w:val="00435EDA"/>
    <w:rsid w:val="0043645E"/>
    <w:rsid w:val="0043672B"/>
    <w:rsid w:val="00440084"/>
    <w:rsid w:val="0044037E"/>
    <w:rsid w:val="004406F3"/>
    <w:rsid w:val="00440C8F"/>
    <w:rsid w:val="0044217B"/>
    <w:rsid w:val="00444AEF"/>
    <w:rsid w:val="00444D22"/>
    <w:rsid w:val="0044592C"/>
    <w:rsid w:val="00446083"/>
    <w:rsid w:val="0044719B"/>
    <w:rsid w:val="004475F9"/>
    <w:rsid w:val="00447D64"/>
    <w:rsid w:val="00447E3B"/>
    <w:rsid w:val="0045000B"/>
    <w:rsid w:val="00450617"/>
    <w:rsid w:val="00451302"/>
    <w:rsid w:val="00451DD2"/>
    <w:rsid w:val="00451FE3"/>
    <w:rsid w:val="0045211D"/>
    <w:rsid w:val="0045235F"/>
    <w:rsid w:val="00452E5A"/>
    <w:rsid w:val="00453745"/>
    <w:rsid w:val="0045444D"/>
    <w:rsid w:val="00455DA7"/>
    <w:rsid w:val="00456099"/>
    <w:rsid w:val="004561BE"/>
    <w:rsid w:val="00456405"/>
    <w:rsid w:val="00456428"/>
    <w:rsid w:val="004565D5"/>
    <w:rsid w:val="00457C70"/>
    <w:rsid w:val="00460256"/>
    <w:rsid w:val="004604F3"/>
    <w:rsid w:val="004605E8"/>
    <w:rsid w:val="0046130F"/>
    <w:rsid w:val="004615E8"/>
    <w:rsid w:val="00461B17"/>
    <w:rsid w:val="0046263D"/>
    <w:rsid w:val="00463909"/>
    <w:rsid w:val="00464091"/>
    <w:rsid w:val="004643DF"/>
    <w:rsid w:val="004645FF"/>
    <w:rsid w:val="004658CA"/>
    <w:rsid w:val="00465B7E"/>
    <w:rsid w:val="0046674A"/>
    <w:rsid w:val="00466866"/>
    <w:rsid w:val="0046735A"/>
    <w:rsid w:val="00467492"/>
    <w:rsid w:val="004677FE"/>
    <w:rsid w:val="0046787D"/>
    <w:rsid w:val="00467964"/>
    <w:rsid w:val="00467C12"/>
    <w:rsid w:val="0047115E"/>
    <w:rsid w:val="004713D6"/>
    <w:rsid w:val="00471701"/>
    <w:rsid w:val="00472A11"/>
    <w:rsid w:val="00472CF4"/>
    <w:rsid w:val="004732CA"/>
    <w:rsid w:val="00473743"/>
    <w:rsid w:val="00473C28"/>
    <w:rsid w:val="00474AC0"/>
    <w:rsid w:val="00475618"/>
    <w:rsid w:val="00475CF1"/>
    <w:rsid w:val="00475D10"/>
    <w:rsid w:val="00476080"/>
    <w:rsid w:val="0047633A"/>
    <w:rsid w:val="00476BC0"/>
    <w:rsid w:val="00476E4C"/>
    <w:rsid w:val="00477007"/>
    <w:rsid w:val="0047788C"/>
    <w:rsid w:val="0048003A"/>
    <w:rsid w:val="00480E96"/>
    <w:rsid w:val="004810E0"/>
    <w:rsid w:val="00481593"/>
    <w:rsid w:val="00481F6B"/>
    <w:rsid w:val="004828FA"/>
    <w:rsid w:val="00482966"/>
    <w:rsid w:val="00482CB2"/>
    <w:rsid w:val="00482E9A"/>
    <w:rsid w:val="00483039"/>
    <w:rsid w:val="0048327E"/>
    <w:rsid w:val="004836CD"/>
    <w:rsid w:val="00483723"/>
    <w:rsid w:val="00483C1B"/>
    <w:rsid w:val="0048406C"/>
    <w:rsid w:val="0048484A"/>
    <w:rsid w:val="004855C9"/>
    <w:rsid w:val="0048586C"/>
    <w:rsid w:val="00487104"/>
    <w:rsid w:val="00490479"/>
    <w:rsid w:val="004905F4"/>
    <w:rsid w:val="004913FE"/>
    <w:rsid w:val="00492693"/>
    <w:rsid w:val="004937BE"/>
    <w:rsid w:val="00494632"/>
    <w:rsid w:val="0049501E"/>
    <w:rsid w:val="0049504B"/>
    <w:rsid w:val="00495692"/>
    <w:rsid w:val="00495FCF"/>
    <w:rsid w:val="00495FD0"/>
    <w:rsid w:val="004962D1"/>
    <w:rsid w:val="004972B2"/>
    <w:rsid w:val="00497868"/>
    <w:rsid w:val="00497E61"/>
    <w:rsid w:val="004A10BA"/>
    <w:rsid w:val="004A1286"/>
    <w:rsid w:val="004A14E7"/>
    <w:rsid w:val="004A233B"/>
    <w:rsid w:val="004A2588"/>
    <w:rsid w:val="004A25E1"/>
    <w:rsid w:val="004A268E"/>
    <w:rsid w:val="004A447D"/>
    <w:rsid w:val="004A4978"/>
    <w:rsid w:val="004A4AAC"/>
    <w:rsid w:val="004A5BBF"/>
    <w:rsid w:val="004A5EEE"/>
    <w:rsid w:val="004A6C94"/>
    <w:rsid w:val="004A6E39"/>
    <w:rsid w:val="004A77BF"/>
    <w:rsid w:val="004A7999"/>
    <w:rsid w:val="004B0467"/>
    <w:rsid w:val="004B050A"/>
    <w:rsid w:val="004B0534"/>
    <w:rsid w:val="004B0D80"/>
    <w:rsid w:val="004B152D"/>
    <w:rsid w:val="004B1BAC"/>
    <w:rsid w:val="004B1CE9"/>
    <w:rsid w:val="004B2167"/>
    <w:rsid w:val="004B2676"/>
    <w:rsid w:val="004B29C4"/>
    <w:rsid w:val="004B3227"/>
    <w:rsid w:val="004B367E"/>
    <w:rsid w:val="004B3824"/>
    <w:rsid w:val="004B41DB"/>
    <w:rsid w:val="004B4559"/>
    <w:rsid w:val="004B5222"/>
    <w:rsid w:val="004B599C"/>
    <w:rsid w:val="004B5DB7"/>
    <w:rsid w:val="004B5DBE"/>
    <w:rsid w:val="004B61AA"/>
    <w:rsid w:val="004B641F"/>
    <w:rsid w:val="004B68E5"/>
    <w:rsid w:val="004B7C8C"/>
    <w:rsid w:val="004C0CF7"/>
    <w:rsid w:val="004C0D30"/>
    <w:rsid w:val="004C17A2"/>
    <w:rsid w:val="004C38E7"/>
    <w:rsid w:val="004C4752"/>
    <w:rsid w:val="004C4A4A"/>
    <w:rsid w:val="004C4D7E"/>
    <w:rsid w:val="004C5097"/>
    <w:rsid w:val="004C571E"/>
    <w:rsid w:val="004C611B"/>
    <w:rsid w:val="004C6259"/>
    <w:rsid w:val="004C63D7"/>
    <w:rsid w:val="004C647C"/>
    <w:rsid w:val="004C6B13"/>
    <w:rsid w:val="004D0798"/>
    <w:rsid w:val="004D08DD"/>
    <w:rsid w:val="004D0913"/>
    <w:rsid w:val="004D2466"/>
    <w:rsid w:val="004D33CC"/>
    <w:rsid w:val="004D358B"/>
    <w:rsid w:val="004D411F"/>
    <w:rsid w:val="004D43BE"/>
    <w:rsid w:val="004D5019"/>
    <w:rsid w:val="004D6243"/>
    <w:rsid w:val="004D7539"/>
    <w:rsid w:val="004D764D"/>
    <w:rsid w:val="004D7D18"/>
    <w:rsid w:val="004D7D3B"/>
    <w:rsid w:val="004E01B8"/>
    <w:rsid w:val="004E0B46"/>
    <w:rsid w:val="004E15C5"/>
    <w:rsid w:val="004E1C35"/>
    <w:rsid w:val="004E2550"/>
    <w:rsid w:val="004E2C1D"/>
    <w:rsid w:val="004E2C6C"/>
    <w:rsid w:val="004E2CD5"/>
    <w:rsid w:val="004E38B5"/>
    <w:rsid w:val="004E3CB0"/>
    <w:rsid w:val="004E40A5"/>
    <w:rsid w:val="004E4443"/>
    <w:rsid w:val="004E5148"/>
    <w:rsid w:val="004E5B44"/>
    <w:rsid w:val="004E5D4E"/>
    <w:rsid w:val="004E688C"/>
    <w:rsid w:val="004E6940"/>
    <w:rsid w:val="004E6A60"/>
    <w:rsid w:val="004E6AEA"/>
    <w:rsid w:val="004E6D16"/>
    <w:rsid w:val="004E718C"/>
    <w:rsid w:val="004F02DB"/>
    <w:rsid w:val="004F058E"/>
    <w:rsid w:val="004F0BE8"/>
    <w:rsid w:val="004F0EC9"/>
    <w:rsid w:val="004F1F25"/>
    <w:rsid w:val="004F333F"/>
    <w:rsid w:val="004F3FC9"/>
    <w:rsid w:val="004F46C1"/>
    <w:rsid w:val="004F5295"/>
    <w:rsid w:val="004F5EA2"/>
    <w:rsid w:val="004F74FB"/>
    <w:rsid w:val="004F7CDA"/>
    <w:rsid w:val="004F7D00"/>
    <w:rsid w:val="004F7D01"/>
    <w:rsid w:val="005002FD"/>
    <w:rsid w:val="00500470"/>
    <w:rsid w:val="005005EF"/>
    <w:rsid w:val="005012E9"/>
    <w:rsid w:val="00501D1B"/>
    <w:rsid w:val="00501D25"/>
    <w:rsid w:val="0050272B"/>
    <w:rsid w:val="005027D1"/>
    <w:rsid w:val="00502B12"/>
    <w:rsid w:val="00502D20"/>
    <w:rsid w:val="005036A4"/>
    <w:rsid w:val="0050384C"/>
    <w:rsid w:val="00503ABB"/>
    <w:rsid w:val="0050459E"/>
    <w:rsid w:val="005046AF"/>
    <w:rsid w:val="00505602"/>
    <w:rsid w:val="00505768"/>
    <w:rsid w:val="005058CE"/>
    <w:rsid w:val="0050598C"/>
    <w:rsid w:val="00505E08"/>
    <w:rsid w:val="0050607E"/>
    <w:rsid w:val="0050699B"/>
    <w:rsid w:val="005069BA"/>
    <w:rsid w:val="00506AB8"/>
    <w:rsid w:val="00507146"/>
    <w:rsid w:val="00507FB1"/>
    <w:rsid w:val="005103EC"/>
    <w:rsid w:val="00510A2C"/>
    <w:rsid w:val="00511488"/>
    <w:rsid w:val="00511B16"/>
    <w:rsid w:val="0051245D"/>
    <w:rsid w:val="0051252A"/>
    <w:rsid w:val="00512571"/>
    <w:rsid w:val="0051259A"/>
    <w:rsid w:val="0051493E"/>
    <w:rsid w:val="0051586E"/>
    <w:rsid w:val="0051596B"/>
    <w:rsid w:val="00516242"/>
    <w:rsid w:val="00516D3C"/>
    <w:rsid w:val="005175DC"/>
    <w:rsid w:val="00520293"/>
    <w:rsid w:val="005202D8"/>
    <w:rsid w:val="00520DA5"/>
    <w:rsid w:val="0052104D"/>
    <w:rsid w:val="005224A1"/>
    <w:rsid w:val="00522BF5"/>
    <w:rsid w:val="00524586"/>
    <w:rsid w:val="0052477F"/>
    <w:rsid w:val="00524ED5"/>
    <w:rsid w:val="00525301"/>
    <w:rsid w:val="00525511"/>
    <w:rsid w:val="00525B9A"/>
    <w:rsid w:val="0052644D"/>
    <w:rsid w:val="00526A67"/>
    <w:rsid w:val="00527523"/>
    <w:rsid w:val="00530ECC"/>
    <w:rsid w:val="00531C2C"/>
    <w:rsid w:val="00531F45"/>
    <w:rsid w:val="00532B21"/>
    <w:rsid w:val="0053307E"/>
    <w:rsid w:val="00534D7B"/>
    <w:rsid w:val="005350E9"/>
    <w:rsid w:val="00537D79"/>
    <w:rsid w:val="00537DB0"/>
    <w:rsid w:val="00540691"/>
    <w:rsid w:val="005408CB"/>
    <w:rsid w:val="0054107A"/>
    <w:rsid w:val="005413A8"/>
    <w:rsid w:val="00542114"/>
    <w:rsid w:val="005429FD"/>
    <w:rsid w:val="0054335B"/>
    <w:rsid w:val="00543C0E"/>
    <w:rsid w:val="005445CE"/>
    <w:rsid w:val="00544969"/>
    <w:rsid w:val="00545B2D"/>
    <w:rsid w:val="00545C45"/>
    <w:rsid w:val="00547F9F"/>
    <w:rsid w:val="005503F3"/>
    <w:rsid w:val="005505F2"/>
    <w:rsid w:val="00550B1B"/>
    <w:rsid w:val="00550C91"/>
    <w:rsid w:val="005515D8"/>
    <w:rsid w:val="005520FE"/>
    <w:rsid w:val="00552259"/>
    <w:rsid w:val="005525F8"/>
    <w:rsid w:val="00552858"/>
    <w:rsid w:val="00552C8C"/>
    <w:rsid w:val="00553406"/>
    <w:rsid w:val="005537F3"/>
    <w:rsid w:val="00554AB9"/>
    <w:rsid w:val="00555411"/>
    <w:rsid w:val="005558FD"/>
    <w:rsid w:val="00555AD6"/>
    <w:rsid w:val="00555EA3"/>
    <w:rsid w:val="005569AA"/>
    <w:rsid w:val="005569E7"/>
    <w:rsid w:val="00557E34"/>
    <w:rsid w:val="00560A3F"/>
    <w:rsid w:val="0056102A"/>
    <w:rsid w:val="005611B6"/>
    <w:rsid w:val="005611DC"/>
    <w:rsid w:val="00561D17"/>
    <w:rsid w:val="00561FDF"/>
    <w:rsid w:val="00562747"/>
    <w:rsid w:val="0056348E"/>
    <w:rsid w:val="00563717"/>
    <w:rsid w:val="00563FF6"/>
    <w:rsid w:val="005644F1"/>
    <w:rsid w:val="005647B8"/>
    <w:rsid w:val="005660BE"/>
    <w:rsid w:val="00566109"/>
    <w:rsid w:val="00566321"/>
    <w:rsid w:val="00566941"/>
    <w:rsid w:val="00566CE6"/>
    <w:rsid w:val="00567FA9"/>
    <w:rsid w:val="0057044C"/>
    <w:rsid w:val="005707F3"/>
    <w:rsid w:val="0057125A"/>
    <w:rsid w:val="005715A2"/>
    <w:rsid w:val="00572299"/>
    <w:rsid w:val="00572B5A"/>
    <w:rsid w:val="00572C9F"/>
    <w:rsid w:val="00572EC4"/>
    <w:rsid w:val="00572FC4"/>
    <w:rsid w:val="0057345F"/>
    <w:rsid w:val="005737AA"/>
    <w:rsid w:val="005761A4"/>
    <w:rsid w:val="00576981"/>
    <w:rsid w:val="00576EDB"/>
    <w:rsid w:val="005800F1"/>
    <w:rsid w:val="005810CB"/>
    <w:rsid w:val="00581999"/>
    <w:rsid w:val="005828E6"/>
    <w:rsid w:val="00582D37"/>
    <w:rsid w:val="005832C6"/>
    <w:rsid w:val="0058374C"/>
    <w:rsid w:val="005837F9"/>
    <w:rsid w:val="00584F88"/>
    <w:rsid w:val="005852FC"/>
    <w:rsid w:val="0058531A"/>
    <w:rsid w:val="00587857"/>
    <w:rsid w:val="005900C0"/>
    <w:rsid w:val="005906B3"/>
    <w:rsid w:val="005907CE"/>
    <w:rsid w:val="00590A25"/>
    <w:rsid w:val="00590ECF"/>
    <w:rsid w:val="005910B3"/>
    <w:rsid w:val="00592E62"/>
    <w:rsid w:val="00594C99"/>
    <w:rsid w:val="005952BF"/>
    <w:rsid w:val="00596199"/>
    <w:rsid w:val="005A07AD"/>
    <w:rsid w:val="005A0B90"/>
    <w:rsid w:val="005A0B96"/>
    <w:rsid w:val="005A1A7F"/>
    <w:rsid w:val="005A2577"/>
    <w:rsid w:val="005A2FE9"/>
    <w:rsid w:val="005A39CA"/>
    <w:rsid w:val="005A3C1E"/>
    <w:rsid w:val="005A4295"/>
    <w:rsid w:val="005A44A6"/>
    <w:rsid w:val="005A46E6"/>
    <w:rsid w:val="005A536E"/>
    <w:rsid w:val="005A569C"/>
    <w:rsid w:val="005A5D35"/>
    <w:rsid w:val="005A64DC"/>
    <w:rsid w:val="005A6A06"/>
    <w:rsid w:val="005A6B9B"/>
    <w:rsid w:val="005A7670"/>
    <w:rsid w:val="005B0D95"/>
    <w:rsid w:val="005B1726"/>
    <w:rsid w:val="005B1F64"/>
    <w:rsid w:val="005B218D"/>
    <w:rsid w:val="005B2ACB"/>
    <w:rsid w:val="005B2EE0"/>
    <w:rsid w:val="005B326A"/>
    <w:rsid w:val="005B37D0"/>
    <w:rsid w:val="005B3E94"/>
    <w:rsid w:val="005B409C"/>
    <w:rsid w:val="005B44F3"/>
    <w:rsid w:val="005B4B5C"/>
    <w:rsid w:val="005B4CF4"/>
    <w:rsid w:val="005B576B"/>
    <w:rsid w:val="005B6D09"/>
    <w:rsid w:val="005B6E16"/>
    <w:rsid w:val="005B71EA"/>
    <w:rsid w:val="005B7445"/>
    <w:rsid w:val="005B7490"/>
    <w:rsid w:val="005C0A93"/>
    <w:rsid w:val="005C0CF2"/>
    <w:rsid w:val="005C1F97"/>
    <w:rsid w:val="005C2038"/>
    <w:rsid w:val="005C2F01"/>
    <w:rsid w:val="005C3447"/>
    <w:rsid w:val="005C3CEA"/>
    <w:rsid w:val="005C4272"/>
    <w:rsid w:val="005C4ABB"/>
    <w:rsid w:val="005C53B5"/>
    <w:rsid w:val="005C5435"/>
    <w:rsid w:val="005C5885"/>
    <w:rsid w:val="005C7868"/>
    <w:rsid w:val="005C78FA"/>
    <w:rsid w:val="005C79C3"/>
    <w:rsid w:val="005D0862"/>
    <w:rsid w:val="005D0DC2"/>
    <w:rsid w:val="005D0F86"/>
    <w:rsid w:val="005D1078"/>
    <w:rsid w:val="005D12D1"/>
    <w:rsid w:val="005D140C"/>
    <w:rsid w:val="005D2078"/>
    <w:rsid w:val="005D227E"/>
    <w:rsid w:val="005D22B2"/>
    <w:rsid w:val="005D281A"/>
    <w:rsid w:val="005D2868"/>
    <w:rsid w:val="005D397B"/>
    <w:rsid w:val="005D4728"/>
    <w:rsid w:val="005D48B9"/>
    <w:rsid w:val="005D4C7D"/>
    <w:rsid w:val="005D5FCE"/>
    <w:rsid w:val="005D62E9"/>
    <w:rsid w:val="005D6789"/>
    <w:rsid w:val="005E0991"/>
    <w:rsid w:val="005E1322"/>
    <w:rsid w:val="005E2AEA"/>
    <w:rsid w:val="005E2FBC"/>
    <w:rsid w:val="005E3462"/>
    <w:rsid w:val="005E349E"/>
    <w:rsid w:val="005E3A46"/>
    <w:rsid w:val="005E3AF2"/>
    <w:rsid w:val="005E5D72"/>
    <w:rsid w:val="005E5D84"/>
    <w:rsid w:val="005E6421"/>
    <w:rsid w:val="005F14F6"/>
    <w:rsid w:val="005F1EA3"/>
    <w:rsid w:val="005F27F4"/>
    <w:rsid w:val="005F2935"/>
    <w:rsid w:val="005F2F4B"/>
    <w:rsid w:val="005F349B"/>
    <w:rsid w:val="005F38FA"/>
    <w:rsid w:val="005F3C78"/>
    <w:rsid w:val="005F3C94"/>
    <w:rsid w:val="005F4284"/>
    <w:rsid w:val="005F4512"/>
    <w:rsid w:val="005F4A7C"/>
    <w:rsid w:val="005F4C34"/>
    <w:rsid w:val="005F4C96"/>
    <w:rsid w:val="005F4F5A"/>
    <w:rsid w:val="005F5399"/>
    <w:rsid w:val="005F60CF"/>
    <w:rsid w:val="005F6D38"/>
    <w:rsid w:val="005F7D7E"/>
    <w:rsid w:val="00600229"/>
    <w:rsid w:val="00600308"/>
    <w:rsid w:val="0060109D"/>
    <w:rsid w:val="00601C9F"/>
    <w:rsid w:val="0060202E"/>
    <w:rsid w:val="00602310"/>
    <w:rsid w:val="00603659"/>
    <w:rsid w:val="00603EF8"/>
    <w:rsid w:val="006041AE"/>
    <w:rsid w:val="006042E3"/>
    <w:rsid w:val="00604FEF"/>
    <w:rsid w:val="00605753"/>
    <w:rsid w:val="00605B1C"/>
    <w:rsid w:val="00606160"/>
    <w:rsid w:val="00606704"/>
    <w:rsid w:val="00606838"/>
    <w:rsid w:val="0060692A"/>
    <w:rsid w:val="00606B73"/>
    <w:rsid w:val="00607551"/>
    <w:rsid w:val="00607677"/>
    <w:rsid w:val="00607E46"/>
    <w:rsid w:val="006101FB"/>
    <w:rsid w:val="00610217"/>
    <w:rsid w:val="00610A2B"/>
    <w:rsid w:val="00610BC7"/>
    <w:rsid w:val="006113DD"/>
    <w:rsid w:val="0061187E"/>
    <w:rsid w:val="00611A70"/>
    <w:rsid w:val="00611E6D"/>
    <w:rsid w:val="00612096"/>
    <w:rsid w:val="0061224F"/>
    <w:rsid w:val="006132B3"/>
    <w:rsid w:val="006134A0"/>
    <w:rsid w:val="00613B90"/>
    <w:rsid w:val="00614752"/>
    <w:rsid w:val="00614FD4"/>
    <w:rsid w:val="0061523E"/>
    <w:rsid w:val="00615651"/>
    <w:rsid w:val="00615C51"/>
    <w:rsid w:val="00616682"/>
    <w:rsid w:val="0061726A"/>
    <w:rsid w:val="00617B95"/>
    <w:rsid w:val="00620278"/>
    <w:rsid w:val="00620AAD"/>
    <w:rsid w:val="006213E4"/>
    <w:rsid w:val="00621B48"/>
    <w:rsid w:val="006228A2"/>
    <w:rsid w:val="00623998"/>
    <w:rsid w:val="00623C46"/>
    <w:rsid w:val="00624484"/>
    <w:rsid w:val="0062454B"/>
    <w:rsid w:val="0062478E"/>
    <w:rsid w:val="0062534F"/>
    <w:rsid w:val="006255FB"/>
    <w:rsid w:val="00625BA0"/>
    <w:rsid w:val="00625CC6"/>
    <w:rsid w:val="00625E21"/>
    <w:rsid w:val="00626335"/>
    <w:rsid w:val="0062659C"/>
    <w:rsid w:val="00627310"/>
    <w:rsid w:val="006279FD"/>
    <w:rsid w:val="00627DAD"/>
    <w:rsid w:val="00630419"/>
    <w:rsid w:val="00630497"/>
    <w:rsid w:val="00630A44"/>
    <w:rsid w:val="00630AAF"/>
    <w:rsid w:val="00630CC1"/>
    <w:rsid w:val="006314ED"/>
    <w:rsid w:val="00631E34"/>
    <w:rsid w:val="00632492"/>
    <w:rsid w:val="00632C07"/>
    <w:rsid w:val="00633E11"/>
    <w:rsid w:val="006343D6"/>
    <w:rsid w:val="00634BC0"/>
    <w:rsid w:val="00634DC5"/>
    <w:rsid w:val="00635148"/>
    <w:rsid w:val="006355E1"/>
    <w:rsid w:val="006358ED"/>
    <w:rsid w:val="00635A62"/>
    <w:rsid w:val="00635B01"/>
    <w:rsid w:val="00635E63"/>
    <w:rsid w:val="006369A9"/>
    <w:rsid w:val="00636BD3"/>
    <w:rsid w:val="00637494"/>
    <w:rsid w:val="006379C7"/>
    <w:rsid w:val="0064024B"/>
    <w:rsid w:val="00641C86"/>
    <w:rsid w:val="00641FF7"/>
    <w:rsid w:val="00642231"/>
    <w:rsid w:val="00642587"/>
    <w:rsid w:val="0064281A"/>
    <w:rsid w:val="00642921"/>
    <w:rsid w:val="00642D45"/>
    <w:rsid w:val="00642F58"/>
    <w:rsid w:val="00644314"/>
    <w:rsid w:val="006464D3"/>
    <w:rsid w:val="0064721F"/>
    <w:rsid w:val="0064790C"/>
    <w:rsid w:val="00647D92"/>
    <w:rsid w:val="00647FF8"/>
    <w:rsid w:val="0065026E"/>
    <w:rsid w:val="00650633"/>
    <w:rsid w:val="00650646"/>
    <w:rsid w:val="00650887"/>
    <w:rsid w:val="0065103A"/>
    <w:rsid w:val="00651BFF"/>
    <w:rsid w:val="00653047"/>
    <w:rsid w:val="00653AEE"/>
    <w:rsid w:val="006546C6"/>
    <w:rsid w:val="00654C9C"/>
    <w:rsid w:val="00655292"/>
    <w:rsid w:val="00655537"/>
    <w:rsid w:val="006564AD"/>
    <w:rsid w:val="006566A4"/>
    <w:rsid w:val="006571C0"/>
    <w:rsid w:val="00657A92"/>
    <w:rsid w:val="0066024F"/>
    <w:rsid w:val="006603B3"/>
    <w:rsid w:val="00660451"/>
    <w:rsid w:val="006605A3"/>
    <w:rsid w:val="006613F1"/>
    <w:rsid w:val="006616DB"/>
    <w:rsid w:val="00661EDE"/>
    <w:rsid w:val="006620B8"/>
    <w:rsid w:val="0066238C"/>
    <w:rsid w:val="00664A6C"/>
    <w:rsid w:val="006651E9"/>
    <w:rsid w:val="00665FC6"/>
    <w:rsid w:val="006669F5"/>
    <w:rsid w:val="00667969"/>
    <w:rsid w:val="00667A8A"/>
    <w:rsid w:val="00667B84"/>
    <w:rsid w:val="006703E4"/>
    <w:rsid w:val="00671A4E"/>
    <w:rsid w:val="00672205"/>
    <w:rsid w:val="00672595"/>
    <w:rsid w:val="00673C00"/>
    <w:rsid w:val="00674599"/>
    <w:rsid w:val="006752DA"/>
    <w:rsid w:val="00675FDB"/>
    <w:rsid w:val="006767F0"/>
    <w:rsid w:val="00677428"/>
    <w:rsid w:val="00677623"/>
    <w:rsid w:val="0068050F"/>
    <w:rsid w:val="00680527"/>
    <w:rsid w:val="00680790"/>
    <w:rsid w:val="0068109C"/>
    <w:rsid w:val="0068132B"/>
    <w:rsid w:val="0068196C"/>
    <w:rsid w:val="00681C37"/>
    <w:rsid w:val="0068225C"/>
    <w:rsid w:val="00683342"/>
    <w:rsid w:val="00683833"/>
    <w:rsid w:val="006843AD"/>
    <w:rsid w:val="00684A33"/>
    <w:rsid w:val="00684D69"/>
    <w:rsid w:val="006855C9"/>
    <w:rsid w:val="00686386"/>
    <w:rsid w:val="00686E37"/>
    <w:rsid w:val="0069005E"/>
    <w:rsid w:val="00690448"/>
    <w:rsid w:val="00690ABA"/>
    <w:rsid w:val="00690E08"/>
    <w:rsid w:val="00691164"/>
    <w:rsid w:val="00691D84"/>
    <w:rsid w:val="00692E03"/>
    <w:rsid w:val="006937B2"/>
    <w:rsid w:val="00694153"/>
    <w:rsid w:val="006947A7"/>
    <w:rsid w:val="00694A0D"/>
    <w:rsid w:val="006953FD"/>
    <w:rsid w:val="0069575A"/>
    <w:rsid w:val="00695AC4"/>
    <w:rsid w:val="00697294"/>
    <w:rsid w:val="006976D1"/>
    <w:rsid w:val="006977F1"/>
    <w:rsid w:val="006A0444"/>
    <w:rsid w:val="006A06BF"/>
    <w:rsid w:val="006A1697"/>
    <w:rsid w:val="006A177D"/>
    <w:rsid w:val="006A1D0B"/>
    <w:rsid w:val="006A1DE5"/>
    <w:rsid w:val="006A229C"/>
    <w:rsid w:val="006A2ADA"/>
    <w:rsid w:val="006A2BE2"/>
    <w:rsid w:val="006A39BE"/>
    <w:rsid w:val="006A41ED"/>
    <w:rsid w:val="006A47C3"/>
    <w:rsid w:val="006A4A87"/>
    <w:rsid w:val="006A4B56"/>
    <w:rsid w:val="006A61A8"/>
    <w:rsid w:val="006A63EF"/>
    <w:rsid w:val="006A69F9"/>
    <w:rsid w:val="006A6FCC"/>
    <w:rsid w:val="006B0799"/>
    <w:rsid w:val="006B084A"/>
    <w:rsid w:val="006B0E15"/>
    <w:rsid w:val="006B1374"/>
    <w:rsid w:val="006B21EE"/>
    <w:rsid w:val="006B2723"/>
    <w:rsid w:val="006B317B"/>
    <w:rsid w:val="006B3B07"/>
    <w:rsid w:val="006B4519"/>
    <w:rsid w:val="006B4624"/>
    <w:rsid w:val="006B4F17"/>
    <w:rsid w:val="006B5006"/>
    <w:rsid w:val="006B61DB"/>
    <w:rsid w:val="006B6C9B"/>
    <w:rsid w:val="006B7072"/>
    <w:rsid w:val="006C03FC"/>
    <w:rsid w:val="006C17C9"/>
    <w:rsid w:val="006C2ED7"/>
    <w:rsid w:val="006C3173"/>
    <w:rsid w:val="006C3ACA"/>
    <w:rsid w:val="006C4397"/>
    <w:rsid w:val="006C4623"/>
    <w:rsid w:val="006C479B"/>
    <w:rsid w:val="006C48C5"/>
    <w:rsid w:val="006C4CA6"/>
    <w:rsid w:val="006C4D99"/>
    <w:rsid w:val="006C58D4"/>
    <w:rsid w:val="006C5B85"/>
    <w:rsid w:val="006C636A"/>
    <w:rsid w:val="006C65FA"/>
    <w:rsid w:val="006C6767"/>
    <w:rsid w:val="006C6D0F"/>
    <w:rsid w:val="006C6F31"/>
    <w:rsid w:val="006C783E"/>
    <w:rsid w:val="006C7F65"/>
    <w:rsid w:val="006D0163"/>
    <w:rsid w:val="006D24D8"/>
    <w:rsid w:val="006D2612"/>
    <w:rsid w:val="006D2A3D"/>
    <w:rsid w:val="006D3237"/>
    <w:rsid w:val="006D3362"/>
    <w:rsid w:val="006D5163"/>
    <w:rsid w:val="006D5234"/>
    <w:rsid w:val="006D5697"/>
    <w:rsid w:val="006D615B"/>
    <w:rsid w:val="006D786C"/>
    <w:rsid w:val="006E0CCC"/>
    <w:rsid w:val="006E2346"/>
    <w:rsid w:val="006E23EE"/>
    <w:rsid w:val="006E2AD0"/>
    <w:rsid w:val="006E303E"/>
    <w:rsid w:val="006E31BF"/>
    <w:rsid w:val="006E330F"/>
    <w:rsid w:val="006E3335"/>
    <w:rsid w:val="006E34FC"/>
    <w:rsid w:val="006E3631"/>
    <w:rsid w:val="006E370F"/>
    <w:rsid w:val="006E406E"/>
    <w:rsid w:val="006E436A"/>
    <w:rsid w:val="006E4834"/>
    <w:rsid w:val="006E50FF"/>
    <w:rsid w:val="006E5C58"/>
    <w:rsid w:val="006E5F68"/>
    <w:rsid w:val="006E634B"/>
    <w:rsid w:val="006E6A6E"/>
    <w:rsid w:val="006E7A43"/>
    <w:rsid w:val="006E7DC8"/>
    <w:rsid w:val="006F0A28"/>
    <w:rsid w:val="006F0D33"/>
    <w:rsid w:val="006F147B"/>
    <w:rsid w:val="006F1FDA"/>
    <w:rsid w:val="006F29E2"/>
    <w:rsid w:val="006F2BB0"/>
    <w:rsid w:val="006F3D83"/>
    <w:rsid w:val="006F48BC"/>
    <w:rsid w:val="006F49A1"/>
    <w:rsid w:val="006F537B"/>
    <w:rsid w:val="006F6EBA"/>
    <w:rsid w:val="006F763C"/>
    <w:rsid w:val="0070017A"/>
    <w:rsid w:val="00700429"/>
    <w:rsid w:val="0070118B"/>
    <w:rsid w:val="00701915"/>
    <w:rsid w:val="00702500"/>
    <w:rsid w:val="007032EE"/>
    <w:rsid w:val="00703B00"/>
    <w:rsid w:val="007043BD"/>
    <w:rsid w:val="00704CE1"/>
    <w:rsid w:val="00705950"/>
    <w:rsid w:val="00706071"/>
    <w:rsid w:val="00706227"/>
    <w:rsid w:val="007064F3"/>
    <w:rsid w:val="00706A74"/>
    <w:rsid w:val="007070B8"/>
    <w:rsid w:val="0070758B"/>
    <w:rsid w:val="00707724"/>
    <w:rsid w:val="0071003E"/>
    <w:rsid w:val="007104BA"/>
    <w:rsid w:val="00710F54"/>
    <w:rsid w:val="00713C5E"/>
    <w:rsid w:val="00713C6F"/>
    <w:rsid w:val="0071520B"/>
    <w:rsid w:val="007157D9"/>
    <w:rsid w:val="0071799B"/>
    <w:rsid w:val="0072009C"/>
    <w:rsid w:val="007200C4"/>
    <w:rsid w:val="007207EA"/>
    <w:rsid w:val="00720B28"/>
    <w:rsid w:val="00721216"/>
    <w:rsid w:val="00723019"/>
    <w:rsid w:val="007235BE"/>
    <w:rsid w:val="00724886"/>
    <w:rsid w:val="0072664F"/>
    <w:rsid w:val="00727A89"/>
    <w:rsid w:val="00727B36"/>
    <w:rsid w:val="00730B3B"/>
    <w:rsid w:val="007313EA"/>
    <w:rsid w:val="00731A94"/>
    <w:rsid w:val="00732FE9"/>
    <w:rsid w:val="00733964"/>
    <w:rsid w:val="00733B66"/>
    <w:rsid w:val="0073467A"/>
    <w:rsid w:val="00735215"/>
    <w:rsid w:val="007353D2"/>
    <w:rsid w:val="00735916"/>
    <w:rsid w:val="007361C4"/>
    <w:rsid w:val="007364CE"/>
    <w:rsid w:val="00737836"/>
    <w:rsid w:val="00737CE8"/>
    <w:rsid w:val="00740762"/>
    <w:rsid w:val="00741058"/>
    <w:rsid w:val="007428E5"/>
    <w:rsid w:val="007446E9"/>
    <w:rsid w:val="007451A7"/>
    <w:rsid w:val="00745246"/>
    <w:rsid w:val="007453D5"/>
    <w:rsid w:val="007455B3"/>
    <w:rsid w:val="007457BA"/>
    <w:rsid w:val="00746FC8"/>
    <w:rsid w:val="00747BE5"/>
    <w:rsid w:val="00747CEE"/>
    <w:rsid w:val="00750DC0"/>
    <w:rsid w:val="007510EA"/>
    <w:rsid w:val="007530D1"/>
    <w:rsid w:val="007541DC"/>
    <w:rsid w:val="0075465A"/>
    <w:rsid w:val="00756D62"/>
    <w:rsid w:val="00756F57"/>
    <w:rsid w:val="00757ED4"/>
    <w:rsid w:val="0076020C"/>
    <w:rsid w:val="00760296"/>
    <w:rsid w:val="007620B1"/>
    <w:rsid w:val="00762234"/>
    <w:rsid w:val="007625F0"/>
    <w:rsid w:val="00762B60"/>
    <w:rsid w:val="00762C8B"/>
    <w:rsid w:val="007631DD"/>
    <w:rsid w:val="00763A54"/>
    <w:rsid w:val="00763B53"/>
    <w:rsid w:val="00763DCF"/>
    <w:rsid w:val="00764083"/>
    <w:rsid w:val="00764DEB"/>
    <w:rsid w:val="0076504E"/>
    <w:rsid w:val="007656AA"/>
    <w:rsid w:val="00765FF1"/>
    <w:rsid w:val="0076652E"/>
    <w:rsid w:val="00767B52"/>
    <w:rsid w:val="00767BB7"/>
    <w:rsid w:val="00767EAE"/>
    <w:rsid w:val="007701FF"/>
    <w:rsid w:val="007707B1"/>
    <w:rsid w:val="00771C61"/>
    <w:rsid w:val="00772116"/>
    <w:rsid w:val="00772E4B"/>
    <w:rsid w:val="00773F99"/>
    <w:rsid w:val="007743E9"/>
    <w:rsid w:val="007744CA"/>
    <w:rsid w:val="00774CE0"/>
    <w:rsid w:val="00774D83"/>
    <w:rsid w:val="0077561F"/>
    <w:rsid w:val="00775908"/>
    <w:rsid w:val="00775B36"/>
    <w:rsid w:val="00775D59"/>
    <w:rsid w:val="00775E54"/>
    <w:rsid w:val="00777176"/>
    <w:rsid w:val="0078030A"/>
    <w:rsid w:val="00780682"/>
    <w:rsid w:val="007806CF"/>
    <w:rsid w:val="00780916"/>
    <w:rsid w:val="00780F2B"/>
    <w:rsid w:val="00781D17"/>
    <w:rsid w:val="007827F5"/>
    <w:rsid w:val="00782EC2"/>
    <w:rsid w:val="00784282"/>
    <w:rsid w:val="0078459D"/>
    <w:rsid w:val="00784C76"/>
    <w:rsid w:val="00785004"/>
    <w:rsid w:val="00785350"/>
    <w:rsid w:val="00785F26"/>
    <w:rsid w:val="00786DE6"/>
    <w:rsid w:val="00787259"/>
    <w:rsid w:val="007873E3"/>
    <w:rsid w:val="00787ABA"/>
    <w:rsid w:val="00787BBD"/>
    <w:rsid w:val="00787E05"/>
    <w:rsid w:val="00787E98"/>
    <w:rsid w:val="00791012"/>
    <w:rsid w:val="00791FD8"/>
    <w:rsid w:val="00792019"/>
    <w:rsid w:val="007929F9"/>
    <w:rsid w:val="00792A7C"/>
    <w:rsid w:val="00793AA8"/>
    <w:rsid w:val="007942DC"/>
    <w:rsid w:val="0079460D"/>
    <w:rsid w:val="00794A79"/>
    <w:rsid w:val="007953C8"/>
    <w:rsid w:val="00796369"/>
    <w:rsid w:val="00796968"/>
    <w:rsid w:val="00796C66"/>
    <w:rsid w:val="007977B3"/>
    <w:rsid w:val="00797D27"/>
    <w:rsid w:val="00797FCE"/>
    <w:rsid w:val="007A1303"/>
    <w:rsid w:val="007A169D"/>
    <w:rsid w:val="007A1781"/>
    <w:rsid w:val="007A1A30"/>
    <w:rsid w:val="007A1BB5"/>
    <w:rsid w:val="007A1CB3"/>
    <w:rsid w:val="007A20D0"/>
    <w:rsid w:val="007A26B3"/>
    <w:rsid w:val="007A3390"/>
    <w:rsid w:val="007A58FD"/>
    <w:rsid w:val="007A64BE"/>
    <w:rsid w:val="007A64D3"/>
    <w:rsid w:val="007A66FA"/>
    <w:rsid w:val="007A6C8A"/>
    <w:rsid w:val="007A7B6F"/>
    <w:rsid w:val="007A7F54"/>
    <w:rsid w:val="007B1056"/>
    <w:rsid w:val="007B1AC0"/>
    <w:rsid w:val="007B2CA1"/>
    <w:rsid w:val="007B357E"/>
    <w:rsid w:val="007B388D"/>
    <w:rsid w:val="007B4AA3"/>
    <w:rsid w:val="007B58AF"/>
    <w:rsid w:val="007B6730"/>
    <w:rsid w:val="007B6AD7"/>
    <w:rsid w:val="007B759D"/>
    <w:rsid w:val="007B7718"/>
    <w:rsid w:val="007C012C"/>
    <w:rsid w:val="007C1021"/>
    <w:rsid w:val="007C105E"/>
    <w:rsid w:val="007C1552"/>
    <w:rsid w:val="007C1613"/>
    <w:rsid w:val="007C1C3D"/>
    <w:rsid w:val="007C2067"/>
    <w:rsid w:val="007C27C1"/>
    <w:rsid w:val="007C339D"/>
    <w:rsid w:val="007C3696"/>
    <w:rsid w:val="007C3AE7"/>
    <w:rsid w:val="007C47AE"/>
    <w:rsid w:val="007C4878"/>
    <w:rsid w:val="007C4B50"/>
    <w:rsid w:val="007C52C0"/>
    <w:rsid w:val="007C545D"/>
    <w:rsid w:val="007C696F"/>
    <w:rsid w:val="007C7300"/>
    <w:rsid w:val="007C7388"/>
    <w:rsid w:val="007C7D27"/>
    <w:rsid w:val="007D0A91"/>
    <w:rsid w:val="007D0F6F"/>
    <w:rsid w:val="007D1167"/>
    <w:rsid w:val="007D1780"/>
    <w:rsid w:val="007D1A9B"/>
    <w:rsid w:val="007D1A9D"/>
    <w:rsid w:val="007D1DCD"/>
    <w:rsid w:val="007D1EAB"/>
    <w:rsid w:val="007D3D79"/>
    <w:rsid w:val="007D462A"/>
    <w:rsid w:val="007D5452"/>
    <w:rsid w:val="007D57FA"/>
    <w:rsid w:val="007D59AF"/>
    <w:rsid w:val="007D5D8A"/>
    <w:rsid w:val="007D6038"/>
    <w:rsid w:val="007E0882"/>
    <w:rsid w:val="007E0AED"/>
    <w:rsid w:val="007E0B8F"/>
    <w:rsid w:val="007E0BAA"/>
    <w:rsid w:val="007E0E03"/>
    <w:rsid w:val="007E1425"/>
    <w:rsid w:val="007E2CAE"/>
    <w:rsid w:val="007E39C3"/>
    <w:rsid w:val="007E3F8F"/>
    <w:rsid w:val="007E46C0"/>
    <w:rsid w:val="007E5BEA"/>
    <w:rsid w:val="007E5E74"/>
    <w:rsid w:val="007E6E81"/>
    <w:rsid w:val="007E7159"/>
    <w:rsid w:val="007E7343"/>
    <w:rsid w:val="007E7536"/>
    <w:rsid w:val="007E7FA6"/>
    <w:rsid w:val="007F00D1"/>
    <w:rsid w:val="007F0668"/>
    <w:rsid w:val="007F0A2F"/>
    <w:rsid w:val="007F0E87"/>
    <w:rsid w:val="007F0F78"/>
    <w:rsid w:val="007F10EC"/>
    <w:rsid w:val="007F11D3"/>
    <w:rsid w:val="007F1331"/>
    <w:rsid w:val="007F1959"/>
    <w:rsid w:val="007F1B31"/>
    <w:rsid w:val="007F3040"/>
    <w:rsid w:val="007F3391"/>
    <w:rsid w:val="007F4975"/>
    <w:rsid w:val="007F4C3E"/>
    <w:rsid w:val="007F5E4D"/>
    <w:rsid w:val="007F653C"/>
    <w:rsid w:val="007F6D41"/>
    <w:rsid w:val="007F747E"/>
    <w:rsid w:val="007F794E"/>
    <w:rsid w:val="007F7DBA"/>
    <w:rsid w:val="00800497"/>
    <w:rsid w:val="00800CB0"/>
    <w:rsid w:val="008012C2"/>
    <w:rsid w:val="00801674"/>
    <w:rsid w:val="00801BB3"/>
    <w:rsid w:val="008029D4"/>
    <w:rsid w:val="00802E29"/>
    <w:rsid w:val="0080317D"/>
    <w:rsid w:val="00803F7D"/>
    <w:rsid w:val="0080402C"/>
    <w:rsid w:val="00804475"/>
    <w:rsid w:val="00805414"/>
    <w:rsid w:val="00805EE1"/>
    <w:rsid w:val="00806163"/>
    <w:rsid w:val="008068E4"/>
    <w:rsid w:val="00806974"/>
    <w:rsid w:val="0080699E"/>
    <w:rsid w:val="00806D3F"/>
    <w:rsid w:val="008105A7"/>
    <w:rsid w:val="00811370"/>
    <w:rsid w:val="008118EB"/>
    <w:rsid w:val="00812606"/>
    <w:rsid w:val="0081262B"/>
    <w:rsid w:val="008129A9"/>
    <w:rsid w:val="00812D16"/>
    <w:rsid w:val="008130CF"/>
    <w:rsid w:val="00813906"/>
    <w:rsid w:val="00814196"/>
    <w:rsid w:val="00814AF1"/>
    <w:rsid w:val="00814EB2"/>
    <w:rsid w:val="00817242"/>
    <w:rsid w:val="00817582"/>
    <w:rsid w:val="00817711"/>
    <w:rsid w:val="00817951"/>
    <w:rsid w:val="00817BAF"/>
    <w:rsid w:val="00820F3D"/>
    <w:rsid w:val="00821B64"/>
    <w:rsid w:val="00822201"/>
    <w:rsid w:val="00822DD6"/>
    <w:rsid w:val="008236DA"/>
    <w:rsid w:val="0082391A"/>
    <w:rsid w:val="00823E92"/>
    <w:rsid w:val="00823F33"/>
    <w:rsid w:val="0082401B"/>
    <w:rsid w:val="00824118"/>
    <w:rsid w:val="0082441F"/>
    <w:rsid w:val="00824CE0"/>
    <w:rsid w:val="00824D90"/>
    <w:rsid w:val="008250D9"/>
    <w:rsid w:val="0082556B"/>
    <w:rsid w:val="008255CF"/>
    <w:rsid w:val="00826265"/>
    <w:rsid w:val="0082709B"/>
    <w:rsid w:val="00827C54"/>
    <w:rsid w:val="00831234"/>
    <w:rsid w:val="00831E5B"/>
    <w:rsid w:val="0083287A"/>
    <w:rsid w:val="00832FCA"/>
    <w:rsid w:val="00833023"/>
    <w:rsid w:val="00833776"/>
    <w:rsid w:val="008337BC"/>
    <w:rsid w:val="008337CB"/>
    <w:rsid w:val="00833B70"/>
    <w:rsid w:val="00833D21"/>
    <w:rsid w:val="00833E38"/>
    <w:rsid w:val="00835957"/>
    <w:rsid w:val="0083671F"/>
    <w:rsid w:val="0083712F"/>
    <w:rsid w:val="008377D3"/>
    <w:rsid w:val="008379CB"/>
    <w:rsid w:val="00837F6C"/>
    <w:rsid w:val="00840103"/>
    <w:rsid w:val="008403C4"/>
    <w:rsid w:val="008408A6"/>
    <w:rsid w:val="00840F3C"/>
    <w:rsid w:val="0084168D"/>
    <w:rsid w:val="008422B5"/>
    <w:rsid w:val="008426E2"/>
    <w:rsid w:val="00844615"/>
    <w:rsid w:val="00844E99"/>
    <w:rsid w:val="008454DD"/>
    <w:rsid w:val="0084602E"/>
    <w:rsid w:val="00847231"/>
    <w:rsid w:val="0084723C"/>
    <w:rsid w:val="0084759F"/>
    <w:rsid w:val="00847814"/>
    <w:rsid w:val="00850066"/>
    <w:rsid w:val="00850E01"/>
    <w:rsid w:val="00850FBC"/>
    <w:rsid w:val="00851336"/>
    <w:rsid w:val="00851564"/>
    <w:rsid w:val="008524E6"/>
    <w:rsid w:val="00852E62"/>
    <w:rsid w:val="00854660"/>
    <w:rsid w:val="0085531A"/>
    <w:rsid w:val="0085581F"/>
    <w:rsid w:val="00856129"/>
    <w:rsid w:val="00856A64"/>
    <w:rsid w:val="0085701A"/>
    <w:rsid w:val="008579BD"/>
    <w:rsid w:val="008608D4"/>
    <w:rsid w:val="00860C83"/>
    <w:rsid w:val="0086100B"/>
    <w:rsid w:val="00861ADF"/>
    <w:rsid w:val="00861CF3"/>
    <w:rsid w:val="00863A5F"/>
    <w:rsid w:val="00863D23"/>
    <w:rsid w:val="00864B76"/>
    <w:rsid w:val="00864CA5"/>
    <w:rsid w:val="00864D48"/>
    <w:rsid w:val="00864F81"/>
    <w:rsid w:val="00865E94"/>
    <w:rsid w:val="00866385"/>
    <w:rsid w:val="008665A4"/>
    <w:rsid w:val="00866FF8"/>
    <w:rsid w:val="00867563"/>
    <w:rsid w:val="00867A0B"/>
    <w:rsid w:val="008703ED"/>
    <w:rsid w:val="008706B7"/>
    <w:rsid w:val="00870F53"/>
    <w:rsid w:val="008711A2"/>
    <w:rsid w:val="0087129A"/>
    <w:rsid w:val="00871A11"/>
    <w:rsid w:val="00871F2E"/>
    <w:rsid w:val="0087346C"/>
    <w:rsid w:val="00873AA8"/>
    <w:rsid w:val="00873B99"/>
    <w:rsid w:val="00874376"/>
    <w:rsid w:val="00874A62"/>
    <w:rsid w:val="008754BC"/>
    <w:rsid w:val="00875F55"/>
    <w:rsid w:val="00876449"/>
    <w:rsid w:val="0087713A"/>
    <w:rsid w:val="00877E27"/>
    <w:rsid w:val="00880123"/>
    <w:rsid w:val="008805B1"/>
    <w:rsid w:val="00880930"/>
    <w:rsid w:val="00880D35"/>
    <w:rsid w:val="00880E20"/>
    <w:rsid w:val="00880E98"/>
    <w:rsid w:val="00881496"/>
    <w:rsid w:val="00881A49"/>
    <w:rsid w:val="00881D62"/>
    <w:rsid w:val="008827FE"/>
    <w:rsid w:val="0088320D"/>
    <w:rsid w:val="00883BDF"/>
    <w:rsid w:val="00884257"/>
    <w:rsid w:val="008849AF"/>
    <w:rsid w:val="00885088"/>
    <w:rsid w:val="008878D4"/>
    <w:rsid w:val="008903FF"/>
    <w:rsid w:val="00890B86"/>
    <w:rsid w:val="00891880"/>
    <w:rsid w:val="00891E62"/>
    <w:rsid w:val="00892301"/>
    <w:rsid w:val="008930B4"/>
    <w:rsid w:val="00893761"/>
    <w:rsid w:val="00893AF8"/>
    <w:rsid w:val="0089408C"/>
    <w:rsid w:val="00894C04"/>
    <w:rsid w:val="0089570F"/>
    <w:rsid w:val="00895B76"/>
    <w:rsid w:val="0089728C"/>
    <w:rsid w:val="008979FB"/>
    <w:rsid w:val="008A076C"/>
    <w:rsid w:val="008A19CE"/>
    <w:rsid w:val="008A26C1"/>
    <w:rsid w:val="008A26CE"/>
    <w:rsid w:val="008A3021"/>
    <w:rsid w:val="008A322F"/>
    <w:rsid w:val="008A3AE0"/>
    <w:rsid w:val="008A3F30"/>
    <w:rsid w:val="008A4901"/>
    <w:rsid w:val="008A50B1"/>
    <w:rsid w:val="008A6435"/>
    <w:rsid w:val="008A64AB"/>
    <w:rsid w:val="008A6925"/>
    <w:rsid w:val="008A71F3"/>
    <w:rsid w:val="008B09FE"/>
    <w:rsid w:val="008B12F3"/>
    <w:rsid w:val="008B1622"/>
    <w:rsid w:val="008B1FA1"/>
    <w:rsid w:val="008B26E5"/>
    <w:rsid w:val="008B2E3B"/>
    <w:rsid w:val="008B2F4D"/>
    <w:rsid w:val="008B3BDC"/>
    <w:rsid w:val="008B4D72"/>
    <w:rsid w:val="008B4E48"/>
    <w:rsid w:val="008B5D3A"/>
    <w:rsid w:val="008B6180"/>
    <w:rsid w:val="008B686F"/>
    <w:rsid w:val="008B6C96"/>
    <w:rsid w:val="008B7366"/>
    <w:rsid w:val="008B7ED8"/>
    <w:rsid w:val="008C0B7A"/>
    <w:rsid w:val="008C0E09"/>
    <w:rsid w:val="008C0E68"/>
    <w:rsid w:val="008C0EB4"/>
    <w:rsid w:val="008C1865"/>
    <w:rsid w:val="008C2B60"/>
    <w:rsid w:val="008C2E35"/>
    <w:rsid w:val="008C3965"/>
    <w:rsid w:val="008C3A98"/>
    <w:rsid w:val="008C3A99"/>
    <w:rsid w:val="008C3CC4"/>
    <w:rsid w:val="008C45D9"/>
    <w:rsid w:val="008C45E8"/>
    <w:rsid w:val="008C4C2D"/>
    <w:rsid w:val="008C52A1"/>
    <w:rsid w:val="008C6010"/>
    <w:rsid w:val="008C6DD0"/>
    <w:rsid w:val="008C6E0B"/>
    <w:rsid w:val="008C71F8"/>
    <w:rsid w:val="008C7344"/>
    <w:rsid w:val="008C7620"/>
    <w:rsid w:val="008D07E7"/>
    <w:rsid w:val="008D0BE9"/>
    <w:rsid w:val="008D196E"/>
    <w:rsid w:val="008D19E6"/>
    <w:rsid w:val="008D29D6"/>
    <w:rsid w:val="008D3336"/>
    <w:rsid w:val="008D46DA"/>
    <w:rsid w:val="008D65FD"/>
    <w:rsid w:val="008D7A7F"/>
    <w:rsid w:val="008D7B61"/>
    <w:rsid w:val="008E0B93"/>
    <w:rsid w:val="008E1548"/>
    <w:rsid w:val="008E15E5"/>
    <w:rsid w:val="008E1C20"/>
    <w:rsid w:val="008E2266"/>
    <w:rsid w:val="008E2562"/>
    <w:rsid w:val="008E33F4"/>
    <w:rsid w:val="008E56A9"/>
    <w:rsid w:val="008E5DC9"/>
    <w:rsid w:val="008E6C73"/>
    <w:rsid w:val="008E767E"/>
    <w:rsid w:val="008E77A3"/>
    <w:rsid w:val="008F0165"/>
    <w:rsid w:val="008F09F8"/>
    <w:rsid w:val="008F171A"/>
    <w:rsid w:val="008F2296"/>
    <w:rsid w:val="008F2618"/>
    <w:rsid w:val="008F2AC0"/>
    <w:rsid w:val="008F30BF"/>
    <w:rsid w:val="008F3249"/>
    <w:rsid w:val="008F3E0D"/>
    <w:rsid w:val="008F4A5F"/>
    <w:rsid w:val="008F4AB5"/>
    <w:rsid w:val="008F52F0"/>
    <w:rsid w:val="008F5B68"/>
    <w:rsid w:val="008F5DA8"/>
    <w:rsid w:val="008F7E65"/>
    <w:rsid w:val="009001FF"/>
    <w:rsid w:val="009007AF"/>
    <w:rsid w:val="00900B0E"/>
    <w:rsid w:val="00901432"/>
    <w:rsid w:val="009014B0"/>
    <w:rsid w:val="00902C3C"/>
    <w:rsid w:val="00902C7B"/>
    <w:rsid w:val="00902DDC"/>
    <w:rsid w:val="009033F7"/>
    <w:rsid w:val="00903463"/>
    <w:rsid w:val="009036F5"/>
    <w:rsid w:val="00904287"/>
    <w:rsid w:val="009049DB"/>
    <w:rsid w:val="00904EE0"/>
    <w:rsid w:val="0090528A"/>
    <w:rsid w:val="009055D9"/>
    <w:rsid w:val="00905739"/>
    <w:rsid w:val="0090584A"/>
    <w:rsid w:val="00906F3A"/>
    <w:rsid w:val="00911376"/>
    <w:rsid w:val="00911700"/>
    <w:rsid w:val="00913C34"/>
    <w:rsid w:val="009143AE"/>
    <w:rsid w:val="009144A1"/>
    <w:rsid w:val="00915203"/>
    <w:rsid w:val="0091603B"/>
    <w:rsid w:val="0091614F"/>
    <w:rsid w:val="00916841"/>
    <w:rsid w:val="0091706D"/>
    <w:rsid w:val="00917398"/>
    <w:rsid w:val="00917838"/>
    <w:rsid w:val="0092020E"/>
    <w:rsid w:val="009209C6"/>
    <w:rsid w:val="00921702"/>
    <w:rsid w:val="00921797"/>
    <w:rsid w:val="00922C3F"/>
    <w:rsid w:val="00922F64"/>
    <w:rsid w:val="009239E0"/>
    <w:rsid w:val="00923EC1"/>
    <w:rsid w:val="00923F09"/>
    <w:rsid w:val="0092449B"/>
    <w:rsid w:val="009246F6"/>
    <w:rsid w:val="009249E2"/>
    <w:rsid w:val="00924AB9"/>
    <w:rsid w:val="00925422"/>
    <w:rsid w:val="00925B4F"/>
    <w:rsid w:val="00925E7A"/>
    <w:rsid w:val="009272A6"/>
    <w:rsid w:val="00927344"/>
    <w:rsid w:val="0092750D"/>
    <w:rsid w:val="0092760C"/>
    <w:rsid w:val="00927720"/>
    <w:rsid w:val="00927A62"/>
    <w:rsid w:val="00930B2C"/>
    <w:rsid w:val="00931ECC"/>
    <w:rsid w:val="009321EC"/>
    <w:rsid w:val="009329F2"/>
    <w:rsid w:val="00932E19"/>
    <w:rsid w:val="0093369F"/>
    <w:rsid w:val="00934F4B"/>
    <w:rsid w:val="0093511E"/>
    <w:rsid w:val="00937DFC"/>
    <w:rsid w:val="00937EDD"/>
    <w:rsid w:val="00940987"/>
    <w:rsid w:val="009413CA"/>
    <w:rsid w:val="00941501"/>
    <w:rsid w:val="009416DA"/>
    <w:rsid w:val="009417BA"/>
    <w:rsid w:val="00942250"/>
    <w:rsid w:val="00942B8E"/>
    <w:rsid w:val="00942F4C"/>
    <w:rsid w:val="0094318A"/>
    <w:rsid w:val="009441E3"/>
    <w:rsid w:val="00944904"/>
    <w:rsid w:val="00945254"/>
    <w:rsid w:val="00945DB6"/>
    <w:rsid w:val="0094618A"/>
    <w:rsid w:val="00946C2B"/>
    <w:rsid w:val="00946E6D"/>
    <w:rsid w:val="00946F86"/>
    <w:rsid w:val="009477F4"/>
    <w:rsid w:val="0094784E"/>
    <w:rsid w:val="009478BD"/>
    <w:rsid w:val="009479DA"/>
    <w:rsid w:val="00951427"/>
    <w:rsid w:val="0095158C"/>
    <w:rsid w:val="00951EBC"/>
    <w:rsid w:val="00951F72"/>
    <w:rsid w:val="0095257A"/>
    <w:rsid w:val="00952C7F"/>
    <w:rsid w:val="00952CCC"/>
    <w:rsid w:val="00952E21"/>
    <w:rsid w:val="0095406C"/>
    <w:rsid w:val="00954B14"/>
    <w:rsid w:val="00955608"/>
    <w:rsid w:val="00956953"/>
    <w:rsid w:val="0095713B"/>
    <w:rsid w:val="0095715D"/>
    <w:rsid w:val="009572C5"/>
    <w:rsid w:val="009572DA"/>
    <w:rsid w:val="00960364"/>
    <w:rsid w:val="00960534"/>
    <w:rsid w:val="009609A2"/>
    <w:rsid w:val="009611BE"/>
    <w:rsid w:val="00961CAA"/>
    <w:rsid w:val="00962621"/>
    <w:rsid w:val="009634DE"/>
    <w:rsid w:val="00963569"/>
    <w:rsid w:val="009639E1"/>
    <w:rsid w:val="009639EE"/>
    <w:rsid w:val="00963A6E"/>
    <w:rsid w:val="009645E0"/>
    <w:rsid w:val="00964A3D"/>
    <w:rsid w:val="00965367"/>
    <w:rsid w:val="009660F8"/>
    <w:rsid w:val="0096615B"/>
    <w:rsid w:val="009669D9"/>
    <w:rsid w:val="00967483"/>
    <w:rsid w:val="0097028B"/>
    <w:rsid w:val="009708B9"/>
    <w:rsid w:val="00970AA1"/>
    <w:rsid w:val="00971A44"/>
    <w:rsid w:val="009725AF"/>
    <w:rsid w:val="0097285F"/>
    <w:rsid w:val="009734FE"/>
    <w:rsid w:val="00973A21"/>
    <w:rsid w:val="00974838"/>
    <w:rsid w:val="00974EA7"/>
    <w:rsid w:val="0097511A"/>
    <w:rsid w:val="00975121"/>
    <w:rsid w:val="009753DE"/>
    <w:rsid w:val="00975CE0"/>
    <w:rsid w:val="00976DA9"/>
    <w:rsid w:val="00977351"/>
    <w:rsid w:val="009777C0"/>
    <w:rsid w:val="00977A79"/>
    <w:rsid w:val="00977D68"/>
    <w:rsid w:val="009804AE"/>
    <w:rsid w:val="009807C5"/>
    <w:rsid w:val="00981CB1"/>
    <w:rsid w:val="00981D85"/>
    <w:rsid w:val="0098211C"/>
    <w:rsid w:val="0098220D"/>
    <w:rsid w:val="0098270E"/>
    <w:rsid w:val="00983414"/>
    <w:rsid w:val="009835FC"/>
    <w:rsid w:val="00983E67"/>
    <w:rsid w:val="00984284"/>
    <w:rsid w:val="00985595"/>
    <w:rsid w:val="0098602E"/>
    <w:rsid w:val="00986E70"/>
    <w:rsid w:val="009870D6"/>
    <w:rsid w:val="009876CD"/>
    <w:rsid w:val="00987B87"/>
    <w:rsid w:val="0099002C"/>
    <w:rsid w:val="00990175"/>
    <w:rsid w:val="00990841"/>
    <w:rsid w:val="00990F54"/>
    <w:rsid w:val="009912B3"/>
    <w:rsid w:val="00991408"/>
    <w:rsid w:val="00991417"/>
    <w:rsid w:val="00991508"/>
    <w:rsid w:val="009919C8"/>
    <w:rsid w:val="00992288"/>
    <w:rsid w:val="00992D5C"/>
    <w:rsid w:val="00992F44"/>
    <w:rsid w:val="00993E9A"/>
    <w:rsid w:val="00994845"/>
    <w:rsid w:val="00994CC8"/>
    <w:rsid w:val="00994FB7"/>
    <w:rsid w:val="00995314"/>
    <w:rsid w:val="009A005D"/>
    <w:rsid w:val="009A041C"/>
    <w:rsid w:val="009A0612"/>
    <w:rsid w:val="009A06A4"/>
    <w:rsid w:val="009A0A7C"/>
    <w:rsid w:val="009A1059"/>
    <w:rsid w:val="009A1512"/>
    <w:rsid w:val="009A1CBF"/>
    <w:rsid w:val="009A251F"/>
    <w:rsid w:val="009A29F8"/>
    <w:rsid w:val="009A2EB7"/>
    <w:rsid w:val="009A2F76"/>
    <w:rsid w:val="009A32A2"/>
    <w:rsid w:val="009A39B1"/>
    <w:rsid w:val="009A402F"/>
    <w:rsid w:val="009A55CA"/>
    <w:rsid w:val="009A5B06"/>
    <w:rsid w:val="009A6C61"/>
    <w:rsid w:val="009A6E1C"/>
    <w:rsid w:val="009A700D"/>
    <w:rsid w:val="009A7309"/>
    <w:rsid w:val="009B09A3"/>
    <w:rsid w:val="009B0A1E"/>
    <w:rsid w:val="009B0AF1"/>
    <w:rsid w:val="009B313E"/>
    <w:rsid w:val="009B3661"/>
    <w:rsid w:val="009B3E4C"/>
    <w:rsid w:val="009B519E"/>
    <w:rsid w:val="009B523C"/>
    <w:rsid w:val="009B6ADD"/>
    <w:rsid w:val="009B6F7C"/>
    <w:rsid w:val="009B71E7"/>
    <w:rsid w:val="009B7265"/>
    <w:rsid w:val="009C0482"/>
    <w:rsid w:val="009C0851"/>
    <w:rsid w:val="009C0B9A"/>
    <w:rsid w:val="009C0E53"/>
    <w:rsid w:val="009C10F0"/>
    <w:rsid w:val="009C1F97"/>
    <w:rsid w:val="009C25F5"/>
    <w:rsid w:val="009C2631"/>
    <w:rsid w:val="009C27A0"/>
    <w:rsid w:val="009C2EDD"/>
    <w:rsid w:val="009C2F5B"/>
    <w:rsid w:val="009C2FF0"/>
    <w:rsid w:val="009C305A"/>
    <w:rsid w:val="009C38AE"/>
    <w:rsid w:val="009C3EC9"/>
    <w:rsid w:val="009C3F95"/>
    <w:rsid w:val="009C4392"/>
    <w:rsid w:val="009C487E"/>
    <w:rsid w:val="009C4DF6"/>
    <w:rsid w:val="009C5D49"/>
    <w:rsid w:val="009C62CC"/>
    <w:rsid w:val="009C64AD"/>
    <w:rsid w:val="009C6795"/>
    <w:rsid w:val="009C7373"/>
    <w:rsid w:val="009D020E"/>
    <w:rsid w:val="009D0415"/>
    <w:rsid w:val="009D0536"/>
    <w:rsid w:val="009D08AF"/>
    <w:rsid w:val="009D1CE1"/>
    <w:rsid w:val="009D1D2D"/>
    <w:rsid w:val="009D2061"/>
    <w:rsid w:val="009D2A81"/>
    <w:rsid w:val="009D305F"/>
    <w:rsid w:val="009D47B4"/>
    <w:rsid w:val="009D5807"/>
    <w:rsid w:val="009D5FC4"/>
    <w:rsid w:val="009D694F"/>
    <w:rsid w:val="009D7645"/>
    <w:rsid w:val="009D7C40"/>
    <w:rsid w:val="009D7E23"/>
    <w:rsid w:val="009E0050"/>
    <w:rsid w:val="009E059C"/>
    <w:rsid w:val="009E09B4"/>
    <w:rsid w:val="009E11B3"/>
    <w:rsid w:val="009E12FA"/>
    <w:rsid w:val="009E16E2"/>
    <w:rsid w:val="009E4116"/>
    <w:rsid w:val="009E4595"/>
    <w:rsid w:val="009E4F3E"/>
    <w:rsid w:val="009E5044"/>
    <w:rsid w:val="009E5E50"/>
    <w:rsid w:val="009E681E"/>
    <w:rsid w:val="009E775C"/>
    <w:rsid w:val="009E7A4A"/>
    <w:rsid w:val="009F051A"/>
    <w:rsid w:val="009F1121"/>
    <w:rsid w:val="009F23D5"/>
    <w:rsid w:val="009F2798"/>
    <w:rsid w:val="009F2925"/>
    <w:rsid w:val="009F313F"/>
    <w:rsid w:val="009F51BB"/>
    <w:rsid w:val="009F5699"/>
    <w:rsid w:val="009F5791"/>
    <w:rsid w:val="009F5B11"/>
    <w:rsid w:val="009F6F49"/>
    <w:rsid w:val="009F7761"/>
    <w:rsid w:val="00A000A0"/>
    <w:rsid w:val="00A013FD"/>
    <w:rsid w:val="00A0241A"/>
    <w:rsid w:val="00A02D0F"/>
    <w:rsid w:val="00A03962"/>
    <w:rsid w:val="00A04314"/>
    <w:rsid w:val="00A04B16"/>
    <w:rsid w:val="00A053B7"/>
    <w:rsid w:val="00A05727"/>
    <w:rsid w:val="00A06542"/>
    <w:rsid w:val="00A06B29"/>
    <w:rsid w:val="00A06C8D"/>
    <w:rsid w:val="00A07410"/>
    <w:rsid w:val="00A07414"/>
    <w:rsid w:val="00A077B6"/>
    <w:rsid w:val="00A10575"/>
    <w:rsid w:val="00A1099B"/>
    <w:rsid w:val="00A10AA6"/>
    <w:rsid w:val="00A1123A"/>
    <w:rsid w:val="00A11543"/>
    <w:rsid w:val="00A12DA8"/>
    <w:rsid w:val="00A12E0F"/>
    <w:rsid w:val="00A13232"/>
    <w:rsid w:val="00A14404"/>
    <w:rsid w:val="00A14DCA"/>
    <w:rsid w:val="00A15C31"/>
    <w:rsid w:val="00A16E8D"/>
    <w:rsid w:val="00A17245"/>
    <w:rsid w:val="00A17396"/>
    <w:rsid w:val="00A17A64"/>
    <w:rsid w:val="00A2075E"/>
    <w:rsid w:val="00A21361"/>
    <w:rsid w:val="00A214A2"/>
    <w:rsid w:val="00A23004"/>
    <w:rsid w:val="00A2331A"/>
    <w:rsid w:val="00A235A1"/>
    <w:rsid w:val="00A23809"/>
    <w:rsid w:val="00A23976"/>
    <w:rsid w:val="00A24003"/>
    <w:rsid w:val="00A241F6"/>
    <w:rsid w:val="00A24A1E"/>
    <w:rsid w:val="00A253C2"/>
    <w:rsid w:val="00A256F4"/>
    <w:rsid w:val="00A25724"/>
    <w:rsid w:val="00A25E22"/>
    <w:rsid w:val="00A265E6"/>
    <w:rsid w:val="00A26E25"/>
    <w:rsid w:val="00A27355"/>
    <w:rsid w:val="00A27AFE"/>
    <w:rsid w:val="00A305D6"/>
    <w:rsid w:val="00A309B7"/>
    <w:rsid w:val="00A309C7"/>
    <w:rsid w:val="00A30E29"/>
    <w:rsid w:val="00A31433"/>
    <w:rsid w:val="00A323AD"/>
    <w:rsid w:val="00A324ED"/>
    <w:rsid w:val="00A32829"/>
    <w:rsid w:val="00A33E1C"/>
    <w:rsid w:val="00A33E25"/>
    <w:rsid w:val="00A33F2D"/>
    <w:rsid w:val="00A350B8"/>
    <w:rsid w:val="00A35714"/>
    <w:rsid w:val="00A357FA"/>
    <w:rsid w:val="00A35E9C"/>
    <w:rsid w:val="00A36593"/>
    <w:rsid w:val="00A36753"/>
    <w:rsid w:val="00A36861"/>
    <w:rsid w:val="00A3740E"/>
    <w:rsid w:val="00A3742E"/>
    <w:rsid w:val="00A37941"/>
    <w:rsid w:val="00A37E48"/>
    <w:rsid w:val="00A40C23"/>
    <w:rsid w:val="00A4123D"/>
    <w:rsid w:val="00A41632"/>
    <w:rsid w:val="00A418B6"/>
    <w:rsid w:val="00A41B21"/>
    <w:rsid w:val="00A4244F"/>
    <w:rsid w:val="00A429D5"/>
    <w:rsid w:val="00A435BB"/>
    <w:rsid w:val="00A43F40"/>
    <w:rsid w:val="00A44783"/>
    <w:rsid w:val="00A4483F"/>
    <w:rsid w:val="00A450D3"/>
    <w:rsid w:val="00A453C7"/>
    <w:rsid w:val="00A45CDF"/>
    <w:rsid w:val="00A46F00"/>
    <w:rsid w:val="00A50576"/>
    <w:rsid w:val="00A50D28"/>
    <w:rsid w:val="00A5256C"/>
    <w:rsid w:val="00A529A7"/>
    <w:rsid w:val="00A5338A"/>
    <w:rsid w:val="00A53714"/>
    <w:rsid w:val="00A53D11"/>
    <w:rsid w:val="00A542A4"/>
    <w:rsid w:val="00A542D7"/>
    <w:rsid w:val="00A54676"/>
    <w:rsid w:val="00A549F3"/>
    <w:rsid w:val="00A54BB7"/>
    <w:rsid w:val="00A554DF"/>
    <w:rsid w:val="00A55744"/>
    <w:rsid w:val="00A55CCA"/>
    <w:rsid w:val="00A55DA9"/>
    <w:rsid w:val="00A56675"/>
    <w:rsid w:val="00A5674B"/>
    <w:rsid w:val="00A5685B"/>
    <w:rsid w:val="00A57868"/>
    <w:rsid w:val="00A57A0F"/>
    <w:rsid w:val="00A57BA7"/>
    <w:rsid w:val="00A60E6C"/>
    <w:rsid w:val="00A610A1"/>
    <w:rsid w:val="00A6151E"/>
    <w:rsid w:val="00A61851"/>
    <w:rsid w:val="00A619B6"/>
    <w:rsid w:val="00A619DA"/>
    <w:rsid w:val="00A6231B"/>
    <w:rsid w:val="00A6233A"/>
    <w:rsid w:val="00A625A5"/>
    <w:rsid w:val="00A62669"/>
    <w:rsid w:val="00A62723"/>
    <w:rsid w:val="00A629FF"/>
    <w:rsid w:val="00A62BBE"/>
    <w:rsid w:val="00A63526"/>
    <w:rsid w:val="00A63F78"/>
    <w:rsid w:val="00A6541A"/>
    <w:rsid w:val="00A65D76"/>
    <w:rsid w:val="00A66965"/>
    <w:rsid w:val="00A66A09"/>
    <w:rsid w:val="00A66DE2"/>
    <w:rsid w:val="00A674B5"/>
    <w:rsid w:val="00A67E48"/>
    <w:rsid w:val="00A70417"/>
    <w:rsid w:val="00A70490"/>
    <w:rsid w:val="00A70DF6"/>
    <w:rsid w:val="00A7178E"/>
    <w:rsid w:val="00A717A3"/>
    <w:rsid w:val="00A717D8"/>
    <w:rsid w:val="00A71EA2"/>
    <w:rsid w:val="00A722AD"/>
    <w:rsid w:val="00A72E78"/>
    <w:rsid w:val="00A72E90"/>
    <w:rsid w:val="00A736E5"/>
    <w:rsid w:val="00A7448C"/>
    <w:rsid w:val="00A74BD8"/>
    <w:rsid w:val="00A75D9E"/>
    <w:rsid w:val="00A76100"/>
    <w:rsid w:val="00A76458"/>
    <w:rsid w:val="00A765D6"/>
    <w:rsid w:val="00A76F64"/>
    <w:rsid w:val="00A7710C"/>
    <w:rsid w:val="00A77940"/>
    <w:rsid w:val="00A8009E"/>
    <w:rsid w:val="00A80552"/>
    <w:rsid w:val="00A80FE5"/>
    <w:rsid w:val="00A8124C"/>
    <w:rsid w:val="00A81285"/>
    <w:rsid w:val="00A81924"/>
    <w:rsid w:val="00A8199C"/>
    <w:rsid w:val="00A831C0"/>
    <w:rsid w:val="00A836C1"/>
    <w:rsid w:val="00A83816"/>
    <w:rsid w:val="00A83A6E"/>
    <w:rsid w:val="00A83BBF"/>
    <w:rsid w:val="00A84713"/>
    <w:rsid w:val="00A8474A"/>
    <w:rsid w:val="00A84C4C"/>
    <w:rsid w:val="00A855EC"/>
    <w:rsid w:val="00A856D5"/>
    <w:rsid w:val="00A8595A"/>
    <w:rsid w:val="00A85BA5"/>
    <w:rsid w:val="00A86661"/>
    <w:rsid w:val="00A86AF0"/>
    <w:rsid w:val="00A86F22"/>
    <w:rsid w:val="00A87AA9"/>
    <w:rsid w:val="00A907C7"/>
    <w:rsid w:val="00A90962"/>
    <w:rsid w:val="00A90AE8"/>
    <w:rsid w:val="00A91550"/>
    <w:rsid w:val="00A924DF"/>
    <w:rsid w:val="00A92980"/>
    <w:rsid w:val="00A9298B"/>
    <w:rsid w:val="00A93DD6"/>
    <w:rsid w:val="00A9425D"/>
    <w:rsid w:val="00A94728"/>
    <w:rsid w:val="00A947F7"/>
    <w:rsid w:val="00A94DD3"/>
    <w:rsid w:val="00A96B7D"/>
    <w:rsid w:val="00A96F07"/>
    <w:rsid w:val="00A9763B"/>
    <w:rsid w:val="00A97B28"/>
    <w:rsid w:val="00AA02F9"/>
    <w:rsid w:val="00AA03BE"/>
    <w:rsid w:val="00AA0E57"/>
    <w:rsid w:val="00AA1D1B"/>
    <w:rsid w:val="00AA3D1F"/>
    <w:rsid w:val="00AA4794"/>
    <w:rsid w:val="00AA47E0"/>
    <w:rsid w:val="00AA4EDF"/>
    <w:rsid w:val="00AA5831"/>
    <w:rsid w:val="00AA5F2E"/>
    <w:rsid w:val="00AA6259"/>
    <w:rsid w:val="00AA6848"/>
    <w:rsid w:val="00AA6B24"/>
    <w:rsid w:val="00AB0506"/>
    <w:rsid w:val="00AB1915"/>
    <w:rsid w:val="00AB246D"/>
    <w:rsid w:val="00AB3C78"/>
    <w:rsid w:val="00AB44F6"/>
    <w:rsid w:val="00AB4ED9"/>
    <w:rsid w:val="00AB5571"/>
    <w:rsid w:val="00AB5EDE"/>
    <w:rsid w:val="00AB6007"/>
    <w:rsid w:val="00AB6262"/>
    <w:rsid w:val="00AB7551"/>
    <w:rsid w:val="00AC0403"/>
    <w:rsid w:val="00AC05AC"/>
    <w:rsid w:val="00AC07F3"/>
    <w:rsid w:val="00AC0A20"/>
    <w:rsid w:val="00AC0B22"/>
    <w:rsid w:val="00AC0E88"/>
    <w:rsid w:val="00AC12A4"/>
    <w:rsid w:val="00AC214E"/>
    <w:rsid w:val="00AC2658"/>
    <w:rsid w:val="00AC394A"/>
    <w:rsid w:val="00AC4884"/>
    <w:rsid w:val="00AC4B4C"/>
    <w:rsid w:val="00AC50AC"/>
    <w:rsid w:val="00AC557A"/>
    <w:rsid w:val="00AC5ED3"/>
    <w:rsid w:val="00AC5FE0"/>
    <w:rsid w:val="00AC6833"/>
    <w:rsid w:val="00AC6C0E"/>
    <w:rsid w:val="00AC6F2F"/>
    <w:rsid w:val="00AC79FE"/>
    <w:rsid w:val="00AC7B72"/>
    <w:rsid w:val="00AC7C44"/>
    <w:rsid w:val="00AC7F05"/>
    <w:rsid w:val="00AD012B"/>
    <w:rsid w:val="00AD0334"/>
    <w:rsid w:val="00AD067E"/>
    <w:rsid w:val="00AD12E8"/>
    <w:rsid w:val="00AD1847"/>
    <w:rsid w:val="00AD20EA"/>
    <w:rsid w:val="00AD32C9"/>
    <w:rsid w:val="00AD3A49"/>
    <w:rsid w:val="00AD3D65"/>
    <w:rsid w:val="00AD4ECB"/>
    <w:rsid w:val="00AD5269"/>
    <w:rsid w:val="00AD5272"/>
    <w:rsid w:val="00AD5662"/>
    <w:rsid w:val="00AD63DF"/>
    <w:rsid w:val="00AD714D"/>
    <w:rsid w:val="00AE02FA"/>
    <w:rsid w:val="00AE0852"/>
    <w:rsid w:val="00AE1F5D"/>
    <w:rsid w:val="00AE20F3"/>
    <w:rsid w:val="00AE286A"/>
    <w:rsid w:val="00AE2FC6"/>
    <w:rsid w:val="00AE367B"/>
    <w:rsid w:val="00AE3CBF"/>
    <w:rsid w:val="00AE45A9"/>
    <w:rsid w:val="00AE4684"/>
    <w:rsid w:val="00AE5356"/>
    <w:rsid w:val="00AE54DE"/>
    <w:rsid w:val="00AE58D9"/>
    <w:rsid w:val="00AE5B9B"/>
    <w:rsid w:val="00AE6DCC"/>
    <w:rsid w:val="00AE7164"/>
    <w:rsid w:val="00AE7A50"/>
    <w:rsid w:val="00AF096E"/>
    <w:rsid w:val="00AF09B0"/>
    <w:rsid w:val="00AF0D39"/>
    <w:rsid w:val="00AF0E7F"/>
    <w:rsid w:val="00AF0F18"/>
    <w:rsid w:val="00AF191C"/>
    <w:rsid w:val="00AF1E2E"/>
    <w:rsid w:val="00AF2926"/>
    <w:rsid w:val="00AF2B7D"/>
    <w:rsid w:val="00AF3420"/>
    <w:rsid w:val="00AF3631"/>
    <w:rsid w:val="00AF36C7"/>
    <w:rsid w:val="00AF3997"/>
    <w:rsid w:val="00AF3B63"/>
    <w:rsid w:val="00AF3DA8"/>
    <w:rsid w:val="00AF51BB"/>
    <w:rsid w:val="00AF54DB"/>
    <w:rsid w:val="00AF5C46"/>
    <w:rsid w:val="00AF63AA"/>
    <w:rsid w:val="00AF6EB3"/>
    <w:rsid w:val="00B001D4"/>
    <w:rsid w:val="00B00851"/>
    <w:rsid w:val="00B014FA"/>
    <w:rsid w:val="00B01C69"/>
    <w:rsid w:val="00B01FBA"/>
    <w:rsid w:val="00B050EE"/>
    <w:rsid w:val="00B057FD"/>
    <w:rsid w:val="00B05838"/>
    <w:rsid w:val="00B0593C"/>
    <w:rsid w:val="00B06337"/>
    <w:rsid w:val="00B0689B"/>
    <w:rsid w:val="00B0699E"/>
    <w:rsid w:val="00B07660"/>
    <w:rsid w:val="00B07ABC"/>
    <w:rsid w:val="00B10460"/>
    <w:rsid w:val="00B116D7"/>
    <w:rsid w:val="00B11747"/>
    <w:rsid w:val="00B11E82"/>
    <w:rsid w:val="00B11F33"/>
    <w:rsid w:val="00B1205B"/>
    <w:rsid w:val="00B12FD6"/>
    <w:rsid w:val="00B132F6"/>
    <w:rsid w:val="00B1345F"/>
    <w:rsid w:val="00B147D6"/>
    <w:rsid w:val="00B1496E"/>
    <w:rsid w:val="00B149AF"/>
    <w:rsid w:val="00B14B53"/>
    <w:rsid w:val="00B14E7F"/>
    <w:rsid w:val="00B15112"/>
    <w:rsid w:val="00B1597B"/>
    <w:rsid w:val="00B15B29"/>
    <w:rsid w:val="00B15B50"/>
    <w:rsid w:val="00B15EDA"/>
    <w:rsid w:val="00B169E0"/>
    <w:rsid w:val="00B175C0"/>
    <w:rsid w:val="00B179CD"/>
    <w:rsid w:val="00B17D7D"/>
    <w:rsid w:val="00B212CA"/>
    <w:rsid w:val="00B217FC"/>
    <w:rsid w:val="00B21CB6"/>
    <w:rsid w:val="00B22700"/>
    <w:rsid w:val="00B228E6"/>
    <w:rsid w:val="00B23F5F"/>
    <w:rsid w:val="00B24E94"/>
    <w:rsid w:val="00B25417"/>
    <w:rsid w:val="00B25D37"/>
    <w:rsid w:val="00B25F20"/>
    <w:rsid w:val="00B260CC"/>
    <w:rsid w:val="00B26382"/>
    <w:rsid w:val="00B263B8"/>
    <w:rsid w:val="00B307CF"/>
    <w:rsid w:val="00B30D6E"/>
    <w:rsid w:val="00B313F8"/>
    <w:rsid w:val="00B316B7"/>
    <w:rsid w:val="00B31BF7"/>
    <w:rsid w:val="00B32837"/>
    <w:rsid w:val="00B338F5"/>
    <w:rsid w:val="00B3506F"/>
    <w:rsid w:val="00B355EF"/>
    <w:rsid w:val="00B35BAE"/>
    <w:rsid w:val="00B37503"/>
    <w:rsid w:val="00B37C01"/>
    <w:rsid w:val="00B37E7B"/>
    <w:rsid w:val="00B40A48"/>
    <w:rsid w:val="00B40C66"/>
    <w:rsid w:val="00B40C96"/>
    <w:rsid w:val="00B411E7"/>
    <w:rsid w:val="00B41AB9"/>
    <w:rsid w:val="00B42A4D"/>
    <w:rsid w:val="00B43007"/>
    <w:rsid w:val="00B43C43"/>
    <w:rsid w:val="00B43C79"/>
    <w:rsid w:val="00B44367"/>
    <w:rsid w:val="00B444BC"/>
    <w:rsid w:val="00B44F9B"/>
    <w:rsid w:val="00B45079"/>
    <w:rsid w:val="00B454CF"/>
    <w:rsid w:val="00B4556E"/>
    <w:rsid w:val="00B45758"/>
    <w:rsid w:val="00B45856"/>
    <w:rsid w:val="00B46E11"/>
    <w:rsid w:val="00B47059"/>
    <w:rsid w:val="00B47370"/>
    <w:rsid w:val="00B4763C"/>
    <w:rsid w:val="00B50404"/>
    <w:rsid w:val="00B50CBF"/>
    <w:rsid w:val="00B519C6"/>
    <w:rsid w:val="00B51A75"/>
    <w:rsid w:val="00B51D7C"/>
    <w:rsid w:val="00B5383E"/>
    <w:rsid w:val="00B545A0"/>
    <w:rsid w:val="00B54759"/>
    <w:rsid w:val="00B54FA9"/>
    <w:rsid w:val="00B559CF"/>
    <w:rsid w:val="00B5627A"/>
    <w:rsid w:val="00B5666F"/>
    <w:rsid w:val="00B569DA"/>
    <w:rsid w:val="00B57461"/>
    <w:rsid w:val="00B577DC"/>
    <w:rsid w:val="00B57CFB"/>
    <w:rsid w:val="00B6027F"/>
    <w:rsid w:val="00B61003"/>
    <w:rsid w:val="00B623E3"/>
    <w:rsid w:val="00B62CD7"/>
    <w:rsid w:val="00B62D74"/>
    <w:rsid w:val="00B62EA5"/>
    <w:rsid w:val="00B63A6E"/>
    <w:rsid w:val="00B63D2F"/>
    <w:rsid w:val="00B63E19"/>
    <w:rsid w:val="00B64B20"/>
    <w:rsid w:val="00B6529B"/>
    <w:rsid w:val="00B65C8E"/>
    <w:rsid w:val="00B65EE6"/>
    <w:rsid w:val="00B65FE6"/>
    <w:rsid w:val="00B666EB"/>
    <w:rsid w:val="00B67859"/>
    <w:rsid w:val="00B679A8"/>
    <w:rsid w:val="00B67B32"/>
    <w:rsid w:val="00B701DB"/>
    <w:rsid w:val="00B70839"/>
    <w:rsid w:val="00B709A1"/>
    <w:rsid w:val="00B70CC5"/>
    <w:rsid w:val="00B711C9"/>
    <w:rsid w:val="00B71383"/>
    <w:rsid w:val="00B71FF6"/>
    <w:rsid w:val="00B72329"/>
    <w:rsid w:val="00B72A1D"/>
    <w:rsid w:val="00B73332"/>
    <w:rsid w:val="00B736BA"/>
    <w:rsid w:val="00B73AE6"/>
    <w:rsid w:val="00B73EE0"/>
    <w:rsid w:val="00B74AF7"/>
    <w:rsid w:val="00B7539C"/>
    <w:rsid w:val="00B761D4"/>
    <w:rsid w:val="00B77066"/>
    <w:rsid w:val="00B771CA"/>
    <w:rsid w:val="00B7771F"/>
    <w:rsid w:val="00B77792"/>
    <w:rsid w:val="00B77D0E"/>
    <w:rsid w:val="00B77D34"/>
    <w:rsid w:val="00B807A5"/>
    <w:rsid w:val="00B80D8B"/>
    <w:rsid w:val="00B816EA"/>
    <w:rsid w:val="00B83616"/>
    <w:rsid w:val="00B8426F"/>
    <w:rsid w:val="00B842FB"/>
    <w:rsid w:val="00B849DB"/>
    <w:rsid w:val="00B85182"/>
    <w:rsid w:val="00B854AB"/>
    <w:rsid w:val="00B858CC"/>
    <w:rsid w:val="00B85BFA"/>
    <w:rsid w:val="00B86178"/>
    <w:rsid w:val="00B87108"/>
    <w:rsid w:val="00B87EDB"/>
    <w:rsid w:val="00B90486"/>
    <w:rsid w:val="00B90487"/>
    <w:rsid w:val="00B90D2F"/>
    <w:rsid w:val="00B91D15"/>
    <w:rsid w:val="00B92051"/>
    <w:rsid w:val="00B92533"/>
    <w:rsid w:val="00B927C3"/>
    <w:rsid w:val="00B92A2C"/>
    <w:rsid w:val="00B92ECF"/>
    <w:rsid w:val="00B9323D"/>
    <w:rsid w:val="00B93998"/>
    <w:rsid w:val="00B945C5"/>
    <w:rsid w:val="00B9483F"/>
    <w:rsid w:val="00B9493D"/>
    <w:rsid w:val="00B94B9C"/>
    <w:rsid w:val="00B94E61"/>
    <w:rsid w:val="00B951ED"/>
    <w:rsid w:val="00B95ACA"/>
    <w:rsid w:val="00B95C3E"/>
    <w:rsid w:val="00B96EBD"/>
    <w:rsid w:val="00B9705B"/>
    <w:rsid w:val="00B97472"/>
    <w:rsid w:val="00B977B2"/>
    <w:rsid w:val="00BA0D17"/>
    <w:rsid w:val="00BA100F"/>
    <w:rsid w:val="00BA1CD4"/>
    <w:rsid w:val="00BA2637"/>
    <w:rsid w:val="00BA28D8"/>
    <w:rsid w:val="00BA2A70"/>
    <w:rsid w:val="00BA2C3A"/>
    <w:rsid w:val="00BA31F4"/>
    <w:rsid w:val="00BA32B3"/>
    <w:rsid w:val="00BA3458"/>
    <w:rsid w:val="00BA4A84"/>
    <w:rsid w:val="00BA5179"/>
    <w:rsid w:val="00BA5CA2"/>
    <w:rsid w:val="00BA75F4"/>
    <w:rsid w:val="00BA7686"/>
    <w:rsid w:val="00BA7944"/>
    <w:rsid w:val="00BA7B56"/>
    <w:rsid w:val="00BA7CD1"/>
    <w:rsid w:val="00BA7DC0"/>
    <w:rsid w:val="00BB074A"/>
    <w:rsid w:val="00BB13AC"/>
    <w:rsid w:val="00BB1512"/>
    <w:rsid w:val="00BB1F8D"/>
    <w:rsid w:val="00BB21A8"/>
    <w:rsid w:val="00BB27A5"/>
    <w:rsid w:val="00BB3028"/>
    <w:rsid w:val="00BB36C7"/>
    <w:rsid w:val="00BB3C34"/>
    <w:rsid w:val="00BB3E92"/>
    <w:rsid w:val="00BB43C5"/>
    <w:rsid w:val="00BB459F"/>
    <w:rsid w:val="00BB4BBF"/>
    <w:rsid w:val="00BB4BCD"/>
    <w:rsid w:val="00BB5D47"/>
    <w:rsid w:val="00BB6044"/>
    <w:rsid w:val="00BB6146"/>
    <w:rsid w:val="00BB64CD"/>
    <w:rsid w:val="00BB6D24"/>
    <w:rsid w:val="00BB748A"/>
    <w:rsid w:val="00BC0228"/>
    <w:rsid w:val="00BC05B5"/>
    <w:rsid w:val="00BC05C2"/>
    <w:rsid w:val="00BC14C7"/>
    <w:rsid w:val="00BC14D2"/>
    <w:rsid w:val="00BC186F"/>
    <w:rsid w:val="00BC28CA"/>
    <w:rsid w:val="00BC2F2B"/>
    <w:rsid w:val="00BC2FA3"/>
    <w:rsid w:val="00BC3C60"/>
    <w:rsid w:val="00BC3C8A"/>
    <w:rsid w:val="00BC40B9"/>
    <w:rsid w:val="00BC4BC9"/>
    <w:rsid w:val="00BC5537"/>
    <w:rsid w:val="00BC6226"/>
    <w:rsid w:val="00BC6B05"/>
    <w:rsid w:val="00BC76F1"/>
    <w:rsid w:val="00BC7A51"/>
    <w:rsid w:val="00BD0AD9"/>
    <w:rsid w:val="00BD12E5"/>
    <w:rsid w:val="00BD134F"/>
    <w:rsid w:val="00BD17E9"/>
    <w:rsid w:val="00BD53BF"/>
    <w:rsid w:val="00BD5B01"/>
    <w:rsid w:val="00BD5CFB"/>
    <w:rsid w:val="00BD5F8E"/>
    <w:rsid w:val="00BD67C9"/>
    <w:rsid w:val="00BD6A60"/>
    <w:rsid w:val="00BE03F8"/>
    <w:rsid w:val="00BE07EA"/>
    <w:rsid w:val="00BE16AA"/>
    <w:rsid w:val="00BE1769"/>
    <w:rsid w:val="00BE1A81"/>
    <w:rsid w:val="00BE2F54"/>
    <w:rsid w:val="00BE4624"/>
    <w:rsid w:val="00BE4832"/>
    <w:rsid w:val="00BE487F"/>
    <w:rsid w:val="00BE5A83"/>
    <w:rsid w:val="00BE5C35"/>
    <w:rsid w:val="00BE6B0C"/>
    <w:rsid w:val="00BE752D"/>
    <w:rsid w:val="00BE79B8"/>
    <w:rsid w:val="00BF07D7"/>
    <w:rsid w:val="00BF192C"/>
    <w:rsid w:val="00BF1BA9"/>
    <w:rsid w:val="00BF2363"/>
    <w:rsid w:val="00BF2541"/>
    <w:rsid w:val="00BF255B"/>
    <w:rsid w:val="00BF2C20"/>
    <w:rsid w:val="00BF49B5"/>
    <w:rsid w:val="00BF5183"/>
    <w:rsid w:val="00BF5198"/>
    <w:rsid w:val="00BF5BB6"/>
    <w:rsid w:val="00BF5EE7"/>
    <w:rsid w:val="00BF5FCD"/>
    <w:rsid w:val="00BF60E2"/>
    <w:rsid w:val="00BF67D9"/>
    <w:rsid w:val="00BF685D"/>
    <w:rsid w:val="00BF73AD"/>
    <w:rsid w:val="00BF7CB6"/>
    <w:rsid w:val="00C00839"/>
    <w:rsid w:val="00C00A2B"/>
    <w:rsid w:val="00C00AE5"/>
    <w:rsid w:val="00C00CD7"/>
    <w:rsid w:val="00C00D78"/>
    <w:rsid w:val="00C00ED3"/>
    <w:rsid w:val="00C0111D"/>
    <w:rsid w:val="00C0176B"/>
    <w:rsid w:val="00C01FEA"/>
    <w:rsid w:val="00C0220E"/>
    <w:rsid w:val="00C02A06"/>
    <w:rsid w:val="00C02AC0"/>
    <w:rsid w:val="00C0345C"/>
    <w:rsid w:val="00C03736"/>
    <w:rsid w:val="00C04C27"/>
    <w:rsid w:val="00C0632D"/>
    <w:rsid w:val="00C06BA6"/>
    <w:rsid w:val="00C074CB"/>
    <w:rsid w:val="00C07500"/>
    <w:rsid w:val="00C1009A"/>
    <w:rsid w:val="00C1054E"/>
    <w:rsid w:val="00C10EF4"/>
    <w:rsid w:val="00C11403"/>
    <w:rsid w:val="00C11638"/>
    <w:rsid w:val="00C11F21"/>
    <w:rsid w:val="00C120F2"/>
    <w:rsid w:val="00C12797"/>
    <w:rsid w:val="00C130D0"/>
    <w:rsid w:val="00C135CB"/>
    <w:rsid w:val="00C13758"/>
    <w:rsid w:val="00C138A0"/>
    <w:rsid w:val="00C1395F"/>
    <w:rsid w:val="00C13E9D"/>
    <w:rsid w:val="00C143D6"/>
    <w:rsid w:val="00C15638"/>
    <w:rsid w:val="00C15696"/>
    <w:rsid w:val="00C15A98"/>
    <w:rsid w:val="00C1610F"/>
    <w:rsid w:val="00C1620E"/>
    <w:rsid w:val="00C16A77"/>
    <w:rsid w:val="00C16C69"/>
    <w:rsid w:val="00C201E5"/>
    <w:rsid w:val="00C203CF"/>
    <w:rsid w:val="00C204B1"/>
    <w:rsid w:val="00C2143D"/>
    <w:rsid w:val="00C2223A"/>
    <w:rsid w:val="00C23202"/>
    <w:rsid w:val="00C239B7"/>
    <w:rsid w:val="00C23C94"/>
    <w:rsid w:val="00C2445D"/>
    <w:rsid w:val="00C248F0"/>
    <w:rsid w:val="00C250A1"/>
    <w:rsid w:val="00C25544"/>
    <w:rsid w:val="00C25664"/>
    <w:rsid w:val="00C25855"/>
    <w:rsid w:val="00C26889"/>
    <w:rsid w:val="00C271AB"/>
    <w:rsid w:val="00C2765C"/>
    <w:rsid w:val="00C27803"/>
    <w:rsid w:val="00C3067F"/>
    <w:rsid w:val="00C30832"/>
    <w:rsid w:val="00C31169"/>
    <w:rsid w:val="00C31E74"/>
    <w:rsid w:val="00C32405"/>
    <w:rsid w:val="00C32525"/>
    <w:rsid w:val="00C3252B"/>
    <w:rsid w:val="00C32A9B"/>
    <w:rsid w:val="00C3375C"/>
    <w:rsid w:val="00C33FDB"/>
    <w:rsid w:val="00C343B7"/>
    <w:rsid w:val="00C351AF"/>
    <w:rsid w:val="00C352F7"/>
    <w:rsid w:val="00C35412"/>
    <w:rsid w:val="00C3542E"/>
    <w:rsid w:val="00C35955"/>
    <w:rsid w:val="00C36523"/>
    <w:rsid w:val="00C36ABB"/>
    <w:rsid w:val="00C3771D"/>
    <w:rsid w:val="00C40251"/>
    <w:rsid w:val="00C40397"/>
    <w:rsid w:val="00C40BB1"/>
    <w:rsid w:val="00C41E54"/>
    <w:rsid w:val="00C4233E"/>
    <w:rsid w:val="00C43487"/>
    <w:rsid w:val="00C44C5B"/>
    <w:rsid w:val="00C459A2"/>
    <w:rsid w:val="00C45C78"/>
    <w:rsid w:val="00C4683E"/>
    <w:rsid w:val="00C46A8A"/>
    <w:rsid w:val="00C46AEC"/>
    <w:rsid w:val="00C46B07"/>
    <w:rsid w:val="00C47DAA"/>
    <w:rsid w:val="00C50039"/>
    <w:rsid w:val="00C502F8"/>
    <w:rsid w:val="00C51371"/>
    <w:rsid w:val="00C516F8"/>
    <w:rsid w:val="00C52177"/>
    <w:rsid w:val="00C521CC"/>
    <w:rsid w:val="00C53514"/>
    <w:rsid w:val="00C53BEC"/>
    <w:rsid w:val="00C548C5"/>
    <w:rsid w:val="00C5568E"/>
    <w:rsid w:val="00C55D77"/>
    <w:rsid w:val="00C560B9"/>
    <w:rsid w:val="00C56D4F"/>
    <w:rsid w:val="00C5704A"/>
    <w:rsid w:val="00C576CB"/>
    <w:rsid w:val="00C57C7F"/>
    <w:rsid w:val="00C6088C"/>
    <w:rsid w:val="00C61E6B"/>
    <w:rsid w:val="00C62868"/>
    <w:rsid w:val="00C62F09"/>
    <w:rsid w:val="00C62F93"/>
    <w:rsid w:val="00C6397B"/>
    <w:rsid w:val="00C639B7"/>
    <w:rsid w:val="00C654F6"/>
    <w:rsid w:val="00C667C6"/>
    <w:rsid w:val="00C66D10"/>
    <w:rsid w:val="00C67603"/>
    <w:rsid w:val="00C678DC"/>
    <w:rsid w:val="00C67C70"/>
    <w:rsid w:val="00C700CA"/>
    <w:rsid w:val="00C70AF0"/>
    <w:rsid w:val="00C71AAF"/>
    <w:rsid w:val="00C72EA0"/>
    <w:rsid w:val="00C73016"/>
    <w:rsid w:val="00C73443"/>
    <w:rsid w:val="00C73CBE"/>
    <w:rsid w:val="00C745BD"/>
    <w:rsid w:val="00C763D5"/>
    <w:rsid w:val="00C76C09"/>
    <w:rsid w:val="00C77359"/>
    <w:rsid w:val="00C77A62"/>
    <w:rsid w:val="00C800FA"/>
    <w:rsid w:val="00C806B8"/>
    <w:rsid w:val="00C807F9"/>
    <w:rsid w:val="00C80885"/>
    <w:rsid w:val="00C80B49"/>
    <w:rsid w:val="00C81085"/>
    <w:rsid w:val="00C81116"/>
    <w:rsid w:val="00C81810"/>
    <w:rsid w:val="00C819AC"/>
    <w:rsid w:val="00C81ABD"/>
    <w:rsid w:val="00C822F8"/>
    <w:rsid w:val="00C84426"/>
    <w:rsid w:val="00C849C3"/>
    <w:rsid w:val="00C84B24"/>
    <w:rsid w:val="00C8557E"/>
    <w:rsid w:val="00C856B8"/>
    <w:rsid w:val="00C85725"/>
    <w:rsid w:val="00C85B87"/>
    <w:rsid w:val="00C85CEC"/>
    <w:rsid w:val="00C861E6"/>
    <w:rsid w:val="00C8673C"/>
    <w:rsid w:val="00C87D4E"/>
    <w:rsid w:val="00C903AE"/>
    <w:rsid w:val="00C9090B"/>
    <w:rsid w:val="00C90D5C"/>
    <w:rsid w:val="00C923E6"/>
    <w:rsid w:val="00C929A7"/>
    <w:rsid w:val="00C92C3F"/>
    <w:rsid w:val="00C9326C"/>
    <w:rsid w:val="00C937EE"/>
    <w:rsid w:val="00C94704"/>
    <w:rsid w:val="00C94878"/>
    <w:rsid w:val="00C948AA"/>
    <w:rsid w:val="00C94D49"/>
    <w:rsid w:val="00C95556"/>
    <w:rsid w:val="00C9557E"/>
    <w:rsid w:val="00C96422"/>
    <w:rsid w:val="00C971AD"/>
    <w:rsid w:val="00C97352"/>
    <w:rsid w:val="00C97477"/>
    <w:rsid w:val="00CA031F"/>
    <w:rsid w:val="00CA043E"/>
    <w:rsid w:val="00CA0618"/>
    <w:rsid w:val="00CA098E"/>
    <w:rsid w:val="00CA0DB1"/>
    <w:rsid w:val="00CA105B"/>
    <w:rsid w:val="00CA1B14"/>
    <w:rsid w:val="00CA1B7E"/>
    <w:rsid w:val="00CA2117"/>
    <w:rsid w:val="00CA25F3"/>
    <w:rsid w:val="00CA2BB8"/>
    <w:rsid w:val="00CA3431"/>
    <w:rsid w:val="00CA4577"/>
    <w:rsid w:val="00CA5A1A"/>
    <w:rsid w:val="00CA5A9E"/>
    <w:rsid w:val="00CA6175"/>
    <w:rsid w:val="00CA6A4F"/>
    <w:rsid w:val="00CA6F0A"/>
    <w:rsid w:val="00CA703C"/>
    <w:rsid w:val="00CA7293"/>
    <w:rsid w:val="00CB1323"/>
    <w:rsid w:val="00CB1375"/>
    <w:rsid w:val="00CB162E"/>
    <w:rsid w:val="00CB16FF"/>
    <w:rsid w:val="00CB173E"/>
    <w:rsid w:val="00CB186B"/>
    <w:rsid w:val="00CB195E"/>
    <w:rsid w:val="00CB27F1"/>
    <w:rsid w:val="00CB3A7E"/>
    <w:rsid w:val="00CB3F9A"/>
    <w:rsid w:val="00CB4201"/>
    <w:rsid w:val="00CB43AA"/>
    <w:rsid w:val="00CB5746"/>
    <w:rsid w:val="00CB78E0"/>
    <w:rsid w:val="00CC00D0"/>
    <w:rsid w:val="00CC069C"/>
    <w:rsid w:val="00CC096F"/>
    <w:rsid w:val="00CC0A6B"/>
    <w:rsid w:val="00CC0F65"/>
    <w:rsid w:val="00CC14BA"/>
    <w:rsid w:val="00CC2ACD"/>
    <w:rsid w:val="00CC3297"/>
    <w:rsid w:val="00CC3633"/>
    <w:rsid w:val="00CC50C4"/>
    <w:rsid w:val="00CC55EA"/>
    <w:rsid w:val="00CC602F"/>
    <w:rsid w:val="00CC6494"/>
    <w:rsid w:val="00CC69D9"/>
    <w:rsid w:val="00CC69ED"/>
    <w:rsid w:val="00CC743D"/>
    <w:rsid w:val="00CC7CC9"/>
    <w:rsid w:val="00CD041D"/>
    <w:rsid w:val="00CD0648"/>
    <w:rsid w:val="00CD0F4F"/>
    <w:rsid w:val="00CD132D"/>
    <w:rsid w:val="00CD1A04"/>
    <w:rsid w:val="00CD2386"/>
    <w:rsid w:val="00CD25A8"/>
    <w:rsid w:val="00CD29F1"/>
    <w:rsid w:val="00CD2B5A"/>
    <w:rsid w:val="00CD37FF"/>
    <w:rsid w:val="00CD3BC4"/>
    <w:rsid w:val="00CD3FA8"/>
    <w:rsid w:val="00CD402E"/>
    <w:rsid w:val="00CD4AD1"/>
    <w:rsid w:val="00CD52BA"/>
    <w:rsid w:val="00CD5C00"/>
    <w:rsid w:val="00CD637B"/>
    <w:rsid w:val="00CD650B"/>
    <w:rsid w:val="00CD6CD8"/>
    <w:rsid w:val="00CD7133"/>
    <w:rsid w:val="00CD72D2"/>
    <w:rsid w:val="00CE01DA"/>
    <w:rsid w:val="00CE0469"/>
    <w:rsid w:val="00CE0798"/>
    <w:rsid w:val="00CE0D13"/>
    <w:rsid w:val="00CE1AAE"/>
    <w:rsid w:val="00CE1F08"/>
    <w:rsid w:val="00CE2031"/>
    <w:rsid w:val="00CE2143"/>
    <w:rsid w:val="00CE2728"/>
    <w:rsid w:val="00CE273E"/>
    <w:rsid w:val="00CE2EEE"/>
    <w:rsid w:val="00CE326C"/>
    <w:rsid w:val="00CE3321"/>
    <w:rsid w:val="00CE3D08"/>
    <w:rsid w:val="00CE499D"/>
    <w:rsid w:val="00CE4B92"/>
    <w:rsid w:val="00CE57A4"/>
    <w:rsid w:val="00CE592C"/>
    <w:rsid w:val="00CE5A5C"/>
    <w:rsid w:val="00CE5BC2"/>
    <w:rsid w:val="00CE5E87"/>
    <w:rsid w:val="00CE63B7"/>
    <w:rsid w:val="00CE6499"/>
    <w:rsid w:val="00CE6863"/>
    <w:rsid w:val="00CE6C45"/>
    <w:rsid w:val="00CF24BB"/>
    <w:rsid w:val="00CF2E28"/>
    <w:rsid w:val="00CF344C"/>
    <w:rsid w:val="00CF3B59"/>
    <w:rsid w:val="00CF3CDF"/>
    <w:rsid w:val="00CF597F"/>
    <w:rsid w:val="00CF5DF9"/>
    <w:rsid w:val="00CF60F7"/>
    <w:rsid w:val="00CF6798"/>
    <w:rsid w:val="00CF6BC5"/>
    <w:rsid w:val="00CF6FFB"/>
    <w:rsid w:val="00CF79B9"/>
    <w:rsid w:val="00D002B8"/>
    <w:rsid w:val="00D00400"/>
    <w:rsid w:val="00D01140"/>
    <w:rsid w:val="00D015C7"/>
    <w:rsid w:val="00D01DC9"/>
    <w:rsid w:val="00D0227D"/>
    <w:rsid w:val="00D02E5B"/>
    <w:rsid w:val="00D0337E"/>
    <w:rsid w:val="00D034C0"/>
    <w:rsid w:val="00D0394F"/>
    <w:rsid w:val="00D03976"/>
    <w:rsid w:val="00D03A27"/>
    <w:rsid w:val="00D0464C"/>
    <w:rsid w:val="00D04A7C"/>
    <w:rsid w:val="00D04ADA"/>
    <w:rsid w:val="00D05CB4"/>
    <w:rsid w:val="00D071A3"/>
    <w:rsid w:val="00D0753A"/>
    <w:rsid w:val="00D0787D"/>
    <w:rsid w:val="00D07E5C"/>
    <w:rsid w:val="00D07F9B"/>
    <w:rsid w:val="00D103FA"/>
    <w:rsid w:val="00D1052D"/>
    <w:rsid w:val="00D10C63"/>
    <w:rsid w:val="00D11544"/>
    <w:rsid w:val="00D11621"/>
    <w:rsid w:val="00D1172B"/>
    <w:rsid w:val="00D119D1"/>
    <w:rsid w:val="00D11A6E"/>
    <w:rsid w:val="00D12B07"/>
    <w:rsid w:val="00D13748"/>
    <w:rsid w:val="00D13A2A"/>
    <w:rsid w:val="00D13B76"/>
    <w:rsid w:val="00D13D09"/>
    <w:rsid w:val="00D13E76"/>
    <w:rsid w:val="00D13EE1"/>
    <w:rsid w:val="00D14430"/>
    <w:rsid w:val="00D14444"/>
    <w:rsid w:val="00D14798"/>
    <w:rsid w:val="00D1584F"/>
    <w:rsid w:val="00D1613A"/>
    <w:rsid w:val="00D163A4"/>
    <w:rsid w:val="00D164D0"/>
    <w:rsid w:val="00D16A28"/>
    <w:rsid w:val="00D17159"/>
    <w:rsid w:val="00D179D6"/>
    <w:rsid w:val="00D17A91"/>
    <w:rsid w:val="00D17CC9"/>
    <w:rsid w:val="00D17E46"/>
    <w:rsid w:val="00D203DB"/>
    <w:rsid w:val="00D2092D"/>
    <w:rsid w:val="00D20EC3"/>
    <w:rsid w:val="00D21677"/>
    <w:rsid w:val="00D21BDE"/>
    <w:rsid w:val="00D22F40"/>
    <w:rsid w:val="00D23168"/>
    <w:rsid w:val="00D23435"/>
    <w:rsid w:val="00D237DE"/>
    <w:rsid w:val="00D23FE6"/>
    <w:rsid w:val="00D24D15"/>
    <w:rsid w:val="00D250C5"/>
    <w:rsid w:val="00D26056"/>
    <w:rsid w:val="00D261AB"/>
    <w:rsid w:val="00D263FE"/>
    <w:rsid w:val="00D30496"/>
    <w:rsid w:val="00D30B79"/>
    <w:rsid w:val="00D313C6"/>
    <w:rsid w:val="00D31717"/>
    <w:rsid w:val="00D3188E"/>
    <w:rsid w:val="00D329E5"/>
    <w:rsid w:val="00D32DFE"/>
    <w:rsid w:val="00D32F11"/>
    <w:rsid w:val="00D32F1F"/>
    <w:rsid w:val="00D33298"/>
    <w:rsid w:val="00D33B19"/>
    <w:rsid w:val="00D33CA9"/>
    <w:rsid w:val="00D34847"/>
    <w:rsid w:val="00D3574B"/>
    <w:rsid w:val="00D35987"/>
    <w:rsid w:val="00D359CE"/>
    <w:rsid w:val="00D35C05"/>
    <w:rsid w:val="00D363C9"/>
    <w:rsid w:val="00D365C0"/>
    <w:rsid w:val="00D37E3A"/>
    <w:rsid w:val="00D4045C"/>
    <w:rsid w:val="00D40486"/>
    <w:rsid w:val="00D420F6"/>
    <w:rsid w:val="00D428EA"/>
    <w:rsid w:val="00D42A06"/>
    <w:rsid w:val="00D42CBE"/>
    <w:rsid w:val="00D42FDF"/>
    <w:rsid w:val="00D43162"/>
    <w:rsid w:val="00D4322A"/>
    <w:rsid w:val="00D4344C"/>
    <w:rsid w:val="00D438BA"/>
    <w:rsid w:val="00D43904"/>
    <w:rsid w:val="00D43B3D"/>
    <w:rsid w:val="00D44B35"/>
    <w:rsid w:val="00D45E38"/>
    <w:rsid w:val="00D463C0"/>
    <w:rsid w:val="00D4646C"/>
    <w:rsid w:val="00D465E8"/>
    <w:rsid w:val="00D46617"/>
    <w:rsid w:val="00D4731D"/>
    <w:rsid w:val="00D47D0F"/>
    <w:rsid w:val="00D47F05"/>
    <w:rsid w:val="00D52724"/>
    <w:rsid w:val="00D52A97"/>
    <w:rsid w:val="00D53178"/>
    <w:rsid w:val="00D53743"/>
    <w:rsid w:val="00D53D3D"/>
    <w:rsid w:val="00D55051"/>
    <w:rsid w:val="00D560C1"/>
    <w:rsid w:val="00D575BA"/>
    <w:rsid w:val="00D57698"/>
    <w:rsid w:val="00D577CA"/>
    <w:rsid w:val="00D57A84"/>
    <w:rsid w:val="00D57F02"/>
    <w:rsid w:val="00D57FE2"/>
    <w:rsid w:val="00D61B38"/>
    <w:rsid w:val="00D63359"/>
    <w:rsid w:val="00D63AB9"/>
    <w:rsid w:val="00D642D7"/>
    <w:rsid w:val="00D64884"/>
    <w:rsid w:val="00D654A3"/>
    <w:rsid w:val="00D655D7"/>
    <w:rsid w:val="00D676D5"/>
    <w:rsid w:val="00D67884"/>
    <w:rsid w:val="00D6791C"/>
    <w:rsid w:val="00D67BC4"/>
    <w:rsid w:val="00D7037D"/>
    <w:rsid w:val="00D704E7"/>
    <w:rsid w:val="00D713F1"/>
    <w:rsid w:val="00D719F0"/>
    <w:rsid w:val="00D73575"/>
    <w:rsid w:val="00D73675"/>
    <w:rsid w:val="00D74613"/>
    <w:rsid w:val="00D7477A"/>
    <w:rsid w:val="00D7582C"/>
    <w:rsid w:val="00D75CC7"/>
    <w:rsid w:val="00D75CDA"/>
    <w:rsid w:val="00D75E7E"/>
    <w:rsid w:val="00D75F94"/>
    <w:rsid w:val="00D76242"/>
    <w:rsid w:val="00D76CC6"/>
    <w:rsid w:val="00D805CA"/>
    <w:rsid w:val="00D80C9E"/>
    <w:rsid w:val="00D81D04"/>
    <w:rsid w:val="00D81E96"/>
    <w:rsid w:val="00D83C20"/>
    <w:rsid w:val="00D851E8"/>
    <w:rsid w:val="00D8539C"/>
    <w:rsid w:val="00D855F0"/>
    <w:rsid w:val="00D85A6F"/>
    <w:rsid w:val="00D8602D"/>
    <w:rsid w:val="00D873A1"/>
    <w:rsid w:val="00D8775C"/>
    <w:rsid w:val="00D87B8F"/>
    <w:rsid w:val="00D87C2B"/>
    <w:rsid w:val="00D87D21"/>
    <w:rsid w:val="00D90153"/>
    <w:rsid w:val="00D908EF"/>
    <w:rsid w:val="00D91293"/>
    <w:rsid w:val="00D91430"/>
    <w:rsid w:val="00D92075"/>
    <w:rsid w:val="00D93D24"/>
    <w:rsid w:val="00D949DF"/>
    <w:rsid w:val="00D957F0"/>
    <w:rsid w:val="00D95970"/>
    <w:rsid w:val="00D96C04"/>
    <w:rsid w:val="00D9702B"/>
    <w:rsid w:val="00D97F12"/>
    <w:rsid w:val="00DA05C8"/>
    <w:rsid w:val="00DA0837"/>
    <w:rsid w:val="00DA0C84"/>
    <w:rsid w:val="00DA1573"/>
    <w:rsid w:val="00DA2213"/>
    <w:rsid w:val="00DA39DF"/>
    <w:rsid w:val="00DA3CC7"/>
    <w:rsid w:val="00DA3DB7"/>
    <w:rsid w:val="00DA5242"/>
    <w:rsid w:val="00DA551E"/>
    <w:rsid w:val="00DA57C9"/>
    <w:rsid w:val="00DA59EA"/>
    <w:rsid w:val="00DA6CEF"/>
    <w:rsid w:val="00DA7C04"/>
    <w:rsid w:val="00DA7C8B"/>
    <w:rsid w:val="00DB0305"/>
    <w:rsid w:val="00DB04AD"/>
    <w:rsid w:val="00DB04CC"/>
    <w:rsid w:val="00DB0B86"/>
    <w:rsid w:val="00DB1225"/>
    <w:rsid w:val="00DB2956"/>
    <w:rsid w:val="00DB29E3"/>
    <w:rsid w:val="00DB3690"/>
    <w:rsid w:val="00DB4CA4"/>
    <w:rsid w:val="00DB525C"/>
    <w:rsid w:val="00DB555D"/>
    <w:rsid w:val="00DB573F"/>
    <w:rsid w:val="00DB5B77"/>
    <w:rsid w:val="00DB6154"/>
    <w:rsid w:val="00DB7C3B"/>
    <w:rsid w:val="00DB7DD7"/>
    <w:rsid w:val="00DC0B26"/>
    <w:rsid w:val="00DC12CD"/>
    <w:rsid w:val="00DC157D"/>
    <w:rsid w:val="00DC1D15"/>
    <w:rsid w:val="00DC2D93"/>
    <w:rsid w:val="00DC41A3"/>
    <w:rsid w:val="00DC4254"/>
    <w:rsid w:val="00DC48C7"/>
    <w:rsid w:val="00DC5E02"/>
    <w:rsid w:val="00DC7619"/>
    <w:rsid w:val="00DC7888"/>
    <w:rsid w:val="00DC7C45"/>
    <w:rsid w:val="00DD00AB"/>
    <w:rsid w:val="00DD032A"/>
    <w:rsid w:val="00DD034A"/>
    <w:rsid w:val="00DD07CB"/>
    <w:rsid w:val="00DD0A05"/>
    <w:rsid w:val="00DD1207"/>
    <w:rsid w:val="00DD1487"/>
    <w:rsid w:val="00DD163A"/>
    <w:rsid w:val="00DD2480"/>
    <w:rsid w:val="00DD2E2C"/>
    <w:rsid w:val="00DD2FA7"/>
    <w:rsid w:val="00DD4226"/>
    <w:rsid w:val="00DD440A"/>
    <w:rsid w:val="00DD5308"/>
    <w:rsid w:val="00DD5895"/>
    <w:rsid w:val="00DD5927"/>
    <w:rsid w:val="00DD603A"/>
    <w:rsid w:val="00DD6228"/>
    <w:rsid w:val="00DD6CA8"/>
    <w:rsid w:val="00DD6F78"/>
    <w:rsid w:val="00DD70EF"/>
    <w:rsid w:val="00DD7AEB"/>
    <w:rsid w:val="00DE059E"/>
    <w:rsid w:val="00DE0B77"/>
    <w:rsid w:val="00DE0D37"/>
    <w:rsid w:val="00DE0F9B"/>
    <w:rsid w:val="00DE11BC"/>
    <w:rsid w:val="00DE201F"/>
    <w:rsid w:val="00DE2785"/>
    <w:rsid w:val="00DE2800"/>
    <w:rsid w:val="00DE2AB9"/>
    <w:rsid w:val="00DE2E4A"/>
    <w:rsid w:val="00DE4203"/>
    <w:rsid w:val="00DE515A"/>
    <w:rsid w:val="00DE5428"/>
    <w:rsid w:val="00DE5E31"/>
    <w:rsid w:val="00DE627E"/>
    <w:rsid w:val="00DE72F2"/>
    <w:rsid w:val="00DE7B44"/>
    <w:rsid w:val="00DE7C24"/>
    <w:rsid w:val="00DF16DA"/>
    <w:rsid w:val="00DF1714"/>
    <w:rsid w:val="00DF1B55"/>
    <w:rsid w:val="00DF2AE6"/>
    <w:rsid w:val="00DF2E8C"/>
    <w:rsid w:val="00DF42C1"/>
    <w:rsid w:val="00DF43BF"/>
    <w:rsid w:val="00DF535B"/>
    <w:rsid w:val="00DF54C2"/>
    <w:rsid w:val="00DF61D2"/>
    <w:rsid w:val="00DF7592"/>
    <w:rsid w:val="00E00C0C"/>
    <w:rsid w:val="00E00E94"/>
    <w:rsid w:val="00E012C6"/>
    <w:rsid w:val="00E0169F"/>
    <w:rsid w:val="00E01E3F"/>
    <w:rsid w:val="00E01E52"/>
    <w:rsid w:val="00E025FB"/>
    <w:rsid w:val="00E02CEC"/>
    <w:rsid w:val="00E04431"/>
    <w:rsid w:val="00E045EB"/>
    <w:rsid w:val="00E04993"/>
    <w:rsid w:val="00E0551E"/>
    <w:rsid w:val="00E0572C"/>
    <w:rsid w:val="00E0584A"/>
    <w:rsid w:val="00E05E2D"/>
    <w:rsid w:val="00E05F5B"/>
    <w:rsid w:val="00E060EE"/>
    <w:rsid w:val="00E064BD"/>
    <w:rsid w:val="00E069C9"/>
    <w:rsid w:val="00E074D5"/>
    <w:rsid w:val="00E07605"/>
    <w:rsid w:val="00E10862"/>
    <w:rsid w:val="00E10B3E"/>
    <w:rsid w:val="00E10E5A"/>
    <w:rsid w:val="00E1117E"/>
    <w:rsid w:val="00E118C2"/>
    <w:rsid w:val="00E13F45"/>
    <w:rsid w:val="00E15487"/>
    <w:rsid w:val="00E15DB8"/>
    <w:rsid w:val="00E178A0"/>
    <w:rsid w:val="00E17D20"/>
    <w:rsid w:val="00E20736"/>
    <w:rsid w:val="00E2077F"/>
    <w:rsid w:val="00E21CA4"/>
    <w:rsid w:val="00E22545"/>
    <w:rsid w:val="00E24FEA"/>
    <w:rsid w:val="00E254FE"/>
    <w:rsid w:val="00E259F6"/>
    <w:rsid w:val="00E25A6C"/>
    <w:rsid w:val="00E260EC"/>
    <w:rsid w:val="00E26C67"/>
    <w:rsid w:val="00E27256"/>
    <w:rsid w:val="00E27716"/>
    <w:rsid w:val="00E27719"/>
    <w:rsid w:val="00E278C5"/>
    <w:rsid w:val="00E30116"/>
    <w:rsid w:val="00E3044B"/>
    <w:rsid w:val="00E30F8F"/>
    <w:rsid w:val="00E31BC9"/>
    <w:rsid w:val="00E32115"/>
    <w:rsid w:val="00E32135"/>
    <w:rsid w:val="00E32477"/>
    <w:rsid w:val="00E324B2"/>
    <w:rsid w:val="00E324FA"/>
    <w:rsid w:val="00E33B9D"/>
    <w:rsid w:val="00E353DC"/>
    <w:rsid w:val="00E358F2"/>
    <w:rsid w:val="00E3623D"/>
    <w:rsid w:val="00E36647"/>
    <w:rsid w:val="00E3675F"/>
    <w:rsid w:val="00E3739D"/>
    <w:rsid w:val="00E37639"/>
    <w:rsid w:val="00E37EB6"/>
    <w:rsid w:val="00E37F16"/>
    <w:rsid w:val="00E40211"/>
    <w:rsid w:val="00E405D1"/>
    <w:rsid w:val="00E4070C"/>
    <w:rsid w:val="00E4135D"/>
    <w:rsid w:val="00E423FA"/>
    <w:rsid w:val="00E42ADE"/>
    <w:rsid w:val="00E43614"/>
    <w:rsid w:val="00E437B2"/>
    <w:rsid w:val="00E43F9F"/>
    <w:rsid w:val="00E44224"/>
    <w:rsid w:val="00E44778"/>
    <w:rsid w:val="00E44D01"/>
    <w:rsid w:val="00E452B8"/>
    <w:rsid w:val="00E46805"/>
    <w:rsid w:val="00E469EE"/>
    <w:rsid w:val="00E479C0"/>
    <w:rsid w:val="00E47F6E"/>
    <w:rsid w:val="00E5013B"/>
    <w:rsid w:val="00E50447"/>
    <w:rsid w:val="00E50928"/>
    <w:rsid w:val="00E50A75"/>
    <w:rsid w:val="00E5183E"/>
    <w:rsid w:val="00E51D59"/>
    <w:rsid w:val="00E52FC3"/>
    <w:rsid w:val="00E53204"/>
    <w:rsid w:val="00E53A0C"/>
    <w:rsid w:val="00E54006"/>
    <w:rsid w:val="00E56176"/>
    <w:rsid w:val="00E563CA"/>
    <w:rsid w:val="00E56469"/>
    <w:rsid w:val="00E5646A"/>
    <w:rsid w:val="00E5672F"/>
    <w:rsid w:val="00E57508"/>
    <w:rsid w:val="00E57944"/>
    <w:rsid w:val="00E57E1A"/>
    <w:rsid w:val="00E60A15"/>
    <w:rsid w:val="00E620E0"/>
    <w:rsid w:val="00E620E6"/>
    <w:rsid w:val="00E622DA"/>
    <w:rsid w:val="00E62494"/>
    <w:rsid w:val="00E62510"/>
    <w:rsid w:val="00E636BA"/>
    <w:rsid w:val="00E63F64"/>
    <w:rsid w:val="00E6470D"/>
    <w:rsid w:val="00E647CC"/>
    <w:rsid w:val="00E66FF5"/>
    <w:rsid w:val="00E675D6"/>
    <w:rsid w:val="00E70390"/>
    <w:rsid w:val="00E70D80"/>
    <w:rsid w:val="00E70F30"/>
    <w:rsid w:val="00E711D4"/>
    <w:rsid w:val="00E711EB"/>
    <w:rsid w:val="00E7355B"/>
    <w:rsid w:val="00E738EE"/>
    <w:rsid w:val="00E73D4D"/>
    <w:rsid w:val="00E74865"/>
    <w:rsid w:val="00E75122"/>
    <w:rsid w:val="00E7537A"/>
    <w:rsid w:val="00E75647"/>
    <w:rsid w:val="00E75989"/>
    <w:rsid w:val="00E75AA5"/>
    <w:rsid w:val="00E75D71"/>
    <w:rsid w:val="00E76372"/>
    <w:rsid w:val="00E76BC1"/>
    <w:rsid w:val="00E7723E"/>
    <w:rsid w:val="00E774C7"/>
    <w:rsid w:val="00E777D2"/>
    <w:rsid w:val="00E807FC"/>
    <w:rsid w:val="00E80AF5"/>
    <w:rsid w:val="00E80C4D"/>
    <w:rsid w:val="00E80E21"/>
    <w:rsid w:val="00E8111B"/>
    <w:rsid w:val="00E81F4E"/>
    <w:rsid w:val="00E81F6C"/>
    <w:rsid w:val="00E820E8"/>
    <w:rsid w:val="00E821D2"/>
    <w:rsid w:val="00E83976"/>
    <w:rsid w:val="00E8408A"/>
    <w:rsid w:val="00E8575B"/>
    <w:rsid w:val="00E85AD3"/>
    <w:rsid w:val="00E85CD9"/>
    <w:rsid w:val="00E85EB0"/>
    <w:rsid w:val="00E866F3"/>
    <w:rsid w:val="00E868F5"/>
    <w:rsid w:val="00E86B28"/>
    <w:rsid w:val="00E86B53"/>
    <w:rsid w:val="00E871EA"/>
    <w:rsid w:val="00E874D3"/>
    <w:rsid w:val="00E8765E"/>
    <w:rsid w:val="00E91349"/>
    <w:rsid w:val="00E9155B"/>
    <w:rsid w:val="00E9199A"/>
    <w:rsid w:val="00E92711"/>
    <w:rsid w:val="00E92E79"/>
    <w:rsid w:val="00E930ED"/>
    <w:rsid w:val="00E9363B"/>
    <w:rsid w:val="00E939DF"/>
    <w:rsid w:val="00E93A9A"/>
    <w:rsid w:val="00E94C2C"/>
    <w:rsid w:val="00E95790"/>
    <w:rsid w:val="00E95DBF"/>
    <w:rsid w:val="00E963AD"/>
    <w:rsid w:val="00E96F44"/>
    <w:rsid w:val="00E978C5"/>
    <w:rsid w:val="00E978C7"/>
    <w:rsid w:val="00EA0518"/>
    <w:rsid w:val="00EA08EE"/>
    <w:rsid w:val="00EA10CD"/>
    <w:rsid w:val="00EA13D0"/>
    <w:rsid w:val="00EA32C7"/>
    <w:rsid w:val="00EA33AC"/>
    <w:rsid w:val="00EA3502"/>
    <w:rsid w:val="00EA3BFA"/>
    <w:rsid w:val="00EA4081"/>
    <w:rsid w:val="00EA5673"/>
    <w:rsid w:val="00EA63E2"/>
    <w:rsid w:val="00EB086B"/>
    <w:rsid w:val="00EB2CC5"/>
    <w:rsid w:val="00EB32A2"/>
    <w:rsid w:val="00EB33E6"/>
    <w:rsid w:val="00EB364D"/>
    <w:rsid w:val="00EB372B"/>
    <w:rsid w:val="00EB47D7"/>
    <w:rsid w:val="00EB582B"/>
    <w:rsid w:val="00EB5D15"/>
    <w:rsid w:val="00EB5E30"/>
    <w:rsid w:val="00EB6101"/>
    <w:rsid w:val="00EB656F"/>
    <w:rsid w:val="00EB6A16"/>
    <w:rsid w:val="00EB6F74"/>
    <w:rsid w:val="00EB70F9"/>
    <w:rsid w:val="00EB7C99"/>
    <w:rsid w:val="00EB7E8B"/>
    <w:rsid w:val="00EC01DF"/>
    <w:rsid w:val="00EC06A4"/>
    <w:rsid w:val="00EC107B"/>
    <w:rsid w:val="00EC164D"/>
    <w:rsid w:val="00EC30DB"/>
    <w:rsid w:val="00EC35E1"/>
    <w:rsid w:val="00EC36F9"/>
    <w:rsid w:val="00EC3EEC"/>
    <w:rsid w:val="00EC4469"/>
    <w:rsid w:val="00EC46EB"/>
    <w:rsid w:val="00EC496E"/>
    <w:rsid w:val="00EC5B08"/>
    <w:rsid w:val="00EC5B47"/>
    <w:rsid w:val="00EC64DB"/>
    <w:rsid w:val="00EC66AE"/>
    <w:rsid w:val="00EC6F8D"/>
    <w:rsid w:val="00EC7062"/>
    <w:rsid w:val="00EC7D5D"/>
    <w:rsid w:val="00ED01A2"/>
    <w:rsid w:val="00ED0821"/>
    <w:rsid w:val="00ED0B4A"/>
    <w:rsid w:val="00ED18D9"/>
    <w:rsid w:val="00ED2B88"/>
    <w:rsid w:val="00ED3020"/>
    <w:rsid w:val="00ED363B"/>
    <w:rsid w:val="00ED3AFB"/>
    <w:rsid w:val="00ED3D18"/>
    <w:rsid w:val="00ED4D8F"/>
    <w:rsid w:val="00ED5B63"/>
    <w:rsid w:val="00ED60DF"/>
    <w:rsid w:val="00ED6E14"/>
    <w:rsid w:val="00ED6EEB"/>
    <w:rsid w:val="00ED7F3C"/>
    <w:rsid w:val="00EE1D36"/>
    <w:rsid w:val="00EE1E87"/>
    <w:rsid w:val="00EE2626"/>
    <w:rsid w:val="00EE2D9A"/>
    <w:rsid w:val="00EE2E8A"/>
    <w:rsid w:val="00EE3569"/>
    <w:rsid w:val="00EE3CA0"/>
    <w:rsid w:val="00EE4427"/>
    <w:rsid w:val="00EE4BA2"/>
    <w:rsid w:val="00EE59E3"/>
    <w:rsid w:val="00EE59F3"/>
    <w:rsid w:val="00EE63AF"/>
    <w:rsid w:val="00EE64A7"/>
    <w:rsid w:val="00EE6D44"/>
    <w:rsid w:val="00EE6F16"/>
    <w:rsid w:val="00EE700F"/>
    <w:rsid w:val="00EE75E4"/>
    <w:rsid w:val="00EF07DE"/>
    <w:rsid w:val="00EF0B72"/>
    <w:rsid w:val="00EF0D73"/>
    <w:rsid w:val="00EF0E9A"/>
    <w:rsid w:val="00EF12D5"/>
    <w:rsid w:val="00EF133C"/>
    <w:rsid w:val="00EF1BD9"/>
    <w:rsid w:val="00EF1C67"/>
    <w:rsid w:val="00EF38E4"/>
    <w:rsid w:val="00EF3C1F"/>
    <w:rsid w:val="00EF3FFD"/>
    <w:rsid w:val="00EF4384"/>
    <w:rsid w:val="00EF5A85"/>
    <w:rsid w:val="00EF5B2F"/>
    <w:rsid w:val="00EF6BA7"/>
    <w:rsid w:val="00EF7739"/>
    <w:rsid w:val="00F00169"/>
    <w:rsid w:val="00F0071D"/>
    <w:rsid w:val="00F0081B"/>
    <w:rsid w:val="00F01840"/>
    <w:rsid w:val="00F0263B"/>
    <w:rsid w:val="00F02FA3"/>
    <w:rsid w:val="00F030F2"/>
    <w:rsid w:val="00F03501"/>
    <w:rsid w:val="00F038AE"/>
    <w:rsid w:val="00F04624"/>
    <w:rsid w:val="00F04DDA"/>
    <w:rsid w:val="00F05A35"/>
    <w:rsid w:val="00F0632C"/>
    <w:rsid w:val="00F06F47"/>
    <w:rsid w:val="00F0715F"/>
    <w:rsid w:val="00F10AC5"/>
    <w:rsid w:val="00F11366"/>
    <w:rsid w:val="00F115F0"/>
    <w:rsid w:val="00F11A34"/>
    <w:rsid w:val="00F12860"/>
    <w:rsid w:val="00F12BF9"/>
    <w:rsid w:val="00F1310A"/>
    <w:rsid w:val="00F1314D"/>
    <w:rsid w:val="00F13CE2"/>
    <w:rsid w:val="00F14320"/>
    <w:rsid w:val="00F15046"/>
    <w:rsid w:val="00F151B4"/>
    <w:rsid w:val="00F15515"/>
    <w:rsid w:val="00F15E55"/>
    <w:rsid w:val="00F15EE9"/>
    <w:rsid w:val="00F16326"/>
    <w:rsid w:val="00F16331"/>
    <w:rsid w:val="00F16893"/>
    <w:rsid w:val="00F16A63"/>
    <w:rsid w:val="00F17C52"/>
    <w:rsid w:val="00F20FAE"/>
    <w:rsid w:val="00F21363"/>
    <w:rsid w:val="00F216EE"/>
    <w:rsid w:val="00F2183B"/>
    <w:rsid w:val="00F21D7D"/>
    <w:rsid w:val="00F2360A"/>
    <w:rsid w:val="00F24BA9"/>
    <w:rsid w:val="00F24EA8"/>
    <w:rsid w:val="00F256AA"/>
    <w:rsid w:val="00F25FCD"/>
    <w:rsid w:val="00F26F82"/>
    <w:rsid w:val="00F30092"/>
    <w:rsid w:val="00F3067B"/>
    <w:rsid w:val="00F30861"/>
    <w:rsid w:val="00F30D16"/>
    <w:rsid w:val="00F30DE3"/>
    <w:rsid w:val="00F31003"/>
    <w:rsid w:val="00F311F3"/>
    <w:rsid w:val="00F312B7"/>
    <w:rsid w:val="00F31462"/>
    <w:rsid w:val="00F31BB2"/>
    <w:rsid w:val="00F3218F"/>
    <w:rsid w:val="00F32D97"/>
    <w:rsid w:val="00F33A35"/>
    <w:rsid w:val="00F33AC4"/>
    <w:rsid w:val="00F34485"/>
    <w:rsid w:val="00F34CBB"/>
    <w:rsid w:val="00F35348"/>
    <w:rsid w:val="00F35D10"/>
    <w:rsid w:val="00F3602F"/>
    <w:rsid w:val="00F36089"/>
    <w:rsid w:val="00F3618F"/>
    <w:rsid w:val="00F37C1E"/>
    <w:rsid w:val="00F402B1"/>
    <w:rsid w:val="00F40CC6"/>
    <w:rsid w:val="00F41037"/>
    <w:rsid w:val="00F41548"/>
    <w:rsid w:val="00F420A8"/>
    <w:rsid w:val="00F4220D"/>
    <w:rsid w:val="00F43D51"/>
    <w:rsid w:val="00F44269"/>
    <w:rsid w:val="00F44BEC"/>
    <w:rsid w:val="00F44E52"/>
    <w:rsid w:val="00F457A9"/>
    <w:rsid w:val="00F45D24"/>
    <w:rsid w:val="00F46AEE"/>
    <w:rsid w:val="00F47C4E"/>
    <w:rsid w:val="00F50BC2"/>
    <w:rsid w:val="00F5160D"/>
    <w:rsid w:val="00F5216D"/>
    <w:rsid w:val="00F52949"/>
    <w:rsid w:val="00F52B46"/>
    <w:rsid w:val="00F52BC2"/>
    <w:rsid w:val="00F52DBB"/>
    <w:rsid w:val="00F5386D"/>
    <w:rsid w:val="00F54239"/>
    <w:rsid w:val="00F54ACB"/>
    <w:rsid w:val="00F55216"/>
    <w:rsid w:val="00F5554E"/>
    <w:rsid w:val="00F555C6"/>
    <w:rsid w:val="00F555E7"/>
    <w:rsid w:val="00F561BA"/>
    <w:rsid w:val="00F565E4"/>
    <w:rsid w:val="00F5690C"/>
    <w:rsid w:val="00F56C51"/>
    <w:rsid w:val="00F56CE9"/>
    <w:rsid w:val="00F56D7D"/>
    <w:rsid w:val="00F5700A"/>
    <w:rsid w:val="00F5776E"/>
    <w:rsid w:val="00F57BE0"/>
    <w:rsid w:val="00F60085"/>
    <w:rsid w:val="00F6049D"/>
    <w:rsid w:val="00F604BE"/>
    <w:rsid w:val="00F6052E"/>
    <w:rsid w:val="00F6078C"/>
    <w:rsid w:val="00F60DE1"/>
    <w:rsid w:val="00F613AD"/>
    <w:rsid w:val="00F62214"/>
    <w:rsid w:val="00F62941"/>
    <w:rsid w:val="00F62DBD"/>
    <w:rsid w:val="00F63698"/>
    <w:rsid w:val="00F63D69"/>
    <w:rsid w:val="00F641D1"/>
    <w:rsid w:val="00F64760"/>
    <w:rsid w:val="00F64A0B"/>
    <w:rsid w:val="00F64A86"/>
    <w:rsid w:val="00F6501F"/>
    <w:rsid w:val="00F65108"/>
    <w:rsid w:val="00F651A4"/>
    <w:rsid w:val="00F65221"/>
    <w:rsid w:val="00F6538D"/>
    <w:rsid w:val="00F65BB8"/>
    <w:rsid w:val="00F65BCF"/>
    <w:rsid w:val="00F65F4A"/>
    <w:rsid w:val="00F665C5"/>
    <w:rsid w:val="00F66783"/>
    <w:rsid w:val="00F66965"/>
    <w:rsid w:val="00F66A4C"/>
    <w:rsid w:val="00F66C25"/>
    <w:rsid w:val="00F66DCD"/>
    <w:rsid w:val="00F67788"/>
    <w:rsid w:val="00F703F6"/>
    <w:rsid w:val="00F70708"/>
    <w:rsid w:val="00F709B6"/>
    <w:rsid w:val="00F71979"/>
    <w:rsid w:val="00F71DC8"/>
    <w:rsid w:val="00F7244A"/>
    <w:rsid w:val="00F727F5"/>
    <w:rsid w:val="00F728BC"/>
    <w:rsid w:val="00F72A8E"/>
    <w:rsid w:val="00F72A9B"/>
    <w:rsid w:val="00F73983"/>
    <w:rsid w:val="00F739C6"/>
    <w:rsid w:val="00F73DFD"/>
    <w:rsid w:val="00F73EE6"/>
    <w:rsid w:val="00F74033"/>
    <w:rsid w:val="00F74241"/>
    <w:rsid w:val="00F744FD"/>
    <w:rsid w:val="00F74750"/>
    <w:rsid w:val="00F75002"/>
    <w:rsid w:val="00F75F70"/>
    <w:rsid w:val="00F7676B"/>
    <w:rsid w:val="00F76E59"/>
    <w:rsid w:val="00F77276"/>
    <w:rsid w:val="00F77567"/>
    <w:rsid w:val="00F8008D"/>
    <w:rsid w:val="00F806DF"/>
    <w:rsid w:val="00F80CDD"/>
    <w:rsid w:val="00F81403"/>
    <w:rsid w:val="00F81593"/>
    <w:rsid w:val="00F81BC4"/>
    <w:rsid w:val="00F81C6F"/>
    <w:rsid w:val="00F81FF9"/>
    <w:rsid w:val="00F8210C"/>
    <w:rsid w:val="00F82188"/>
    <w:rsid w:val="00F821E5"/>
    <w:rsid w:val="00F82DF4"/>
    <w:rsid w:val="00F82F6F"/>
    <w:rsid w:val="00F83208"/>
    <w:rsid w:val="00F83460"/>
    <w:rsid w:val="00F83891"/>
    <w:rsid w:val="00F853E0"/>
    <w:rsid w:val="00F85A93"/>
    <w:rsid w:val="00F85C43"/>
    <w:rsid w:val="00F87D1E"/>
    <w:rsid w:val="00F918B4"/>
    <w:rsid w:val="00F91BAC"/>
    <w:rsid w:val="00F922D0"/>
    <w:rsid w:val="00F922FD"/>
    <w:rsid w:val="00F93510"/>
    <w:rsid w:val="00F94610"/>
    <w:rsid w:val="00F956BE"/>
    <w:rsid w:val="00F957AD"/>
    <w:rsid w:val="00F958B4"/>
    <w:rsid w:val="00F95913"/>
    <w:rsid w:val="00F96DE6"/>
    <w:rsid w:val="00F96E00"/>
    <w:rsid w:val="00FA03F5"/>
    <w:rsid w:val="00FA08CC"/>
    <w:rsid w:val="00FA0E10"/>
    <w:rsid w:val="00FA1E71"/>
    <w:rsid w:val="00FA250C"/>
    <w:rsid w:val="00FA2E7F"/>
    <w:rsid w:val="00FA3035"/>
    <w:rsid w:val="00FA3A47"/>
    <w:rsid w:val="00FA3BE7"/>
    <w:rsid w:val="00FA4068"/>
    <w:rsid w:val="00FA4738"/>
    <w:rsid w:val="00FA6C08"/>
    <w:rsid w:val="00FA7DC6"/>
    <w:rsid w:val="00FB023C"/>
    <w:rsid w:val="00FB05C1"/>
    <w:rsid w:val="00FB0E3E"/>
    <w:rsid w:val="00FB100D"/>
    <w:rsid w:val="00FB2799"/>
    <w:rsid w:val="00FB2ADB"/>
    <w:rsid w:val="00FB34A0"/>
    <w:rsid w:val="00FB4758"/>
    <w:rsid w:val="00FB4D7D"/>
    <w:rsid w:val="00FB63EF"/>
    <w:rsid w:val="00FB6614"/>
    <w:rsid w:val="00FB6DA6"/>
    <w:rsid w:val="00FB6F41"/>
    <w:rsid w:val="00FB7416"/>
    <w:rsid w:val="00FB7B67"/>
    <w:rsid w:val="00FC040D"/>
    <w:rsid w:val="00FC0A66"/>
    <w:rsid w:val="00FC121B"/>
    <w:rsid w:val="00FC14B1"/>
    <w:rsid w:val="00FC28D5"/>
    <w:rsid w:val="00FC2DAD"/>
    <w:rsid w:val="00FC3F4E"/>
    <w:rsid w:val="00FC491A"/>
    <w:rsid w:val="00FC522E"/>
    <w:rsid w:val="00FC558E"/>
    <w:rsid w:val="00FC5A48"/>
    <w:rsid w:val="00FC5BF5"/>
    <w:rsid w:val="00FC60A3"/>
    <w:rsid w:val="00FC66C1"/>
    <w:rsid w:val="00FC6D53"/>
    <w:rsid w:val="00FC6D5D"/>
    <w:rsid w:val="00FC74F7"/>
    <w:rsid w:val="00FC7EC8"/>
    <w:rsid w:val="00FD01AA"/>
    <w:rsid w:val="00FD0C96"/>
    <w:rsid w:val="00FD1817"/>
    <w:rsid w:val="00FD1EB1"/>
    <w:rsid w:val="00FD213D"/>
    <w:rsid w:val="00FD22E0"/>
    <w:rsid w:val="00FD281C"/>
    <w:rsid w:val="00FD283F"/>
    <w:rsid w:val="00FD3C44"/>
    <w:rsid w:val="00FD43E0"/>
    <w:rsid w:val="00FD4B33"/>
    <w:rsid w:val="00FD5105"/>
    <w:rsid w:val="00FD53E7"/>
    <w:rsid w:val="00FD5B89"/>
    <w:rsid w:val="00FD5E60"/>
    <w:rsid w:val="00FD6078"/>
    <w:rsid w:val="00FD6590"/>
    <w:rsid w:val="00FD667A"/>
    <w:rsid w:val="00FD6D92"/>
    <w:rsid w:val="00FD7613"/>
    <w:rsid w:val="00FE02C8"/>
    <w:rsid w:val="00FE0A9D"/>
    <w:rsid w:val="00FE103E"/>
    <w:rsid w:val="00FE113F"/>
    <w:rsid w:val="00FE1DF8"/>
    <w:rsid w:val="00FE237F"/>
    <w:rsid w:val="00FE3189"/>
    <w:rsid w:val="00FE357D"/>
    <w:rsid w:val="00FE37E2"/>
    <w:rsid w:val="00FE3F44"/>
    <w:rsid w:val="00FE463A"/>
    <w:rsid w:val="00FE49AB"/>
    <w:rsid w:val="00FE4DA7"/>
    <w:rsid w:val="00FE525F"/>
    <w:rsid w:val="00FE5791"/>
    <w:rsid w:val="00FE5D1D"/>
    <w:rsid w:val="00FE63A1"/>
    <w:rsid w:val="00FE6FF8"/>
    <w:rsid w:val="00FE73A8"/>
    <w:rsid w:val="00FE7870"/>
    <w:rsid w:val="00FF0528"/>
    <w:rsid w:val="00FF080F"/>
    <w:rsid w:val="00FF09A0"/>
    <w:rsid w:val="00FF0DB9"/>
    <w:rsid w:val="00FF247B"/>
    <w:rsid w:val="00FF2861"/>
    <w:rsid w:val="00FF2D3C"/>
    <w:rsid w:val="00FF2EB2"/>
    <w:rsid w:val="00FF3ED8"/>
    <w:rsid w:val="00FF4B38"/>
    <w:rsid w:val="00FF4C71"/>
    <w:rsid w:val="00FF4FB1"/>
    <w:rsid w:val="00FF5156"/>
    <w:rsid w:val="00FF55A3"/>
    <w:rsid w:val="00FF5DA4"/>
    <w:rsid w:val="00FF6E61"/>
    <w:rsid w:val="00FF6F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6F41"/>
    <w:pPr>
      <w:bidi/>
      <w:spacing w:line="300" w:lineRule="auto"/>
      <w:jc w:val="both"/>
    </w:pPr>
    <w:rPr>
      <w:rFonts w:cs="Monotype Hadassah"/>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styleId="a5">
    <w:name w:val="page number"/>
    <w:basedOn w:val="a0"/>
  </w:style>
  <w:style w:type="paragraph" w:styleId="a6">
    <w:name w:val="footer"/>
    <w:basedOn w:val="a"/>
    <w:pPr>
      <w:tabs>
        <w:tab w:val="center" w:pos="4153"/>
        <w:tab w:val="right" w:pos="8306"/>
      </w:tabs>
    </w:pPr>
  </w:style>
  <w:style w:type="paragraph" w:styleId="a7">
    <w:name w:val="footnote text"/>
    <w:basedOn w:val="a"/>
    <w:semiHidden/>
    <w:rPr>
      <w:sz w:val="20"/>
      <w:szCs w:val="20"/>
    </w:rPr>
  </w:style>
  <w:style w:type="character" w:styleId="a8">
    <w:name w:val="footnote reference"/>
    <w:semiHidden/>
    <w:rPr>
      <w:vertAlign w:val="superscript"/>
    </w:rPr>
  </w:style>
  <w:style w:type="character" w:styleId="a9">
    <w:name w:val="line number"/>
    <w:basedOn w:val="a0"/>
  </w:style>
  <w:style w:type="paragraph" w:styleId="aa">
    <w:name w:val="Balloon Text"/>
    <w:basedOn w:val="a"/>
    <w:link w:val="ab"/>
    <w:rsid w:val="00D04A7C"/>
    <w:pPr>
      <w:spacing w:line="240" w:lineRule="auto"/>
    </w:pPr>
    <w:rPr>
      <w:rFonts w:ascii="Tahoma" w:hAnsi="Tahoma" w:cs="Tahoma"/>
      <w:sz w:val="16"/>
      <w:szCs w:val="16"/>
    </w:rPr>
  </w:style>
  <w:style w:type="character" w:customStyle="1" w:styleId="ab">
    <w:name w:val="טקסט בלונים תו"/>
    <w:link w:val="aa"/>
    <w:rsid w:val="00D04A7C"/>
    <w:rPr>
      <w:rFonts w:ascii="Tahoma" w:hAnsi="Tahoma" w:cs="Tahoma"/>
      <w:sz w:val="16"/>
      <w:szCs w:val="16"/>
    </w:rPr>
  </w:style>
  <w:style w:type="character" w:customStyle="1" w:styleId="a4">
    <w:name w:val="כותרת עליונה תו"/>
    <w:basedOn w:val="a0"/>
    <w:link w:val="a3"/>
    <w:uiPriority w:val="99"/>
    <w:locked/>
    <w:rsid w:val="00BD0AD9"/>
    <w:rPr>
      <w:rFonts w:cs="Monotype Hadassah"/>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6F41"/>
    <w:pPr>
      <w:bidi/>
      <w:spacing w:line="300" w:lineRule="auto"/>
      <w:jc w:val="both"/>
    </w:pPr>
    <w:rPr>
      <w:rFonts w:cs="Monotype Hadassah"/>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styleId="a5">
    <w:name w:val="page number"/>
    <w:basedOn w:val="a0"/>
  </w:style>
  <w:style w:type="paragraph" w:styleId="a6">
    <w:name w:val="footer"/>
    <w:basedOn w:val="a"/>
    <w:pPr>
      <w:tabs>
        <w:tab w:val="center" w:pos="4153"/>
        <w:tab w:val="right" w:pos="8306"/>
      </w:tabs>
    </w:pPr>
  </w:style>
  <w:style w:type="paragraph" w:styleId="a7">
    <w:name w:val="footnote text"/>
    <w:basedOn w:val="a"/>
    <w:semiHidden/>
    <w:rPr>
      <w:sz w:val="20"/>
      <w:szCs w:val="20"/>
    </w:rPr>
  </w:style>
  <w:style w:type="character" w:styleId="a8">
    <w:name w:val="footnote reference"/>
    <w:semiHidden/>
    <w:rPr>
      <w:vertAlign w:val="superscript"/>
    </w:rPr>
  </w:style>
  <w:style w:type="character" w:styleId="a9">
    <w:name w:val="line number"/>
    <w:basedOn w:val="a0"/>
  </w:style>
  <w:style w:type="paragraph" w:styleId="aa">
    <w:name w:val="Balloon Text"/>
    <w:basedOn w:val="a"/>
    <w:link w:val="ab"/>
    <w:rsid w:val="00D04A7C"/>
    <w:pPr>
      <w:spacing w:line="240" w:lineRule="auto"/>
    </w:pPr>
    <w:rPr>
      <w:rFonts w:ascii="Tahoma" w:hAnsi="Tahoma" w:cs="Tahoma"/>
      <w:sz w:val="16"/>
      <w:szCs w:val="16"/>
    </w:rPr>
  </w:style>
  <w:style w:type="character" w:customStyle="1" w:styleId="ab">
    <w:name w:val="טקסט בלונים תו"/>
    <w:link w:val="aa"/>
    <w:rsid w:val="00D04A7C"/>
    <w:rPr>
      <w:rFonts w:ascii="Tahoma" w:hAnsi="Tahoma" w:cs="Tahoma"/>
      <w:sz w:val="16"/>
      <w:szCs w:val="16"/>
    </w:rPr>
  </w:style>
  <w:style w:type="character" w:customStyle="1" w:styleId="a4">
    <w:name w:val="כותרת עליונה תו"/>
    <w:basedOn w:val="a0"/>
    <w:link w:val="a3"/>
    <w:uiPriority w:val="99"/>
    <w:locked/>
    <w:rsid w:val="00BD0AD9"/>
    <w:rPr>
      <w:rFonts w:cs="Monotype Hadassah"/>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1157">
      <w:bodyDiv w:val="1"/>
      <w:marLeft w:val="0"/>
      <w:marRight w:val="0"/>
      <w:marTop w:val="0"/>
      <w:marBottom w:val="0"/>
      <w:divBdr>
        <w:top w:val="none" w:sz="0" w:space="0" w:color="auto"/>
        <w:left w:val="none" w:sz="0" w:space="0" w:color="auto"/>
        <w:bottom w:val="none" w:sz="0" w:space="0" w:color="auto"/>
        <w:right w:val="none" w:sz="0" w:space="0" w:color="auto"/>
      </w:divBdr>
    </w:div>
    <w:div w:id="17659791">
      <w:bodyDiv w:val="1"/>
      <w:marLeft w:val="0"/>
      <w:marRight w:val="0"/>
      <w:marTop w:val="0"/>
      <w:marBottom w:val="0"/>
      <w:divBdr>
        <w:top w:val="none" w:sz="0" w:space="0" w:color="auto"/>
        <w:left w:val="none" w:sz="0" w:space="0" w:color="auto"/>
        <w:bottom w:val="none" w:sz="0" w:space="0" w:color="auto"/>
        <w:right w:val="none" w:sz="0" w:space="0" w:color="auto"/>
      </w:divBdr>
    </w:div>
    <w:div w:id="23211973">
      <w:bodyDiv w:val="1"/>
      <w:marLeft w:val="0"/>
      <w:marRight w:val="0"/>
      <w:marTop w:val="0"/>
      <w:marBottom w:val="0"/>
      <w:divBdr>
        <w:top w:val="none" w:sz="0" w:space="0" w:color="auto"/>
        <w:left w:val="none" w:sz="0" w:space="0" w:color="auto"/>
        <w:bottom w:val="none" w:sz="0" w:space="0" w:color="auto"/>
        <w:right w:val="none" w:sz="0" w:space="0" w:color="auto"/>
      </w:divBdr>
    </w:div>
    <w:div w:id="33431316">
      <w:bodyDiv w:val="1"/>
      <w:marLeft w:val="0"/>
      <w:marRight w:val="0"/>
      <w:marTop w:val="0"/>
      <w:marBottom w:val="0"/>
      <w:divBdr>
        <w:top w:val="none" w:sz="0" w:space="0" w:color="auto"/>
        <w:left w:val="none" w:sz="0" w:space="0" w:color="auto"/>
        <w:bottom w:val="none" w:sz="0" w:space="0" w:color="auto"/>
        <w:right w:val="none" w:sz="0" w:space="0" w:color="auto"/>
      </w:divBdr>
    </w:div>
    <w:div w:id="38895145">
      <w:bodyDiv w:val="1"/>
      <w:marLeft w:val="0"/>
      <w:marRight w:val="0"/>
      <w:marTop w:val="0"/>
      <w:marBottom w:val="0"/>
      <w:divBdr>
        <w:top w:val="none" w:sz="0" w:space="0" w:color="auto"/>
        <w:left w:val="none" w:sz="0" w:space="0" w:color="auto"/>
        <w:bottom w:val="none" w:sz="0" w:space="0" w:color="auto"/>
        <w:right w:val="none" w:sz="0" w:space="0" w:color="auto"/>
      </w:divBdr>
    </w:div>
    <w:div w:id="40204580">
      <w:bodyDiv w:val="1"/>
      <w:marLeft w:val="0"/>
      <w:marRight w:val="0"/>
      <w:marTop w:val="0"/>
      <w:marBottom w:val="0"/>
      <w:divBdr>
        <w:top w:val="none" w:sz="0" w:space="0" w:color="auto"/>
        <w:left w:val="none" w:sz="0" w:space="0" w:color="auto"/>
        <w:bottom w:val="none" w:sz="0" w:space="0" w:color="auto"/>
        <w:right w:val="none" w:sz="0" w:space="0" w:color="auto"/>
      </w:divBdr>
    </w:div>
    <w:div w:id="41178740">
      <w:bodyDiv w:val="1"/>
      <w:marLeft w:val="0"/>
      <w:marRight w:val="0"/>
      <w:marTop w:val="0"/>
      <w:marBottom w:val="0"/>
      <w:divBdr>
        <w:top w:val="none" w:sz="0" w:space="0" w:color="auto"/>
        <w:left w:val="none" w:sz="0" w:space="0" w:color="auto"/>
        <w:bottom w:val="none" w:sz="0" w:space="0" w:color="auto"/>
        <w:right w:val="none" w:sz="0" w:space="0" w:color="auto"/>
      </w:divBdr>
    </w:div>
    <w:div w:id="64887986">
      <w:bodyDiv w:val="1"/>
      <w:marLeft w:val="0"/>
      <w:marRight w:val="0"/>
      <w:marTop w:val="0"/>
      <w:marBottom w:val="0"/>
      <w:divBdr>
        <w:top w:val="none" w:sz="0" w:space="0" w:color="auto"/>
        <w:left w:val="none" w:sz="0" w:space="0" w:color="auto"/>
        <w:bottom w:val="none" w:sz="0" w:space="0" w:color="auto"/>
        <w:right w:val="none" w:sz="0" w:space="0" w:color="auto"/>
      </w:divBdr>
    </w:div>
    <w:div w:id="73481929">
      <w:bodyDiv w:val="1"/>
      <w:marLeft w:val="0"/>
      <w:marRight w:val="0"/>
      <w:marTop w:val="0"/>
      <w:marBottom w:val="0"/>
      <w:divBdr>
        <w:top w:val="none" w:sz="0" w:space="0" w:color="auto"/>
        <w:left w:val="none" w:sz="0" w:space="0" w:color="auto"/>
        <w:bottom w:val="none" w:sz="0" w:space="0" w:color="auto"/>
        <w:right w:val="none" w:sz="0" w:space="0" w:color="auto"/>
      </w:divBdr>
    </w:div>
    <w:div w:id="73598832">
      <w:bodyDiv w:val="1"/>
      <w:marLeft w:val="0"/>
      <w:marRight w:val="0"/>
      <w:marTop w:val="0"/>
      <w:marBottom w:val="0"/>
      <w:divBdr>
        <w:top w:val="none" w:sz="0" w:space="0" w:color="auto"/>
        <w:left w:val="none" w:sz="0" w:space="0" w:color="auto"/>
        <w:bottom w:val="none" w:sz="0" w:space="0" w:color="auto"/>
        <w:right w:val="none" w:sz="0" w:space="0" w:color="auto"/>
      </w:divBdr>
    </w:div>
    <w:div w:id="74933978">
      <w:bodyDiv w:val="1"/>
      <w:marLeft w:val="0"/>
      <w:marRight w:val="0"/>
      <w:marTop w:val="0"/>
      <w:marBottom w:val="0"/>
      <w:divBdr>
        <w:top w:val="none" w:sz="0" w:space="0" w:color="auto"/>
        <w:left w:val="none" w:sz="0" w:space="0" w:color="auto"/>
        <w:bottom w:val="none" w:sz="0" w:space="0" w:color="auto"/>
        <w:right w:val="none" w:sz="0" w:space="0" w:color="auto"/>
      </w:divBdr>
    </w:div>
    <w:div w:id="77143028">
      <w:bodyDiv w:val="1"/>
      <w:marLeft w:val="0"/>
      <w:marRight w:val="0"/>
      <w:marTop w:val="0"/>
      <w:marBottom w:val="0"/>
      <w:divBdr>
        <w:top w:val="none" w:sz="0" w:space="0" w:color="auto"/>
        <w:left w:val="none" w:sz="0" w:space="0" w:color="auto"/>
        <w:bottom w:val="none" w:sz="0" w:space="0" w:color="auto"/>
        <w:right w:val="none" w:sz="0" w:space="0" w:color="auto"/>
      </w:divBdr>
    </w:div>
    <w:div w:id="78865657">
      <w:bodyDiv w:val="1"/>
      <w:marLeft w:val="0"/>
      <w:marRight w:val="0"/>
      <w:marTop w:val="0"/>
      <w:marBottom w:val="0"/>
      <w:divBdr>
        <w:top w:val="none" w:sz="0" w:space="0" w:color="auto"/>
        <w:left w:val="none" w:sz="0" w:space="0" w:color="auto"/>
        <w:bottom w:val="none" w:sz="0" w:space="0" w:color="auto"/>
        <w:right w:val="none" w:sz="0" w:space="0" w:color="auto"/>
      </w:divBdr>
    </w:div>
    <w:div w:id="89353374">
      <w:bodyDiv w:val="1"/>
      <w:marLeft w:val="0"/>
      <w:marRight w:val="0"/>
      <w:marTop w:val="0"/>
      <w:marBottom w:val="0"/>
      <w:divBdr>
        <w:top w:val="none" w:sz="0" w:space="0" w:color="auto"/>
        <w:left w:val="none" w:sz="0" w:space="0" w:color="auto"/>
        <w:bottom w:val="none" w:sz="0" w:space="0" w:color="auto"/>
        <w:right w:val="none" w:sz="0" w:space="0" w:color="auto"/>
      </w:divBdr>
    </w:div>
    <w:div w:id="94834993">
      <w:bodyDiv w:val="1"/>
      <w:marLeft w:val="0"/>
      <w:marRight w:val="0"/>
      <w:marTop w:val="0"/>
      <w:marBottom w:val="0"/>
      <w:divBdr>
        <w:top w:val="none" w:sz="0" w:space="0" w:color="auto"/>
        <w:left w:val="none" w:sz="0" w:space="0" w:color="auto"/>
        <w:bottom w:val="none" w:sz="0" w:space="0" w:color="auto"/>
        <w:right w:val="none" w:sz="0" w:space="0" w:color="auto"/>
      </w:divBdr>
    </w:div>
    <w:div w:id="95294162">
      <w:bodyDiv w:val="1"/>
      <w:marLeft w:val="0"/>
      <w:marRight w:val="0"/>
      <w:marTop w:val="0"/>
      <w:marBottom w:val="0"/>
      <w:divBdr>
        <w:top w:val="none" w:sz="0" w:space="0" w:color="auto"/>
        <w:left w:val="none" w:sz="0" w:space="0" w:color="auto"/>
        <w:bottom w:val="none" w:sz="0" w:space="0" w:color="auto"/>
        <w:right w:val="none" w:sz="0" w:space="0" w:color="auto"/>
      </w:divBdr>
    </w:div>
    <w:div w:id="105976778">
      <w:bodyDiv w:val="1"/>
      <w:marLeft w:val="0"/>
      <w:marRight w:val="0"/>
      <w:marTop w:val="0"/>
      <w:marBottom w:val="0"/>
      <w:divBdr>
        <w:top w:val="none" w:sz="0" w:space="0" w:color="auto"/>
        <w:left w:val="none" w:sz="0" w:space="0" w:color="auto"/>
        <w:bottom w:val="none" w:sz="0" w:space="0" w:color="auto"/>
        <w:right w:val="none" w:sz="0" w:space="0" w:color="auto"/>
      </w:divBdr>
    </w:div>
    <w:div w:id="118106242">
      <w:bodyDiv w:val="1"/>
      <w:marLeft w:val="0"/>
      <w:marRight w:val="0"/>
      <w:marTop w:val="0"/>
      <w:marBottom w:val="0"/>
      <w:divBdr>
        <w:top w:val="none" w:sz="0" w:space="0" w:color="auto"/>
        <w:left w:val="none" w:sz="0" w:space="0" w:color="auto"/>
        <w:bottom w:val="none" w:sz="0" w:space="0" w:color="auto"/>
        <w:right w:val="none" w:sz="0" w:space="0" w:color="auto"/>
      </w:divBdr>
    </w:div>
    <w:div w:id="124743654">
      <w:bodyDiv w:val="1"/>
      <w:marLeft w:val="0"/>
      <w:marRight w:val="0"/>
      <w:marTop w:val="0"/>
      <w:marBottom w:val="0"/>
      <w:divBdr>
        <w:top w:val="none" w:sz="0" w:space="0" w:color="auto"/>
        <w:left w:val="none" w:sz="0" w:space="0" w:color="auto"/>
        <w:bottom w:val="none" w:sz="0" w:space="0" w:color="auto"/>
        <w:right w:val="none" w:sz="0" w:space="0" w:color="auto"/>
      </w:divBdr>
    </w:div>
    <w:div w:id="126171271">
      <w:bodyDiv w:val="1"/>
      <w:marLeft w:val="0"/>
      <w:marRight w:val="0"/>
      <w:marTop w:val="0"/>
      <w:marBottom w:val="0"/>
      <w:divBdr>
        <w:top w:val="none" w:sz="0" w:space="0" w:color="auto"/>
        <w:left w:val="none" w:sz="0" w:space="0" w:color="auto"/>
        <w:bottom w:val="none" w:sz="0" w:space="0" w:color="auto"/>
        <w:right w:val="none" w:sz="0" w:space="0" w:color="auto"/>
      </w:divBdr>
    </w:div>
    <w:div w:id="128790868">
      <w:bodyDiv w:val="1"/>
      <w:marLeft w:val="0"/>
      <w:marRight w:val="0"/>
      <w:marTop w:val="0"/>
      <w:marBottom w:val="0"/>
      <w:divBdr>
        <w:top w:val="none" w:sz="0" w:space="0" w:color="auto"/>
        <w:left w:val="none" w:sz="0" w:space="0" w:color="auto"/>
        <w:bottom w:val="none" w:sz="0" w:space="0" w:color="auto"/>
        <w:right w:val="none" w:sz="0" w:space="0" w:color="auto"/>
      </w:divBdr>
    </w:div>
    <w:div w:id="142434447">
      <w:bodyDiv w:val="1"/>
      <w:marLeft w:val="0"/>
      <w:marRight w:val="0"/>
      <w:marTop w:val="0"/>
      <w:marBottom w:val="0"/>
      <w:divBdr>
        <w:top w:val="none" w:sz="0" w:space="0" w:color="auto"/>
        <w:left w:val="none" w:sz="0" w:space="0" w:color="auto"/>
        <w:bottom w:val="none" w:sz="0" w:space="0" w:color="auto"/>
        <w:right w:val="none" w:sz="0" w:space="0" w:color="auto"/>
      </w:divBdr>
    </w:div>
    <w:div w:id="142501975">
      <w:bodyDiv w:val="1"/>
      <w:marLeft w:val="0"/>
      <w:marRight w:val="0"/>
      <w:marTop w:val="0"/>
      <w:marBottom w:val="0"/>
      <w:divBdr>
        <w:top w:val="none" w:sz="0" w:space="0" w:color="auto"/>
        <w:left w:val="none" w:sz="0" w:space="0" w:color="auto"/>
        <w:bottom w:val="none" w:sz="0" w:space="0" w:color="auto"/>
        <w:right w:val="none" w:sz="0" w:space="0" w:color="auto"/>
      </w:divBdr>
    </w:div>
    <w:div w:id="144712530">
      <w:bodyDiv w:val="1"/>
      <w:marLeft w:val="0"/>
      <w:marRight w:val="0"/>
      <w:marTop w:val="0"/>
      <w:marBottom w:val="0"/>
      <w:divBdr>
        <w:top w:val="none" w:sz="0" w:space="0" w:color="auto"/>
        <w:left w:val="none" w:sz="0" w:space="0" w:color="auto"/>
        <w:bottom w:val="none" w:sz="0" w:space="0" w:color="auto"/>
        <w:right w:val="none" w:sz="0" w:space="0" w:color="auto"/>
      </w:divBdr>
    </w:div>
    <w:div w:id="144972215">
      <w:bodyDiv w:val="1"/>
      <w:marLeft w:val="0"/>
      <w:marRight w:val="0"/>
      <w:marTop w:val="0"/>
      <w:marBottom w:val="0"/>
      <w:divBdr>
        <w:top w:val="none" w:sz="0" w:space="0" w:color="auto"/>
        <w:left w:val="none" w:sz="0" w:space="0" w:color="auto"/>
        <w:bottom w:val="none" w:sz="0" w:space="0" w:color="auto"/>
        <w:right w:val="none" w:sz="0" w:space="0" w:color="auto"/>
      </w:divBdr>
    </w:div>
    <w:div w:id="165361877">
      <w:bodyDiv w:val="1"/>
      <w:marLeft w:val="0"/>
      <w:marRight w:val="0"/>
      <w:marTop w:val="0"/>
      <w:marBottom w:val="0"/>
      <w:divBdr>
        <w:top w:val="none" w:sz="0" w:space="0" w:color="auto"/>
        <w:left w:val="none" w:sz="0" w:space="0" w:color="auto"/>
        <w:bottom w:val="none" w:sz="0" w:space="0" w:color="auto"/>
        <w:right w:val="none" w:sz="0" w:space="0" w:color="auto"/>
      </w:divBdr>
    </w:div>
    <w:div w:id="172376594">
      <w:bodyDiv w:val="1"/>
      <w:marLeft w:val="0"/>
      <w:marRight w:val="0"/>
      <w:marTop w:val="0"/>
      <w:marBottom w:val="0"/>
      <w:divBdr>
        <w:top w:val="none" w:sz="0" w:space="0" w:color="auto"/>
        <w:left w:val="none" w:sz="0" w:space="0" w:color="auto"/>
        <w:bottom w:val="none" w:sz="0" w:space="0" w:color="auto"/>
        <w:right w:val="none" w:sz="0" w:space="0" w:color="auto"/>
      </w:divBdr>
    </w:div>
    <w:div w:id="177893808">
      <w:bodyDiv w:val="1"/>
      <w:marLeft w:val="0"/>
      <w:marRight w:val="0"/>
      <w:marTop w:val="0"/>
      <w:marBottom w:val="0"/>
      <w:divBdr>
        <w:top w:val="none" w:sz="0" w:space="0" w:color="auto"/>
        <w:left w:val="none" w:sz="0" w:space="0" w:color="auto"/>
        <w:bottom w:val="none" w:sz="0" w:space="0" w:color="auto"/>
        <w:right w:val="none" w:sz="0" w:space="0" w:color="auto"/>
      </w:divBdr>
    </w:div>
    <w:div w:id="202331631">
      <w:bodyDiv w:val="1"/>
      <w:marLeft w:val="0"/>
      <w:marRight w:val="0"/>
      <w:marTop w:val="0"/>
      <w:marBottom w:val="0"/>
      <w:divBdr>
        <w:top w:val="none" w:sz="0" w:space="0" w:color="auto"/>
        <w:left w:val="none" w:sz="0" w:space="0" w:color="auto"/>
        <w:bottom w:val="none" w:sz="0" w:space="0" w:color="auto"/>
        <w:right w:val="none" w:sz="0" w:space="0" w:color="auto"/>
      </w:divBdr>
    </w:div>
    <w:div w:id="207300402">
      <w:bodyDiv w:val="1"/>
      <w:marLeft w:val="0"/>
      <w:marRight w:val="0"/>
      <w:marTop w:val="0"/>
      <w:marBottom w:val="0"/>
      <w:divBdr>
        <w:top w:val="none" w:sz="0" w:space="0" w:color="auto"/>
        <w:left w:val="none" w:sz="0" w:space="0" w:color="auto"/>
        <w:bottom w:val="none" w:sz="0" w:space="0" w:color="auto"/>
        <w:right w:val="none" w:sz="0" w:space="0" w:color="auto"/>
      </w:divBdr>
    </w:div>
    <w:div w:id="209919830">
      <w:bodyDiv w:val="1"/>
      <w:marLeft w:val="0"/>
      <w:marRight w:val="0"/>
      <w:marTop w:val="0"/>
      <w:marBottom w:val="0"/>
      <w:divBdr>
        <w:top w:val="none" w:sz="0" w:space="0" w:color="auto"/>
        <w:left w:val="none" w:sz="0" w:space="0" w:color="auto"/>
        <w:bottom w:val="none" w:sz="0" w:space="0" w:color="auto"/>
        <w:right w:val="none" w:sz="0" w:space="0" w:color="auto"/>
      </w:divBdr>
    </w:div>
    <w:div w:id="214395818">
      <w:bodyDiv w:val="1"/>
      <w:marLeft w:val="0"/>
      <w:marRight w:val="0"/>
      <w:marTop w:val="0"/>
      <w:marBottom w:val="0"/>
      <w:divBdr>
        <w:top w:val="none" w:sz="0" w:space="0" w:color="auto"/>
        <w:left w:val="none" w:sz="0" w:space="0" w:color="auto"/>
        <w:bottom w:val="none" w:sz="0" w:space="0" w:color="auto"/>
        <w:right w:val="none" w:sz="0" w:space="0" w:color="auto"/>
      </w:divBdr>
    </w:div>
    <w:div w:id="234316910">
      <w:bodyDiv w:val="1"/>
      <w:marLeft w:val="0"/>
      <w:marRight w:val="0"/>
      <w:marTop w:val="0"/>
      <w:marBottom w:val="0"/>
      <w:divBdr>
        <w:top w:val="none" w:sz="0" w:space="0" w:color="auto"/>
        <w:left w:val="none" w:sz="0" w:space="0" w:color="auto"/>
        <w:bottom w:val="none" w:sz="0" w:space="0" w:color="auto"/>
        <w:right w:val="none" w:sz="0" w:space="0" w:color="auto"/>
      </w:divBdr>
    </w:div>
    <w:div w:id="239216972">
      <w:bodyDiv w:val="1"/>
      <w:marLeft w:val="0"/>
      <w:marRight w:val="0"/>
      <w:marTop w:val="0"/>
      <w:marBottom w:val="0"/>
      <w:divBdr>
        <w:top w:val="none" w:sz="0" w:space="0" w:color="auto"/>
        <w:left w:val="none" w:sz="0" w:space="0" w:color="auto"/>
        <w:bottom w:val="none" w:sz="0" w:space="0" w:color="auto"/>
        <w:right w:val="none" w:sz="0" w:space="0" w:color="auto"/>
      </w:divBdr>
    </w:div>
    <w:div w:id="241647929">
      <w:bodyDiv w:val="1"/>
      <w:marLeft w:val="0"/>
      <w:marRight w:val="0"/>
      <w:marTop w:val="0"/>
      <w:marBottom w:val="0"/>
      <w:divBdr>
        <w:top w:val="none" w:sz="0" w:space="0" w:color="auto"/>
        <w:left w:val="none" w:sz="0" w:space="0" w:color="auto"/>
        <w:bottom w:val="none" w:sz="0" w:space="0" w:color="auto"/>
        <w:right w:val="none" w:sz="0" w:space="0" w:color="auto"/>
      </w:divBdr>
    </w:div>
    <w:div w:id="248736878">
      <w:bodyDiv w:val="1"/>
      <w:marLeft w:val="0"/>
      <w:marRight w:val="0"/>
      <w:marTop w:val="0"/>
      <w:marBottom w:val="0"/>
      <w:divBdr>
        <w:top w:val="none" w:sz="0" w:space="0" w:color="auto"/>
        <w:left w:val="none" w:sz="0" w:space="0" w:color="auto"/>
        <w:bottom w:val="none" w:sz="0" w:space="0" w:color="auto"/>
        <w:right w:val="none" w:sz="0" w:space="0" w:color="auto"/>
      </w:divBdr>
    </w:div>
    <w:div w:id="252903819">
      <w:bodyDiv w:val="1"/>
      <w:marLeft w:val="0"/>
      <w:marRight w:val="0"/>
      <w:marTop w:val="0"/>
      <w:marBottom w:val="0"/>
      <w:divBdr>
        <w:top w:val="none" w:sz="0" w:space="0" w:color="auto"/>
        <w:left w:val="none" w:sz="0" w:space="0" w:color="auto"/>
        <w:bottom w:val="none" w:sz="0" w:space="0" w:color="auto"/>
        <w:right w:val="none" w:sz="0" w:space="0" w:color="auto"/>
      </w:divBdr>
    </w:div>
    <w:div w:id="253176530">
      <w:bodyDiv w:val="1"/>
      <w:marLeft w:val="0"/>
      <w:marRight w:val="0"/>
      <w:marTop w:val="0"/>
      <w:marBottom w:val="0"/>
      <w:divBdr>
        <w:top w:val="none" w:sz="0" w:space="0" w:color="auto"/>
        <w:left w:val="none" w:sz="0" w:space="0" w:color="auto"/>
        <w:bottom w:val="none" w:sz="0" w:space="0" w:color="auto"/>
        <w:right w:val="none" w:sz="0" w:space="0" w:color="auto"/>
      </w:divBdr>
    </w:div>
    <w:div w:id="262494337">
      <w:bodyDiv w:val="1"/>
      <w:marLeft w:val="0"/>
      <w:marRight w:val="0"/>
      <w:marTop w:val="0"/>
      <w:marBottom w:val="0"/>
      <w:divBdr>
        <w:top w:val="none" w:sz="0" w:space="0" w:color="auto"/>
        <w:left w:val="none" w:sz="0" w:space="0" w:color="auto"/>
        <w:bottom w:val="none" w:sz="0" w:space="0" w:color="auto"/>
        <w:right w:val="none" w:sz="0" w:space="0" w:color="auto"/>
      </w:divBdr>
    </w:div>
    <w:div w:id="263269619">
      <w:bodyDiv w:val="1"/>
      <w:marLeft w:val="0"/>
      <w:marRight w:val="0"/>
      <w:marTop w:val="0"/>
      <w:marBottom w:val="0"/>
      <w:divBdr>
        <w:top w:val="none" w:sz="0" w:space="0" w:color="auto"/>
        <w:left w:val="none" w:sz="0" w:space="0" w:color="auto"/>
        <w:bottom w:val="none" w:sz="0" w:space="0" w:color="auto"/>
        <w:right w:val="none" w:sz="0" w:space="0" w:color="auto"/>
      </w:divBdr>
    </w:div>
    <w:div w:id="264116736">
      <w:bodyDiv w:val="1"/>
      <w:marLeft w:val="0"/>
      <w:marRight w:val="0"/>
      <w:marTop w:val="0"/>
      <w:marBottom w:val="0"/>
      <w:divBdr>
        <w:top w:val="none" w:sz="0" w:space="0" w:color="auto"/>
        <w:left w:val="none" w:sz="0" w:space="0" w:color="auto"/>
        <w:bottom w:val="none" w:sz="0" w:space="0" w:color="auto"/>
        <w:right w:val="none" w:sz="0" w:space="0" w:color="auto"/>
      </w:divBdr>
    </w:div>
    <w:div w:id="265309216">
      <w:bodyDiv w:val="1"/>
      <w:marLeft w:val="0"/>
      <w:marRight w:val="0"/>
      <w:marTop w:val="0"/>
      <w:marBottom w:val="0"/>
      <w:divBdr>
        <w:top w:val="none" w:sz="0" w:space="0" w:color="auto"/>
        <w:left w:val="none" w:sz="0" w:space="0" w:color="auto"/>
        <w:bottom w:val="none" w:sz="0" w:space="0" w:color="auto"/>
        <w:right w:val="none" w:sz="0" w:space="0" w:color="auto"/>
      </w:divBdr>
    </w:div>
    <w:div w:id="283775849">
      <w:bodyDiv w:val="1"/>
      <w:marLeft w:val="0"/>
      <w:marRight w:val="0"/>
      <w:marTop w:val="0"/>
      <w:marBottom w:val="0"/>
      <w:divBdr>
        <w:top w:val="none" w:sz="0" w:space="0" w:color="auto"/>
        <w:left w:val="none" w:sz="0" w:space="0" w:color="auto"/>
        <w:bottom w:val="none" w:sz="0" w:space="0" w:color="auto"/>
        <w:right w:val="none" w:sz="0" w:space="0" w:color="auto"/>
      </w:divBdr>
    </w:div>
    <w:div w:id="284167206">
      <w:bodyDiv w:val="1"/>
      <w:marLeft w:val="0"/>
      <w:marRight w:val="0"/>
      <w:marTop w:val="0"/>
      <w:marBottom w:val="0"/>
      <w:divBdr>
        <w:top w:val="none" w:sz="0" w:space="0" w:color="auto"/>
        <w:left w:val="none" w:sz="0" w:space="0" w:color="auto"/>
        <w:bottom w:val="none" w:sz="0" w:space="0" w:color="auto"/>
        <w:right w:val="none" w:sz="0" w:space="0" w:color="auto"/>
      </w:divBdr>
    </w:div>
    <w:div w:id="284968695">
      <w:bodyDiv w:val="1"/>
      <w:marLeft w:val="0"/>
      <w:marRight w:val="0"/>
      <w:marTop w:val="0"/>
      <w:marBottom w:val="0"/>
      <w:divBdr>
        <w:top w:val="none" w:sz="0" w:space="0" w:color="auto"/>
        <w:left w:val="none" w:sz="0" w:space="0" w:color="auto"/>
        <w:bottom w:val="none" w:sz="0" w:space="0" w:color="auto"/>
        <w:right w:val="none" w:sz="0" w:space="0" w:color="auto"/>
      </w:divBdr>
    </w:div>
    <w:div w:id="285966244">
      <w:bodyDiv w:val="1"/>
      <w:marLeft w:val="0"/>
      <w:marRight w:val="0"/>
      <w:marTop w:val="0"/>
      <w:marBottom w:val="0"/>
      <w:divBdr>
        <w:top w:val="none" w:sz="0" w:space="0" w:color="auto"/>
        <w:left w:val="none" w:sz="0" w:space="0" w:color="auto"/>
        <w:bottom w:val="none" w:sz="0" w:space="0" w:color="auto"/>
        <w:right w:val="none" w:sz="0" w:space="0" w:color="auto"/>
      </w:divBdr>
    </w:div>
    <w:div w:id="293682834">
      <w:bodyDiv w:val="1"/>
      <w:marLeft w:val="0"/>
      <w:marRight w:val="0"/>
      <w:marTop w:val="0"/>
      <w:marBottom w:val="0"/>
      <w:divBdr>
        <w:top w:val="none" w:sz="0" w:space="0" w:color="auto"/>
        <w:left w:val="none" w:sz="0" w:space="0" w:color="auto"/>
        <w:bottom w:val="none" w:sz="0" w:space="0" w:color="auto"/>
        <w:right w:val="none" w:sz="0" w:space="0" w:color="auto"/>
      </w:divBdr>
    </w:div>
    <w:div w:id="294146276">
      <w:bodyDiv w:val="1"/>
      <w:marLeft w:val="0"/>
      <w:marRight w:val="0"/>
      <w:marTop w:val="0"/>
      <w:marBottom w:val="0"/>
      <w:divBdr>
        <w:top w:val="none" w:sz="0" w:space="0" w:color="auto"/>
        <w:left w:val="none" w:sz="0" w:space="0" w:color="auto"/>
        <w:bottom w:val="none" w:sz="0" w:space="0" w:color="auto"/>
        <w:right w:val="none" w:sz="0" w:space="0" w:color="auto"/>
      </w:divBdr>
    </w:div>
    <w:div w:id="297536473">
      <w:bodyDiv w:val="1"/>
      <w:marLeft w:val="0"/>
      <w:marRight w:val="0"/>
      <w:marTop w:val="0"/>
      <w:marBottom w:val="0"/>
      <w:divBdr>
        <w:top w:val="none" w:sz="0" w:space="0" w:color="auto"/>
        <w:left w:val="none" w:sz="0" w:space="0" w:color="auto"/>
        <w:bottom w:val="none" w:sz="0" w:space="0" w:color="auto"/>
        <w:right w:val="none" w:sz="0" w:space="0" w:color="auto"/>
      </w:divBdr>
    </w:div>
    <w:div w:id="307327363">
      <w:bodyDiv w:val="1"/>
      <w:marLeft w:val="0"/>
      <w:marRight w:val="0"/>
      <w:marTop w:val="0"/>
      <w:marBottom w:val="0"/>
      <w:divBdr>
        <w:top w:val="none" w:sz="0" w:space="0" w:color="auto"/>
        <w:left w:val="none" w:sz="0" w:space="0" w:color="auto"/>
        <w:bottom w:val="none" w:sz="0" w:space="0" w:color="auto"/>
        <w:right w:val="none" w:sz="0" w:space="0" w:color="auto"/>
      </w:divBdr>
    </w:div>
    <w:div w:id="309555641">
      <w:bodyDiv w:val="1"/>
      <w:marLeft w:val="0"/>
      <w:marRight w:val="0"/>
      <w:marTop w:val="0"/>
      <w:marBottom w:val="0"/>
      <w:divBdr>
        <w:top w:val="none" w:sz="0" w:space="0" w:color="auto"/>
        <w:left w:val="none" w:sz="0" w:space="0" w:color="auto"/>
        <w:bottom w:val="none" w:sz="0" w:space="0" w:color="auto"/>
        <w:right w:val="none" w:sz="0" w:space="0" w:color="auto"/>
      </w:divBdr>
    </w:div>
    <w:div w:id="311837587">
      <w:bodyDiv w:val="1"/>
      <w:marLeft w:val="0"/>
      <w:marRight w:val="0"/>
      <w:marTop w:val="0"/>
      <w:marBottom w:val="0"/>
      <w:divBdr>
        <w:top w:val="none" w:sz="0" w:space="0" w:color="auto"/>
        <w:left w:val="none" w:sz="0" w:space="0" w:color="auto"/>
        <w:bottom w:val="none" w:sz="0" w:space="0" w:color="auto"/>
        <w:right w:val="none" w:sz="0" w:space="0" w:color="auto"/>
      </w:divBdr>
    </w:div>
    <w:div w:id="319235900">
      <w:bodyDiv w:val="1"/>
      <w:marLeft w:val="0"/>
      <w:marRight w:val="0"/>
      <w:marTop w:val="0"/>
      <w:marBottom w:val="0"/>
      <w:divBdr>
        <w:top w:val="none" w:sz="0" w:space="0" w:color="auto"/>
        <w:left w:val="none" w:sz="0" w:space="0" w:color="auto"/>
        <w:bottom w:val="none" w:sz="0" w:space="0" w:color="auto"/>
        <w:right w:val="none" w:sz="0" w:space="0" w:color="auto"/>
      </w:divBdr>
    </w:div>
    <w:div w:id="324358091">
      <w:bodyDiv w:val="1"/>
      <w:marLeft w:val="0"/>
      <w:marRight w:val="0"/>
      <w:marTop w:val="0"/>
      <w:marBottom w:val="0"/>
      <w:divBdr>
        <w:top w:val="none" w:sz="0" w:space="0" w:color="auto"/>
        <w:left w:val="none" w:sz="0" w:space="0" w:color="auto"/>
        <w:bottom w:val="none" w:sz="0" w:space="0" w:color="auto"/>
        <w:right w:val="none" w:sz="0" w:space="0" w:color="auto"/>
      </w:divBdr>
    </w:div>
    <w:div w:id="340740299">
      <w:bodyDiv w:val="1"/>
      <w:marLeft w:val="0"/>
      <w:marRight w:val="0"/>
      <w:marTop w:val="0"/>
      <w:marBottom w:val="0"/>
      <w:divBdr>
        <w:top w:val="none" w:sz="0" w:space="0" w:color="auto"/>
        <w:left w:val="none" w:sz="0" w:space="0" w:color="auto"/>
        <w:bottom w:val="none" w:sz="0" w:space="0" w:color="auto"/>
        <w:right w:val="none" w:sz="0" w:space="0" w:color="auto"/>
      </w:divBdr>
    </w:div>
    <w:div w:id="363597971">
      <w:bodyDiv w:val="1"/>
      <w:marLeft w:val="0"/>
      <w:marRight w:val="0"/>
      <w:marTop w:val="0"/>
      <w:marBottom w:val="0"/>
      <w:divBdr>
        <w:top w:val="none" w:sz="0" w:space="0" w:color="auto"/>
        <w:left w:val="none" w:sz="0" w:space="0" w:color="auto"/>
        <w:bottom w:val="none" w:sz="0" w:space="0" w:color="auto"/>
        <w:right w:val="none" w:sz="0" w:space="0" w:color="auto"/>
      </w:divBdr>
    </w:div>
    <w:div w:id="371926190">
      <w:bodyDiv w:val="1"/>
      <w:marLeft w:val="0"/>
      <w:marRight w:val="0"/>
      <w:marTop w:val="0"/>
      <w:marBottom w:val="0"/>
      <w:divBdr>
        <w:top w:val="none" w:sz="0" w:space="0" w:color="auto"/>
        <w:left w:val="none" w:sz="0" w:space="0" w:color="auto"/>
        <w:bottom w:val="none" w:sz="0" w:space="0" w:color="auto"/>
        <w:right w:val="none" w:sz="0" w:space="0" w:color="auto"/>
      </w:divBdr>
    </w:div>
    <w:div w:id="372774524">
      <w:bodyDiv w:val="1"/>
      <w:marLeft w:val="0"/>
      <w:marRight w:val="0"/>
      <w:marTop w:val="0"/>
      <w:marBottom w:val="0"/>
      <w:divBdr>
        <w:top w:val="none" w:sz="0" w:space="0" w:color="auto"/>
        <w:left w:val="none" w:sz="0" w:space="0" w:color="auto"/>
        <w:bottom w:val="none" w:sz="0" w:space="0" w:color="auto"/>
        <w:right w:val="none" w:sz="0" w:space="0" w:color="auto"/>
      </w:divBdr>
    </w:div>
    <w:div w:id="377049825">
      <w:bodyDiv w:val="1"/>
      <w:marLeft w:val="0"/>
      <w:marRight w:val="0"/>
      <w:marTop w:val="0"/>
      <w:marBottom w:val="0"/>
      <w:divBdr>
        <w:top w:val="none" w:sz="0" w:space="0" w:color="auto"/>
        <w:left w:val="none" w:sz="0" w:space="0" w:color="auto"/>
        <w:bottom w:val="none" w:sz="0" w:space="0" w:color="auto"/>
        <w:right w:val="none" w:sz="0" w:space="0" w:color="auto"/>
      </w:divBdr>
    </w:div>
    <w:div w:id="379551394">
      <w:bodyDiv w:val="1"/>
      <w:marLeft w:val="0"/>
      <w:marRight w:val="0"/>
      <w:marTop w:val="0"/>
      <w:marBottom w:val="0"/>
      <w:divBdr>
        <w:top w:val="none" w:sz="0" w:space="0" w:color="auto"/>
        <w:left w:val="none" w:sz="0" w:space="0" w:color="auto"/>
        <w:bottom w:val="none" w:sz="0" w:space="0" w:color="auto"/>
        <w:right w:val="none" w:sz="0" w:space="0" w:color="auto"/>
      </w:divBdr>
    </w:div>
    <w:div w:id="407044363">
      <w:bodyDiv w:val="1"/>
      <w:marLeft w:val="0"/>
      <w:marRight w:val="0"/>
      <w:marTop w:val="0"/>
      <w:marBottom w:val="0"/>
      <w:divBdr>
        <w:top w:val="none" w:sz="0" w:space="0" w:color="auto"/>
        <w:left w:val="none" w:sz="0" w:space="0" w:color="auto"/>
        <w:bottom w:val="none" w:sz="0" w:space="0" w:color="auto"/>
        <w:right w:val="none" w:sz="0" w:space="0" w:color="auto"/>
      </w:divBdr>
    </w:div>
    <w:div w:id="418330976">
      <w:bodyDiv w:val="1"/>
      <w:marLeft w:val="0"/>
      <w:marRight w:val="0"/>
      <w:marTop w:val="0"/>
      <w:marBottom w:val="0"/>
      <w:divBdr>
        <w:top w:val="none" w:sz="0" w:space="0" w:color="auto"/>
        <w:left w:val="none" w:sz="0" w:space="0" w:color="auto"/>
        <w:bottom w:val="none" w:sz="0" w:space="0" w:color="auto"/>
        <w:right w:val="none" w:sz="0" w:space="0" w:color="auto"/>
      </w:divBdr>
    </w:div>
    <w:div w:id="422190730">
      <w:bodyDiv w:val="1"/>
      <w:marLeft w:val="0"/>
      <w:marRight w:val="0"/>
      <w:marTop w:val="0"/>
      <w:marBottom w:val="0"/>
      <w:divBdr>
        <w:top w:val="none" w:sz="0" w:space="0" w:color="auto"/>
        <w:left w:val="none" w:sz="0" w:space="0" w:color="auto"/>
        <w:bottom w:val="none" w:sz="0" w:space="0" w:color="auto"/>
        <w:right w:val="none" w:sz="0" w:space="0" w:color="auto"/>
      </w:divBdr>
    </w:div>
    <w:div w:id="435949935">
      <w:bodyDiv w:val="1"/>
      <w:marLeft w:val="0"/>
      <w:marRight w:val="0"/>
      <w:marTop w:val="0"/>
      <w:marBottom w:val="0"/>
      <w:divBdr>
        <w:top w:val="none" w:sz="0" w:space="0" w:color="auto"/>
        <w:left w:val="none" w:sz="0" w:space="0" w:color="auto"/>
        <w:bottom w:val="none" w:sz="0" w:space="0" w:color="auto"/>
        <w:right w:val="none" w:sz="0" w:space="0" w:color="auto"/>
      </w:divBdr>
    </w:div>
    <w:div w:id="446581122">
      <w:bodyDiv w:val="1"/>
      <w:marLeft w:val="0"/>
      <w:marRight w:val="0"/>
      <w:marTop w:val="0"/>
      <w:marBottom w:val="0"/>
      <w:divBdr>
        <w:top w:val="none" w:sz="0" w:space="0" w:color="auto"/>
        <w:left w:val="none" w:sz="0" w:space="0" w:color="auto"/>
        <w:bottom w:val="none" w:sz="0" w:space="0" w:color="auto"/>
        <w:right w:val="none" w:sz="0" w:space="0" w:color="auto"/>
      </w:divBdr>
    </w:div>
    <w:div w:id="451480187">
      <w:bodyDiv w:val="1"/>
      <w:marLeft w:val="0"/>
      <w:marRight w:val="0"/>
      <w:marTop w:val="0"/>
      <w:marBottom w:val="0"/>
      <w:divBdr>
        <w:top w:val="none" w:sz="0" w:space="0" w:color="auto"/>
        <w:left w:val="none" w:sz="0" w:space="0" w:color="auto"/>
        <w:bottom w:val="none" w:sz="0" w:space="0" w:color="auto"/>
        <w:right w:val="none" w:sz="0" w:space="0" w:color="auto"/>
      </w:divBdr>
    </w:div>
    <w:div w:id="466632210">
      <w:bodyDiv w:val="1"/>
      <w:marLeft w:val="0"/>
      <w:marRight w:val="0"/>
      <w:marTop w:val="0"/>
      <w:marBottom w:val="0"/>
      <w:divBdr>
        <w:top w:val="none" w:sz="0" w:space="0" w:color="auto"/>
        <w:left w:val="none" w:sz="0" w:space="0" w:color="auto"/>
        <w:bottom w:val="none" w:sz="0" w:space="0" w:color="auto"/>
        <w:right w:val="none" w:sz="0" w:space="0" w:color="auto"/>
      </w:divBdr>
    </w:div>
    <w:div w:id="471799597">
      <w:bodyDiv w:val="1"/>
      <w:marLeft w:val="0"/>
      <w:marRight w:val="0"/>
      <w:marTop w:val="0"/>
      <w:marBottom w:val="0"/>
      <w:divBdr>
        <w:top w:val="none" w:sz="0" w:space="0" w:color="auto"/>
        <w:left w:val="none" w:sz="0" w:space="0" w:color="auto"/>
        <w:bottom w:val="none" w:sz="0" w:space="0" w:color="auto"/>
        <w:right w:val="none" w:sz="0" w:space="0" w:color="auto"/>
      </w:divBdr>
    </w:div>
    <w:div w:id="482502606">
      <w:bodyDiv w:val="1"/>
      <w:marLeft w:val="0"/>
      <w:marRight w:val="0"/>
      <w:marTop w:val="0"/>
      <w:marBottom w:val="0"/>
      <w:divBdr>
        <w:top w:val="none" w:sz="0" w:space="0" w:color="auto"/>
        <w:left w:val="none" w:sz="0" w:space="0" w:color="auto"/>
        <w:bottom w:val="none" w:sz="0" w:space="0" w:color="auto"/>
        <w:right w:val="none" w:sz="0" w:space="0" w:color="auto"/>
      </w:divBdr>
    </w:div>
    <w:div w:id="484593578">
      <w:bodyDiv w:val="1"/>
      <w:marLeft w:val="0"/>
      <w:marRight w:val="0"/>
      <w:marTop w:val="0"/>
      <w:marBottom w:val="0"/>
      <w:divBdr>
        <w:top w:val="none" w:sz="0" w:space="0" w:color="auto"/>
        <w:left w:val="none" w:sz="0" w:space="0" w:color="auto"/>
        <w:bottom w:val="none" w:sz="0" w:space="0" w:color="auto"/>
        <w:right w:val="none" w:sz="0" w:space="0" w:color="auto"/>
      </w:divBdr>
    </w:div>
    <w:div w:id="488908189">
      <w:bodyDiv w:val="1"/>
      <w:marLeft w:val="0"/>
      <w:marRight w:val="0"/>
      <w:marTop w:val="0"/>
      <w:marBottom w:val="0"/>
      <w:divBdr>
        <w:top w:val="none" w:sz="0" w:space="0" w:color="auto"/>
        <w:left w:val="none" w:sz="0" w:space="0" w:color="auto"/>
        <w:bottom w:val="none" w:sz="0" w:space="0" w:color="auto"/>
        <w:right w:val="none" w:sz="0" w:space="0" w:color="auto"/>
      </w:divBdr>
    </w:div>
    <w:div w:id="498812655">
      <w:bodyDiv w:val="1"/>
      <w:marLeft w:val="0"/>
      <w:marRight w:val="0"/>
      <w:marTop w:val="0"/>
      <w:marBottom w:val="0"/>
      <w:divBdr>
        <w:top w:val="none" w:sz="0" w:space="0" w:color="auto"/>
        <w:left w:val="none" w:sz="0" w:space="0" w:color="auto"/>
        <w:bottom w:val="none" w:sz="0" w:space="0" w:color="auto"/>
        <w:right w:val="none" w:sz="0" w:space="0" w:color="auto"/>
      </w:divBdr>
    </w:div>
    <w:div w:id="503207569">
      <w:bodyDiv w:val="1"/>
      <w:marLeft w:val="0"/>
      <w:marRight w:val="0"/>
      <w:marTop w:val="0"/>
      <w:marBottom w:val="0"/>
      <w:divBdr>
        <w:top w:val="none" w:sz="0" w:space="0" w:color="auto"/>
        <w:left w:val="none" w:sz="0" w:space="0" w:color="auto"/>
        <w:bottom w:val="none" w:sz="0" w:space="0" w:color="auto"/>
        <w:right w:val="none" w:sz="0" w:space="0" w:color="auto"/>
      </w:divBdr>
    </w:div>
    <w:div w:id="516117974">
      <w:bodyDiv w:val="1"/>
      <w:marLeft w:val="0"/>
      <w:marRight w:val="0"/>
      <w:marTop w:val="0"/>
      <w:marBottom w:val="0"/>
      <w:divBdr>
        <w:top w:val="none" w:sz="0" w:space="0" w:color="auto"/>
        <w:left w:val="none" w:sz="0" w:space="0" w:color="auto"/>
        <w:bottom w:val="none" w:sz="0" w:space="0" w:color="auto"/>
        <w:right w:val="none" w:sz="0" w:space="0" w:color="auto"/>
      </w:divBdr>
    </w:div>
    <w:div w:id="517158446">
      <w:bodyDiv w:val="1"/>
      <w:marLeft w:val="0"/>
      <w:marRight w:val="0"/>
      <w:marTop w:val="0"/>
      <w:marBottom w:val="0"/>
      <w:divBdr>
        <w:top w:val="none" w:sz="0" w:space="0" w:color="auto"/>
        <w:left w:val="none" w:sz="0" w:space="0" w:color="auto"/>
        <w:bottom w:val="none" w:sz="0" w:space="0" w:color="auto"/>
        <w:right w:val="none" w:sz="0" w:space="0" w:color="auto"/>
      </w:divBdr>
    </w:div>
    <w:div w:id="518466386">
      <w:bodyDiv w:val="1"/>
      <w:marLeft w:val="0"/>
      <w:marRight w:val="0"/>
      <w:marTop w:val="0"/>
      <w:marBottom w:val="0"/>
      <w:divBdr>
        <w:top w:val="none" w:sz="0" w:space="0" w:color="auto"/>
        <w:left w:val="none" w:sz="0" w:space="0" w:color="auto"/>
        <w:bottom w:val="none" w:sz="0" w:space="0" w:color="auto"/>
        <w:right w:val="none" w:sz="0" w:space="0" w:color="auto"/>
      </w:divBdr>
    </w:div>
    <w:div w:id="523321785">
      <w:bodyDiv w:val="1"/>
      <w:marLeft w:val="0"/>
      <w:marRight w:val="0"/>
      <w:marTop w:val="0"/>
      <w:marBottom w:val="0"/>
      <w:divBdr>
        <w:top w:val="none" w:sz="0" w:space="0" w:color="auto"/>
        <w:left w:val="none" w:sz="0" w:space="0" w:color="auto"/>
        <w:bottom w:val="none" w:sz="0" w:space="0" w:color="auto"/>
        <w:right w:val="none" w:sz="0" w:space="0" w:color="auto"/>
      </w:divBdr>
    </w:div>
    <w:div w:id="523830191">
      <w:bodyDiv w:val="1"/>
      <w:marLeft w:val="0"/>
      <w:marRight w:val="0"/>
      <w:marTop w:val="0"/>
      <w:marBottom w:val="0"/>
      <w:divBdr>
        <w:top w:val="none" w:sz="0" w:space="0" w:color="auto"/>
        <w:left w:val="none" w:sz="0" w:space="0" w:color="auto"/>
        <w:bottom w:val="none" w:sz="0" w:space="0" w:color="auto"/>
        <w:right w:val="none" w:sz="0" w:space="0" w:color="auto"/>
      </w:divBdr>
    </w:div>
    <w:div w:id="536163189">
      <w:bodyDiv w:val="1"/>
      <w:marLeft w:val="0"/>
      <w:marRight w:val="0"/>
      <w:marTop w:val="0"/>
      <w:marBottom w:val="0"/>
      <w:divBdr>
        <w:top w:val="none" w:sz="0" w:space="0" w:color="auto"/>
        <w:left w:val="none" w:sz="0" w:space="0" w:color="auto"/>
        <w:bottom w:val="none" w:sz="0" w:space="0" w:color="auto"/>
        <w:right w:val="none" w:sz="0" w:space="0" w:color="auto"/>
      </w:divBdr>
    </w:div>
    <w:div w:id="549535987">
      <w:bodyDiv w:val="1"/>
      <w:marLeft w:val="0"/>
      <w:marRight w:val="0"/>
      <w:marTop w:val="0"/>
      <w:marBottom w:val="0"/>
      <w:divBdr>
        <w:top w:val="none" w:sz="0" w:space="0" w:color="auto"/>
        <w:left w:val="none" w:sz="0" w:space="0" w:color="auto"/>
        <w:bottom w:val="none" w:sz="0" w:space="0" w:color="auto"/>
        <w:right w:val="none" w:sz="0" w:space="0" w:color="auto"/>
      </w:divBdr>
    </w:div>
    <w:div w:id="554436773">
      <w:bodyDiv w:val="1"/>
      <w:marLeft w:val="0"/>
      <w:marRight w:val="0"/>
      <w:marTop w:val="0"/>
      <w:marBottom w:val="0"/>
      <w:divBdr>
        <w:top w:val="none" w:sz="0" w:space="0" w:color="auto"/>
        <w:left w:val="none" w:sz="0" w:space="0" w:color="auto"/>
        <w:bottom w:val="none" w:sz="0" w:space="0" w:color="auto"/>
        <w:right w:val="none" w:sz="0" w:space="0" w:color="auto"/>
      </w:divBdr>
    </w:div>
    <w:div w:id="564418563">
      <w:bodyDiv w:val="1"/>
      <w:marLeft w:val="0"/>
      <w:marRight w:val="0"/>
      <w:marTop w:val="0"/>
      <w:marBottom w:val="0"/>
      <w:divBdr>
        <w:top w:val="none" w:sz="0" w:space="0" w:color="auto"/>
        <w:left w:val="none" w:sz="0" w:space="0" w:color="auto"/>
        <w:bottom w:val="none" w:sz="0" w:space="0" w:color="auto"/>
        <w:right w:val="none" w:sz="0" w:space="0" w:color="auto"/>
      </w:divBdr>
    </w:div>
    <w:div w:id="565796225">
      <w:bodyDiv w:val="1"/>
      <w:marLeft w:val="0"/>
      <w:marRight w:val="0"/>
      <w:marTop w:val="0"/>
      <w:marBottom w:val="0"/>
      <w:divBdr>
        <w:top w:val="none" w:sz="0" w:space="0" w:color="auto"/>
        <w:left w:val="none" w:sz="0" w:space="0" w:color="auto"/>
        <w:bottom w:val="none" w:sz="0" w:space="0" w:color="auto"/>
        <w:right w:val="none" w:sz="0" w:space="0" w:color="auto"/>
      </w:divBdr>
    </w:div>
    <w:div w:id="577204663">
      <w:bodyDiv w:val="1"/>
      <w:marLeft w:val="0"/>
      <w:marRight w:val="0"/>
      <w:marTop w:val="0"/>
      <w:marBottom w:val="0"/>
      <w:divBdr>
        <w:top w:val="none" w:sz="0" w:space="0" w:color="auto"/>
        <w:left w:val="none" w:sz="0" w:space="0" w:color="auto"/>
        <w:bottom w:val="none" w:sz="0" w:space="0" w:color="auto"/>
        <w:right w:val="none" w:sz="0" w:space="0" w:color="auto"/>
      </w:divBdr>
    </w:div>
    <w:div w:id="577860858">
      <w:bodyDiv w:val="1"/>
      <w:marLeft w:val="0"/>
      <w:marRight w:val="0"/>
      <w:marTop w:val="0"/>
      <w:marBottom w:val="0"/>
      <w:divBdr>
        <w:top w:val="none" w:sz="0" w:space="0" w:color="auto"/>
        <w:left w:val="none" w:sz="0" w:space="0" w:color="auto"/>
        <w:bottom w:val="none" w:sz="0" w:space="0" w:color="auto"/>
        <w:right w:val="none" w:sz="0" w:space="0" w:color="auto"/>
      </w:divBdr>
    </w:div>
    <w:div w:id="580024555">
      <w:bodyDiv w:val="1"/>
      <w:marLeft w:val="0"/>
      <w:marRight w:val="0"/>
      <w:marTop w:val="0"/>
      <w:marBottom w:val="0"/>
      <w:divBdr>
        <w:top w:val="none" w:sz="0" w:space="0" w:color="auto"/>
        <w:left w:val="none" w:sz="0" w:space="0" w:color="auto"/>
        <w:bottom w:val="none" w:sz="0" w:space="0" w:color="auto"/>
        <w:right w:val="none" w:sz="0" w:space="0" w:color="auto"/>
      </w:divBdr>
    </w:div>
    <w:div w:id="583417075">
      <w:bodyDiv w:val="1"/>
      <w:marLeft w:val="0"/>
      <w:marRight w:val="0"/>
      <w:marTop w:val="0"/>
      <w:marBottom w:val="0"/>
      <w:divBdr>
        <w:top w:val="none" w:sz="0" w:space="0" w:color="auto"/>
        <w:left w:val="none" w:sz="0" w:space="0" w:color="auto"/>
        <w:bottom w:val="none" w:sz="0" w:space="0" w:color="auto"/>
        <w:right w:val="none" w:sz="0" w:space="0" w:color="auto"/>
      </w:divBdr>
    </w:div>
    <w:div w:id="587661803">
      <w:bodyDiv w:val="1"/>
      <w:marLeft w:val="0"/>
      <w:marRight w:val="0"/>
      <w:marTop w:val="0"/>
      <w:marBottom w:val="0"/>
      <w:divBdr>
        <w:top w:val="none" w:sz="0" w:space="0" w:color="auto"/>
        <w:left w:val="none" w:sz="0" w:space="0" w:color="auto"/>
        <w:bottom w:val="none" w:sz="0" w:space="0" w:color="auto"/>
        <w:right w:val="none" w:sz="0" w:space="0" w:color="auto"/>
      </w:divBdr>
    </w:div>
    <w:div w:id="596981027">
      <w:bodyDiv w:val="1"/>
      <w:marLeft w:val="0"/>
      <w:marRight w:val="0"/>
      <w:marTop w:val="0"/>
      <w:marBottom w:val="0"/>
      <w:divBdr>
        <w:top w:val="none" w:sz="0" w:space="0" w:color="auto"/>
        <w:left w:val="none" w:sz="0" w:space="0" w:color="auto"/>
        <w:bottom w:val="none" w:sz="0" w:space="0" w:color="auto"/>
        <w:right w:val="none" w:sz="0" w:space="0" w:color="auto"/>
      </w:divBdr>
    </w:div>
    <w:div w:id="601959352">
      <w:bodyDiv w:val="1"/>
      <w:marLeft w:val="0"/>
      <w:marRight w:val="0"/>
      <w:marTop w:val="0"/>
      <w:marBottom w:val="0"/>
      <w:divBdr>
        <w:top w:val="none" w:sz="0" w:space="0" w:color="auto"/>
        <w:left w:val="none" w:sz="0" w:space="0" w:color="auto"/>
        <w:bottom w:val="none" w:sz="0" w:space="0" w:color="auto"/>
        <w:right w:val="none" w:sz="0" w:space="0" w:color="auto"/>
      </w:divBdr>
    </w:div>
    <w:div w:id="605239116">
      <w:bodyDiv w:val="1"/>
      <w:marLeft w:val="0"/>
      <w:marRight w:val="0"/>
      <w:marTop w:val="0"/>
      <w:marBottom w:val="0"/>
      <w:divBdr>
        <w:top w:val="none" w:sz="0" w:space="0" w:color="auto"/>
        <w:left w:val="none" w:sz="0" w:space="0" w:color="auto"/>
        <w:bottom w:val="none" w:sz="0" w:space="0" w:color="auto"/>
        <w:right w:val="none" w:sz="0" w:space="0" w:color="auto"/>
      </w:divBdr>
    </w:div>
    <w:div w:id="605962386">
      <w:bodyDiv w:val="1"/>
      <w:marLeft w:val="0"/>
      <w:marRight w:val="0"/>
      <w:marTop w:val="0"/>
      <w:marBottom w:val="0"/>
      <w:divBdr>
        <w:top w:val="none" w:sz="0" w:space="0" w:color="auto"/>
        <w:left w:val="none" w:sz="0" w:space="0" w:color="auto"/>
        <w:bottom w:val="none" w:sz="0" w:space="0" w:color="auto"/>
        <w:right w:val="none" w:sz="0" w:space="0" w:color="auto"/>
      </w:divBdr>
    </w:div>
    <w:div w:id="611670711">
      <w:bodyDiv w:val="1"/>
      <w:marLeft w:val="0"/>
      <w:marRight w:val="0"/>
      <w:marTop w:val="0"/>
      <w:marBottom w:val="0"/>
      <w:divBdr>
        <w:top w:val="none" w:sz="0" w:space="0" w:color="auto"/>
        <w:left w:val="none" w:sz="0" w:space="0" w:color="auto"/>
        <w:bottom w:val="none" w:sz="0" w:space="0" w:color="auto"/>
        <w:right w:val="none" w:sz="0" w:space="0" w:color="auto"/>
      </w:divBdr>
    </w:div>
    <w:div w:id="622424852">
      <w:bodyDiv w:val="1"/>
      <w:marLeft w:val="0"/>
      <w:marRight w:val="0"/>
      <w:marTop w:val="0"/>
      <w:marBottom w:val="0"/>
      <w:divBdr>
        <w:top w:val="none" w:sz="0" w:space="0" w:color="auto"/>
        <w:left w:val="none" w:sz="0" w:space="0" w:color="auto"/>
        <w:bottom w:val="none" w:sz="0" w:space="0" w:color="auto"/>
        <w:right w:val="none" w:sz="0" w:space="0" w:color="auto"/>
      </w:divBdr>
    </w:div>
    <w:div w:id="623587036">
      <w:bodyDiv w:val="1"/>
      <w:marLeft w:val="0"/>
      <w:marRight w:val="0"/>
      <w:marTop w:val="0"/>
      <w:marBottom w:val="0"/>
      <w:divBdr>
        <w:top w:val="none" w:sz="0" w:space="0" w:color="auto"/>
        <w:left w:val="none" w:sz="0" w:space="0" w:color="auto"/>
        <w:bottom w:val="none" w:sz="0" w:space="0" w:color="auto"/>
        <w:right w:val="none" w:sz="0" w:space="0" w:color="auto"/>
      </w:divBdr>
    </w:div>
    <w:div w:id="625043791">
      <w:bodyDiv w:val="1"/>
      <w:marLeft w:val="0"/>
      <w:marRight w:val="0"/>
      <w:marTop w:val="0"/>
      <w:marBottom w:val="0"/>
      <w:divBdr>
        <w:top w:val="none" w:sz="0" w:space="0" w:color="auto"/>
        <w:left w:val="none" w:sz="0" w:space="0" w:color="auto"/>
        <w:bottom w:val="none" w:sz="0" w:space="0" w:color="auto"/>
        <w:right w:val="none" w:sz="0" w:space="0" w:color="auto"/>
      </w:divBdr>
    </w:div>
    <w:div w:id="628707642">
      <w:bodyDiv w:val="1"/>
      <w:marLeft w:val="0"/>
      <w:marRight w:val="0"/>
      <w:marTop w:val="0"/>
      <w:marBottom w:val="0"/>
      <w:divBdr>
        <w:top w:val="none" w:sz="0" w:space="0" w:color="auto"/>
        <w:left w:val="none" w:sz="0" w:space="0" w:color="auto"/>
        <w:bottom w:val="none" w:sz="0" w:space="0" w:color="auto"/>
        <w:right w:val="none" w:sz="0" w:space="0" w:color="auto"/>
      </w:divBdr>
    </w:div>
    <w:div w:id="629943995">
      <w:bodyDiv w:val="1"/>
      <w:marLeft w:val="0"/>
      <w:marRight w:val="0"/>
      <w:marTop w:val="0"/>
      <w:marBottom w:val="0"/>
      <w:divBdr>
        <w:top w:val="none" w:sz="0" w:space="0" w:color="auto"/>
        <w:left w:val="none" w:sz="0" w:space="0" w:color="auto"/>
        <w:bottom w:val="none" w:sz="0" w:space="0" w:color="auto"/>
        <w:right w:val="none" w:sz="0" w:space="0" w:color="auto"/>
      </w:divBdr>
    </w:div>
    <w:div w:id="634680791">
      <w:bodyDiv w:val="1"/>
      <w:marLeft w:val="0"/>
      <w:marRight w:val="0"/>
      <w:marTop w:val="0"/>
      <w:marBottom w:val="0"/>
      <w:divBdr>
        <w:top w:val="none" w:sz="0" w:space="0" w:color="auto"/>
        <w:left w:val="none" w:sz="0" w:space="0" w:color="auto"/>
        <w:bottom w:val="none" w:sz="0" w:space="0" w:color="auto"/>
        <w:right w:val="none" w:sz="0" w:space="0" w:color="auto"/>
      </w:divBdr>
    </w:div>
    <w:div w:id="638805486">
      <w:bodyDiv w:val="1"/>
      <w:marLeft w:val="0"/>
      <w:marRight w:val="0"/>
      <w:marTop w:val="0"/>
      <w:marBottom w:val="0"/>
      <w:divBdr>
        <w:top w:val="none" w:sz="0" w:space="0" w:color="auto"/>
        <w:left w:val="none" w:sz="0" w:space="0" w:color="auto"/>
        <w:bottom w:val="none" w:sz="0" w:space="0" w:color="auto"/>
        <w:right w:val="none" w:sz="0" w:space="0" w:color="auto"/>
      </w:divBdr>
    </w:div>
    <w:div w:id="649331811">
      <w:bodyDiv w:val="1"/>
      <w:marLeft w:val="0"/>
      <w:marRight w:val="0"/>
      <w:marTop w:val="0"/>
      <w:marBottom w:val="0"/>
      <w:divBdr>
        <w:top w:val="none" w:sz="0" w:space="0" w:color="auto"/>
        <w:left w:val="none" w:sz="0" w:space="0" w:color="auto"/>
        <w:bottom w:val="none" w:sz="0" w:space="0" w:color="auto"/>
        <w:right w:val="none" w:sz="0" w:space="0" w:color="auto"/>
      </w:divBdr>
    </w:div>
    <w:div w:id="669337872">
      <w:bodyDiv w:val="1"/>
      <w:marLeft w:val="0"/>
      <w:marRight w:val="0"/>
      <w:marTop w:val="0"/>
      <w:marBottom w:val="0"/>
      <w:divBdr>
        <w:top w:val="none" w:sz="0" w:space="0" w:color="auto"/>
        <w:left w:val="none" w:sz="0" w:space="0" w:color="auto"/>
        <w:bottom w:val="none" w:sz="0" w:space="0" w:color="auto"/>
        <w:right w:val="none" w:sz="0" w:space="0" w:color="auto"/>
      </w:divBdr>
    </w:div>
    <w:div w:id="695891534">
      <w:bodyDiv w:val="1"/>
      <w:marLeft w:val="0"/>
      <w:marRight w:val="0"/>
      <w:marTop w:val="0"/>
      <w:marBottom w:val="0"/>
      <w:divBdr>
        <w:top w:val="none" w:sz="0" w:space="0" w:color="auto"/>
        <w:left w:val="none" w:sz="0" w:space="0" w:color="auto"/>
        <w:bottom w:val="none" w:sz="0" w:space="0" w:color="auto"/>
        <w:right w:val="none" w:sz="0" w:space="0" w:color="auto"/>
      </w:divBdr>
    </w:div>
    <w:div w:id="699084724">
      <w:bodyDiv w:val="1"/>
      <w:marLeft w:val="0"/>
      <w:marRight w:val="0"/>
      <w:marTop w:val="0"/>
      <w:marBottom w:val="0"/>
      <w:divBdr>
        <w:top w:val="none" w:sz="0" w:space="0" w:color="auto"/>
        <w:left w:val="none" w:sz="0" w:space="0" w:color="auto"/>
        <w:bottom w:val="none" w:sz="0" w:space="0" w:color="auto"/>
        <w:right w:val="none" w:sz="0" w:space="0" w:color="auto"/>
      </w:divBdr>
    </w:div>
    <w:div w:id="708650006">
      <w:bodyDiv w:val="1"/>
      <w:marLeft w:val="0"/>
      <w:marRight w:val="0"/>
      <w:marTop w:val="0"/>
      <w:marBottom w:val="0"/>
      <w:divBdr>
        <w:top w:val="none" w:sz="0" w:space="0" w:color="auto"/>
        <w:left w:val="none" w:sz="0" w:space="0" w:color="auto"/>
        <w:bottom w:val="none" w:sz="0" w:space="0" w:color="auto"/>
        <w:right w:val="none" w:sz="0" w:space="0" w:color="auto"/>
      </w:divBdr>
    </w:div>
    <w:div w:id="709840659">
      <w:bodyDiv w:val="1"/>
      <w:marLeft w:val="0"/>
      <w:marRight w:val="0"/>
      <w:marTop w:val="0"/>
      <w:marBottom w:val="0"/>
      <w:divBdr>
        <w:top w:val="none" w:sz="0" w:space="0" w:color="auto"/>
        <w:left w:val="none" w:sz="0" w:space="0" w:color="auto"/>
        <w:bottom w:val="none" w:sz="0" w:space="0" w:color="auto"/>
        <w:right w:val="none" w:sz="0" w:space="0" w:color="auto"/>
      </w:divBdr>
    </w:div>
    <w:div w:id="730232358">
      <w:bodyDiv w:val="1"/>
      <w:marLeft w:val="0"/>
      <w:marRight w:val="0"/>
      <w:marTop w:val="0"/>
      <w:marBottom w:val="0"/>
      <w:divBdr>
        <w:top w:val="none" w:sz="0" w:space="0" w:color="auto"/>
        <w:left w:val="none" w:sz="0" w:space="0" w:color="auto"/>
        <w:bottom w:val="none" w:sz="0" w:space="0" w:color="auto"/>
        <w:right w:val="none" w:sz="0" w:space="0" w:color="auto"/>
      </w:divBdr>
    </w:div>
    <w:div w:id="731270701">
      <w:bodyDiv w:val="1"/>
      <w:marLeft w:val="0"/>
      <w:marRight w:val="0"/>
      <w:marTop w:val="0"/>
      <w:marBottom w:val="0"/>
      <w:divBdr>
        <w:top w:val="none" w:sz="0" w:space="0" w:color="auto"/>
        <w:left w:val="none" w:sz="0" w:space="0" w:color="auto"/>
        <w:bottom w:val="none" w:sz="0" w:space="0" w:color="auto"/>
        <w:right w:val="none" w:sz="0" w:space="0" w:color="auto"/>
      </w:divBdr>
    </w:div>
    <w:div w:id="736245641">
      <w:bodyDiv w:val="1"/>
      <w:marLeft w:val="0"/>
      <w:marRight w:val="0"/>
      <w:marTop w:val="0"/>
      <w:marBottom w:val="0"/>
      <w:divBdr>
        <w:top w:val="none" w:sz="0" w:space="0" w:color="auto"/>
        <w:left w:val="none" w:sz="0" w:space="0" w:color="auto"/>
        <w:bottom w:val="none" w:sz="0" w:space="0" w:color="auto"/>
        <w:right w:val="none" w:sz="0" w:space="0" w:color="auto"/>
      </w:divBdr>
    </w:div>
    <w:div w:id="737048331">
      <w:bodyDiv w:val="1"/>
      <w:marLeft w:val="0"/>
      <w:marRight w:val="0"/>
      <w:marTop w:val="0"/>
      <w:marBottom w:val="0"/>
      <w:divBdr>
        <w:top w:val="none" w:sz="0" w:space="0" w:color="auto"/>
        <w:left w:val="none" w:sz="0" w:space="0" w:color="auto"/>
        <w:bottom w:val="none" w:sz="0" w:space="0" w:color="auto"/>
        <w:right w:val="none" w:sz="0" w:space="0" w:color="auto"/>
      </w:divBdr>
    </w:div>
    <w:div w:id="742876411">
      <w:bodyDiv w:val="1"/>
      <w:marLeft w:val="0"/>
      <w:marRight w:val="0"/>
      <w:marTop w:val="0"/>
      <w:marBottom w:val="0"/>
      <w:divBdr>
        <w:top w:val="none" w:sz="0" w:space="0" w:color="auto"/>
        <w:left w:val="none" w:sz="0" w:space="0" w:color="auto"/>
        <w:bottom w:val="none" w:sz="0" w:space="0" w:color="auto"/>
        <w:right w:val="none" w:sz="0" w:space="0" w:color="auto"/>
      </w:divBdr>
    </w:div>
    <w:div w:id="750544882">
      <w:bodyDiv w:val="1"/>
      <w:marLeft w:val="0"/>
      <w:marRight w:val="0"/>
      <w:marTop w:val="0"/>
      <w:marBottom w:val="0"/>
      <w:divBdr>
        <w:top w:val="none" w:sz="0" w:space="0" w:color="auto"/>
        <w:left w:val="none" w:sz="0" w:space="0" w:color="auto"/>
        <w:bottom w:val="none" w:sz="0" w:space="0" w:color="auto"/>
        <w:right w:val="none" w:sz="0" w:space="0" w:color="auto"/>
      </w:divBdr>
    </w:div>
    <w:div w:id="751895391">
      <w:bodyDiv w:val="1"/>
      <w:marLeft w:val="0"/>
      <w:marRight w:val="0"/>
      <w:marTop w:val="0"/>
      <w:marBottom w:val="0"/>
      <w:divBdr>
        <w:top w:val="none" w:sz="0" w:space="0" w:color="auto"/>
        <w:left w:val="none" w:sz="0" w:space="0" w:color="auto"/>
        <w:bottom w:val="none" w:sz="0" w:space="0" w:color="auto"/>
        <w:right w:val="none" w:sz="0" w:space="0" w:color="auto"/>
      </w:divBdr>
    </w:div>
    <w:div w:id="752316687">
      <w:bodyDiv w:val="1"/>
      <w:marLeft w:val="0"/>
      <w:marRight w:val="0"/>
      <w:marTop w:val="0"/>
      <w:marBottom w:val="0"/>
      <w:divBdr>
        <w:top w:val="none" w:sz="0" w:space="0" w:color="auto"/>
        <w:left w:val="none" w:sz="0" w:space="0" w:color="auto"/>
        <w:bottom w:val="none" w:sz="0" w:space="0" w:color="auto"/>
        <w:right w:val="none" w:sz="0" w:space="0" w:color="auto"/>
      </w:divBdr>
    </w:div>
    <w:div w:id="755396817">
      <w:bodyDiv w:val="1"/>
      <w:marLeft w:val="0"/>
      <w:marRight w:val="0"/>
      <w:marTop w:val="0"/>
      <w:marBottom w:val="0"/>
      <w:divBdr>
        <w:top w:val="none" w:sz="0" w:space="0" w:color="auto"/>
        <w:left w:val="none" w:sz="0" w:space="0" w:color="auto"/>
        <w:bottom w:val="none" w:sz="0" w:space="0" w:color="auto"/>
        <w:right w:val="none" w:sz="0" w:space="0" w:color="auto"/>
      </w:divBdr>
    </w:div>
    <w:div w:id="756943689">
      <w:bodyDiv w:val="1"/>
      <w:marLeft w:val="0"/>
      <w:marRight w:val="0"/>
      <w:marTop w:val="0"/>
      <w:marBottom w:val="0"/>
      <w:divBdr>
        <w:top w:val="none" w:sz="0" w:space="0" w:color="auto"/>
        <w:left w:val="none" w:sz="0" w:space="0" w:color="auto"/>
        <w:bottom w:val="none" w:sz="0" w:space="0" w:color="auto"/>
        <w:right w:val="none" w:sz="0" w:space="0" w:color="auto"/>
      </w:divBdr>
    </w:div>
    <w:div w:id="757334700">
      <w:bodyDiv w:val="1"/>
      <w:marLeft w:val="0"/>
      <w:marRight w:val="0"/>
      <w:marTop w:val="0"/>
      <w:marBottom w:val="0"/>
      <w:divBdr>
        <w:top w:val="none" w:sz="0" w:space="0" w:color="auto"/>
        <w:left w:val="none" w:sz="0" w:space="0" w:color="auto"/>
        <w:bottom w:val="none" w:sz="0" w:space="0" w:color="auto"/>
        <w:right w:val="none" w:sz="0" w:space="0" w:color="auto"/>
      </w:divBdr>
    </w:div>
    <w:div w:id="760179377">
      <w:bodyDiv w:val="1"/>
      <w:marLeft w:val="0"/>
      <w:marRight w:val="0"/>
      <w:marTop w:val="0"/>
      <w:marBottom w:val="0"/>
      <w:divBdr>
        <w:top w:val="none" w:sz="0" w:space="0" w:color="auto"/>
        <w:left w:val="none" w:sz="0" w:space="0" w:color="auto"/>
        <w:bottom w:val="none" w:sz="0" w:space="0" w:color="auto"/>
        <w:right w:val="none" w:sz="0" w:space="0" w:color="auto"/>
      </w:divBdr>
    </w:div>
    <w:div w:id="772242193">
      <w:bodyDiv w:val="1"/>
      <w:marLeft w:val="0"/>
      <w:marRight w:val="0"/>
      <w:marTop w:val="0"/>
      <w:marBottom w:val="0"/>
      <w:divBdr>
        <w:top w:val="none" w:sz="0" w:space="0" w:color="auto"/>
        <w:left w:val="none" w:sz="0" w:space="0" w:color="auto"/>
        <w:bottom w:val="none" w:sz="0" w:space="0" w:color="auto"/>
        <w:right w:val="none" w:sz="0" w:space="0" w:color="auto"/>
      </w:divBdr>
    </w:div>
    <w:div w:id="773135759">
      <w:bodyDiv w:val="1"/>
      <w:marLeft w:val="0"/>
      <w:marRight w:val="0"/>
      <w:marTop w:val="0"/>
      <w:marBottom w:val="0"/>
      <w:divBdr>
        <w:top w:val="none" w:sz="0" w:space="0" w:color="auto"/>
        <w:left w:val="none" w:sz="0" w:space="0" w:color="auto"/>
        <w:bottom w:val="none" w:sz="0" w:space="0" w:color="auto"/>
        <w:right w:val="none" w:sz="0" w:space="0" w:color="auto"/>
      </w:divBdr>
    </w:div>
    <w:div w:id="788400009">
      <w:bodyDiv w:val="1"/>
      <w:marLeft w:val="0"/>
      <w:marRight w:val="0"/>
      <w:marTop w:val="0"/>
      <w:marBottom w:val="0"/>
      <w:divBdr>
        <w:top w:val="none" w:sz="0" w:space="0" w:color="auto"/>
        <w:left w:val="none" w:sz="0" w:space="0" w:color="auto"/>
        <w:bottom w:val="none" w:sz="0" w:space="0" w:color="auto"/>
        <w:right w:val="none" w:sz="0" w:space="0" w:color="auto"/>
      </w:divBdr>
    </w:div>
    <w:div w:id="792745765">
      <w:bodyDiv w:val="1"/>
      <w:marLeft w:val="0"/>
      <w:marRight w:val="0"/>
      <w:marTop w:val="0"/>
      <w:marBottom w:val="0"/>
      <w:divBdr>
        <w:top w:val="none" w:sz="0" w:space="0" w:color="auto"/>
        <w:left w:val="none" w:sz="0" w:space="0" w:color="auto"/>
        <w:bottom w:val="none" w:sz="0" w:space="0" w:color="auto"/>
        <w:right w:val="none" w:sz="0" w:space="0" w:color="auto"/>
      </w:divBdr>
    </w:div>
    <w:div w:id="797992950">
      <w:bodyDiv w:val="1"/>
      <w:marLeft w:val="0"/>
      <w:marRight w:val="0"/>
      <w:marTop w:val="0"/>
      <w:marBottom w:val="0"/>
      <w:divBdr>
        <w:top w:val="none" w:sz="0" w:space="0" w:color="auto"/>
        <w:left w:val="none" w:sz="0" w:space="0" w:color="auto"/>
        <w:bottom w:val="none" w:sz="0" w:space="0" w:color="auto"/>
        <w:right w:val="none" w:sz="0" w:space="0" w:color="auto"/>
      </w:divBdr>
    </w:div>
    <w:div w:id="799036227">
      <w:bodyDiv w:val="1"/>
      <w:marLeft w:val="0"/>
      <w:marRight w:val="0"/>
      <w:marTop w:val="0"/>
      <w:marBottom w:val="0"/>
      <w:divBdr>
        <w:top w:val="none" w:sz="0" w:space="0" w:color="auto"/>
        <w:left w:val="none" w:sz="0" w:space="0" w:color="auto"/>
        <w:bottom w:val="none" w:sz="0" w:space="0" w:color="auto"/>
        <w:right w:val="none" w:sz="0" w:space="0" w:color="auto"/>
      </w:divBdr>
    </w:div>
    <w:div w:id="810557672">
      <w:bodyDiv w:val="1"/>
      <w:marLeft w:val="0"/>
      <w:marRight w:val="0"/>
      <w:marTop w:val="0"/>
      <w:marBottom w:val="0"/>
      <w:divBdr>
        <w:top w:val="none" w:sz="0" w:space="0" w:color="auto"/>
        <w:left w:val="none" w:sz="0" w:space="0" w:color="auto"/>
        <w:bottom w:val="none" w:sz="0" w:space="0" w:color="auto"/>
        <w:right w:val="none" w:sz="0" w:space="0" w:color="auto"/>
      </w:divBdr>
    </w:div>
    <w:div w:id="812216055">
      <w:bodyDiv w:val="1"/>
      <w:marLeft w:val="0"/>
      <w:marRight w:val="0"/>
      <w:marTop w:val="0"/>
      <w:marBottom w:val="0"/>
      <w:divBdr>
        <w:top w:val="none" w:sz="0" w:space="0" w:color="auto"/>
        <w:left w:val="none" w:sz="0" w:space="0" w:color="auto"/>
        <w:bottom w:val="none" w:sz="0" w:space="0" w:color="auto"/>
        <w:right w:val="none" w:sz="0" w:space="0" w:color="auto"/>
      </w:divBdr>
    </w:div>
    <w:div w:id="824126186">
      <w:bodyDiv w:val="1"/>
      <w:marLeft w:val="0"/>
      <w:marRight w:val="0"/>
      <w:marTop w:val="0"/>
      <w:marBottom w:val="0"/>
      <w:divBdr>
        <w:top w:val="none" w:sz="0" w:space="0" w:color="auto"/>
        <w:left w:val="none" w:sz="0" w:space="0" w:color="auto"/>
        <w:bottom w:val="none" w:sz="0" w:space="0" w:color="auto"/>
        <w:right w:val="none" w:sz="0" w:space="0" w:color="auto"/>
      </w:divBdr>
    </w:div>
    <w:div w:id="829365527">
      <w:bodyDiv w:val="1"/>
      <w:marLeft w:val="0"/>
      <w:marRight w:val="0"/>
      <w:marTop w:val="0"/>
      <w:marBottom w:val="0"/>
      <w:divBdr>
        <w:top w:val="none" w:sz="0" w:space="0" w:color="auto"/>
        <w:left w:val="none" w:sz="0" w:space="0" w:color="auto"/>
        <w:bottom w:val="none" w:sz="0" w:space="0" w:color="auto"/>
        <w:right w:val="none" w:sz="0" w:space="0" w:color="auto"/>
      </w:divBdr>
    </w:div>
    <w:div w:id="834146099">
      <w:bodyDiv w:val="1"/>
      <w:marLeft w:val="0"/>
      <w:marRight w:val="0"/>
      <w:marTop w:val="0"/>
      <w:marBottom w:val="0"/>
      <w:divBdr>
        <w:top w:val="none" w:sz="0" w:space="0" w:color="auto"/>
        <w:left w:val="none" w:sz="0" w:space="0" w:color="auto"/>
        <w:bottom w:val="none" w:sz="0" w:space="0" w:color="auto"/>
        <w:right w:val="none" w:sz="0" w:space="0" w:color="auto"/>
      </w:divBdr>
    </w:div>
    <w:div w:id="838816530">
      <w:bodyDiv w:val="1"/>
      <w:marLeft w:val="0"/>
      <w:marRight w:val="0"/>
      <w:marTop w:val="0"/>
      <w:marBottom w:val="0"/>
      <w:divBdr>
        <w:top w:val="none" w:sz="0" w:space="0" w:color="auto"/>
        <w:left w:val="none" w:sz="0" w:space="0" w:color="auto"/>
        <w:bottom w:val="none" w:sz="0" w:space="0" w:color="auto"/>
        <w:right w:val="none" w:sz="0" w:space="0" w:color="auto"/>
      </w:divBdr>
    </w:div>
    <w:div w:id="856390821">
      <w:bodyDiv w:val="1"/>
      <w:marLeft w:val="0"/>
      <w:marRight w:val="0"/>
      <w:marTop w:val="0"/>
      <w:marBottom w:val="0"/>
      <w:divBdr>
        <w:top w:val="none" w:sz="0" w:space="0" w:color="auto"/>
        <w:left w:val="none" w:sz="0" w:space="0" w:color="auto"/>
        <w:bottom w:val="none" w:sz="0" w:space="0" w:color="auto"/>
        <w:right w:val="none" w:sz="0" w:space="0" w:color="auto"/>
      </w:divBdr>
    </w:div>
    <w:div w:id="857504586">
      <w:bodyDiv w:val="1"/>
      <w:marLeft w:val="0"/>
      <w:marRight w:val="0"/>
      <w:marTop w:val="0"/>
      <w:marBottom w:val="0"/>
      <w:divBdr>
        <w:top w:val="none" w:sz="0" w:space="0" w:color="auto"/>
        <w:left w:val="none" w:sz="0" w:space="0" w:color="auto"/>
        <w:bottom w:val="none" w:sz="0" w:space="0" w:color="auto"/>
        <w:right w:val="none" w:sz="0" w:space="0" w:color="auto"/>
      </w:divBdr>
    </w:div>
    <w:div w:id="863320962">
      <w:bodyDiv w:val="1"/>
      <w:marLeft w:val="0"/>
      <w:marRight w:val="0"/>
      <w:marTop w:val="0"/>
      <w:marBottom w:val="0"/>
      <w:divBdr>
        <w:top w:val="none" w:sz="0" w:space="0" w:color="auto"/>
        <w:left w:val="none" w:sz="0" w:space="0" w:color="auto"/>
        <w:bottom w:val="none" w:sz="0" w:space="0" w:color="auto"/>
        <w:right w:val="none" w:sz="0" w:space="0" w:color="auto"/>
      </w:divBdr>
    </w:div>
    <w:div w:id="865411712">
      <w:bodyDiv w:val="1"/>
      <w:marLeft w:val="0"/>
      <w:marRight w:val="0"/>
      <w:marTop w:val="0"/>
      <w:marBottom w:val="0"/>
      <w:divBdr>
        <w:top w:val="none" w:sz="0" w:space="0" w:color="auto"/>
        <w:left w:val="none" w:sz="0" w:space="0" w:color="auto"/>
        <w:bottom w:val="none" w:sz="0" w:space="0" w:color="auto"/>
        <w:right w:val="none" w:sz="0" w:space="0" w:color="auto"/>
      </w:divBdr>
    </w:div>
    <w:div w:id="869994748">
      <w:bodyDiv w:val="1"/>
      <w:marLeft w:val="0"/>
      <w:marRight w:val="0"/>
      <w:marTop w:val="0"/>
      <w:marBottom w:val="0"/>
      <w:divBdr>
        <w:top w:val="none" w:sz="0" w:space="0" w:color="auto"/>
        <w:left w:val="none" w:sz="0" w:space="0" w:color="auto"/>
        <w:bottom w:val="none" w:sz="0" w:space="0" w:color="auto"/>
        <w:right w:val="none" w:sz="0" w:space="0" w:color="auto"/>
      </w:divBdr>
    </w:div>
    <w:div w:id="870537296">
      <w:bodyDiv w:val="1"/>
      <w:marLeft w:val="0"/>
      <w:marRight w:val="0"/>
      <w:marTop w:val="0"/>
      <w:marBottom w:val="0"/>
      <w:divBdr>
        <w:top w:val="none" w:sz="0" w:space="0" w:color="auto"/>
        <w:left w:val="none" w:sz="0" w:space="0" w:color="auto"/>
        <w:bottom w:val="none" w:sz="0" w:space="0" w:color="auto"/>
        <w:right w:val="none" w:sz="0" w:space="0" w:color="auto"/>
      </w:divBdr>
    </w:div>
    <w:div w:id="878052579">
      <w:bodyDiv w:val="1"/>
      <w:marLeft w:val="0"/>
      <w:marRight w:val="0"/>
      <w:marTop w:val="0"/>
      <w:marBottom w:val="0"/>
      <w:divBdr>
        <w:top w:val="none" w:sz="0" w:space="0" w:color="auto"/>
        <w:left w:val="none" w:sz="0" w:space="0" w:color="auto"/>
        <w:bottom w:val="none" w:sz="0" w:space="0" w:color="auto"/>
        <w:right w:val="none" w:sz="0" w:space="0" w:color="auto"/>
      </w:divBdr>
    </w:div>
    <w:div w:id="882523677">
      <w:bodyDiv w:val="1"/>
      <w:marLeft w:val="0"/>
      <w:marRight w:val="0"/>
      <w:marTop w:val="0"/>
      <w:marBottom w:val="0"/>
      <w:divBdr>
        <w:top w:val="none" w:sz="0" w:space="0" w:color="auto"/>
        <w:left w:val="none" w:sz="0" w:space="0" w:color="auto"/>
        <w:bottom w:val="none" w:sz="0" w:space="0" w:color="auto"/>
        <w:right w:val="none" w:sz="0" w:space="0" w:color="auto"/>
      </w:divBdr>
    </w:div>
    <w:div w:id="889078218">
      <w:bodyDiv w:val="1"/>
      <w:marLeft w:val="0"/>
      <w:marRight w:val="0"/>
      <w:marTop w:val="0"/>
      <w:marBottom w:val="0"/>
      <w:divBdr>
        <w:top w:val="none" w:sz="0" w:space="0" w:color="auto"/>
        <w:left w:val="none" w:sz="0" w:space="0" w:color="auto"/>
        <w:bottom w:val="none" w:sz="0" w:space="0" w:color="auto"/>
        <w:right w:val="none" w:sz="0" w:space="0" w:color="auto"/>
      </w:divBdr>
    </w:div>
    <w:div w:id="890118912">
      <w:bodyDiv w:val="1"/>
      <w:marLeft w:val="0"/>
      <w:marRight w:val="0"/>
      <w:marTop w:val="0"/>
      <w:marBottom w:val="0"/>
      <w:divBdr>
        <w:top w:val="none" w:sz="0" w:space="0" w:color="auto"/>
        <w:left w:val="none" w:sz="0" w:space="0" w:color="auto"/>
        <w:bottom w:val="none" w:sz="0" w:space="0" w:color="auto"/>
        <w:right w:val="none" w:sz="0" w:space="0" w:color="auto"/>
      </w:divBdr>
    </w:div>
    <w:div w:id="891189931">
      <w:bodyDiv w:val="1"/>
      <w:marLeft w:val="0"/>
      <w:marRight w:val="0"/>
      <w:marTop w:val="0"/>
      <w:marBottom w:val="0"/>
      <w:divBdr>
        <w:top w:val="none" w:sz="0" w:space="0" w:color="auto"/>
        <w:left w:val="none" w:sz="0" w:space="0" w:color="auto"/>
        <w:bottom w:val="none" w:sz="0" w:space="0" w:color="auto"/>
        <w:right w:val="none" w:sz="0" w:space="0" w:color="auto"/>
      </w:divBdr>
    </w:div>
    <w:div w:id="892617367">
      <w:bodyDiv w:val="1"/>
      <w:marLeft w:val="0"/>
      <w:marRight w:val="0"/>
      <w:marTop w:val="0"/>
      <w:marBottom w:val="0"/>
      <w:divBdr>
        <w:top w:val="none" w:sz="0" w:space="0" w:color="auto"/>
        <w:left w:val="none" w:sz="0" w:space="0" w:color="auto"/>
        <w:bottom w:val="none" w:sz="0" w:space="0" w:color="auto"/>
        <w:right w:val="none" w:sz="0" w:space="0" w:color="auto"/>
      </w:divBdr>
    </w:div>
    <w:div w:id="899947200">
      <w:bodyDiv w:val="1"/>
      <w:marLeft w:val="0"/>
      <w:marRight w:val="0"/>
      <w:marTop w:val="0"/>
      <w:marBottom w:val="0"/>
      <w:divBdr>
        <w:top w:val="none" w:sz="0" w:space="0" w:color="auto"/>
        <w:left w:val="none" w:sz="0" w:space="0" w:color="auto"/>
        <w:bottom w:val="none" w:sz="0" w:space="0" w:color="auto"/>
        <w:right w:val="none" w:sz="0" w:space="0" w:color="auto"/>
      </w:divBdr>
    </w:div>
    <w:div w:id="900208955">
      <w:bodyDiv w:val="1"/>
      <w:marLeft w:val="0"/>
      <w:marRight w:val="0"/>
      <w:marTop w:val="0"/>
      <w:marBottom w:val="0"/>
      <w:divBdr>
        <w:top w:val="none" w:sz="0" w:space="0" w:color="auto"/>
        <w:left w:val="none" w:sz="0" w:space="0" w:color="auto"/>
        <w:bottom w:val="none" w:sz="0" w:space="0" w:color="auto"/>
        <w:right w:val="none" w:sz="0" w:space="0" w:color="auto"/>
      </w:divBdr>
    </w:div>
    <w:div w:id="908734409">
      <w:bodyDiv w:val="1"/>
      <w:marLeft w:val="0"/>
      <w:marRight w:val="0"/>
      <w:marTop w:val="0"/>
      <w:marBottom w:val="0"/>
      <w:divBdr>
        <w:top w:val="none" w:sz="0" w:space="0" w:color="auto"/>
        <w:left w:val="none" w:sz="0" w:space="0" w:color="auto"/>
        <w:bottom w:val="none" w:sz="0" w:space="0" w:color="auto"/>
        <w:right w:val="none" w:sz="0" w:space="0" w:color="auto"/>
      </w:divBdr>
    </w:div>
    <w:div w:id="910232499">
      <w:bodyDiv w:val="1"/>
      <w:marLeft w:val="0"/>
      <w:marRight w:val="0"/>
      <w:marTop w:val="0"/>
      <w:marBottom w:val="0"/>
      <w:divBdr>
        <w:top w:val="none" w:sz="0" w:space="0" w:color="auto"/>
        <w:left w:val="none" w:sz="0" w:space="0" w:color="auto"/>
        <w:bottom w:val="none" w:sz="0" w:space="0" w:color="auto"/>
        <w:right w:val="none" w:sz="0" w:space="0" w:color="auto"/>
      </w:divBdr>
    </w:div>
    <w:div w:id="911357072">
      <w:bodyDiv w:val="1"/>
      <w:marLeft w:val="0"/>
      <w:marRight w:val="0"/>
      <w:marTop w:val="0"/>
      <w:marBottom w:val="0"/>
      <w:divBdr>
        <w:top w:val="none" w:sz="0" w:space="0" w:color="auto"/>
        <w:left w:val="none" w:sz="0" w:space="0" w:color="auto"/>
        <w:bottom w:val="none" w:sz="0" w:space="0" w:color="auto"/>
        <w:right w:val="none" w:sz="0" w:space="0" w:color="auto"/>
      </w:divBdr>
    </w:div>
    <w:div w:id="912087808">
      <w:bodyDiv w:val="1"/>
      <w:marLeft w:val="0"/>
      <w:marRight w:val="0"/>
      <w:marTop w:val="0"/>
      <w:marBottom w:val="0"/>
      <w:divBdr>
        <w:top w:val="none" w:sz="0" w:space="0" w:color="auto"/>
        <w:left w:val="none" w:sz="0" w:space="0" w:color="auto"/>
        <w:bottom w:val="none" w:sz="0" w:space="0" w:color="auto"/>
        <w:right w:val="none" w:sz="0" w:space="0" w:color="auto"/>
      </w:divBdr>
    </w:div>
    <w:div w:id="912666702">
      <w:bodyDiv w:val="1"/>
      <w:marLeft w:val="0"/>
      <w:marRight w:val="0"/>
      <w:marTop w:val="0"/>
      <w:marBottom w:val="0"/>
      <w:divBdr>
        <w:top w:val="none" w:sz="0" w:space="0" w:color="auto"/>
        <w:left w:val="none" w:sz="0" w:space="0" w:color="auto"/>
        <w:bottom w:val="none" w:sz="0" w:space="0" w:color="auto"/>
        <w:right w:val="none" w:sz="0" w:space="0" w:color="auto"/>
      </w:divBdr>
    </w:div>
    <w:div w:id="913126451">
      <w:bodyDiv w:val="1"/>
      <w:marLeft w:val="0"/>
      <w:marRight w:val="0"/>
      <w:marTop w:val="0"/>
      <w:marBottom w:val="0"/>
      <w:divBdr>
        <w:top w:val="none" w:sz="0" w:space="0" w:color="auto"/>
        <w:left w:val="none" w:sz="0" w:space="0" w:color="auto"/>
        <w:bottom w:val="none" w:sz="0" w:space="0" w:color="auto"/>
        <w:right w:val="none" w:sz="0" w:space="0" w:color="auto"/>
      </w:divBdr>
    </w:div>
    <w:div w:id="913709986">
      <w:bodyDiv w:val="1"/>
      <w:marLeft w:val="0"/>
      <w:marRight w:val="0"/>
      <w:marTop w:val="0"/>
      <w:marBottom w:val="0"/>
      <w:divBdr>
        <w:top w:val="none" w:sz="0" w:space="0" w:color="auto"/>
        <w:left w:val="none" w:sz="0" w:space="0" w:color="auto"/>
        <w:bottom w:val="none" w:sz="0" w:space="0" w:color="auto"/>
        <w:right w:val="none" w:sz="0" w:space="0" w:color="auto"/>
      </w:divBdr>
    </w:div>
    <w:div w:id="919603356">
      <w:bodyDiv w:val="1"/>
      <w:marLeft w:val="0"/>
      <w:marRight w:val="0"/>
      <w:marTop w:val="0"/>
      <w:marBottom w:val="0"/>
      <w:divBdr>
        <w:top w:val="none" w:sz="0" w:space="0" w:color="auto"/>
        <w:left w:val="none" w:sz="0" w:space="0" w:color="auto"/>
        <w:bottom w:val="none" w:sz="0" w:space="0" w:color="auto"/>
        <w:right w:val="none" w:sz="0" w:space="0" w:color="auto"/>
      </w:divBdr>
    </w:div>
    <w:div w:id="920527384">
      <w:bodyDiv w:val="1"/>
      <w:marLeft w:val="0"/>
      <w:marRight w:val="0"/>
      <w:marTop w:val="0"/>
      <w:marBottom w:val="0"/>
      <w:divBdr>
        <w:top w:val="none" w:sz="0" w:space="0" w:color="auto"/>
        <w:left w:val="none" w:sz="0" w:space="0" w:color="auto"/>
        <w:bottom w:val="none" w:sz="0" w:space="0" w:color="auto"/>
        <w:right w:val="none" w:sz="0" w:space="0" w:color="auto"/>
      </w:divBdr>
    </w:div>
    <w:div w:id="923688856">
      <w:bodyDiv w:val="1"/>
      <w:marLeft w:val="0"/>
      <w:marRight w:val="0"/>
      <w:marTop w:val="0"/>
      <w:marBottom w:val="0"/>
      <w:divBdr>
        <w:top w:val="none" w:sz="0" w:space="0" w:color="auto"/>
        <w:left w:val="none" w:sz="0" w:space="0" w:color="auto"/>
        <w:bottom w:val="none" w:sz="0" w:space="0" w:color="auto"/>
        <w:right w:val="none" w:sz="0" w:space="0" w:color="auto"/>
      </w:divBdr>
    </w:div>
    <w:div w:id="930546866">
      <w:bodyDiv w:val="1"/>
      <w:marLeft w:val="0"/>
      <w:marRight w:val="0"/>
      <w:marTop w:val="0"/>
      <w:marBottom w:val="0"/>
      <w:divBdr>
        <w:top w:val="none" w:sz="0" w:space="0" w:color="auto"/>
        <w:left w:val="none" w:sz="0" w:space="0" w:color="auto"/>
        <w:bottom w:val="none" w:sz="0" w:space="0" w:color="auto"/>
        <w:right w:val="none" w:sz="0" w:space="0" w:color="auto"/>
      </w:divBdr>
    </w:div>
    <w:div w:id="937102879">
      <w:bodyDiv w:val="1"/>
      <w:marLeft w:val="0"/>
      <w:marRight w:val="0"/>
      <w:marTop w:val="0"/>
      <w:marBottom w:val="0"/>
      <w:divBdr>
        <w:top w:val="none" w:sz="0" w:space="0" w:color="auto"/>
        <w:left w:val="none" w:sz="0" w:space="0" w:color="auto"/>
        <w:bottom w:val="none" w:sz="0" w:space="0" w:color="auto"/>
        <w:right w:val="none" w:sz="0" w:space="0" w:color="auto"/>
      </w:divBdr>
    </w:div>
    <w:div w:id="940914653">
      <w:bodyDiv w:val="1"/>
      <w:marLeft w:val="0"/>
      <w:marRight w:val="0"/>
      <w:marTop w:val="0"/>
      <w:marBottom w:val="0"/>
      <w:divBdr>
        <w:top w:val="none" w:sz="0" w:space="0" w:color="auto"/>
        <w:left w:val="none" w:sz="0" w:space="0" w:color="auto"/>
        <w:bottom w:val="none" w:sz="0" w:space="0" w:color="auto"/>
        <w:right w:val="none" w:sz="0" w:space="0" w:color="auto"/>
      </w:divBdr>
    </w:div>
    <w:div w:id="941379946">
      <w:bodyDiv w:val="1"/>
      <w:marLeft w:val="0"/>
      <w:marRight w:val="0"/>
      <w:marTop w:val="0"/>
      <w:marBottom w:val="0"/>
      <w:divBdr>
        <w:top w:val="none" w:sz="0" w:space="0" w:color="auto"/>
        <w:left w:val="none" w:sz="0" w:space="0" w:color="auto"/>
        <w:bottom w:val="none" w:sz="0" w:space="0" w:color="auto"/>
        <w:right w:val="none" w:sz="0" w:space="0" w:color="auto"/>
      </w:divBdr>
    </w:div>
    <w:div w:id="949045238">
      <w:bodyDiv w:val="1"/>
      <w:marLeft w:val="0"/>
      <w:marRight w:val="0"/>
      <w:marTop w:val="0"/>
      <w:marBottom w:val="0"/>
      <w:divBdr>
        <w:top w:val="none" w:sz="0" w:space="0" w:color="auto"/>
        <w:left w:val="none" w:sz="0" w:space="0" w:color="auto"/>
        <w:bottom w:val="none" w:sz="0" w:space="0" w:color="auto"/>
        <w:right w:val="none" w:sz="0" w:space="0" w:color="auto"/>
      </w:divBdr>
    </w:div>
    <w:div w:id="949512573">
      <w:bodyDiv w:val="1"/>
      <w:marLeft w:val="0"/>
      <w:marRight w:val="0"/>
      <w:marTop w:val="0"/>
      <w:marBottom w:val="0"/>
      <w:divBdr>
        <w:top w:val="none" w:sz="0" w:space="0" w:color="auto"/>
        <w:left w:val="none" w:sz="0" w:space="0" w:color="auto"/>
        <w:bottom w:val="none" w:sz="0" w:space="0" w:color="auto"/>
        <w:right w:val="none" w:sz="0" w:space="0" w:color="auto"/>
      </w:divBdr>
    </w:div>
    <w:div w:id="955017636">
      <w:bodyDiv w:val="1"/>
      <w:marLeft w:val="0"/>
      <w:marRight w:val="0"/>
      <w:marTop w:val="0"/>
      <w:marBottom w:val="0"/>
      <w:divBdr>
        <w:top w:val="none" w:sz="0" w:space="0" w:color="auto"/>
        <w:left w:val="none" w:sz="0" w:space="0" w:color="auto"/>
        <w:bottom w:val="none" w:sz="0" w:space="0" w:color="auto"/>
        <w:right w:val="none" w:sz="0" w:space="0" w:color="auto"/>
      </w:divBdr>
    </w:div>
    <w:div w:id="963656232">
      <w:bodyDiv w:val="1"/>
      <w:marLeft w:val="0"/>
      <w:marRight w:val="0"/>
      <w:marTop w:val="0"/>
      <w:marBottom w:val="0"/>
      <w:divBdr>
        <w:top w:val="none" w:sz="0" w:space="0" w:color="auto"/>
        <w:left w:val="none" w:sz="0" w:space="0" w:color="auto"/>
        <w:bottom w:val="none" w:sz="0" w:space="0" w:color="auto"/>
        <w:right w:val="none" w:sz="0" w:space="0" w:color="auto"/>
      </w:divBdr>
    </w:div>
    <w:div w:id="979312309">
      <w:bodyDiv w:val="1"/>
      <w:marLeft w:val="0"/>
      <w:marRight w:val="0"/>
      <w:marTop w:val="0"/>
      <w:marBottom w:val="0"/>
      <w:divBdr>
        <w:top w:val="none" w:sz="0" w:space="0" w:color="auto"/>
        <w:left w:val="none" w:sz="0" w:space="0" w:color="auto"/>
        <w:bottom w:val="none" w:sz="0" w:space="0" w:color="auto"/>
        <w:right w:val="none" w:sz="0" w:space="0" w:color="auto"/>
      </w:divBdr>
    </w:div>
    <w:div w:id="988242156">
      <w:bodyDiv w:val="1"/>
      <w:marLeft w:val="0"/>
      <w:marRight w:val="0"/>
      <w:marTop w:val="0"/>
      <w:marBottom w:val="0"/>
      <w:divBdr>
        <w:top w:val="none" w:sz="0" w:space="0" w:color="auto"/>
        <w:left w:val="none" w:sz="0" w:space="0" w:color="auto"/>
        <w:bottom w:val="none" w:sz="0" w:space="0" w:color="auto"/>
        <w:right w:val="none" w:sz="0" w:space="0" w:color="auto"/>
      </w:divBdr>
    </w:div>
    <w:div w:id="1003170833">
      <w:bodyDiv w:val="1"/>
      <w:marLeft w:val="0"/>
      <w:marRight w:val="0"/>
      <w:marTop w:val="0"/>
      <w:marBottom w:val="0"/>
      <w:divBdr>
        <w:top w:val="none" w:sz="0" w:space="0" w:color="auto"/>
        <w:left w:val="none" w:sz="0" w:space="0" w:color="auto"/>
        <w:bottom w:val="none" w:sz="0" w:space="0" w:color="auto"/>
        <w:right w:val="none" w:sz="0" w:space="0" w:color="auto"/>
      </w:divBdr>
    </w:div>
    <w:div w:id="1009872267">
      <w:bodyDiv w:val="1"/>
      <w:marLeft w:val="0"/>
      <w:marRight w:val="0"/>
      <w:marTop w:val="0"/>
      <w:marBottom w:val="0"/>
      <w:divBdr>
        <w:top w:val="none" w:sz="0" w:space="0" w:color="auto"/>
        <w:left w:val="none" w:sz="0" w:space="0" w:color="auto"/>
        <w:bottom w:val="none" w:sz="0" w:space="0" w:color="auto"/>
        <w:right w:val="none" w:sz="0" w:space="0" w:color="auto"/>
      </w:divBdr>
    </w:div>
    <w:div w:id="1011758504">
      <w:bodyDiv w:val="1"/>
      <w:marLeft w:val="0"/>
      <w:marRight w:val="0"/>
      <w:marTop w:val="0"/>
      <w:marBottom w:val="0"/>
      <w:divBdr>
        <w:top w:val="none" w:sz="0" w:space="0" w:color="auto"/>
        <w:left w:val="none" w:sz="0" w:space="0" w:color="auto"/>
        <w:bottom w:val="none" w:sz="0" w:space="0" w:color="auto"/>
        <w:right w:val="none" w:sz="0" w:space="0" w:color="auto"/>
      </w:divBdr>
    </w:div>
    <w:div w:id="1012144727">
      <w:bodyDiv w:val="1"/>
      <w:marLeft w:val="0"/>
      <w:marRight w:val="0"/>
      <w:marTop w:val="0"/>
      <w:marBottom w:val="0"/>
      <w:divBdr>
        <w:top w:val="none" w:sz="0" w:space="0" w:color="auto"/>
        <w:left w:val="none" w:sz="0" w:space="0" w:color="auto"/>
        <w:bottom w:val="none" w:sz="0" w:space="0" w:color="auto"/>
        <w:right w:val="none" w:sz="0" w:space="0" w:color="auto"/>
      </w:divBdr>
    </w:div>
    <w:div w:id="1026129570">
      <w:bodyDiv w:val="1"/>
      <w:marLeft w:val="0"/>
      <w:marRight w:val="0"/>
      <w:marTop w:val="0"/>
      <w:marBottom w:val="0"/>
      <w:divBdr>
        <w:top w:val="none" w:sz="0" w:space="0" w:color="auto"/>
        <w:left w:val="none" w:sz="0" w:space="0" w:color="auto"/>
        <w:bottom w:val="none" w:sz="0" w:space="0" w:color="auto"/>
        <w:right w:val="none" w:sz="0" w:space="0" w:color="auto"/>
      </w:divBdr>
    </w:div>
    <w:div w:id="1033531579">
      <w:bodyDiv w:val="1"/>
      <w:marLeft w:val="0"/>
      <w:marRight w:val="0"/>
      <w:marTop w:val="0"/>
      <w:marBottom w:val="0"/>
      <w:divBdr>
        <w:top w:val="none" w:sz="0" w:space="0" w:color="auto"/>
        <w:left w:val="none" w:sz="0" w:space="0" w:color="auto"/>
        <w:bottom w:val="none" w:sz="0" w:space="0" w:color="auto"/>
        <w:right w:val="none" w:sz="0" w:space="0" w:color="auto"/>
      </w:divBdr>
    </w:div>
    <w:div w:id="1043675300">
      <w:bodyDiv w:val="1"/>
      <w:marLeft w:val="0"/>
      <w:marRight w:val="0"/>
      <w:marTop w:val="0"/>
      <w:marBottom w:val="0"/>
      <w:divBdr>
        <w:top w:val="none" w:sz="0" w:space="0" w:color="auto"/>
        <w:left w:val="none" w:sz="0" w:space="0" w:color="auto"/>
        <w:bottom w:val="none" w:sz="0" w:space="0" w:color="auto"/>
        <w:right w:val="none" w:sz="0" w:space="0" w:color="auto"/>
      </w:divBdr>
    </w:div>
    <w:div w:id="1053651215">
      <w:bodyDiv w:val="1"/>
      <w:marLeft w:val="0"/>
      <w:marRight w:val="0"/>
      <w:marTop w:val="0"/>
      <w:marBottom w:val="0"/>
      <w:divBdr>
        <w:top w:val="none" w:sz="0" w:space="0" w:color="auto"/>
        <w:left w:val="none" w:sz="0" w:space="0" w:color="auto"/>
        <w:bottom w:val="none" w:sz="0" w:space="0" w:color="auto"/>
        <w:right w:val="none" w:sz="0" w:space="0" w:color="auto"/>
      </w:divBdr>
    </w:div>
    <w:div w:id="1063911834">
      <w:bodyDiv w:val="1"/>
      <w:marLeft w:val="0"/>
      <w:marRight w:val="0"/>
      <w:marTop w:val="0"/>
      <w:marBottom w:val="0"/>
      <w:divBdr>
        <w:top w:val="none" w:sz="0" w:space="0" w:color="auto"/>
        <w:left w:val="none" w:sz="0" w:space="0" w:color="auto"/>
        <w:bottom w:val="none" w:sz="0" w:space="0" w:color="auto"/>
        <w:right w:val="none" w:sz="0" w:space="0" w:color="auto"/>
      </w:divBdr>
    </w:div>
    <w:div w:id="1081486552">
      <w:bodyDiv w:val="1"/>
      <w:marLeft w:val="0"/>
      <w:marRight w:val="0"/>
      <w:marTop w:val="0"/>
      <w:marBottom w:val="0"/>
      <w:divBdr>
        <w:top w:val="none" w:sz="0" w:space="0" w:color="auto"/>
        <w:left w:val="none" w:sz="0" w:space="0" w:color="auto"/>
        <w:bottom w:val="none" w:sz="0" w:space="0" w:color="auto"/>
        <w:right w:val="none" w:sz="0" w:space="0" w:color="auto"/>
      </w:divBdr>
    </w:div>
    <w:div w:id="1086264378">
      <w:bodyDiv w:val="1"/>
      <w:marLeft w:val="0"/>
      <w:marRight w:val="0"/>
      <w:marTop w:val="0"/>
      <w:marBottom w:val="0"/>
      <w:divBdr>
        <w:top w:val="none" w:sz="0" w:space="0" w:color="auto"/>
        <w:left w:val="none" w:sz="0" w:space="0" w:color="auto"/>
        <w:bottom w:val="none" w:sz="0" w:space="0" w:color="auto"/>
        <w:right w:val="none" w:sz="0" w:space="0" w:color="auto"/>
      </w:divBdr>
    </w:div>
    <w:div w:id="1096436734">
      <w:bodyDiv w:val="1"/>
      <w:marLeft w:val="0"/>
      <w:marRight w:val="0"/>
      <w:marTop w:val="0"/>
      <w:marBottom w:val="0"/>
      <w:divBdr>
        <w:top w:val="none" w:sz="0" w:space="0" w:color="auto"/>
        <w:left w:val="none" w:sz="0" w:space="0" w:color="auto"/>
        <w:bottom w:val="none" w:sz="0" w:space="0" w:color="auto"/>
        <w:right w:val="none" w:sz="0" w:space="0" w:color="auto"/>
      </w:divBdr>
    </w:div>
    <w:div w:id="1100446583">
      <w:bodyDiv w:val="1"/>
      <w:marLeft w:val="0"/>
      <w:marRight w:val="0"/>
      <w:marTop w:val="0"/>
      <w:marBottom w:val="0"/>
      <w:divBdr>
        <w:top w:val="none" w:sz="0" w:space="0" w:color="auto"/>
        <w:left w:val="none" w:sz="0" w:space="0" w:color="auto"/>
        <w:bottom w:val="none" w:sz="0" w:space="0" w:color="auto"/>
        <w:right w:val="none" w:sz="0" w:space="0" w:color="auto"/>
      </w:divBdr>
    </w:div>
    <w:div w:id="1106849157">
      <w:bodyDiv w:val="1"/>
      <w:marLeft w:val="0"/>
      <w:marRight w:val="0"/>
      <w:marTop w:val="0"/>
      <w:marBottom w:val="0"/>
      <w:divBdr>
        <w:top w:val="none" w:sz="0" w:space="0" w:color="auto"/>
        <w:left w:val="none" w:sz="0" w:space="0" w:color="auto"/>
        <w:bottom w:val="none" w:sz="0" w:space="0" w:color="auto"/>
        <w:right w:val="none" w:sz="0" w:space="0" w:color="auto"/>
      </w:divBdr>
    </w:div>
    <w:div w:id="1108083131">
      <w:bodyDiv w:val="1"/>
      <w:marLeft w:val="0"/>
      <w:marRight w:val="0"/>
      <w:marTop w:val="0"/>
      <w:marBottom w:val="0"/>
      <w:divBdr>
        <w:top w:val="none" w:sz="0" w:space="0" w:color="auto"/>
        <w:left w:val="none" w:sz="0" w:space="0" w:color="auto"/>
        <w:bottom w:val="none" w:sz="0" w:space="0" w:color="auto"/>
        <w:right w:val="none" w:sz="0" w:space="0" w:color="auto"/>
      </w:divBdr>
    </w:div>
    <w:div w:id="1111514770">
      <w:bodyDiv w:val="1"/>
      <w:marLeft w:val="0"/>
      <w:marRight w:val="0"/>
      <w:marTop w:val="0"/>
      <w:marBottom w:val="0"/>
      <w:divBdr>
        <w:top w:val="none" w:sz="0" w:space="0" w:color="auto"/>
        <w:left w:val="none" w:sz="0" w:space="0" w:color="auto"/>
        <w:bottom w:val="none" w:sz="0" w:space="0" w:color="auto"/>
        <w:right w:val="none" w:sz="0" w:space="0" w:color="auto"/>
      </w:divBdr>
    </w:div>
    <w:div w:id="1111585154">
      <w:bodyDiv w:val="1"/>
      <w:marLeft w:val="0"/>
      <w:marRight w:val="0"/>
      <w:marTop w:val="0"/>
      <w:marBottom w:val="0"/>
      <w:divBdr>
        <w:top w:val="none" w:sz="0" w:space="0" w:color="auto"/>
        <w:left w:val="none" w:sz="0" w:space="0" w:color="auto"/>
        <w:bottom w:val="none" w:sz="0" w:space="0" w:color="auto"/>
        <w:right w:val="none" w:sz="0" w:space="0" w:color="auto"/>
      </w:divBdr>
    </w:div>
    <w:div w:id="1114638305">
      <w:bodyDiv w:val="1"/>
      <w:marLeft w:val="0"/>
      <w:marRight w:val="0"/>
      <w:marTop w:val="0"/>
      <w:marBottom w:val="0"/>
      <w:divBdr>
        <w:top w:val="none" w:sz="0" w:space="0" w:color="auto"/>
        <w:left w:val="none" w:sz="0" w:space="0" w:color="auto"/>
        <w:bottom w:val="none" w:sz="0" w:space="0" w:color="auto"/>
        <w:right w:val="none" w:sz="0" w:space="0" w:color="auto"/>
      </w:divBdr>
    </w:div>
    <w:div w:id="1120417108">
      <w:bodyDiv w:val="1"/>
      <w:marLeft w:val="0"/>
      <w:marRight w:val="0"/>
      <w:marTop w:val="0"/>
      <w:marBottom w:val="0"/>
      <w:divBdr>
        <w:top w:val="none" w:sz="0" w:space="0" w:color="auto"/>
        <w:left w:val="none" w:sz="0" w:space="0" w:color="auto"/>
        <w:bottom w:val="none" w:sz="0" w:space="0" w:color="auto"/>
        <w:right w:val="none" w:sz="0" w:space="0" w:color="auto"/>
      </w:divBdr>
    </w:div>
    <w:div w:id="1123115480">
      <w:bodyDiv w:val="1"/>
      <w:marLeft w:val="0"/>
      <w:marRight w:val="0"/>
      <w:marTop w:val="0"/>
      <w:marBottom w:val="0"/>
      <w:divBdr>
        <w:top w:val="none" w:sz="0" w:space="0" w:color="auto"/>
        <w:left w:val="none" w:sz="0" w:space="0" w:color="auto"/>
        <w:bottom w:val="none" w:sz="0" w:space="0" w:color="auto"/>
        <w:right w:val="none" w:sz="0" w:space="0" w:color="auto"/>
      </w:divBdr>
    </w:div>
    <w:div w:id="1130435012">
      <w:bodyDiv w:val="1"/>
      <w:marLeft w:val="0"/>
      <w:marRight w:val="0"/>
      <w:marTop w:val="0"/>
      <w:marBottom w:val="0"/>
      <w:divBdr>
        <w:top w:val="none" w:sz="0" w:space="0" w:color="auto"/>
        <w:left w:val="none" w:sz="0" w:space="0" w:color="auto"/>
        <w:bottom w:val="none" w:sz="0" w:space="0" w:color="auto"/>
        <w:right w:val="none" w:sz="0" w:space="0" w:color="auto"/>
      </w:divBdr>
    </w:div>
    <w:div w:id="1140222877">
      <w:bodyDiv w:val="1"/>
      <w:marLeft w:val="0"/>
      <w:marRight w:val="0"/>
      <w:marTop w:val="0"/>
      <w:marBottom w:val="0"/>
      <w:divBdr>
        <w:top w:val="none" w:sz="0" w:space="0" w:color="auto"/>
        <w:left w:val="none" w:sz="0" w:space="0" w:color="auto"/>
        <w:bottom w:val="none" w:sz="0" w:space="0" w:color="auto"/>
        <w:right w:val="none" w:sz="0" w:space="0" w:color="auto"/>
      </w:divBdr>
    </w:div>
    <w:div w:id="1148285225">
      <w:bodyDiv w:val="1"/>
      <w:marLeft w:val="0"/>
      <w:marRight w:val="0"/>
      <w:marTop w:val="0"/>
      <w:marBottom w:val="0"/>
      <w:divBdr>
        <w:top w:val="none" w:sz="0" w:space="0" w:color="auto"/>
        <w:left w:val="none" w:sz="0" w:space="0" w:color="auto"/>
        <w:bottom w:val="none" w:sz="0" w:space="0" w:color="auto"/>
        <w:right w:val="none" w:sz="0" w:space="0" w:color="auto"/>
      </w:divBdr>
    </w:div>
    <w:div w:id="1153449344">
      <w:bodyDiv w:val="1"/>
      <w:marLeft w:val="0"/>
      <w:marRight w:val="0"/>
      <w:marTop w:val="0"/>
      <w:marBottom w:val="0"/>
      <w:divBdr>
        <w:top w:val="none" w:sz="0" w:space="0" w:color="auto"/>
        <w:left w:val="none" w:sz="0" w:space="0" w:color="auto"/>
        <w:bottom w:val="none" w:sz="0" w:space="0" w:color="auto"/>
        <w:right w:val="none" w:sz="0" w:space="0" w:color="auto"/>
      </w:divBdr>
    </w:div>
    <w:div w:id="1154642598">
      <w:bodyDiv w:val="1"/>
      <w:marLeft w:val="0"/>
      <w:marRight w:val="0"/>
      <w:marTop w:val="0"/>
      <w:marBottom w:val="0"/>
      <w:divBdr>
        <w:top w:val="none" w:sz="0" w:space="0" w:color="auto"/>
        <w:left w:val="none" w:sz="0" w:space="0" w:color="auto"/>
        <w:bottom w:val="none" w:sz="0" w:space="0" w:color="auto"/>
        <w:right w:val="none" w:sz="0" w:space="0" w:color="auto"/>
      </w:divBdr>
    </w:div>
    <w:div w:id="1170412253">
      <w:bodyDiv w:val="1"/>
      <w:marLeft w:val="0"/>
      <w:marRight w:val="0"/>
      <w:marTop w:val="0"/>
      <w:marBottom w:val="0"/>
      <w:divBdr>
        <w:top w:val="none" w:sz="0" w:space="0" w:color="auto"/>
        <w:left w:val="none" w:sz="0" w:space="0" w:color="auto"/>
        <w:bottom w:val="none" w:sz="0" w:space="0" w:color="auto"/>
        <w:right w:val="none" w:sz="0" w:space="0" w:color="auto"/>
      </w:divBdr>
    </w:div>
    <w:div w:id="1181815904">
      <w:bodyDiv w:val="1"/>
      <w:marLeft w:val="0"/>
      <w:marRight w:val="0"/>
      <w:marTop w:val="0"/>
      <w:marBottom w:val="0"/>
      <w:divBdr>
        <w:top w:val="none" w:sz="0" w:space="0" w:color="auto"/>
        <w:left w:val="none" w:sz="0" w:space="0" w:color="auto"/>
        <w:bottom w:val="none" w:sz="0" w:space="0" w:color="auto"/>
        <w:right w:val="none" w:sz="0" w:space="0" w:color="auto"/>
      </w:divBdr>
    </w:div>
    <w:div w:id="1184435372">
      <w:bodyDiv w:val="1"/>
      <w:marLeft w:val="0"/>
      <w:marRight w:val="0"/>
      <w:marTop w:val="0"/>
      <w:marBottom w:val="0"/>
      <w:divBdr>
        <w:top w:val="none" w:sz="0" w:space="0" w:color="auto"/>
        <w:left w:val="none" w:sz="0" w:space="0" w:color="auto"/>
        <w:bottom w:val="none" w:sz="0" w:space="0" w:color="auto"/>
        <w:right w:val="none" w:sz="0" w:space="0" w:color="auto"/>
      </w:divBdr>
    </w:div>
    <w:div w:id="1193617308">
      <w:bodyDiv w:val="1"/>
      <w:marLeft w:val="0"/>
      <w:marRight w:val="0"/>
      <w:marTop w:val="0"/>
      <w:marBottom w:val="0"/>
      <w:divBdr>
        <w:top w:val="none" w:sz="0" w:space="0" w:color="auto"/>
        <w:left w:val="none" w:sz="0" w:space="0" w:color="auto"/>
        <w:bottom w:val="none" w:sz="0" w:space="0" w:color="auto"/>
        <w:right w:val="none" w:sz="0" w:space="0" w:color="auto"/>
      </w:divBdr>
    </w:div>
    <w:div w:id="1204169105">
      <w:bodyDiv w:val="1"/>
      <w:marLeft w:val="0"/>
      <w:marRight w:val="0"/>
      <w:marTop w:val="0"/>
      <w:marBottom w:val="0"/>
      <w:divBdr>
        <w:top w:val="none" w:sz="0" w:space="0" w:color="auto"/>
        <w:left w:val="none" w:sz="0" w:space="0" w:color="auto"/>
        <w:bottom w:val="none" w:sz="0" w:space="0" w:color="auto"/>
        <w:right w:val="none" w:sz="0" w:space="0" w:color="auto"/>
      </w:divBdr>
    </w:div>
    <w:div w:id="1211108974">
      <w:bodyDiv w:val="1"/>
      <w:marLeft w:val="0"/>
      <w:marRight w:val="0"/>
      <w:marTop w:val="0"/>
      <w:marBottom w:val="0"/>
      <w:divBdr>
        <w:top w:val="none" w:sz="0" w:space="0" w:color="auto"/>
        <w:left w:val="none" w:sz="0" w:space="0" w:color="auto"/>
        <w:bottom w:val="none" w:sz="0" w:space="0" w:color="auto"/>
        <w:right w:val="none" w:sz="0" w:space="0" w:color="auto"/>
      </w:divBdr>
    </w:div>
    <w:div w:id="1213227080">
      <w:bodyDiv w:val="1"/>
      <w:marLeft w:val="0"/>
      <w:marRight w:val="0"/>
      <w:marTop w:val="0"/>
      <w:marBottom w:val="0"/>
      <w:divBdr>
        <w:top w:val="none" w:sz="0" w:space="0" w:color="auto"/>
        <w:left w:val="none" w:sz="0" w:space="0" w:color="auto"/>
        <w:bottom w:val="none" w:sz="0" w:space="0" w:color="auto"/>
        <w:right w:val="none" w:sz="0" w:space="0" w:color="auto"/>
      </w:divBdr>
    </w:div>
    <w:div w:id="1224441785">
      <w:bodyDiv w:val="1"/>
      <w:marLeft w:val="0"/>
      <w:marRight w:val="0"/>
      <w:marTop w:val="0"/>
      <w:marBottom w:val="0"/>
      <w:divBdr>
        <w:top w:val="none" w:sz="0" w:space="0" w:color="auto"/>
        <w:left w:val="none" w:sz="0" w:space="0" w:color="auto"/>
        <w:bottom w:val="none" w:sz="0" w:space="0" w:color="auto"/>
        <w:right w:val="none" w:sz="0" w:space="0" w:color="auto"/>
      </w:divBdr>
    </w:div>
    <w:div w:id="1225751529">
      <w:bodyDiv w:val="1"/>
      <w:marLeft w:val="0"/>
      <w:marRight w:val="0"/>
      <w:marTop w:val="0"/>
      <w:marBottom w:val="0"/>
      <w:divBdr>
        <w:top w:val="none" w:sz="0" w:space="0" w:color="auto"/>
        <w:left w:val="none" w:sz="0" w:space="0" w:color="auto"/>
        <w:bottom w:val="none" w:sz="0" w:space="0" w:color="auto"/>
        <w:right w:val="none" w:sz="0" w:space="0" w:color="auto"/>
      </w:divBdr>
    </w:div>
    <w:div w:id="1253196631">
      <w:bodyDiv w:val="1"/>
      <w:marLeft w:val="0"/>
      <w:marRight w:val="0"/>
      <w:marTop w:val="0"/>
      <w:marBottom w:val="0"/>
      <w:divBdr>
        <w:top w:val="none" w:sz="0" w:space="0" w:color="auto"/>
        <w:left w:val="none" w:sz="0" w:space="0" w:color="auto"/>
        <w:bottom w:val="none" w:sz="0" w:space="0" w:color="auto"/>
        <w:right w:val="none" w:sz="0" w:space="0" w:color="auto"/>
      </w:divBdr>
    </w:div>
    <w:div w:id="1275866877">
      <w:bodyDiv w:val="1"/>
      <w:marLeft w:val="0"/>
      <w:marRight w:val="0"/>
      <w:marTop w:val="0"/>
      <w:marBottom w:val="0"/>
      <w:divBdr>
        <w:top w:val="none" w:sz="0" w:space="0" w:color="auto"/>
        <w:left w:val="none" w:sz="0" w:space="0" w:color="auto"/>
        <w:bottom w:val="none" w:sz="0" w:space="0" w:color="auto"/>
        <w:right w:val="none" w:sz="0" w:space="0" w:color="auto"/>
      </w:divBdr>
    </w:div>
    <w:div w:id="1283028120">
      <w:bodyDiv w:val="1"/>
      <w:marLeft w:val="0"/>
      <w:marRight w:val="0"/>
      <w:marTop w:val="0"/>
      <w:marBottom w:val="0"/>
      <w:divBdr>
        <w:top w:val="none" w:sz="0" w:space="0" w:color="auto"/>
        <w:left w:val="none" w:sz="0" w:space="0" w:color="auto"/>
        <w:bottom w:val="none" w:sz="0" w:space="0" w:color="auto"/>
        <w:right w:val="none" w:sz="0" w:space="0" w:color="auto"/>
      </w:divBdr>
    </w:div>
    <w:div w:id="1294364598">
      <w:bodyDiv w:val="1"/>
      <w:marLeft w:val="0"/>
      <w:marRight w:val="0"/>
      <w:marTop w:val="0"/>
      <w:marBottom w:val="0"/>
      <w:divBdr>
        <w:top w:val="none" w:sz="0" w:space="0" w:color="auto"/>
        <w:left w:val="none" w:sz="0" w:space="0" w:color="auto"/>
        <w:bottom w:val="none" w:sz="0" w:space="0" w:color="auto"/>
        <w:right w:val="none" w:sz="0" w:space="0" w:color="auto"/>
      </w:divBdr>
    </w:div>
    <w:div w:id="1294366433">
      <w:bodyDiv w:val="1"/>
      <w:marLeft w:val="0"/>
      <w:marRight w:val="0"/>
      <w:marTop w:val="0"/>
      <w:marBottom w:val="0"/>
      <w:divBdr>
        <w:top w:val="none" w:sz="0" w:space="0" w:color="auto"/>
        <w:left w:val="none" w:sz="0" w:space="0" w:color="auto"/>
        <w:bottom w:val="none" w:sz="0" w:space="0" w:color="auto"/>
        <w:right w:val="none" w:sz="0" w:space="0" w:color="auto"/>
      </w:divBdr>
    </w:div>
    <w:div w:id="1295871383">
      <w:bodyDiv w:val="1"/>
      <w:marLeft w:val="0"/>
      <w:marRight w:val="0"/>
      <w:marTop w:val="0"/>
      <w:marBottom w:val="0"/>
      <w:divBdr>
        <w:top w:val="none" w:sz="0" w:space="0" w:color="auto"/>
        <w:left w:val="none" w:sz="0" w:space="0" w:color="auto"/>
        <w:bottom w:val="none" w:sz="0" w:space="0" w:color="auto"/>
        <w:right w:val="none" w:sz="0" w:space="0" w:color="auto"/>
      </w:divBdr>
    </w:div>
    <w:div w:id="1302225271">
      <w:bodyDiv w:val="1"/>
      <w:marLeft w:val="0"/>
      <w:marRight w:val="0"/>
      <w:marTop w:val="0"/>
      <w:marBottom w:val="0"/>
      <w:divBdr>
        <w:top w:val="none" w:sz="0" w:space="0" w:color="auto"/>
        <w:left w:val="none" w:sz="0" w:space="0" w:color="auto"/>
        <w:bottom w:val="none" w:sz="0" w:space="0" w:color="auto"/>
        <w:right w:val="none" w:sz="0" w:space="0" w:color="auto"/>
      </w:divBdr>
    </w:div>
    <w:div w:id="1305542684">
      <w:bodyDiv w:val="1"/>
      <w:marLeft w:val="0"/>
      <w:marRight w:val="0"/>
      <w:marTop w:val="0"/>
      <w:marBottom w:val="0"/>
      <w:divBdr>
        <w:top w:val="none" w:sz="0" w:space="0" w:color="auto"/>
        <w:left w:val="none" w:sz="0" w:space="0" w:color="auto"/>
        <w:bottom w:val="none" w:sz="0" w:space="0" w:color="auto"/>
        <w:right w:val="none" w:sz="0" w:space="0" w:color="auto"/>
      </w:divBdr>
    </w:div>
    <w:div w:id="1306734923">
      <w:bodyDiv w:val="1"/>
      <w:marLeft w:val="0"/>
      <w:marRight w:val="0"/>
      <w:marTop w:val="0"/>
      <w:marBottom w:val="0"/>
      <w:divBdr>
        <w:top w:val="none" w:sz="0" w:space="0" w:color="auto"/>
        <w:left w:val="none" w:sz="0" w:space="0" w:color="auto"/>
        <w:bottom w:val="none" w:sz="0" w:space="0" w:color="auto"/>
        <w:right w:val="none" w:sz="0" w:space="0" w:color="auto"/>
      </w:divBdr>
    </w:div>
    <w:div w:id="1309280411">
      <w:bodyDiv w:val="1"/>
      <w:marLeft w:val="0"/>
      <w:marRight w:val="0"/>
      <w:marTop w:val="0"/>
      <w:marBottom w:val="0"/>
      <w:divBdr>
        <w:top w:val="none" w:sz="0" w:space="0" w:color="auto"/>
        <w:left w:val="none" w:sz="0" w:space="0" w:color="auto"/>
        <w:bottom w:val="none" w:sz="0" w:space="0" w:color="auto"/>
        <w:right w:val="none" w:sz="0" w:space="0" w:color="auto"/>
      </w:divBdr>
    </w:div>
    <w:div w:id="1323240683">
      <w:bodyDiv w:val="1"/>
      <w:marLeft w:val="0"/>
      <w:marRight w:val="0"/>
      <w:marTop w:val="0"/>
      <w:marBottom w:val="0"/>
      <w:divBdr>
        <w:top w:val="none" w:sz="0" w:space="0" w:color="auto"/>
        <w:left w:val="none" w:sz="0" w:space="0" w:color="auto"/>
        <w:bottom w:val="none" w:sz="0" w:space="0" w:color="auto"/>
        <w:right w:val="none" w:sz="0" w:space="0" w:color="auto"/>
      </w:divBdr>
    </w:div>
    <w:div w:id="1327200900">
      <w:bodyDiv w:val="1"/>
      <w:marLeft w:val="0"/>
      <w:marRight w:val="0"/>
      <w:marTop w:val="0"/>
      <w:marBottom w:val="0"/>
      <w:divBdr>
        <w:top w:val="none" w:sz="0" w:space="0" w:color="auto"/>
        <w:left w:val="none" w:sz="0" w:space="0" w:color="auto"/>
        <w:bottom w:val="none" w:sz="0" w:space="0" w:color="auto"/>
        <w:right w:val="none" w:sz="0" w:space="0" w:color="auto"/>
      </w:divBdr>
    </w:div>
    <w:div w:id="1328291261">
      <w:bodyDiv w:val="1"/>
      <w:marLeft w:val="0"/>
      <w:marRight w:val="0"/>
      <w:marTop w:val="0"/>
      <w:marBottom w:val="0"/>
      <w:divBdr>
        <w:top w:val="none" w:sz="0" w:space="0" w:color="auto"/>
        <w:left w:val="none" w:sz="0" w:space="0" w:color="auto"/>
        <w:bottom w:val="none" w:sz="0" w:space="0" w:color="auto"/>
        <w:right w:val="none" w:sz="0" w:space="0" w:color="auto"/>
      </w:divBdr>
    </w:div>
    <w:div w:id="1329095209">
      <w:bodyDiv w:val="1"/>
      <w:marLeft w:val="0"/>
      <w:marRight w:val="0"/>
      <w:marTop w:val="0"/>
      <w:marBottom w:val="0"/>
      <w:divBdr>
        <w:top w:val="none" w:sz="0" w:space="0" w:color="auto"/>
        <w:left w:val="none" w:sz="0" w:space="0" w:color="auto"/>
        <w:bottom w:val="none" w:sz="0" w:space="0" w:color="auto"/>
        <w:right w:val="none" w:sz="0" w:space="0" w:color="auto"/>
      </w:divBdr>
    </w:div>
    <w:div w:id="1338579795">
      <w:bodyDiv w:val="1"/>
      <w:marLeft w:val="0"/>
      <w:marRight w:val="0"/>
      <w:marTop w:val="0"/>
      <w:marBottom w:val="0"/>
      <w:divBdr>
        <w:top w:val="none" w:sz="0" w:space="0" w:color="auto"/>
        <w:left w:val="none" w:sz="0" w:space="0" w:color="auto"/>
        <w:bottom w:val="none" w:sz="0" w:space="0" w:color="auto"/>
        <w:right w:val="none" w:sz="0" w:space="0" w:color="auto"/>
      </w:divBdr>
    </w:div>
    <w:div w:id="1341273532">
      <w:bodyDiv w:val="1"/>
      <w:marLeft w:val="0"/>
      <w:marRight w:val="0"/>
      <w:marTop w:val="0"/>
      <w:marBottom w:val="0"/>
      <w:divBdr>
        <w:top w:val="none" w:sz="0" w:space="0" w:color="auto"/>
        <w:left w:val="none" w:sz="0" w:space="0" w:color="auto"/>
        <w:bottom w:val="none" w:sz="0" w:space="0" w:color="auto"/>
        <w:right w:val="none" w:sz="0" w:space="0" w:color="auto"/>
      </w:divBdr>
    </w:div>
    <w:div w:id="1348408377">
      <w:bodyDiv w:val="1"/>
      <w:marLeft w:val="0"/>
      <w:marRight w:val="0"/>
      <w:marTop w:val="0"/>
      <w:marBottom w:val="0"/>
      <w:divBdr>
        <w:top w:val="none" w:sz="0" w:space="0" w:color="auto"/>
        <w:left w:val="none" w:sz="0" w:space="0" w:color="auto"/>
        <w:bottom w:val="none" w:sz="0" w:space="0" w:color="auto"/>
        <w:right w:val="none" w:sz="0" w:space="0" w:color="auto"/>
      </w:divBdr>
    </w:div>
    <w:div w:id="1355422463">
      <w:bodyDiv w:val="1"/>
      <w:marLeft w:val="0"/>
      <w:marRight w:val="0"/>
      <w:marTop w:val="0"/>
      <w:marBottom w:val="0"/>
      <w:divBdr>
        <w:top w:val="none" w:sz="0" w:space="0" w:color="auto"/>
        <w:left w:val="none" w:sz="0" w:space="0" w:color="auto"/>
        <w:bottom w:val="none" w:sz="0" w:space="0" w:color="auto"/>
        <w:right w:val="none" w:sz="0" w:space="0" w:color="auto"/>
      </w:divBdr>
    </w:div>
    <w:div w:id="1368527334">
      <w:bodyDiv w:val="1"/>
      <w:marLeft w:val="0"/>
      <w:marRight w:val="0"/>
      <w:marTop w:val="0"/>
      <w:marBottom w:val="0"/>
      <w:divBdr>
        <w:top w:val="none" w:sz="0" w:space="0" w:color="auto"/>
        <w:left w:val="none" w:sz="0" w:space="0" w:color="auto"/>
        <w:bottom w:val="none" w:sz="0" w:space="0" w:color="auto"/>
        <w:right w:val="none" w:sz="0" w:space="0" w:color="auto"/>
      </w:divBdr>
    </w:div>
    <w:div w:id="1372874394">
      <w:bodyDiv w:val="1"/>
      <w:marLeft w:val="0"/>
      <w:marRight w:val="0"/>
      <w:marTop w:val="0"/>
      <w:marBottom w:val="0"/>
      <w:divBdr>
        <w:top w:val="none" w:sz="0" w:space="0" w:color="auto"/>
        <w:left w:val="none" w:sz="0" w:space="0" w:color="auto"/>
        <w:bottom w:val="none" w:sz="0" w:space="0" w:color="auto"/>
        <w:right w:val="none" w:sz="0" w:space="0" w:color="auto"/>
      </w:divBdr>
    </w:div>
    <w:div w:id="1389302050">
      <w:bodyDiv w:val="1"/>
      <w:marLeft w:val="0"/>
      <w:marRight w:val="0"/>
      <w:marTop w:val="0"/>
      <w:marBottom w:val="0"/>
      <w:divBdr>
        <w:top w:val="none" w:sz="0" w:space="0" w:color="auto"/>
        <w:left w:val="none" w:sz="0" w:space="0" w:color="auto"/>
        <w:bottom w:val="none" w:sz="0" w:space="0" w:color="auto"/>
        <w:right w:val="none" w:sz="0" w:space="0" w:color="auto"/>
      </w:divBdr>
    </w:div>
    <w:div w:id="1391076390">
      <w:bodyDiv w:val="1"/>
      <w:marLeft w:val="0"/>
      <w:marRight w:val="0"/>
      <w:marTop w:val="0"/>
      <w:marBottom w:val="0"/>
      <w:divBdr>
        <w:top w:val="none" w:sz="0" w:space="0" w:color="auto"/>
        <w:left w:val="none" w:sz="0" w:space="0" w:color="auto"/>
        <w:bottom w:val="none" w:sz="0" w:space="0" w:color="auto"/>
        <w:right w:val="none" w:sz="0" w:space="0" w:color="auto"/>
      </w:divBdr>
    </w:div>
    <w:div w:id="1399018406">
      <w:bodyDiv w:val="1"/>
      <w:marLeft w:val="0"/>
      <w:marRight w:val="0"/>
      <w:marTop w:val="0"/>
      <w:marBottom w:val="0"/>
      <w:divBdr>
        <w:top w:val="none" w:sz="0" w:space="0" w:color="auto"/>
        <w:left w:val="none" w:sz="0" w:space="0" w:color="auto"/>
        <w:bottom w:val="none" w:sz="0" w:space="0" w:color="auto"/>
        <w:right w:val="none" w:sz="0" w:space="0" w:color="auto"/>
      </w:divBdr>
    </w:div>
    <w:div w:id="1417675349">
      <w:bodyDiv w:val="1"/>
      <w:marLeft w:val="0"/>
      <w:marRight w:val="0"/>
      <w:marTop w:val="0"/>
      <w:marBottom w:val="0"/>
      <w:divBdr>
        <w:top w:val="none" w:sz="0" w:space="0" w:color="auto"/>
        <w:left w:val="none" w:sz="0" w:space="0" w:color="auto"/>
        <w:bottom w:val="none" w:sz="0" w:space="0" w:color="auto"/>
        <w:right w:val="none" w:sz="0" w:space="0" w:color="auto"/>
      </w:divBdr>
    </w:div>
    <w:div w:id="1423990034">
      <w:bodyDiv w:val="1"/>
      <w:marLeft w:val="0"/>
      <w:marRight w:val="0"/>
      <w:marTop w:val="0"/>
      <w:marBottom w:val="0"/>
      <w:divBdr>
        <w:top w:val="none" w:sz="0" w:space="0" w:color="auto"/>
        <w:left w:val="none" w:sz="0" w:space="0" w:color="auto"/>
        <w:bottom w:val="none" w:sz="0" w:space="0" w:color="auto"/>
        <w:right w:val="none" w:sz="0" w:space="0" w:color="auto"/>
      </w:divBdr>
    </w:div>
    <w:div w:id="1427769357">
      <w:bodyDiv w:val="1"/>
      <w:marLeft w:val="0"/>
      <w:marRight w:val="0"/>
      <w:marTop w:val="0"/>
      <w:marBottom w:val="0"/>
      <w:divBdr>
        <w:top w:val="none" w:sz="0" w:space="0" w:color="auto"/>
        <w:left w:val="none" w:sz="0" w:space="0" w:color="auto"/>
        <w:bottom w:val="none" w:sz="0" w:space="0" w:color="auto"/>
        <w:right w:val="none" w:sz="0" w:space="0" w:color="auto"/>
      </w:divBdr>
    </w:div>
    <w:div w:id="1435052522">
      <w:bodyDiv w:val="1"/>
      <w:marLeft w:val="0"/>
      <w:marRight w:val="0"/>
      <w:marTop w:val="0"/>
      <w:marBottom w:val="0"/>
      <w:divBdr>
        <w:top w:val="none" w:sz="0" w:space="0" w:color="auto"/>
        <w:left w:val="none" w:sz="0" w:space="0" w:color="auto"/>
        <w:bottom w:val="none" w:sz="0" w:space="0" w:color="auto"/>
        <w:right w:val="none" w:sz="0" w:space="0" w:color="auto"/>
      </w:divBdr>
    </w:div>
    <w:div w:id="1435857166">
      <w:bodyDiv w:val="1"/>
      <w:marLeft w:val="0"/>
      <w:marRight w:val="0"/>
      <w:marTop w:val="0"/>
      <w:marBottom w:val="0"/>
      <w:divBdr>
        <w:top w:val="none" w:sz="0" w:space="0" w:color="auto"/>
        <w:left w:val="none" w:sz="0" w:space="0" w:color="auto"/>
        <w:bottom w:val="none" w:sz="0" w:space="0" w:color="auto"/>
        <w:right w:val="none" w:sz="0" w:space="0" w:color="auto"/>
      </w:divBdr>
    </w:div>
    <w:div w:id="1461846164">
      <w:bodyDiv w:val="1"/>
      <w:marLeft w:val="0"/>
      <w:marRight w:val="0"/>
      <w:marTop w:val="0"/>
      <w:marBottom w:val="0"/>
      <w:divBdr>
        <w:top w:val="none" w:sz="0" w:space="0" w:color="auto"/>
        <w:left w:val="none" w:sz="0" w:space="0" w:color="auto"/>
        <w:bottom w:val="none" w:sz="0" w:space="0" w:color="auto"/>
        <w:right w:val="none" w:sz="0" w:space="0" w:color="auto"/>
      </w:divBdr>
    </w:div>
    <w:div w:id="1462455120">
      <w:bodyDiv w:val="1"/>
      <w:marLeft w:val="0"/>
      <w:marRight w:val="0"/>
      <w:marTop w:val="0"/>
      <w:marBottom w:val="0"/>
      <w:divBdr>
        <w:top w:val="none" w:sz="0" w:space="0" w:color="auto"/>
        <w:left w:val="none" w:sz="0" w:space="0" w:color="auto"/>
        <w:bottom w:val="none" w:sz="0" w:space="0" w:color="auto"/>
        <w:right w:val="none" w:sz="0" w:space="0" w:color="auto"/>
      </w:divBdr>
    </w:div>
    <w:div w:id="1464736587">
      <w:bodyDiv w:val="1"/>
      <w:marLeft w:val="0"/>
      <w:marRight w:val="0"/>
      <w:marTop w:val="0"/>
      <w:marBottom w:val="0"/>
      <w:divBdr>
        <w:top w:val="none" w:sz="0" w:space="0" w:color="auto"/>
        <w:left w:val="none" w:sz="0" w:space="0" w:color="auto"/>
        <w:bottom w:val="none" w:sz="0" w:space="0" w:color="auto"/>
        <w:right w:val="none" w:sz="0" w:space="0" w:color="auto"/>
      </w:divBdr>
    </w:div>
    <w:div w:id="1475835248">
      <w:bodyDiv w:val="1"/>
      <w:marLeft w:val="0"/>
      <w:marRight w:val="0"/>
      <w:marTop w:val="0"/>
      <w:marBottom w:val="0"/>
      <w:divBdr>
        <w:top w:val="none" w:sz="0" w:space="0" w:color="auto"/>
        <w:left w:val="none" w:sz="0" w:space="0" w:color="auto"/>
        <w:bottom w:val="none" w:sz="0" w:space="0" w:color="auto"/>
        <w:right w:val="none" w:sz="0" w:space="0" w:color="auto"/>
      </w:divBdr>
    </w:div>
    <w:div w:id="1492212573">
      <w:bodyDiv w:val="1"/>
      <w:marLeft w:val="0"/>
      <w:marRight w:val="0"/>
      <w:marTop w:val="0"/>
      <w:marBottom w:val="0"/>
      <w:divBdr>
        <w:top w:val="none" w:sz="0" w:space="0" w:color="auto"/>
        <w:left w:val="none" w:sz="0" w:space="0" w:color="auto"/>
        <w:bottom w:val="none" w:sz="0" w:space="0" w:color="auto"/>
        <w:right w:val="none" w:sz="0" w:space="0" w:color="auto"/>
      </w:divBdr>
    </w:div>
    <w:div w:id="1492672194">
      <w:bodyDiv w:val="1"/>
      <w:marLeft w:val="0"/>
      <w:marRight w:val="0"/>
      <w:marTop w:val="0"/>
      <w:marBottom w:val="0"/>
      <w:divBdr>
        <w:top w:val="none" w:sz="0" w:space="0" w:color="auto"/>
        <w:left w:val="none" w:sz="0" w:space="0" w:color="auto"/>
        <w:bottom w:val="none" w:sz="0" w:space="0" w:color="auto"/>
        <w:right w:val="none" w:sz="0" w:space="0" w:color="auto"/>
      </w:divBdr>
    </w:div>
    <w:div w:id="1499615399">
      <w:bodyDiv w:val="1"/>
      <w:marLeft w:val="0"/>
      <w:marRight w:val="0"/>
      <w:marTop w:val="0"/>
      <w:marBottom w:val="0"/>
      <w:divBdr>
        <w:top w:val="none" w:sz="0" w:space="0" w:color="auto"/>
        <w:left w:val="none" w:sz="0" w:space="0" w:color="auto"/>
        <w:bottom w:val="none" w:sz="0" w:space="0" w:color="auto"/>
        <w:right w:val="none" w:sz="0" w:space="0" w:color="auto"/>
      </w:divBdr>
    </w:div>
    <w:div w:id="1507671210">
      <w:bodyDiv w:val="1"/>
      <w:marLeft w:val="0"/>
      <w:marRight w:val="0"/>
      <w:marTop w:val="0"/>
      <w:marBottom w:val="0"/>
      <w:divBdr>
        <w:top w:val="none" w:sz="0" w:space="0" w:color="auto"/>
        <w:left w:val="none" w:sz="0" w:space="0" w:color="auto"/>
        <w:bottom w:val="none" w:sz="0" w:space="0" w:color="auto"/>
        <w:right w:val="none" w:sz="0" w:space="0" w:color="auto"/>
      </w:divBdr>
    </w:div>
    <w:div w:id="1508639029">
      <w:bodyDiv w:val="1"/>
      <w:marLeft w:val="0"/>
      <w:marRight w:val="0"/>
      <w:marTop w:val="0"/>
      <w:marBottom w:val="0"/>
      <w:divBdr>
        <w:top w:val="none" w:sz="0" w:space="0" w:color="auto"/>
        <w:left w:val="none" w:sz="0" w:space="0" w:color="auto"/>
        <w:bottom w:val="none" w:sz="0" w:space="0" w:color="auto"/>
        <w:right w:val="none" w:sz="0" w:space="0" w:color="auto"/>
      </w:divBdr>
    </w:div>
    <w:div w:id="1511676817">
      <w:bodyDiv w:val="1"/>
      <w:marLeft w:val="0"/>
      <w:marRight w:val="0"/>
      <w:marTop w:val="0"/>
      <w:marBottom w:val="0"/>
      <w:divBdr>
        <w:top w:val="none" w:sz="0" w:space="0" w:color="auto"/>
        <w:left w:val="none" w:sz="0" w:space="0" w:color="auto"/>
        <w:bottom w:val="none" w:sz="0" w:space="0" w:color="auto"/>
        <w:right w:val="none" w:sz="0" w:space="0" w:color="auto"/>
      </w:divBdr>
    </w:div>
    <w:div w:id="1520780952">
      <w:bodyDiv w:val="1"/>
      <w:marLeft w:val="0"/>
      <w:marRight w:val="0"/>
      <w:marTop w:val="0"/>
      <w:marBottom w:val="0"/>
      <w:divBdr>
        <w:top w:val="none" w:sz="0" w:space="0" w:color="auto"/>
        <w:left w:val="none" w:sz="0" w:space="0" w:color="auto"/>
        <w:bottom w:val="none" w:sz="0" w:space="0" w:color="auto"/>
        <w:right w:val="none" w:sz="0" w:space="0" w:color="auto"/>
      </w:divBdr>
    </w:div>
    <w:div w:id="1525092561">
      <w:bodyDiv w:val="1"/>
      <w:marLeft w:val="0"/>
      <w:marRight w:val="0"/>
      <w:marTop w:val="0"/>
      <w:marBottom w:val="0"/>
      <w:divBdr>
        <w:top w:val="none" w:sz="0" w:space="0" w:color="auto"/>
        <w:left w:val="none" w:sz="0" w:space="0" w:color="auto"/>
        <w:bottom w:val="none" w:sz="0" w:space="0" w:color="auto"/>
        <w:right w:val="none" w:sz="0" w:space="0" w:color="auto"/>
      </w:divBdr>
    </w:div>
    <w:div w:id="1527988155">
      <w:bodyDiv w:val="1"/>
      <w:marLeft w:val="0"/>
      <w:marRight w:val="0"/>
      <w:marTop w:val="0"/>
      <w:marBottom w:val="0"/>
      <w:divBdr>
        <w:top w:val="none" w:sz="0" w:space="0" w:color="auto"/>
        <w:left w:val="none" w:sz="0" w:space="0" w:color="auto"/>
        <w:bottom w:val="none" w:sz="0" w:space="0" w:color="auto"/>
        <w:right w:val="none" w:sz="0" w:space="0" w:color="auto"/>
      </w:divBdr>
    </w:div>
    <w:div w:id="1528106930">
      <w:bodyDiv w:val="1"/>
      <w:marLeft w:val="0"/>
      <w:marRight w:val="0"/>
      <w:marTop w:val="0"/>
      <w:marBottom w:val="0"/>
      <w:divBdr>
        <w:top w:val="none" w:sz="0" w:space="0" w:color="auto"/>
        <w:left w:val="none" w:sz="0" w:space="0" w:color="auto"/>
        <w:bottom w:val="none" w:sz="0" w:space="0" w:color="auto"/>
        <w:right w:val="none" w:sz="0" w:space="0" w:color="auto"/>
      </w:divBdr>
    </w:div>
    <w:div w:id="1533151585">
      <w:bodyDiv w:val="1"/>
      <w:marLeft w:val="0"/>
      <w:marRight w:val="0"/>
      <w:marTop w:val="0"/>
      <w:marBottom w:val="0"/>
      <w:divBdr>
        <w:top w:val="none" w:sz="0" w:space="0" w:color="auto"/>
        <w:left w:val="none" w:sz="0" w:space="0" w:color="auto"/>
        <w:bottom w:val="none" w:sz="0" w:space="0" w:color="auto"/>
        <w:right w:val="none" w:sz="0" w:space="0" w:color="auto"/>
      </w:divBdr>
    </w:div>
    <w:div w:id="1546989939">
      <w:bodyDiv w:val="1"/>
      <w:marLeft w:val="0"/>
      <w:marRight w:val="0"/>
      <w:marTop w:val="0"/>
      <w:marBottom w:val="0"/>
      <w:divBdr>
        <w:top w:val="none" w:sz="0" w:space="0" w:color="auto"/>
        <w:left w:val="none" w:sz="0" w:space="0" w:color="auto"/>
        <w:bottom w:val="none" w:sz="0" w:space="0" w:color="auto"/>
        <w:right w:val="none" w:sz="0" w:space="0" w:color="auto"/>
      </w:divBdr>
    </w:div>
    <w:div w:id="1563325669">
      <w:bodyDiv w:val="1"/>
      <w:marLeft w:val="0"/>
      <w:marRight w:val="0"/>
      <w:marTop w:val="0"/>
      <w:marBottom w:val="0"/>
      <w:divBdr>
        <w:top w:val="none" w:sz="0" w:space="0" w:color="auto"/>
        <w:left w:val="none" w:sz="0" w:space="0" w:color="auto"/>
        <w:bottom w:val="none" w:sz="0" w:space="0" w:color="auto"/>
        <w:right w:val="none" w:sz="0" w:space="0" w:color="auto"/>
      </w:divBdr>
    </w:div>
    <w:div w:id="1563373153">
      <w:bodyDiv w:val="1"/>
      <w:marLeft w:val="0"/>
      <w:marRight w:val="0"/>
      <w:marTop w:val="0"/>
      <w:marBottom w:val="0"/>
      <w:divBdr>
        <w:top w:val="none" w:sz="0" w:space="0" w:color="auto"/>
        <w:left w:val="none" w:sz="0" w:space="0" w:color="auto"/>
        <w:bottom w:val="none" w:sz="0" w:space="0" w:color="auto"/>
        <w:right w:val="none" w:sz="0" w:space="0" w:color="auto"/>
      </w:divBdr>
    </w:div>
    <w:div w:id="1585802907">
      <w:bodyDiv w:val="1"/>
      <w:marLeft w:val="0"/>
      <w:marRight w:val="0"/>
      <w:marTop w:val="0"/>
      <w:marBottom w:val="0"/>
      <w:divBdr>
        <w:top w:val="none" w:sz="0" w:space="0" w:color="auto"/>
        <w:left w:val="none" w:sz="0" w:space="0" w:color="auto"/>
        <w:bottom w:val="none" w:sz="0" w:space="0" w:color="auto"/>
        <w:right w:val="none" w:sz="0" w:space="0" w:color="auto"/>
      </w:divBdr>
    </w:div>
    <w:div w:id="1592275129">
      <w:bodyDiv w:val="1"/>
      <w:marLeft w:val="0"/>
      <w:marRight w:val="0"/>
      <w:marTop w:val="0"/>
      <w:marBottom w:val="0"/>
      <w:divBdr>
        <w:top w:val="none" w:sz="0" w:space="0" w:color="auto"/>
        <w:left w:val="none" w:sz="0" w:space="0" w:color="auto"/>
        <w:bottom w:val="none" w:sz="0" w:space="0" w:color="auto"/>
        <w:right w:val="none" w:sz="0" w:space="0" w:color="auto"/>
      </w:divBdr>
    </w:div>
    <w:div w:id="1605725809">
      <w:bodyDiv w:val="1"/>
      <w:marLeft w:val="0"/>
      <w:marRight w:val="0"/>
      <w:marTop w:val="0"/>
      <w:marBottom w:val="0"/>
      <w:divBdr>
        <w:top w:val="none" w:sz="0" w:space="0" w:color="auto"/>
        <w:left w:val="none" w:sz="0" w:space="0" w:color="auto"/>
        <w:bottom w:val="none" w:sz="0" w:space="0" w:color="auto"/>
        <w:right w:val="none" w:sz="0" w:space="0" w:color="auto"/>
      </w:divBdr>
    </w:div>
    <w:div w:id="1609702234">
      <w:bodyDiv w:val="1"/>
      <w:marLeft w:val="0"/>
      <w:marRight w:val="0"/>
      <w:marTop w:val="0"/>
      <w:marBottom w:val="0"/>
      <w:divBdr>
        <w:top w:val="none" w:sz="0" w:space="0" w:color="auto"/>
        <w:left w:val="none" w:sz="0" w:space="0" w:color="auto"/>
        <w:bottom w:val="none" w:sz="0" w:space="0" w:color="auto"/>
        <w:right w:val="none" w:sz="0" w:space="0" w:color="auto"/>
      </w:divBdr>
    </w:div>
    <w:div w:id="1613778690">
      <w:bodyDiv w:val="1"/>
      <w:marLeft w:val="0"/>
      <w:marRight w:val="0"/>
      <w:marTop w:val="0"/>
      <w:marBottom w:val="0"/>
      <w:divBdr>
        <w:top w:val="none" w:sz="0" w:space="0" w:color="auto"/>
        <w:left w:val="none" w:sz="0" w:space="0" w:color="auto"/>
        <w:bottom w:val="none" w:sz="0" w:space="0" w:color="auto"/>
        <w:right w:val="none" w:sz="0" w:space="0" w:color="auto"/>
      </w:divBdr>
    </w:div>
    <w:div w:id="1624383532">
      <w:bodyDiv w:val="1"/>
      <w:marLeft w:val="0"/>
      <w:marRight w:val="0"/>
      <w:marTop w:val="0"/>
      <w:marBottom w:val="0"/>
      <w:divBdr>
        <w:top w:val="none" w:sz="0" w:space="0" w:color="auto"/>
        <w:left w:val="none" w:sz="0" w:space="0" w:color="auto"/>
        <w:bottom w:val="none" w:sz="0" w:space="0" w:color="auto"/>
        <w:right w:val="none" w:sz="0" w:space="0" w:color="auto"/>
      </w:divBdr>
    </w:div>
    <w:div w:id="1626307979">
      <w:bodyDiv w:val="1"/>
      <w:marLeft w:val="0"/>
      <w:marRight w:val="0"/>
      <w:marTop w:val="0"/>
      <w:marBottom w:val="0"/>
      <w:divBdr>
        <w:top w:val="none" w:sz="0" w:space="0" w:color="auto"/>
        <w:left w:val="none" w:sz="0" w:space="0" w:color="auto"/>
        <w:bottom w:val="none" w:sz="0" w:space="0" w:color="auto"/>
        <w:right w:val="none" w:sz="0" w:space="0" w:color="auto"/>
      </w:divBdr>
    </w:div>
    <w:div w:id="1627277833">
      <w:bodyDiv w:val="1"/>
      <w:marLeft w:val="0"/>
      <w:marRight w:val="0"/>
      <w:marTop w:val="0"/>
      <w:marBottom w:val="0"/>
      <w:divBdr>
        <w:top w:val="none" w:sz="0" w:space="0" w:color="auto"/>
        <w:left w:val="none" w:sz="0" w:space="0" w:color="auto"/>
        <w:bottom w:val="none" w:sz="0" w:space="0" w:color="auto"/>
        <w:right w:val="none" w:sz="0" w:space="0" w:color="auto"/>
      </w:divBdr>
    </w:div>
    <w:div w:id="1628585124">
      <w:bodyDiv w:val="1"/>
      <w:marLeft w:val="0"/>
      <w:marRight w:val="0"/>
      <w:marTop w:val="0"/>
      <w:marBottom w:val="0"/>
      <w:divBdr>
        <w:top w:val="none" w:sz="0" w:space="0" w:color="auto"/>
        <w:left w:val="none" w:sz="0" w:space="0" w:color="auto"/>
        <w:bottom w:val="none" w:sz="0" w:space="0" w:color="auto"/>
        <w:right w:val="none" w:sz="0" w:space="0" w:color="auto"/>
      </w:divBdr>
    </w:div>
    <w:div w:id="1630436661">
      <w:bodyDiv w:val="1"/>
      <w:marLeft w:val="0"/>
      <w:marRight w:val="0"/>
      <w:marTop w:val="0"/>
      <w:marBottom w:val="0"/>
      <w:divBdr>
        <w:top w:val="none" w:sz="0" w:space="0" w:color="auto"/>
        <w:left w:val="none" w:sz="0" w:space="0" w:color="auto"/>
        <w:bottom w:val="none" w:sz="0" w:space="0" w:color="auto"/>
        <w:right w:val="none" w:sz="0" w:space="0" w:color="auto"/>
      </w:divBdr>
    </w:div>
    <w:div w:id="1640500178">
      <w:bodyDiv w:val="1"/>
      <w:marLeft w:val="0"/>
      <w:marRight w:val="0"/>
      <w:marTop w:val="0"/>
      <w:marBottom w:val="0"/>
      <w:divBdr>
        <w:top w:val="none" w:sz="0" w:space="0" w:color="auto"/>
        <w:left w:val="none" w:sz="0" w:space="0" w:color="auto"/>
        <w:bottom w:val="none" w:sz="0" w:space="0" w:color="auto"/>
        <w:right w:val="none" w:sz="0" w:space="0" w:color="auto"/>
      </w:divBdr>
    </w:div>
    <w:div w:id="1647314741">
      <w:bodyDiv w:val="1"/>
      <w:marLeft w:val="0"/>
      <w:marRight w:val="0"/>
      <w:marTop w:val="0"/>
      <w:marBottom w:val="0"/>
      <w:divBdr>
        <w:top w:val="none" w:sz="0" w:space="0" w:color="auto"/>
        <w:left w:val="none" w:sz="0" w:space="0" w:color="auto"/>
        <w:bottom w:val="none" w:sz="0" w:space="0" w:color="auto"/>
        <w:right w:val="none" w:sz="0" w:space="0" w:color="auto"/>
      </w:divBdr>
    </w:div>
    <w:div w:id="1657496076">
      <w:bodyDiv w:val="1"/>
      <w:marLeft w:val="0"/>
      <w:marRight w:val="0"/>
      <w:marTop w:val="0"/>
      <w:marBottom w:val="0"/>
      <w:divBdr>
        <w:top w:val="none" w:sz="0" w:space="0" w:color="auto"/>
        <w:left w:val="none" w:sz="0" w:space="0" w:color="auto"/>
        <w:bottom w:val="none" w:sz="0" w:space="0" w:color="auto"/>
        <w:right w:val="none" w:sz="0" w:space="0" w:color="auto"/>
      </w:divBdr>
    </w:div>
    <w:div w:id="1657680627">
      <w:bodyDiv w:val="1"/>
      <w:marLeft w:val="0"/>
      <w:marRight w:val="0"/>
      <w:marTop w:val="0"/>
      <w:marBottom w:val="0"/>
      <w:divBdr>
        <w:top w:val="none" w:sz="0" w:space="0" w:color="auto"/>
        <w:left w:val="none" w:sz="0" w:space="0" w:color="auto"/>
        <w:bottom w:val="none" w:sz="0" w:space="0" w:color="auto"/>
        <w:right w:val="none" w:sz="0" w:space="0" w:color="auto"/>
      </w:divBdr>
    </w:div>
    <w:div w:id="1657882770">
      <w:bodyDiv w:val="1"/>
      <w:marLeft w:val="0"/>
      <w:marRight w:val="0"/>
      <w:marTop w:val="0"/>
      <w:marBottom w:val="0"/>
      <w:divBdr>
        <w:top w:val="none" w:sz="0" w:space="0" w:color="auto"/>
        <w:left w:val="none" w:sz="0" w:space="0" w:color="auto"/>
        <w:bottom w:val="none" w:sz="0" w:space="0" w:color="auto"/>
        <w:right w:val="none" w:sz="0" w:space="0" w:color="auto"/>
      </w:divBdr>
    </w:div>
    <w:div w:id="1664354624">
      <w:bodyDiv w:val="1"/>
      <w:marLeft w:val="0"/>
      <w:marRight w:val="0"/>
      <w:marTop w:val="0"/>
      <w:marBottom w:val="0"/>
      <w:divBdr>
        <w:top w:val="none" w:sz="0" w:space="0" w:color="auto"/>
        <w:left w:val="none" w:sz="0" w:space="0" w:color="auto"/>
        <w:bottom w:val="none" w:sz="0" w:space="0" w:color="auto"/>
        <w:right w:val="none" w:sz="0" w:space="0" w:color="auto"/>
      </w:divBdr>
    </w:div>
    <w:div w:id="1666863345">
      <w:bodyDiv w:val="1"/>
      <w:marLeft w:val="0"/>
      <w:marRight w:val="0"/>
      <w:marTop w:val="0"/>
      <w:marBottom w:val="0"/>
      <w:divBdr>
        <w:top w:val="none" w:sz="0" w:space="0" w:color="auto"/>
        <w:left w:val="none" w:sz="0" w:space="0" w:color="auto"/>
        <w:bottom w:val="none" w:sz="0" w:space="0" w:color="auto"/>
        <w:right w:val="none" w:sz="0" w:space="0" w:color="auto"/>
      </w:divBdr>
    </w:div>
    <w:div w:id="1675380160">
      <w:bodyDiv w:val="1"/>
      <w:marLeft w:val="0"/>
      <w:marRight w:val="0"/>
      <w:marTop w:val="0"/>
      <w:marBottom w:val="0"/>
      <w:divBdr>
        <w:top w:val="none" w:sz="0" w:space="0" w:color="auto"/>
        <w:left w:val="none" w:sz="0" w:space="0" w:color="auto"/>
        <w:bottom w:val="none" w:sz="0" w:space="0" w:color="auto"/>
        <w:right w:val="none" w:sz="0" w:space="0" w:color="auto"/>
      </w:divBdr>
    </w:div>
    <w:div w:id="1676299649">
      <w:bodyDiv w:val="1"/>
      <w:marLeft w:val="0"/>
      <w:marRight w:val="0"/>
      <w:marTop w:val="0"/>
      <w:marBottom w:val="0"/>
      <w:divBdr>
        <w:top w:val="none" w:sz="0" w:space="0" w:color="auto"/>
        <w:left w:val="none" w:sz="0" w:space="0" w:color="auto"/>
        <w:bottom w:val="none" w:sz="0" w:space="0" w:color="auto"/>
        <w:right w:val="none" w:sz="0" w:space="0" w:color="auto"/>
      </w:divBdr>
    </w:div>
    <w:div w:id="1682658444">
      <w:bodyDiv w:val="1"/>
      <w:marLeft w:val="0"/>
      <w:marRight w:val="0"/>
      <w:marTop w:val="0"/>
      <w:marBottom w:val="0"/>
      <w:divBdr>
        <w:top w:val="none" w:sz="0" w:space="0" w:color="auto"/>
        <w:left w:val="none" w:sz="0" w:space="0" w:color="auto"/>
        <w:bottom w:val="none" w:sz="0" w:space="0" w:color="auto"/>
        <w:right w:val="none" w:sz="0" w:space="0" w:color="auto"/>
      </w:divBdr>
    </w:div>
    <w:div w:id="1695033077">
      <w:bodyDiv w:val="1"/>
      <w:marLeft w:val="0"/>
      <w:marRight w:val="0"/>
      <w:marTop w:val="0"/>
      <w:marBottom w:val="0"/>
      <w:divBdr>
        <w:top w:val="none" w:sz="0" w:space="0" w:color="auto"/>
        <w:left w:val="none" w:sz="0" w:space="0" w:color="auto"/>
        <w:bottom w:val="none" w:sz="0" w:space="0" w:color="auto"/>
        <w:right w:val="none" w:sz="0" w:space="0" w:color="auto"/>
      </w:divBdr>
    </w:div>
    <w:div w:id="1701586587">
      <w:bodyDiv w:val="1"/>
      <w:marLeft w:val="0"/>
      <w:marRight w:val="0"/>
      <w:marTop w:val="0"/>
      <w:marBottom w:val="0"/>
      <w:divBdr>
        <w:top w:val="none" w:sz="0" w:space="0" w:color="auto"/>
        <w:left w:val="none" w:sz="0" w:space="0" w:color="auto"/>
        <w:bottom w:val="none" w:sz="0" w:space="0" w:color="auto"/>
        <w:right w:val="none" w:sz="0" w:space="0" w:color="auto"/>
      </w:divBdr>
    </w:div>
    <w:div w:id="1712028932">
      <w:bodyDiv w:val="1"/>
      <w:marLeft w:val="0"/>
      <w:marRight w:val="0"/>
      <w:marTop w:val="0"/>
      <w:marBottom w:val="0"/>
      <w:divBdr>
        <w:top w:val="none" w:sz="0" w:space="0" w:color="auto"/>
        <w:left w:val="none" w:sz="0" w:space="0" w:color="auto"/>
        <w:bottom w:val="none" w:sz="0" w:space="0" w:color="auto"/>
        <w:right w:val="none" w:sz="0" w:space="0" w:color="auto"/>
      </w:divBdr>
    </w:div>
    <w:div w:id="1716540592">
      <w:bodyDiv w:val="1"/>
      <w:marLeft w:val="0"/>
      <w:marRight w:val="0"/>
      <w:marTop w:val="0"/>
      <w:marBottom w:val="0"/>
      <w:divBdr>
        <w:top w:val="none" w:sz="0" w:space="0" w:color="auto"/>
        <w:left w:val="none" w:sz="0" w:space="0" w:color="auto"/>
        <w:bottom w:val="none" w:sz="0" w:space="0" w:color="auto"/>
        <w:right w:val="none" w:sz="0" w:space="0" w:color="auto"/>
      </w:divBdr>
    </w:div>
    <w:div w:id="1726563605">
      <w:bodyDiv w:val="1"/>
      <w:marLeft w:val="0"/>
      <w:marRight w:val="0"/>
      <w:marTop w:val="0"/>
      <w:marBottom w:val="0"/>
      <w:divBdr>
        <w:top w:val="none" w:sz="0" w:space="0" w:color="auto"/>
        <w:left w:val="none" w:sz="0" w:space="0" w:color="auto"/>
        <w:bottom w:val="none" w:sz="0" w:space="0" w:color="auto"/>
        <w:right w:val="none" w:sz="0" w:space="0" w:color="auto"/>
      </w:divBdr>
    </w:div>
    <w:div w:id="1730611315">
      <w:bodyDiv w:val="1"/>
      <w:marLeft w:val="0"/>
      <w:marRight w:val="0"/>
      <w:marTop w:val="0"/>
      <w:marBottom w:val="0"/>
      <w:divBdr>
        <w:top w:val="none" w:sz="0" w:space="0" w:color="auto"/>
        <w:left w:val="none" w:sz="0" w:space="0" w:color="auto"/>
        <w:bottom w:val="none" w:sz="0" w:space="0" w:color="auto"/>
        <w:right w:val="none" w:sz="0" w:space="0" w:color="auto"/>
      </w:divBdr>
    </w:div>
    <w:div w:id="1731417390">
      <w:bodyDiv w:val="1"/>
      <w:marLeft w:val="0"/>
      <w:marRight w:val="0"/>
      <w:marTop w:val="0"/>
      <w:marBottom w:val="0"/>
      <w:divBdr>
        <w:top w:val="none" w:sz="0" w:space="0" w:color="auto"/>
        <w:left w:val="none" w:sz="0" w:space="0" w:color="auto"/>
        <w:bottom w:val="none" w:sz="0" w:space="0" w:color="auto"/>
        <w:right w:val="none" w:sz="0" w:space="0" w:color="auto"/>
      </w:divBdr>
    </w:div>
    <w:div w:id="1739934880">
      <w:bodyDiv w:val="1"/>
      <w:marLeft w:val="0"/>
      <w:marRight w:val="0"/>
      <w:marTop w:val="0"/>
      <w:marBottom w:val="0"/>
      <w:divBdr>
        <w:top w:val="none" w:sz="0" w:space="0" w:color="auto"/>
        <w:left w:val="none" w:sz="0" w:space="0" w:color="auto"/>
        <w:bottom w:val="none" w:sz="0" w:space="0" w:color="auto"/>
        <w:right w:val="none" w:sz="0" w:space="0" w:color="auto"/>
      </w:divBdr>
    </w:div>
    <w:div w:id="1744136270">
      <w:bodyDiv w:val="1"/>
      <w:marLeft w:val="0"/>
      <w:marRight w:val="0"/>
      <w:marTop w:val="0"/>
      <w:marBottom w:val="0"/>
      <w:divBdr>
        <w:top w:val="none" w:sz="0" w:space="0" w:color="auto"/>
        <w:left w:val="none" w:sz="0" w:space="0" w:color="auto"/>
        <w:bottom w:val="none" w:sz="0" w:space="0" w:color="auto"/>
        <w:right w:val="none" w:sz="0" w:space="0" w:color="auto"/>
      </w:divBdr>
    </w:div>
    <w:div w:id="1748570763">
      <w:bodyDiv w:val="1"/>
      <w:marLeft w:val="0"/>
      <w:marRight w:val="0"/>
      <w:marTop w:val="0"/>
      <w:marBottom w:val="0"/>
      <w:divBdr>
        <w:top w:val="none" w:sz="0" w:space="0" w:color="auto"/>
        <w:left w:val="none" w:sz="0" w:space="0" w:color="auto"/>
        <w:bottom w:val="none" w:sz="0" w:space="0" w:color="auto"/>
        <w:right w:val="none" w:sz="0" w:space="0" w:color="auto"/>
      </w:divBdr>
    </w:div>
    <w:div w:id="1754160083">
      <w:bodyDiv w:val="1"/>
      <w:marLeft w:val="0"/>
      <w:marRight w:val="0"/>
      <w:marTop w:val="0"/>
      <w:marBottom w:val="0"/>
      <w:divBdr>
        <w:top w:val="none" w:sz="0" w:space="0" w:color="auto"/>
        <w:left w:val="none" w:sz="0" w:space="0" w:color="auto"/>
        <w:bottom w:val="none" w:sz="0" w:space="0" w:color="auto"/>
        <w:right w:val="none" w:sz="0" w:space="0" w:color="auto"/>
      </w:divBdr>
    </w:div>
    <w:div w:id="1756895822">
      <w:bodyDiv w:val="1"/>
      <w:marLeft w:val="0"/>
      <w:marRight w:val="0"/>
      <w:marTop w:val="0"/>
      <w:marBottom w:val="0"/>
      <w:divBdr>
        <w:top w:val="none" w:sz="0" w:space="0" w:color="auto"/>
        <w:left w:val="none" w:sz="0" w:space="0" w:color="auto"/>
        <w:bottom w:val="none" w:sz="0" w:space="0" w:color="auto"/>
        <w:right w:val="none" w:sz="0" w:space="0" w:color="auto"/>
      </w:divBdr>
    </w:div>
    <w:div w:id="1758938136">
      <w:bodyDiv w:val="1"/>
      <w:marLeft w:val="0"/>
      <w:marRight w:val="0"/>
      <w:marTop w:val="0"/>
      <w:marBottom w:val="0"/>
      <w:divBdr>
        <w:top w:val="none" w:sz="0" w:space="0" w:color="auto"/>
        <w:left w:val="none" w:sz="0" w:space="0" w:color="auto"/>
        <w:bottom w:val="none" w:sz="0" w:space="0" w:color="auto"/>
        <w:right w:val="none" w:sz="0" w:space="0" w:color="auto"/>
      </w:divBdr>
    </w:div>
    <w:div w:id="1762876266">
      <w:bodyDiv w:val="1"/>
      <w:marLeft w:val="0"/>
      <w:marRight w:val="0"/>
      <w:marTop w:val="0"/>
      <w:marBottom w:val="0"/>
      <w:divBdr>
        <w:top w:val="none" w:sz="0" w:space="0" w:color="auto"/>
        <w:left w:val="none" w:sz="0" w:space="0" w:color="auto"/>
        <w:bottom w:val="none" w:sz="0" w:space="0" w:color="auto"/>
        <w:right w:val="none" w:sz="0" w:space="0" w:color="auto"/>
      </w:divBdr>
    </w:div>
    <w:div w:id="1768454297">
      <w:bodyDiv w:val="1"/>
      <w:marLeft w:val="0"/>
      <w:marRight w:val="0"/>
      <w:marTop w:val="0"/>
      <w:marBottom w:val="0"/>
      <w:divBdr>
        <w:top w:val="none" w:sz="0" w:space="0" w:color="auto"/>
        <w:left w:val="none" w:sz="0" w:space="0" w:color="auto"/>
        <w:bottom w:val="none" w:sz="0" w:space="0" w:color="auto"/>
        <w:right w:val="none" w:sz="0" w:space="0" w:color="auto"/>
      </w:divBdr>
    </w:div>
    <w:div w:id="1772817403">
      <w:bodyDiv w:val="1"/>
      <w:marLeft w:val="0"/>
      <w:marRight w:val="0"/>
      <w:marTop w:val="0"/>
      <w:marBottom w:val="0"/>
      <w:divBdr>
        <w:top w:val="none" w:sz="0" w:space="0" w:color="auto"/>
        <w:left w:val="none" w:sz="0" w:space="0" w:color="auto"/>
        <w:bottom w:val="none" w:sz="0" w:space="0" w:color="auto"/>
        <w:right w:val="none" w:sz="0" w:space="0" w:color="auto"/>
      </w:divBdr>
    </w:div>
    <w:div w:id="1774742077">
      <w:bodyDiv w:val="1"/>
      <w:marLeft w:val="0"/>
      <w:marRight w:val="0"/>
      <w:marTop w:val="0"/>
      <w:marBottom w:val="0"/>
      <w:divBdr>
        <w:top w:val="none" w:sz="0" w:space="0" w:color="auto"/>
        <w:left w:val="none" w:sz="0" w:space="0" w:color="auto"/>
        <w:bottom w:val="none" w:sz="0" w:space="0" w:color="auto"/>
        <w:right w:val="none" w:sz="0" w:space="0" w:color="auto"/>
      </w:divBdr>
    </w:div>
    <w:div w:id="1780442824">
      <w:bodyDiv w:val="1"/>
      <w:marLeft w:val="0"/>
      <w:marRight w:val="0"/>
      <w:marTop w:val="0"/>
      <w:marBottom w:val="0"/>
      <w:divBdr>
        <w:top w:val="none" w:sz="0" w:space="0" w:color="auto"/>
        <w:left w:val="none" w:sz="0" w:space="0" w:color="auto"/>
        <w:bottom w:val="none" w:sz="0" w:space="0" w:color="auto"/>
        <w:right w:val="none" w:sz="0" w:space="0" w:color="auto"/>
      </w:divBdr>
    </w:div>
    <w:div w:id="1791243704">
      <w:bodyDiv w:val="1"/>
      <w:marLeft w:val="0"/>
      <w:marRight w:val="0"/>
      <w:marTop w:val="0"/>
      <w:marBottom w:val="0"/>
      <w:divBdr>
        <w:top w:val="none" w:sz="0" w:space="0" w:color="auto"/>
        <w:left w:val="none" w:sz="0" w:space="0" w:color="auto"/>
        <w:bottom w:val="none" w:sz="0" w:space="0" w:color="auto"/>
        <w:right w:val="none" w:sz="0" w:space="0" w:color="auto"/>
      </w:divBdr>
    </w:div>
    <w:div w:id="1806506919">
      <w:bodyDiv w:val="1"/>
      <w:marLeft w:val="0"/>
      <w:marRight w:val="0"/>
      <w:marTop w:val="0"/>
      <w:marBottom w:val="0"/>
      <w:divBdr>
        <w:top w:val="none" w:sz="0" w:space="0" w:color="auto"/>
        <w:left w:val="none" w:sz="0" w:space="0" w:color="auto"/>
        <w:bottom w:val="none" w:sz="0" w:space="0" w:color="auto"/>
        <w:right w:val="none" w:sz="0" w:space="0" w:color="auto"/>
      </w:divBdr>
    </w:div>
    <w:div w:id="1814642563">
      <w:bodyDiv w:val="1"/>
      <w:marLeft w:val="0"/>
      <w:marRight w:val="0"/>
      <w:marTop w:val="0"/>
      <w:marBottom w:val="0"/>
      <w:divBdr>
        <w:top w:val="none" w:sz="0" w:space="0" w:color="auto"/>
        <w:left w:val="none" w:sz="0" w:space="0" w:color="auto"/>
        <w:bottom w:val="none" w:sz="0" w:space="0" w:color="auto"/>
        <w:right w:val="none" w:sz="0" w:space="0" w:color="auto"/>
      </w:divBdr>
    </w:div>
    <w:div w:id="1819568268">
      <w:bodyDiv w:val="1"/>
      <w:marLeft w:val="0"/>
      <w:marRight w:val="0"/>
      <w:marTop w:val="0"/>
      <w:marBottom w:val="0"/>
      <w:divBdr>
        <w:top w:val="none" w:sz="0" w:space="0" w:color="auto"/>
        <w:left w:val="none" w:sz="0" w:space="0" w:color="auto"/>
        <w:bottom w:val="none" w:sz="0" w:space="0" w:color="auto"/>
        <w:right w:val="none" w:sz="0" w:space="0" w:color="auto"/>
      </w:divBdr>
    </w:div>
    <w:div w:id="1821340736">
      <w:bodyDiv w:val="1"/>
      <w:marLeft w:val="0"/>
      <w:marRight w:val="0"/>
      <w:marTop w:val="0"/>
      <w:marBottom w:val="0"/>
      <w:divBdr>
        <w:top w:val="none" w:sz="0" w:space="0" w:color="auto"/>
        <w:left w:val="none" w:sz="0" w:space="0" w:color="auto"/>
        <w:bottom w:val="none" w:sz="0" w:space="0" w:color="auto"/>
        <w:right w:val="none" w:sz="0" w:space="0" w:color="auto"/>
      </w:divBdr>
    </w:div>
    <w:div w:id="1839229387">
      <w:bodyDiv w:val="1"/>
      <w:marLeft w:val="0"/>
      <w:marRight w:val="0"/>
      <w:marTop w:val="0"/>
      <w:marBottom w:val="0"/>
      <w:divBdr>
        <w:top w:val="none" w:sz="0" w:space="0" w:color="auto"/>
        <w:left w:val="none" w:sz="0" w:space="0" w:color="auto"/>
        <w:bottom w:val="none" w:sz="0" w:space="0" w:color="auto"/>
        <w:right w:val="none" w:sz="0" w:space="0" w:color="auto"/>
      </w:divBdr>
    </w:div>
    <w:div w:id="1839882956">
      <w:bodyDiv w:val="1"/>
      <w:marLeft w:val="0"/>
      <w:marRight w:val="0"/>
      <w:marTop w:val="0"/>
      <w:marBottom w:val="0"/>
      <w:divBdr>
        <w:top w:val="none" w:sz="0" w:space="0" w:color="auto"/>
        <w:left w:val="none" w:sz="0" w:space="0" w:color="auto"/>
        <w:bottom w:val="none" w:sz="0" w:space="0" w:color="auto"/>
        <w:right w:val="none" w:sz="0" w:space="0" w:color="auto"/>
      </w:divBdr>
    </w:div>
    <w:div w:id="1842963645">
      <w:bodyDiv w:val="1"/>
      <w:marLeft w:val="0"/>
      <w:marRight w:val="0"/>
      <w:marTop w:val="0"/>
      <w:marBottom w:val="0"/>
      <w:divBdr>
        <w:top w:val="none" w:sz="0" w:space="0" w:color="auto"/>
        <w:left w:val="none" w:sz="0" w:space="0" w:color="auto"/>
        <w:bottom w:val="none" w:sz="0" w:space="0" w:color="auto"/>
        <w:right w:val="none" w:sz="0" w:space="0" w:color="auto"/>
      </w:divBdr>
    </w:div>
    <w:div w:id="1851262753">
      <w:bodyDiv w:val="1"/>
      <w:marLeft w:val="0"/>
      <w:marRight w:val="0"/>
      <w:marTop w:val="0"/>
      <w:marBottom w:val="0"/>
      <w:divBdr>
        <w:top w:val="none" w:sz="0" w:space="0" w:color="auto"/>
        <w:left w:val="none" w:sz="0" w:space="0" w:color="auto"/>
        <w:bottom w:val="none" w:sz="0" w:space="0" w:color="auto"/>
        <w:right w:val="none" w:sz="0" w:space="0" w:color="auto"/>
      </w:divBdr>
    </w:div>
    <w:div w:id="1852841502">
      <w:bodyDiv w:val="1"/>
      <w:marLeft w:val="0"/>
      <w:marRight w:val="0"/>
      <w:marTop w:val="0"/>
      <w:marBottom w:val="0"/>
      <w:divBdr>
        <w:top w:val="none" w:sz="0" w:space="0" w:color="auto"/>
        <w:left w:val="none" w:sz="0" w:space="0" w:color="auto"/>
        <w:bottom w:val="none" w:sz="0" w:space="0" w:color="auto"/>
        <w:right w:val="none" w:sz="0" w:space="0" w:color="auto"/>
      </w:divBdr>
    </w:div>
    <w:div w:id="1860656552">
      <w:bodyDiv w:val="1"/>
      <w:marLeft w:val="0"/>
      <w:marRight w:val="0"/>
      <w:marTop w:val="0"/>
      <w:marBottom w:val="0"/>
      <w:divBdr>
        <w:top w:val="none" w:sz="0" w:space="0" w:color="auto"/>
        <w:left w:val="none" w:sz="0" w:space="0" w:color="auto"/>
        <w:bottom w:val="none" w:sz="0" w:space="0" w:color="auto"/>
        <w:right w:val="none" w:sz="0" w:space="0" w:color="auto"/>
      </w:divBdr>
    </w:div>
    <w:div w:id="1864901177">
      <w:bodyDiv w:val="1"/>
      <w:marLeft w:val="0"/>
      <w:marRight w:val="0"/>
      <w:marTop w:val="0"/>
      <w:marBottom w:val="0"/>
      <w:divBdr>
        <w:top w:val="none" w:sz="0" w:space="0" w:color="auto"/>
        <w:left w:val="none" w:sz="0" w:space="0" w:color="auto"/>
        <w:bottom w:val="none" w:sz="0" w:space="0" w:color="auto"/>
        <w:right w:val="none" w:sz="0" w:space="0" w:color="auto"/>
      </w:divBdr>
    </w:div>
    <w:div w:id="1871141530">
      <w:bodyDiv w:val="1"/>
      <w:marLeft w:val="0"/>
      <w:marRight w:val="0"/>
      <w:marTop w:val="0"/>
      <w:marBottom w:val="0"/>
      <w:divBdr>
        <w:top w:val="none" w:sz="0" w:space="0" w:color="auto"/>
        <w:left w:val="none" w:sz="0" w:space="0" w:color="auto"/>
        <w:bottom w:val="none" w:sz="0" w:space="0" w:color="auto"/>
        <w:right w:val="none" w:sz="0" w:space="0" w:color="auto"/>
      </w:divBdr>
    </w:div>
    <w:div w:id="1881940924">
      <w:bodyDiv w:val="1"/>
      <w:marLeft w:val="0"/>
      <w:marRight w:val="0"/>
      <w:marTop w:val="0"/>
      <w:marBottom w:val="0"/>
      <w:divBdr>
        <w:top w:val="none" w:sz="0" w:space="0" w:color="auto"/>
        <w:left w:val="none" w:sz="0" w:space="0" w:color="auto"/>
        <w:bottom w:val="none" w:sz="0" w:space="0" w:color="auto"/>
        <w:right w:val="none" w:sz="0" w:space="0" w:color="auto"/>
      </w:divBdr>
    </w:div>
    <w:div w:id="1884974495">
      <w:bodyDiv w:val="1"/>
      <w:marLeft w:val="0"/>
      <w:marRight w:val="0"/>
      <w:marTop w:val="0"/>
      <w:marBottom w:val="0"/>
      <w:divBdr>
        <w:top w:val="none" w:sz="0" w:space="0" w:color="auto"/>
        <w:left w:val="none" w:sz="0" w:space="0" w:color="auto"/>
        <w:bottom w:val="none" w:sz="0" w:space="0" w:color="auto"/>
        <w:right w:val="none" w:sz="0" w:space="0" w:color="auto"/>
      </w:divBdr>
    </w:div>
    <w:div w:id="1893081632">
      <w:bodyDiv w:val="1"/>
      <w:marLeft w:val="0"/>
      <w:marRight w:val="0"/>
      <w:marTop w:val="0"/>
      <w:marBottom w:val="0"/>
      <w:divBdr>
        <w:top w:val="none" w:sz="0" w:space="0" w:color="auto"/>
        <w:left w:val="none" w:sz="0" w:space="0" w:color="auto"/>
        <w:bottom w:val="none" w:sz="0" w:space="0" w:color="auto"/>
        <w:right w:val="none" w:sz="0" w:space="0" w:color="auto"/>
      </w:divBdr>
    </w:div>
    <w:div w:id="1927955244">
      <w:bodyDiv w:val="1"/>
      <w:marLeft w:val="0"/>
      <w:marRight w:val="0"/>
      <w:marTop w:val="0"/>
      <w:marBottom w:val="0"/>
      <w:divBdr>
        <w:top w:val="none" w:sz="0" w:space="0" w:color="auto"/>
        <w:left w:val="none" w:sz="0" w:space="0" w:color="auto"/>
        <w:bottom w:val="none" w:sz="0" w:space="0" w:color="auto"/>
        <w:right w:val="none" w:sz="0" w:space="0" w:color="auto"/>
      </w:divBdr>
    </w:div>
    <w:div w:id="1928423130">
      <w:bodyDiv w:val="1"/>
      <w:marLeft w:val="0"/>
      <w:marRight w:val="0"/>
      <w:marTop w:val="0"/>
      <w:marBottom w:val="0"/>
      <w:divBdr>
        <w:top w:val="none" w:sz="0" w:space="0" w:color="auto"/>
        <w:left w:val="none" w:sz="0" w:space="0" w:color="auto"/>
        <w:bottom w:val="none" w:sz="0" w:space="0" w:color="auto"/>
        <w:right w:val="none" w:sz="0" w:space="0" w:color="auto"/>
      </w:divBdr>
    </w:div>
    <w:div w:id="1934976736">
      <w:bodyDiv w:val="1"/>
      <w:marLeft w:val="0"/>
      <w:marRight w:val="0"/>
      <w:marTop w:val="0"/>
      <w:marBottom w:val="0"/>
      <w:divBdr>
        <w:top w:val="none" w:sz="0" w:space="0" w:color="auto"/>
        <w:left w:val="none" w:sz="0" w:space="0" w:color="auto"/>
        <w:bottom w:val="none" w:sz="0" w:space="0" w:color="auto"/>
        <w:right w:val="none" w:sz="0" w:space="0" w:color="auto"/>
      </w:divBdr>
    </w:div>
    <w:div w:id="1946308059">
      <w:bodyDiv w:val="1"/>
      <w:marLeft w:val="0"/>
      <w:marRight w:val="0"/>
      <w:marTop w:val="0"/>
      <w:marBottom w:val="0"/>
      <w:divBdr>
        <w:top w:val="none" w:sz="0" w:space="0" w:color="auto"/>
        <w:left w:val="none" w:sz="0" w:space="0" w:color="auto"/>
        <w:bottom w:val="none" w:sz="0" w:space="0" w:color="auto"/>
        <w:right w:val="none" w:sz="0" w:space="0" w:color="auto"/>
      </w:divBdr>
    </w:div>
    <w:div w:id="1955598276">
      <w:bodyDiv w:val="1"/>
      <w:marLeft w:val="0"/>
      <w:marRight w:val="0"/>
      <w:marTop w:val="0"/>
      <w:marBottom w:val="0"/>
      <w:divBdr>
        <w:top w:val="none" w:sz="0" w:space="0" w:color="auto"/>
        <w:left w:val="none" w:sz="0" w:space="0" w:color="auto"/>
        <w:bottom w:val="none" w:sz="0" w:space="0" w:color="auto"/>
        <w:right w:val="none" w:sz="0" w:space="0" w:color="auto"/>
      </w:divBdr>
    </w:div>
    <w:div w:id="1962808804">
      <w:bodyDiv w:val="1"/>
      <w:marLeft w:val="0"/>
      <w:marRight w:val="0"/>
      <w:marTop w:val="0"/>
      <w:marBottom w:val="0"/>
      <w:divBdr>
        <w:top w:val="none" w:sz="0" w:space="0" w:color="auto"/>
        <w:left w:val="none" w:sz="0" w:space="0" w:color="auto"/>
        <w:bottom w:val="none" w:sz="0" w:space="0" w:color="auto"/>
        <w:right w:val="none" w:sz="0" w:space="0" w:color="auto"/>
      </w:divBdr>
    </w:div>
    <w:div w:id="1983651437">
      <w:bodyDiv w:val="1"/>
      <w:marLeft w:val="0"/>
      <w:marRight w:val="0"/>
      <w:marTop w:val="0"/>
      <w:marBottom w:val="0"/>
      <w:divBdr>
        <w:top w:val="none" w:sz="0" w:space="0" w:color="auto"/>
        <w:left w:val="none" w:sz="0" w:space="0" w:color="auto"/>
        <w:bottom w:val="none" w:sz="0" w:space="0" w:color="auto"/>
        <w:right w:val="none" w:sz="0" w:space="0" w:color="auto"/>
      </w:divBdr>
    </w:div>
    <w:div w:id="1989088643">
      <w:bodyDiv w:val="1"/>
      <w:marLeft w:val="0"/>
      <w:marRight w:val="0"/>
      <w:marTop w:val="0"/>
      <w:marBottom w:val="0"/>
      <w:divBdr>
        <w:top w:val="none" w:sz="0" w:space="0" w:color="auto"/>
        <w:left w:val="none" w:sz="0" w:space="0" w:color="auto"/>
        <w:bottom w:val="none" w:sz="0" w:space="0" w:color="auto"/>
        <w:right w:val="none" w:sz="0" w:space="0" w:color="auto"/>
      </w:divBdr>
    </w:div>
    <w:div w:id="1996253810">
      <w:bodyDiv w:val="1"/>
      <w:marLeft w:val="0"/>
      <w:marRight w:val="0"/>
      <w:marTop w:val="0"/>
      <w:marBottom w:val="0"/>
      <w:divBdr>
        <w:top w:val="none" w:sz="0" w:space="0" w:color="auto"/>
        <w:left w:val="none" w:sz="0" w:space="0" w:color="auto"/>
        <w:bottom w:val="none" w:sz="0" w:space="0" w:color="auto"/>
        <w:right w:val="none" w:sz="0" w:space="0" w:color="auto"/>
      </w:divBdr>
    </w:div>
    <w:div w:id="1997024896">
      <w:bodyDiv w:val="1"/>
      <w:marLeft w:val="0"/>
      <w:marRight w:val="0"/>
      <w:marTop w:val="0"/>
      <w:marBottom w:val="0"/>
      <w:divBdr>
        <w:top w:val="none" w:sz="0" w:space="0" w:color="auto"/>
        <w:left w:val="none" w:sz="0" w:space="0" w:color="auto"/>
        <w:bottom w:val="none" w:sz="0" w:space="0" w:color="auto"/>
        <w:right w:val="none" w:sz="0" w:space="0" w:color="auto"/>
      </w:divBdr>
    </w:div>
    <w:div w:id="1998534918">
      <w:bodyDiv w:val="1"/>
      <w:marLeft w:val="0"/>
      <w:marRight w:val="0"/>
      <w:marTop w:val="0"/>
      <w:marBottom w:val="0"/>
      <w:divBdr>
        <w:top w:val="none" w:sz="0" w:space="0" w:color="auto"/>
        <w:left w:val="none" w:sz="0" w:space="0" w:color="auto"/>
        <w:bottom w:val="none" w:sz="0" w:space="0" w:color="auto"/>
        <w:right w:val="none" w:sz="0" w:space="0" w:color="auto"/>
      </w:divBdr>
    </w:div>
    <w:div w:id="2002154783">
      <w:bodyDiv w:val="1"/>
      <w:marLeft w:val="0"/>
      <w:marRight w:val="0"/>
      <w:marTop w:val="0"/>
      <w:marBottom w:val="0"/>
      <w:divBdr>
        <w:top w:val="none" w:sz="0" w:space="0" w:color="auto"/>
        <w:left w:val="none" w:sz="0" w:space="0" w:color="auto"/>
        <w:bottom w:val="none" w:sz="0" w:space="0" w:color="auto"/>
        <w:right w:val="none" w:sz="0" w:space="0" w:color="auto"/>
      </w:divBdr>
    </w:div>
    <w:div w:id="2002193873">
      <w:bodyDiv w:val="1"/>
      <w:marLeft w:val="0"/>
      <w:marRight w:val="0"/>
      <w:marTop w:val="0"/>
      <w:marBottom w:val="0"/>
      <w:divBdr>
        <w:top w:val="none" w:sz="0" w:space="0" w:color="auto"/>
        <w:left w:val="none" w:sz="0" w:space="0" w:color="auto"/>
        <w:bottom w:val="none" w:sz="0" w:space="0" w:color="auto"/>
        <w:right w:val="none" w:sz="0" w:space="0" w:color="auto"/>
      </w:divBdr>
    </w:div>
    <w:div w:id="2009018840">
      <w:bodyDiv w:val="1"/>
      <w:marLeft w:val="0"/>
      <w:marRight w:val="0"/>
      <w:marTop w:val="0"/>
      <w:marBottom w:val="0"/>
      <w:divBdr>
        <w:top w:val="none" w:sz="0" w:space="0" w:color="auto"/>
        <w:left w:val="none" w:sz="0" w:space="0" w:color="auto"/>
        <w:bottom w:val="none" w:sz="0" w:space="0" w:color="auto"/>
        <w:right w:val="none" w:sz="0" w:space="0" w:color="auto"/>
      </w:divBdr>
    </w:div>
    <w:div w:id="2018388870">
      <w:bodyDiv w:val="1"/>
      <w:marLeft w:val="0"/>
      <w:marRight w:val="0"/>
      <w:marTop w:val="0"/>
      <w:marBottom w:val="0"/>
      <w:divBdr>
        <w:top w:val="none" w:sz="0" w:space="0" w:color="auto"/>
        <w:left w:val="none" w:sz="0" w:space="0" w:color="auto"/>
        <w:bottom w:val="none" w:sz="0" w:space="0" w:color="auto"/>
        <w:right w:val="none" w:sz="0" w:space="0" w:color="auto"/>
      </w:divBdr>
    </w:div>
    <w:div w:id="2024746788">
      <w:bodyDiv w:val="1"/>
      <w:marLeft w:val="0"/>
      <w:marRight w:val="0"/>
      <w:marTop w:val="0"/>
      <w:marBottom w:val="0"/>
      <w:divBdr>
        <w:top w:val="none" w:sz="0" w:space="0" w:color="auto"/>
        <w:left w:val="none" w:sz="0" w:space="0" w:color="auto"/>
        <w:bottom w:val="none" w:sz="0" w:space="0" w:color="auto"/>
        <w:right w:val="none" w:sz="0" w:space="0" w:color="auto"/>
      </w:divBdr>
    </w:div>
    <w:div w:id="2033648480">
      <w:bodyDiv w:val="1"/>
      <w:marLeft w:val="0"/>
      <w:marRight w:val="0"/>
      <w:marTop w:val="0"/>
      <w:marBottom w:val="0"/>
      <w:divBdr>
        <w:top w:val="none" w:sz="0" w:space="0" w:color="auto"/>
        <w:left w:val="none" w:sz="0" w:space="0" w:color="auto"/>
        <w:bottom w:val="none" w:sz="0" w:space="0" w:color="auto"/>
        <w:right w:val="none" w:sz="0" w:space="0" w:color="auto"/>
      </w:divBdr>
    </w:div>
    <w:div w:id="2041317091">
      <w:bodyDiv w:val="1"/>
      <w:marLeft w:val="0"/>
      <w:marRight w:val="0"/>
      <w:marTop w:val="0"/>
      <w:marBottom w:val="0"/>
      <w:divBdr>
        <w:top w:val="none" w:sz="0" w:space="0" w:color="auto"/>
        <w:left w:val="none" w:sz="0" w:space="0" w:color="auto"/>
        <w:bottom w:val="none" w:sz="0" w:space="0" w:color="auto"/>
        <w:right w:val="none" w:sz="0" w:space="0" w:color="auto"/>
      </w:divBdr>
    </w:div>
    <w:div w:id="2053843152">
      <w:bodyDiv w:val="1"/>
      <w:marLeft w:val="0"/>
      <w:marRight w:val="0"/>
      <w:marTop w:val="0"/>
      <w:marBottom w:val="0"/>
      <w:divBdr>
        <w:top w:val="none" w:sz="0" w:space="0" w:color="auto"/>
        <w:left w:val="none" w:sz="0" w:space="0" w:color="auto"/>
        <w:bottom w:val="none" w:sz="0" w:space="0" w:color="auto"/>
        <w:right w:val="none" w:sz="0" w:space="0" w:color="auto"/>
      </w:divBdr>
    </w:div>
    <w:div w:id="2068726704">
      <w:bodyDiv w:val="1"/>
      <w:marLeft w:val="0"/>
      <w:marRight w:val="0"/>
      <w:marTop w:val="0"/>
      <w:marBottom w:val="0"/>
      <w:divBdr>
        <w:top w:val="none" w:sz="0" w:space="0" w:color="auto"/>
        <w:left w:val="none" w:sz="0" w:space="0" w:color="auto"/>
        <w:bottom w:val="none" w:sz="0" w:space="0" w:color="auto"/>
        <w:right w:val="none" w:sz="0" w:space="0" w:color="auto"/>
      </w:divBdr>
    </w:div>
    <w:div w:id="2084142395">
      <w:bodyDiv w:val="1"/>
      <w:marLeft w:val="0"/>
      <w:marRight w:val="0"/>
      <w:marTop w:val="0"/>
      <w:marBottom w:val="0"/>
      <w:divBdr>
        <w:top w:val="none" w:sz="0" w:space="0" w:color="auto"/>
        <w:left w:val="none" w:sz="0" w:space="0" w:color="auto"/>
        <w:bottom w:val="none" w:sz="0" w:space="0" w:color="auto"/>
        <w:right w:val="none" w:sz="0" w:space="0" w:color="auto"/>
      </w:divBdr>
    </w:div>
    <w:div w:id="2086299229">
      <w:bodyDiv w:val="1"/>
      <w:marLeft w:val="0"/>
      <w:marRight w:val="0"/>
      <w:marTop w:val="0"/>
      <w:marBottom w:val="0"/>
      <w:divBdr>
        <w:top w:val="none" w:sz="0" w:space="0" w:color="auto"/>
        <w:left w:val="none" w:sz="0" w:space="0" w:color="auto"/>
        <w:bottom w:val="none" w:sz="0" w:space="0" w:color="auto"/>
        <w:right w:val="none" w:sz="0" w:space="0" w:color="auto"/>
      </w:divBdr>
    </w:div>
    <w:div w:id="2089957039">
      <w:bodyDiv w:val="1"/>
      <w:marLeft w:val="0"/>
      <w:marRight w:val="0"/>
      <w:marTop w:val="0"/>
      <w:marBottom w:val="0"/>
      <w:divBdr>
        <w:top w:val="none" w:sz="0" w:space="0" w:color="auto"/>
        <w:left w:val="none" w:sz="0" w:space="0" w:color="auto"/>
        <w:bottom w:val="none" w:sz="0" w:space="0" w:color="auto"/>
        <w:right w:val="none" w:sz="0" w:space="0" w:color="auto"/>
      </w:divBdr>
    </w:div>
    <w:div w:id="2099477170">
      <w:bodyDiv w:val="1"/>
      <w:marLeft w:val="0"/>
      <w:marRight w:val="0"/>
      <w:marTop w:val="0"/>
      <w:marBottom w:val="0"/>
      <w:divBdr>
        <w:top w:val="none" w:sz="0" w:space="0" w:color="auto"/>
        <w:left w:val="none" w:sz="0" w:space="0" w:color="auto"/>
        <w:bottom w:val="none" w:sz="0" w:space="0" w:color="auto"/>
        <w:right w:val="none" w:sz="0" w:space="0" w:color="auto"/>
      </w:divBdr>
    </w:div>
    <w:div w:id="2100830086">
      <w:bodyDiv w:val="1"/>
      <w:marLeft w:val="0"/>
      <w:marRight w:val="0"/>
      <w:marTop w:val="0"/>
      <w:marBottom w:val="0"/>
      <w:divBdr>
        <w:top w:val="none" w:sz="0" w:space="0" w:color="auto"/>
        <w:left w:val="none" w:sz="0" w:space="0" w:color="auto"/>
        <w:bottom w:val="none" w:sz="0" w:space="0" w:color="auto"/>
        <w:right w:val="none" w:sz="0" w:space="0" w:color="auto"/>
      </w:divBdr>
    </w:div>
    <w:div w:id="2108888315">
      <w:bodyDiv w:val="1"/>
      <w:marLeft w:val="0"/>
      <w:marRight w:val="0"/>
      <w:marTop w:val="0"/>
      <w:marBottom w:val="0"/>
      <w:divBdr>
        <w:top w:val="none" w:sz="0" w:space="0" w:color="auto"/>
        <w:left w:val="none" w:sz="0" w:space="0" w:color="auto"/>
        <w:bottom w:val="none" w:sz="0" w:space="0" w:color="auto"/>
        <w:right w:val="none" w:sz="0" w:space="0" w:color="auto"/>
      </w:divBdr>
    </w:div>
    <w:div w:id="2133285677">
      <w:bodyDiv w:val="1"/>
      <w:marLeft w:val="0"/>
      <w:marRight w:val="0"/>
      <w:marTop w:val="0"/>
      <w:marBottom w:val="0"/>
      <w:divBdr>
        <w:top w:val="none" w:sz="0" w:space="0" w:color="auto"/>
        <w:left w:val="none" w:sz="0" w:space="0" w:color="auto"/>
        <w:bottom w:val="none" w:sz="0" w:space="0" w:color="auto"/>
        <w:right w:val="none" w:sz="0" w:space="0" w:color="auto"/>
      </w:divBdr>
    </w:div>
    <w:div w:id="2144813205">
      <w:bodyDiv w:val="1"/>
      <w:marLeft w:val="0"/>
      <w:marRight w:val="0"/>
      <w:marTop w:val="0"/>
      <w:marBottom w:val="0"/>
      <w:divBdr>
        <w:top w:val="none" w:sz="0" w:space="0" w:color="auto"/>
        <w:left w:val="none" w:sz="0" w:space="0" w:color="auto"/>
        <w:bottom w:val="none" w:sz="0" w:space="0" w:color="auto"/>
        <w:right w:val="none" w:sz="0" w:space="0" w:color="auto"/>
      </w:divBdr>
    </w:div>
    <w:div w:id="214515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1505;&#1508;&#1512;&#1497;&#1497;&#1514;%20&#1496;&#1508;&#1505;&#1497;&#1501;%20-%20&#1492;&#1506;&#1512;&#1493;&#1514;%20&#1500;&#1512;&#1502;&#1497;\&#1492;&#1493;&#1491;&#1506;&#1493;&#1514;\&#1492;&#1493;&#1491;&#1506;&#1492;%20&#1489;&#1488;&#1494;&#1492;&#1512;&#1492;%20-%20&#1495;&#1497;&#1497;&#1501;.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הודעה פתוחה" ma:contentTypeID="0x0101001599BB5C8B51FC468483A5459AE7FF4B0500800740A3B1CFEE468033FF54A6B9BC3C" ma:contentTypeVersion="6" ma:contentTypeDescription="סוגי תוכן פלאדוק" ma:contentTypeScope="" ma:versionID="70fe055e61f8de2ff34e58e3f919c498">
  <xsd:schema xmlns:xsd="http://www.w3.org/2001/XMLSchema" xmlns:xs="http://www.w3.org/2001/XMLSchema" xmlns:p="http://schemas.microsoft.com/office/2006/metadata/properties" xmlns:ns2="f8dd401a-912f-48ee-bd3e-3a2c176f7239" targetNamespace="http://schemas.microsoft.com/office/2006/metadata/properties" ma:root="true" ma:fieldsID="3379a9f5ba5e0315b393cc8f5a712748" ns2:_="">
    <xsd:import namespace="f8dd401a-912f-48ee-bd3e-3a2c176f7239"/>
    <xsd:element name="properties">
      <xsd:complexType>
        <xsd:sequence>
          <xsd:element name="documentManagement">
            <xsd:complexType>
              <xsd:all>
                <xsd:element ref="ns2:DocCreatorName" minOccurs="0"/>
                <xsd:element ref="ns2:InnerRecord" minOccurs="0"/>
                <xsd:element ref="ns2:Confidentiality" minOccurs="0"/>
                <xsd:element ref="ns2:ConfidentialityNotes" minOccurs="0"/>
                <xsd:element ref="ns2:EvidenceWeight" minOccurs="0"/>
                <xsd:element ref="ns2:ProofOfOrganization" minOccurs="0"/>
                <xsd:element ref="ns2:NumOfPages" minOccurs="0"/>
                <xsd:element ref="ns2:LinkedToWireTapping" minOccurs="0"/>
                <xsd:element ref="ns2:DocDate" minOccurs="0"/>
                <xsd:element ref="ns2:AttachedNotes" minOccurs="0"/>
                <xsd:element ref="ns2:CatchingPersonName" minOccurs="0"/>
                <xsd:element ref="ns2:LinkToRelated" minOccurs="0"/>
                <xsd:element ref="ns2:LinkToEvent" minOccurs="0"/>
                <xsd:element ref="ns2:LinkToTopic" minOccurs="0"/>
                <xsd:element ref="ns2:DocSource" minOccurs="0"/>
                <xsd:element ref="ns2:LinkToPeleFile" minOccurs="0"/>
                <xsd:element ref="ns2:ItemLocation" minOccurs="0"/>
                <xsd:element ref="ns2:LinkToAssistant" minOccurs="0"/>
                <xsd:element ref="ns2:TestimonyDateTime" minOccurs="0"/>
                <xsd:element ref="ns2:Recorded" minOccurs="0"/>
                <xsd:element ref="ns2:DiskNumber" minOccurs="0"/>
                <xsd:element ref="ns2:Transcripted" minOccurs="0"/>
                <xsd:element ref="ns2:Testifier" minOccurs="0"/>
                <xsd:element ref="ns2:TestimonyOfficer" minOccurs="0"/>
                <xsd:element ref="ns2:LinkToDocuments" minOccurs="0"/>
                <xsd:element ref="ns2:LinkToTestimony" minOccurs="0"/>
                <xsd:element ref="ns2:Websio_x0020_Document_x0020_P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d401a-912f-48ee-bd3e-3a2c176f7239" elementFormDefault="qualified">
    <xsd:import namespace="http://schemas.microsoft.com/office/2006/documentManagement/types"/>
    <xsd:import namespace="http://schemas.microsoft.com/office/infopath/2007/PartnerControls"/>
    <xsd:element name="DocCreatorName" ma:index="8" nillable="true" ma:displayName="שם כותב המסמך" ma:description="נכתב על ידי" ma:internalName="DocCreatorName">
      <xsd:simpleType>
        <xsd:restriction base="dms:Text">
          <xsd:maxLength value="255"/>
        </xsd:restriction>
      </xsd:simpleType>
    </xsd:element>
    <xsd:element name="InnerRecord" ma:index="9" nillable="true" ma:displayName="תרשומת פנימית" ma:default="0" ma:description="האם המסמך הוא מסמך פנימי אשר לא יועבר לעיון הסנגוריה לאחר הגשת כתב אישום" ma:internalName="InnerRecord">
      <xsd:simpleType>
        <xsd:restriction base="dms:Boolean"/>
      </xsd:simpleType>
    </xsd:element>
    <xsd:element name="Confidentiality" ma:index="10" nillable="true" ma:displayName="חיסיון" ma:default="לא ניתן להחליט" ma:format="Dropdown" ma:internalName="Confidentiality">
      <xsd:simpleType>
        <xsd:restriction base="dms:Choice">
          <xsd:enumeration value="כן"/>
          <xsd:enumeration value="לא"/>
          <xsd:enumeration value="לא ניתן להחליט"/>
        </xsd:restriction>
      </xsd:simpleType>
    </xsd:element>
    <xsd:element name="ConfidentialityNotes" ma:index="11" nillable="true" ma:displayName="הערה על החיסיון" ma:internalName="ConfidentialityNotes">
      <xsd:simpleType>
        <xsd:restriction base="dms:Note">
          <xsd:maxLength value="255"/>
        </xsd:restriction>
      </xsd:simpleType>
    </xsd:element>
    <xsd:element name="EvidenceWeight" ma:index="12" nillable="true" ma:displayName="חשיבות ראייתית" ma:default="רגילה" ma:format="Dropdown" ma:internalName="EvidenceWeight">
      <xsd:simpleType>
        <xsd:restriction base="dms:Choice">
          <xsd:enumeration value="נמוכה"/>
          <xsd:enumeration value="רגילה"/>
          <xsd:enumeration value="גבוהה"/>
        </xsd:restriction>
      </xsd:simpleType>
    </xsd:element>
    <xsd:element name="ProofOfOrganization" ma:index="13" nillable="true" ma:displayName="הוכחת ארגון" ma:default="0" ma:description="האם המסמך מעיד על הוכחת ארגון פשיעה?" ma:internalName="ProofOfOrganization">
      <xsd:simpleType>
        <xsd:restriction base="dms:Boolean"/>
      </xsd:simpleType>
    </xsd:element>
    <xsd:element name="NumOfPages" ma:index="14" nillable="true" ma:displayName="מספר עמודים במסמך" ma:internalName="NumOfPages">
      <xsd:simpleType>
        <xsd:restriction base="dms:Number"/>
      </xsd:simpleType>
    </xsd:element>
    <xsd:element name="LinkedToWireTapping" ma:index="15" nillable="true" ma:displayName="קשור להאזנת סתר" ma:default="0" ma:internalName="LinkedToWireTapping">
      <xsd:simpleType>
        <xsd:restriction base="dms:Boolean"/>
      </xsd:simpleType>
    </xsd:element>
    <xsd:element name="DocDate" ma:index="16" nillable="true" ma:displayName="תאריך המסמך" ma:default="" ma:description="התאריך המופיע בראש המסמך" ma:format="DateOnly" ma:internalName="DocDate">
      <xsd:simpleType>
        <xsd:restriction base="dms:DateTime"/>
      </xsd:simpleType>
    </xsd:element>
    <xsd:element name="AttachedNotes" ma:index="17" nillable="true" ma:displayName="הערות למסמך" ma:internalName="AttachedNotes">
      <xsd:simpleType>
        <xsd:restriction base="dms:Note">
          <xsd:maxLength value="255"/>
        </xsd:restriction>
      </xsd:simpleType>
    </xsd:element>
    <xsd:element name="CatchingPersonName" ma:index="18" nillable="true" ma:displayName="שם תופס המסמך" ma:list="{A3E39D82-BF8B-4F37-A6DA-598FBD93821A}" ma:internalName="CatchingPersonName" ma:showField="Full_Name" ma:web="f8dd401a-912f-48ee-bd3e-3a2c176f7239">
      <xsd:simpleType>
        <xsd:restriction base="dms:Lookup"/>
      </xsd:simpleType>
    </xsd:element>
    <xsd:element name="LinkToRelated" ma:index="19" nillable="true" ma:displayName="קשור למקושר" ma:list="{10E318CD-AB24-4060-B457-C0A49E35A594}" ma:internalName="LinkToRelated" ma:showField="Full_Name" ma:web="f8dd401a-912f-48ee-bd3e-3a2c176f7239">
      <xsd:complexType>
        <xsd:complexContent>
          <xsd:extension base="dms:MultiChoiceLookup">
            <xsd:sequence>
              <xsd:element name="Value" type="dms:Lookup" maxOccurs="unbounded" minOccurs="0" nillable="true"/>
            </xsd:sequence>
          </xsd:extension>
        </xsd:complexContent>
      </xsd:complexType>
    </xsd:element>
    <xsd:element name="LinkToEvent" ma:index="20" nillable="true" ma:displayName="קשור לאירוע" ma:list="{B4D5E1F1-903B-45FF-9E23-D563FA98AF8F}" ma:internalName="LinkToEvent" ma:showField="Title" ma:web="f8dd401a-912f-48ee-bd3e-3a2c176f7239">
      <xsd:complexType>
        <xsd:complexContent>
          <xsd:extension base="dms:MultiChoiceLookup">
            <xsd:sequence>
              <xsd:element name="Value" type="dms:Lookup" maxOccurs="unbounded" minOccurs="0" nillable="true"/>
            </xsd:sequence>
          </xsd:extension>
        </xsd:complexContent>
      </xsd:complexType>
    </xsd:element>
    <xsd:element name="LinkToTopic" ma:index="21" nillable="true" ma:displayName="קשור לנושא" ma:list="{3E678E46-C904-47E3-86BD-91F17C6E1DCC}" ma:internalName="LinkToTopic" ma:showField="Title" ma:web="f8dd401a-912f-48ee-bd3e-3a2c176f7239">
      <xsd:complexType>
        <xsd:complexContent>
          <xsd:extension base="dms:MultiChoiceLookup">
            <xsd:sequence>
              <xsd:element name="Value" type="dms:Lookup" maxOccurs="unbounded" minOccurs="0" nillable="true"/>
            </xsd:sequence>
          </xsd:extension>
        </xsd:complexContent>
      </xsd:complexType>
    </xsd:element>
    <xsd:element name="DocSource" ma:index="22" nillable="true" ma:displayName="מקור המסמך" ma:description="מהיכן/מאיזה תפיסה הגיע החומר?" ma:list="{4FA83BDF-5357-4C87-B966-96D0B527F134}" ma:internalName="DocSource" ma:showField="Title" ma:web="f8dd401a-912f-48ee-bd3e-3a2c176f7239">
      <xsd:complexType>
        <xsd:complexContent>
          <xsd:extension base="dms:MultiChoiceLookup">
            <xsd:sequence>
              <xsd:element name="Value" type="dms:Lookup" maxOccurs="unbounded" minOccurs="0" nillable="true"/>
            </xsd:sequence>
          </xsd:extension>
        </xsd:complexContent>
      </xsd:complexType>
    </xsd:element>
    <xsd:element name="LinkToPeleFile" ma:index="23" nillable="true" ma:displayName="שיוך לתיק פל''א" ma:description="שיוך המסמך לתיק החקירה מוריד את רמת סיווג המסמך לרמת סודי" ma:list="{0DA6DD42-D4DD-49A6-B04B-731373448588}" ma:internalName="LinkToPeleFile" ma:showField="PeleFileId" ma:web="f8dd401a-912f-48ee-bd3e-3a2c176f7239">
      <xsd:complexType>
        <xsd:complexContent>
          <xsd:extension base="dms:MultiChoiceLookup">
            <xsd:sequence>
              <xsd:element name="Value" type="dms:Lookup" maxOccurs="unbounded" minOccurs="0" nillable="true"/>
            </xsd:sequence>
          </xsd:extension>
        </xsd:complexContent>
      </xsd:complexType>
    </xsd:element>
    <xsd:element name="ItemLocation" ma:index="24" nillable="true" ma:displayName="מיקום הפריט" ma:description="מיקומו הפיסי של הפריט" ma:list="{8241B50D-0188-4BEA-B130-B04DF20FD7FC}" ma:internalName="ItemLocation" ma:showField="Title" ma:web="f8dd401a-912f-48ee-bd3e-3a2c176f7239">
      <xsd:simpleType>
        <xsd:restriction base="dms:Lookup"/>
      </xsd:simpleType>
    </xsd:element>
    <xsd:element name="LinkToAssistant" ma:index="25" nillable="true" ma:displayName="קשור לשוטר/אזרח" ma:list="{A3E39D82-BF8B-4F37-A6DA-598FBD93821A}" ma:internalName="LinkToAssistant" ma:showField="Full_Name" ma:web="f8dd401a-912f-48ee-bd3e-3a2c176f7239">
      <xsd:complexType>
        <xsd:complexContent>
          <xsd:extension base="dms:MultiChoiceLookup">
            <xsd:sequence>
              <xsd:element name="Value" type="dms:Lookup" maxOccurs="unbounded" minOccurs="0" nillable="true"/>
            </xsd:sequence>
          </xsd:extension>
        </xsd:complexContent>
      </xsd:complexType>
    </xsd:element>
    <xsd:element name="TestimonyDateTime" ma:index="26" nillable="true" ma:displayName="תאריך ושעת חקירה" ma:default="" ma:description="תאריך ושעת חקירה" ma:format="DateOnly" ma:internalName="TestimonyDateTime">
      <xsd:simpleType>
        <xsd:restriction base="dms:DateTime"/>
      </xsd:simpleType>
    </xsd:element>
    <xsd:element name="Recorded" ma:index="27" nillable="true" ma:displayName="הוקלט" ma:default="1" ma:internalName="Recorded">
      <xsd:simpleType>
        <xsd:restriction base="dms:Boolean"/>
      </xsd:simpleType>
    </xsd:element>
    <xsd:element name="DiskNumber" ma:index="28" nillable="true" ma:displayName="מספר דיסק" ma:internalName="DiskNumber">
      <xsd:simpleType>
        <xsd:restriction base="dms:Text">
          <xsd:maxLength value="15"/>
        </xsd:restriction>
      </xsd:simpleType>
    </xsd:element>
    <xsd:element name="Transcripted" ma:index="29" nillable="true" ma:displayName="תומלל" ma:default="0" ma:internalName="Transcripted">
      <xsd:simpleType>
        <xsd:restriction base="dms:Boolean"/>
      </xsd:simpleType>
    </xsd:element>
    <xsd:element name="Testifier" ma:index="30" nillable="true" ma:displayName="שם מוסר העדות" ma:list="{10E318CD-AB24-4060-B457-C0A49E35A594}" ma:internalName="Testifier" ma:showField="Full_Name" ma:web="f8dd401a-912f-48ee-bd3e-3a2c176f7239">
      <xsd:simpleType>
        <xsd:restriction base="dms:Lookup"/>
      </xsd:simpleType>
    </xsd:element>
    <xsd:element name="TestimonyOfficer" ma:index="31" nillable="true" ma:displayName="שם גובה העדות" ma:list="{A3E39D82-BF8B-4F37-A6DA-598FBD93821A}" ma:internalName="TestimonyOfficer" ma:showField="Full_Name" ma:web="f8dd401a-912f-48ee-bd3e-3a2c176f7239">
      <xsd:simpleType>
        <xsd:restriction base="dms:Lookup"/>
      </xsd:simpleType>
    </xsd:element>
    <xsd:element name="LinkToDocuments" ma:index="32" nillable="true" ma:displayName="קשור למסמכים" ma:list="{2F728F82-0DC0-4AB0-BA29-3B79A10B957F}" ma:internalName="LinkToDocuments" ma:showField="Title" ma:web="f8dd401a-912f-48ee-bd3e-3a2c176f7239">
      <xsd:complexType>
        <xsd:complexContent>
          <xsd:extension base="dms:MultiChoiceLookup">
            <xsd:sequence>
              <xsd:element name="Value" type="dms:Lookup" maxOccurs="unbounded" minOccurs="0" nillable="true"/>
            </xsd:sequence>
          </xsd:extension>
        </xsd:complexContent>
      </xsd:complexType>
    </xsd:element>
    <xsd:element name="LinkToTestimony" ma:index="33" nillable="true" ma:displayName="קשור להודעה" ma:list="{CB0B971F-65FF-4E19-8B43-552705A2CA34}" ma:internalName="LinkToTestimony" ma:showField="Title" ma:web="f8dd401a-912f-48ee-bd3e-3a2c176f7239">
      <xsd:complexType>
        <xsd:complexContent>
          <xsd:extension base="dms:MultiChoiceLookup">
            <xsd:sequence>
              <xsd:element name="Value" type="dms:Lookup" maxOccurs="unbounded" minOccurs="0" nillable="true"/>
            </xsd:sequence>
          </xsd:extension>
        </xsd:complexContent>
      </xsd:complexType>
    </xsd:element>
    <xsd:element name="Websio_x0020_Document_x0020_Preview" ma:index="34" nillable="true" ma:displayName="Websio Document Preview" ma:hidden="true" ma:internalName="Websio_x0020_Document_x0020_Preview">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נדון"/>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inkToTestimony xmlns="f8dd401a-912f-48ee-bd3e-3a2c176f7239"/>
    <Websio_x0020_Document_x0020_Preview xmlns="f8dd401a-912f-48ee-bd3e-3a2c176f7239">/sites/353046_2014/_layouts/15/WebsioPreviewField/preview.aspx?ID=6b3acb74-b1a0-4091-b4ab-be8424d34d0a&amp;WebID=f8dd401a-912f-48ee-bd3e-3a2c176f7239&amp;SiteID=aa20efcf-040d-4f17-bb7a-d8d9d5fbe6b1</Websio_x0020_Document_x0020_Preview>
    <DocDate xmlns="f8dd401a-912f-48ee-bd3e-3a2c176f7239" xsi:nil="true"/>
    <DocSource xmlns="f8dd401a-912f-48ee-bd3e-3a2c176f7239"/>
    <DocCreatorName xmlns="f8dd401a-912f-48ee-bd3e-3a2c176f7239" xsi:nil="true"/>
    <Confidentiality xmlns="f8dd401a-912f-48ee-bd3e-3a2c176f7239">לא ניתן להחליט</Confidentiality>
    <LinkToRelated xmlns="f8dd401a-912f-48ee-bd3e-3a2c176f7239"/>
    <TestimonyDateTime xmlns="f8dd401a-912f-48ee-bd3e-3a2c176f7239" xsi:nil="true"/>
    <LinkToEvent xmlns="f8dd401a-912f-48ee-bd3e-3a2c176f7239"/>
    <TestimonyOfficer xmlns="f8dd401a-912f-48ee-bd3e-3a2c176f7239" xsi:nil="true"/>
    <ProofOfOrganization xmlns="f8dd401a-912f-48ee-bd3e-3a2c176f7239">false</ProofOfOrganization>
    <CatchingPersonName xmlns="f8dd401a-912f-48ee-bd3e-3a2c176f7239" xsi:nil="true"/>
    <LinkToTopic xmlns="f8dd401a-912f-48ee-bd3e-3a2c176f7239"/>
    <Transcripted xmlns="f8dd401a-912f-48ee-bd3e-3a2c176f7239">false</Transcripted>
    <AttachedNotes xmlns="f8dd401a-912f-48ee-bd3e-3a2c176f7239" xsi:nil="true"/>
    <ConfidentialityNotes xmlns="f8dd401a-912f-48ee-bd3e-3a2c176f7239" xsi:nil="true"/>
    <LinkToAssistant xmlns="f8dd401a-912f-48ee-bd3e-3a2c176f7239"/>
    <LinkedToWireTapping xmlns="f8dd401a-912f-48ee-bd3e-3a2c176f7239">false</LinkedToWireTapping>
    <LinkToPeleFile xmlns="f8dd401a-912f-48ee-bd3e-3a2c176f7239"/>
    <ItemLocation xmlns="f8dd401a-912f-48ee-bd3e-3a2c176f7239" xsi:nil="true"/>
    <DiskNumber xmlns="f8dd401a-912f-48ee-bd3e-3a2c176f7239" xsi:nil="true"/>
    <Recorded xmlns="f8dd401a-912f-48ee-bd3e-3a2c176f7239">true</Recorded>
    <InnerRecord xmlns="f8dd401a-912f-48ee-bd3e-3a2c176f7239">false</InnerRecord>
    <EvidenceWeight xmlns="f8dd401a-912f-48ee-bd3e-3a2c176f7239">רגילה</EvidenceWeight>
    <NumOfPages xmlns="f8dd401a-912f-48ee-bd3e-3a2c176f7239" xsi:nil="true"/>
    <Testifier xmlns="f8dd401a-912f-48ee-bd3e-3a2c176f7239" xsi:nil="true"/>
    <LinkToDocuments xmlns="f8dd401a-912f-48ee-bd3e-3a2c176f7239"/>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35D43-7C15-4475-B066-E4839F9842CB}">
  <ds:schemaRefs>
    <ds:schemaRef ds:uri="http://schemas.microsoft.com/office/2006/metadata/longProperties"/>
  </ds:schemaRefs>
</ds:datastoreItem>
</file>

<file path=customXml/itemProps2.xml><?xml version="1.0" encoding="utf-8"?>
<ds:datastoreItem xmlns:ds="http://schemas.openxmlformats.org/officeDocument/2006/customXml" ds:itemID="{E7F54E2F-B831-49F1-9D2D-53EC8E85B882}">
  <ds:schemaRefs>
    <ds:schemaRef ds:uri="http://schemas.microsoft.com/sharepoint/v3/contenttype/forms"/>
  </ds:schemaRefs>
</ds:datastoreItem>
</file>

<file path=customXml/itemProps3.xml><?xml version="1.0" encoding="utf-8"?>
<ds:datastoreItem xmlns:ds="http://schemas.openxmlformats.org/officeDocument/2006/customXml" ds:itemID="{64CC8E1C-C12A-4A37-9EF7-D8AB0FFA5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d401a-912f-48ee-bd3e-3a2c176f72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EBFADE-A9B8-4A73-812D-6FB84EF417E2}">
  <ds:schemaRef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f8dd401a-912f-48ee-bd3e-3a2c176f7239"/>
    <ds:schemaRef ds:uri="http://purl.org/dc/terms/"/>
    <ds:schemaRef ds:uri="http://www.w3.org/XML/1998/namespace"/>
    <ds:schemaRef ds:uri="http://purl.org/dc/dcmitype/"/>
  </ds:schemaRefs>
</ds:datastoreItem>
</file>

<file path=customXml/itemProps5.xml><?xml version="1.0" encoding="utf-8"?>
<ds:datastoreItem xmlns:ds="http://schemas.openxmlformats.org/officeDocument/2006/customXml" ds:itemID="{7B2ED389-04A2-4B5F-A73B-AE10DAEEF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הודעה באזהרה - חיים</Template>
  <TotalTime>0</TotalTime>
  <Pages>6</Pages>
  <Words>1367</Words>
  <Characters>6835</Characters>
  <Application>Microsoft Office Word</Application>
  <DocSecurity>4</DocSecurity>
  <Lines>56</Lines>
  <Paragraphs>16</Paragraphs>
  <ScaleCrop>false</ScaleCrop>
  <HeadingPairs>
    <vt:vector size="2" baseType="variant">
      <vt:variant>
        <vt:lpstr>שם</vt:lpstr>
      </vt:variant>
      <vt:variant>
        <vt:i4>1</vt:i4>
      </vt:variant>
    </vt:vector>
  </HeadingPairs>
  <TitlesOfParts>
    <vt:vector size="1" baseType="lpstr">
      <vt:lpstr>הודעה מס' –––––</vt:lpstr>
    </vt:vector>
  </TitlesOfParts>
  <Company>Israel Police</Company>
  <LinksUpToDate>false</LinksUpToDate>
  <CharactersWithSpaces>8186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הודעה מס' –––––</dc:title>
  <dc:creator>ליאור בר-חן</dc:creator>
  <cp:lastModifiedBy>לילית ניצן טייבר</cp:lastModifiedBy>
  <cp:revision>2</cp:revision>
  <cp:lastPrinted>2018-05-08T08:54:00Z</cp:lastPrinted>
  <dcterms:created xsi:type="dcterms:W3CDTF">2018-05-08T12:02:00Z</dcterms:created>
  <dcterms:modified xsi:type="dcterms:W3CDTF">2018-05-08T12:02:00Z</dcterms:modified>
</cp:coreProperties>
</file>