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Description w:val="טבלת פריסה של כותרת עליונה"/>
        <w:bidiVisual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/>
      </w:tblPr>
      <w:tblGrid>
        <w:gridCol w:w="4829"/>
        <w:gridCol w:w="4197"/>
      </w:tblGrid>
      <w:tr w14:paraId="45B3F5AF" w14:textId="77777777" w:rsidTr="006C08A0">
        <w:tblPrEx>
          <w:tblW w:w="5000" w:type="pct"/>
          <w:tblLayout w:type="fixed"/>
          <w:tblCellMar>
            <w:left w:w="0" w:type="dxa"/>
            <w:bottom w:w="432" w:type="dxa"/>
            <w:right w:w="0" w:type="dxa"/>
          </w:tblCellMar>
          <w:tblLook w:val="04A0"/>
        </w:tblPrEx>
        <w:tc>
          <w:tcPr>
            <w:tcW w:w="5013" w:type="dxa"/>
            <w:vAlign w:val="bottom"/>
          </w:tcPr>
          <w:p w:rsidR="00C84833" w:rsidRPr="00651190" w:rsidP="00C84833" w14:paraId="76C9E420" w14:textId="77777777">
            <w:pPr>
              <w:pStyle w:val="Title"/>
              <w:bidi/>
              <w:rPr>
                <w:rFonts w:ascii="Tahoma" w:hAnsi="Tahoma"/>
                <w:lang w:bidi="he-IL"/>
              </w:rPr>
            </w:pPr>
            <w:sdt>
              <w:sdtPr>
                <w:rPr>
                  <w:rFonts w:ascii="Tahoma" w:hAnsi="Tahoma"/>
                  <w:sz w:val="72"/>
                  <w:szCs w:val="72"/>
                  <w:rtl/>
                  <w:lang w:bidi="he-IL"/>
                </w:rPr>
                <w:alias w:val="הזן שם פרטי:"/>
                <w:tag w:val="הזן שם פרטי:"/>
                <w:id w:val="1306818671"/>
                <w:placeholder>
                  <w:docPart w:val="A422690274FC4089A49BA6B1D170525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 w:multiLine="1"/>
                <w15:appearance w15:val="hidden"/>
              </w:sdtPr>
              <w:sdtContent>
                <w:r w:rsidRPr="00AA1BB3" w:rsidR="009C6190">
                  <w:rPr>
                    <w:rFonts w:ascii="Tahoma" w:hAnsi="Tahoma" w:hint="cs"/>
                    <w:sz w:val="72"/>
                    <w:szCs w:val="72"/>
                    <w:rtl/>
                    <w:lang w:bidi="he-IL"/>
                  </w:rPr>
                  <w:t>בר</w:t>
                </w:r>
              </w:sdtContent>
            </w:sdt>
            <w:r w:rsidRPr="00AA1BB3" w:rsidR="00D92B95">
              <w:rPr>
                <w:rFonts w:ascii="Tahoma" w:hAnsi="Tahoma"/>
                <w:sz w:val="72"/>
                <w:szCs w:val="72"/>
                <w:rtl/>
                <w:lang w:eastAsia="he" w:bidi="he-IL"/>
              </w:rPr>
              <w:br/>
            </w:r>
            <w:sdt>
              <w:sdtPr>
                <w:rPr>
                  <w:rFonts w:ascii="Tahoma" w:hAnsi="Tahoma"/>
                  <w:sz w:val="72"/>
                  <w:szCs w:val="72"/>
                  <w:rtl/>
                  <w:lang w:bidi="he-IL"/>
                </w:rPr>
                <w:alias w:val="הזן שם משפחה:"/>
                <w:tag w:val="הזן שם משפחה:"/>
                <w:id w:val="-1656595288"/>
                <w:placeholder>
                  <w:docPart w:val="D4C20D303DC540999882B17C21CDA1DF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  <w15:appearance w15:val="hidden"/>
              </w:sdtPr>
              <w:sdtContent>
                <w:r w:rsidRPr="00AA1BB3" w:rsidR="009C6190">
                  <w:rPr>
                    <w:rFonts w:ascii="Tahoma" w:hAnsi="Tahoma" w:hint="cs"/>
                    <w:sz w:val="72"/>
                    <w:szCs w:val="72"/>
                    <w:rtl/>
                    <w:lang w:bidi="he-IL"/>
                  </w:rPr>
                  <w:t>שטיין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TableGrid"/>
              <w:tblDescription w:val="טבלת פרטי קשר"/>
              <w:bidiVisual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791"/>
              <w:gridCol w:w="406"/>
            </w:tblGrid>
            <w:tr w14:paraId="0EE37E7C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651190" w:rsidP="009971E0" w14:paraId="3A41A260" w14:textId="77777777">
                  <w:pPr>
                    <w:pStyle w:val="a"/>
                    <w:bidi/>
                    <w:ind w:right="-709"/>
                    <w:rPr>
                      <w:rFonts w:ascii="Tahoma" w:hAnsi="Tahoma"/>
                      <w:lang w:bidi="he-IL"/>
                    </w:rPr>
                  </w:pPr>
                  <w:sdt>
                    <w:sdtPr>
                      <w:rPr>
                        <w:rFonts w:ascii="Tahoma" w:hAnsi="Tahoma"/>
                        <w:rtl/>
                        <w:lang w:bidi="he-IL"/>
                      </w:rPr>
                      <w:alias w:val="הזן כתובת:"/>
                      <w:tag w:val="הזן כתובת:"/>
                      <w:id w:val="966779368"/>
                      <w:placeholder>
                        <w:docPart w:val="ED48BAF5024047F38C4FF39AE1BF93D4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  <w15:appearance w15:val="hidden"/>
                    </w:sdtPr>
                    <w:sdtContent>
                      <w:r w:rsidR="009C6190">
                        <w:rPr>
                          <w:rFonts w:ascii="Tahoma" w:hAnsi="Tahoma" w:hint="cs"/>
                          <w:rtl/>
                          <w:lang w:bidi="he-IL"/>
                        </w:rPr>
                        <w:t>קריית עקרון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651190" w:rsidP="00932D92" w14:paraId="02FF155F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8872" cy="118872"/>
                            <wp:effectExtent l="0" t="0" r="0" b="0"/>
                            <wp:docPr id="8" name="סמל כתובת" descr="סמל כתובת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833" w="2846" stroke="1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כתובת" o:spid="_x0000_i1025" alt="סמל כתובת" style="width:9.35pt;height:9.35pt;mso-left-percent:-10001;mso-position-horizontal-relative:char;mso-position-vertical-relative:line;mso-top-percent:-10001;mso-wrap-style:square;visibility:visible;v-text-anchor:top" coordsize="2846,2833" path="m1418,l1443,3l1468,11l1493,23l1520,39l1547,60l1575,85l1607,115l1642,147l1678,181l1717,218l1757,256l1799,295l1842,337l1886,379l1931,422l1977,467l2024,512l2071,558l2118,603l2165,649l2213,695l2259,741l2306,787l2351,831l2397,875l2440,918l2482,960l2524,1001l2563,1040l2601,1077l2637,1113l2671,1147l2702,1178l2731,1207l2757,1234l2780,1257l2800,1278l2816,1296l2829,1310l2839,1321l2846,1329l2801,1332l2757,1334l2711,1336l2667,1338l2625,1339l2584,1340l2548,1341l2515,1342l2488,1343l2467,1345l2467,1478l2467,1613l2467,2513l2467,2566l2465,2611l2462,2651l2456,2686l2448,2716l2437,2741l2422,2763l2405,2781l2383,2796l2358,2808l2328,2817l2295,2824l2256,2830l2238,2832l2215,2833l2188,2833l2157,2833l2126,2832l2095,2831l2066,2831l2039,2830l2018,2830l1983,2829l1951,2827l1925,2822l1903,2814l1885,2803l1870,2788l1858,2769l1848,2744l1840,2715l1835,2680l1831,2639l1828,2591l1826,2536l1825,2500l1825,2460l1824,2416l1823,2370l1823,2323l1822,2273l1822,2224l1821,2173l1821,2124l1821,2076l1821,2030l1821,1985l1821,1945l1821,1908l1821,1874l1821,1846l1821,1823l1822,1807l1822,1797l1822,1763l1818,1733l1811,1707l1800,1684l1786,1664l1769,1646l1750,1631l1728,1618l1704,1608l1678,1599l1651,1592l1622,1587l1591,1583l1561,1581l1529,1579l1496,1578l1463,1577l1431,1577l1398,1577l1361,1578l1324,1579l1289,1582l1253,1586l1220,1591l1188,1598l1157,1606l1129,1617l1103,1629l1080,1643l1058,1660l1041,1678l1028,1699l1018,1723l1012,1748l1010,1778l1012,1940l1011,2103l1010,2265l1011,2427l1015,2590l1015,2630l1013,2666l1009,2697l1001,2723l990,2746l976,2767l959,2783l936,2796l910,2807l880,2815l845,2822l804,2826l760,2829l600,2829l562,2828l528,2824l496,2817l468,2806l444,2793l423,2776l406,2755l391,2731l380,2703l373,2672l369,2636l368,2596l372,2285l372,1973l371,1662l371,1350l370,1351l362,1351l348,1352l330,1352l308,1352l281,1353l252,1353l222,1353l191,1353l159,1353l129,1352l100,1352l73,1352l48,1352l29,1352l13,1352l4,1352l,1352l5,1345l14,1334l26,1319l42,1301l61,1280l84,1256l109,1230l137,1199l167,1168l201,1134l236,1097l272,1059l312,1019l352,977l394,934l438,891l482,845l528,800l574,753l621,706l668,660l714,612l762,566l809,518l856,473l901,427l946,383l991,340l1033,297l1076,257l1116,218l1154,180l1191,145l1225,112l1257,81l1287,55l1315,34l1342,18,1367,7l1392,1l1418,xe" fillcolor="#007fab" stroked="f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1B3CCEC2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sdt>
                <w:sdtPr>
                  <w:rPr>
                    <w:rFonts w:ascii="Tahoma" w:hAnsi="Tahoma"/>
                    <w:rtl/>
                    <w:lang w:bidi="he-IL"/>
                  </w:rPr>
                  <w:alias w:val="הזן טלפון:"/>
                  <w:tag w:val="הזן טלפון:"/>
                  <w:id w:val="-1849400302"/>
                  <w:placeholder>
                    <w:docPart w:val="944020141BAB462BBE34355DF5758501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  <w15:appearance w15:val="hidden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651190" w:rsidP="009971E0" w14:paraId="48780B87" w14:textId="77777777">
                      <w:pPr>
                        <w:pStyle w:val="a"/>
                        <w:bidi/>
                        <w:ind w:right="-709"/>
                        <w:rPr>
                          <w:rFonts w:ascii="Tahoma" w:hAnsi="Tahoma"/>
                          <w:lang w:bidi="he-IL"/>
                        </w:rPr>
                      </w:pPr>
                      <w:r>
                        <w:rPr>
                          <w:rFonts w:ascii="Tahoma" w:hAnsi="Tahoma" w:hint="cs"/>
                          <w:rtl/>
                          <w:lang w:bidi="he-IL"/>
                        </w:rPr>
                        <w:t>050-8899341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651190" w:rsidP="00932D92" w14:paraId="405F1887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728" cy="109728"/>
                            <wp:effectExtent l="0" t="0" r="5080" b="5080"/>
                            <wp:docPr id="31" name="סמל טלפון" descr="סמל טלפון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616" w="2552" stroke="1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טלפון" o:spid="_x0000_i1026" alt="סמל טלפון" style="width:8.65pt;height:8.65pt;mso-left-percent:-10001;mso-position-horizontal-relative:char;mso-position-vertical-relative:line;mso-top-percent:-10001;mso-wrap-style:square;visibility:visible;v-text-anchor:top" coordsize="2552,2616" path="m410,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,92,1072,59,972,29,868,14,801,4,734,,669,2,606l11,543l23,483,41,423,63,365,91,307l124,252l160,197l201,144l247,92,279,61,311,36,345,18,377,6,410,xe" fillcolor="#007fab" stroked="f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2727A116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sdt>
                <w:sdtPr>
                  <w:rPr>
                    <w:rFonts w:ascii="Tahoma" w:hAnsi="Tahoma"/>
                    <w:rtl/>
                    <w:lang w:bidi="he-IL"/>
                  </w:rPr>
                  <w:alias w:val="הזן כתובת דואר אלקטרוני:"/>
                  <w:tag w:val="הזן כתובת דואר אלקטרוני:"/>
                  <w:id w:val="-675184368"/>
                  <w:placeholder>
                    <w:docPart w:val="A2DDE9D6C0C045E49FD574233B9934F2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  <w15:appearance w15:val="hidden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651190" w:rsidP="009971E0" w14:paraId="06D4A88B" w14:textId="77777777">
                      <w:pPr>
                        <w:pStyle w:val="a"/>
                        <w:bidi/>
                        <w:ind w:right="-709"/>
                        <w:rPr>
                          <w:rFonts w:ascii="Tahoma" w:hAnsi="Tahoma"/>
                          <w:lang w:bidi="he-IL"/>
                        </w:rPr>
                      </w:pPr>
                      <w:r>
                        <w:rPr>
                          <w:rFonts w:ascii="Tahoma" w:hAnsi="Tahoma"/>
                          <w:lang w:bidi="he-IL"/>
                        </w:rPr>
                        <w:t>bar.shtein12@gmail.com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651190" w:rsidP="00932D92" w14:paraId="27529B96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37160" cy="91440"/>
                            <wp:effectExtent l="0" t="0" r="0" b="3810"/>
                            <wp:docPr id="5" name="צורה חופשית 5" descr="סמל דואר אלקטרוני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80" w="120" stroke="1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צורה חופשית 5" o:spid="_x0000_i1027" alt="סמל דואר אלקטרוני" style="width:10.8pt;height:7.2pt;mso-left-percent:-10001;mso-position-horizontal-relative:char;mso-position-vertical-relative:line;mso-top-percent:-10001;mso-wrap-style:square;visibility:visible;v-text-anchor:top" coordsize="120,80" path="m108,21l108,21l60,58,12,21c11,20,11,19,12,18c13,16,14,16,16,17l60,51,104,17c105,16,107,16,108,18c109,19,109,20,108,21l108,21xm114,l114,l6,c3,,,3,,6l,74c,77,3,80,6,80l114,80c117,80,120,77,120,74l120,6c120,3,117,,114,xe" fillcolor="#007fab" stroked="f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49AB6E2D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sdt>
                <w:sdtPr>
                  <w:rPr>
                    <w:rtl/>
                  </w:rPr>
                  <w:alias w:val="הזן פרופיל LinkedIn:"/>
                  <w:tag w:val="הזן פרופיל LinkedIn:"/>
                  <w:id w:val="1102843699"/>
                  <w:placeholder>
                    <w:docPart w:val="FE41DD940E0A45AFA0A014485EECD9EE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 w:multiLine="1"/>
                  <w15:appearance w15:val="hidden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651190" w:rsidP="009971E0" w14:paraId="365B896E" w14:textId="77777777">
                      <w:pPr>
                        <w:pStyle w:val="a"/>
                        <w:bidi/>
                        <w:ind w:right="-709"/>
                        <w:rPr>
                          <w:rFonts w:ascii="Tahoma" w:hAnsi="Tahoma"/>
                          <w:lang w:bidi="he-IL"/>
                        </w:rPr>
                      </w:pPr>
                      <w:r>
                        <w:t>http:/linkedin.com/in/bar-shtein-a098421b2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651190" w:rsidP="00932D92" w14:paraId="70B422E4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  <w:r w:rsidRPr="00651190">
                    <w:rPr>
                      <w:rFonts w:ascii="Tahoma" w:hAnsi="Tahoma"/>
                      <w:noProof/>
                      <w:rtl/>
                      <w:lang w:eastAsia="he" w:bidi="he-IL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728" cy="109728"/>
                            <wp:effectExtent l="0" t="0" r="5080" b="5080"/>
                            <wp:docPr id="56" name="סמל LinkedIn" descr="סמל LinkedIn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fill="norm" h="2610" w="2616" stroke="1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סמל LinkedIn" o:spid="_x0000_i1028" alt="סמל LinkedIn" style="width:8.65pt;height:8.65pt;mso-left-percent:-10001;mso-position-horizontal-relative:char;mso-position-vertical-relative:line;mso-top-percent:-10001;mso-wrap-style:square;visibility:visible;v-text-anchor:top" coordsize="2616,2610" path="m419,978l404,978l394,981l390,985l388,995l387,1010l387,1600l387,2196l388,2210l389,2219l394,2223l402,2225l415,2225l749,2225l761,2225l769,2223l773,2219l775,2211l775,2197l775,1006l775,993l773,985l769,979l761,978l747,978l419,978xm1785,947l1720,949l1677,955l1635,964l1595,977l1558,994l1523,1013l1490,1037l1459,1065l1431,1097l1405,1133l1401,1138l1396,1144l1392,1142l1392,1122l1391,1004l1391,992l1390,985l1386,981l1378,978l1365,978l1048,978l1033,978l1025,979l1020,985l1019,993l1019,1007l1019,2195l1019,2210l1020,2219l1025,2223l1033,2225l1048,2225l1377,2225l1391,2225l1400,2223l1404,2219l1406,2210l1406,2195l1406,1626l1407,1580l1409,1533l1415,1487l1425,1442l1435,1413l1447,1387l1462,1363l1480,1343l1501,1326l1525,1311l1552,1301l1581,1294l1614,1290l1647,1290l1679,1292l1708,1297l1735,1307l1758,1322l1778,1341l1795,1363l1809,1390l1821,1418l1828,1448l1833,1491l1838,1534l1839,1578l1840,1889l1840,2198l1840,2208l1842,2215l1845,2221l1852,2224l1862,2225l2207,2225l2217,2224l2224,2220l2227,2213l2228,2203l2227,1829l2226,1455l2223,1392l2216,1331l2203,1269l2186,1209l2169,1166l2148,1128l2125,1094l2099,1062l2069,1035l2035,1011l1998,992l1958,975l1914,963l1850,951l1785,947xm582,359l546,362l511,370l478,383l449,401l423,423l401,450l383,479l368,511l360,546l357,582l359,618l367,654l382,686l399,715l421,741l447,765l476,783l508,797l542,805l578,808l616,805l651,797l683,784l714,766l740,742l763,717l781,687l795,655l803,620l806,583l803,548l795,513,781,481,763,452,741,426,715,402,685,384,653,370l619,362l582,359xm163,l2451,l2457,2l2463,4l2498,15l2527,30l2553,49l2575,72l2592,99l2605,128l2613,160l2616,195l2616,2414l2616,2425l2612,2458l2602,2490l2587,2518l2568,2545l2546,2567l2520,2585l2491,2599l2458,2607l2425,2610l189,2610l160,2608l132,2602l106,2591l82,2577,59,2558,41,2540,27,2519,15,2498,7,2475,,2452,,158,7,133,17,109,30,85,47,64,67,45,88,29,111,17,136,7,163,xe" fillcolor="#007fab" stroked="f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14:paraId="3AAE5AB2" w14:textId="77777777" w:rsidTr="00972024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sdt>
                <w:sdtPr>
                  <w:rPr>
                    <w:rFonts w:ascii="Tahoma" w:hAnsi="Tahoma"/>
                    <w:rtl/>
                    <w:lang w:bidi="he-IL"/>
                  </w:rPr>
                  <w:alias w:val="הזן Twitter/בלוג/תיק:"/>
                  <w:tag w:val="הזן Twitter/בלוג/תיק:"/>
                  <w:id w:val="182791170"/>
                  <w:placeholder>
                    <w:docPart w:val="D8E72C0F7C534374A951D45CD34CC7DC"/>
                  </w:placeholder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 w:multiLine="1"/>
                  <w15:appearance w15:val="hidden"/>
                </w:sdtPr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651190" w:rsidP="009971E0" w14:paraId="50AE9D2C" w14:textId="77777777">
                      <w:pPr>
                        <w:pStyle w:val="a"/>
                        <w:bidi/>
                        <w:ind w:right="-709"/>
                        <w:rPr>
                          <w:rFonts w:ascii="Tahoma" w:hAnsi="Tahoma"/>
                          <w:lang w:bidi="he-IL"/>
                        </w:rPr>
                      </w:pPr>
                      <w:r>
                        <w:rPr>
                          <w:rFonts w:ascii="Tahoma" w:hAnsi="Tahoma" w:hint="cs"/>
                          <w:rtl/>
                          <w:lang w:bidi="he-IL"/>
                        </w:rPr>
                        <w:t>ת.ז: 315789362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651190" w:rsidP="00932D92" w14:paraId="55D07F3E" w14:textId="77777777">
                  <w:pPr>
                    <w:pStyle w:val="a0"/>
                    <w:bidi/>
                    <w:rPr>
                      <w:rFonts w:ascii="Tahoma" w:hAnsi="Tahoma"/>
                      <w:lang w:bidi="he-IL"/>
                    </w:rPr>
                  </w:pPr>
                </w:p>
              </w:tc>
            </w:tr>
          </w:tbl>
          <w:p w:rsidR="00D92B95" w:rsidRPr="00651190" w:rsidP="009D3336" w14:paraId="4DDA2B17" w14:textId="77777777">
            <w:pPr>
              <w:pStyle w:val="Header"/>
              <w:bidi/>
              <w:rPr>
                <w:rFonts w:ascii="Tahoma" w:hAnsi="Tahoma"/>
                <w:lang w:bidi="he-IL"/>
              </w:rPr>
            </w:pPr>
          </w:p>
        </w:tc>
      </w:tr>
    </w:tbl>
    <w:p w:rsidR="00C43D65" w:rsidRPr="00651190" w14:paraId="23E51CBB" w14:textId="7589E072">
      <w:p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בוגר תואר ראשון למערכות מידע וסייבר בעל ניסיון בתכנות וחומרת מחשבים, מחפש לצבור ניסיון ולהתפתח בתחום אבטחת המידע וסייבר.</w:t>
      </w:r>
    </w:p>
    <w:p w:rsidR="00AD13CB" w:rsidRPr="00651190" w:rsidP="00AD13CB" w14:paraId="278C09D4" w14:textId="77777777">
      <w:pPr>
        <w:pStyle w:val="Heading1"/>
        <w:bidi/>
        <w:rPr>
          <w:rFonts w:ascii="Tahoma" w:hAnsi="Tahoma"/>
          <w:lang w:bidi="he-IL"/>
        </w:rPr>
      </w:pPr>
      <w:sdt>
        <w:sdtPr>
          <w:rPr>
            <w:rFonts w:ascii="Tahoma" w:hAnsi="Tahoma"/>
            <w:rtl/>
            <w:lang w:bidi="he-IL"/>
          </w:rPr>
          <w:alias w:val="כישורים:"/>
          <w:tag w:val="כישורים:"/>
          <w:id w:val="-891506033"/>
          <w:placeholder>
            <w:docPart w:val="EE53AF4449694A1DB004710192560B4D"/>
          </w:placeholder>
          <w:showingPlcHdr/>
          <w:richText/>
          <w:temporary/>
          <w15:appearance w15:val="hidden"/>
        </w:sdtPr>
        <w:sdtContent>
          <w:r w:rsidRPr="00AA1BB3" w:rsidR="004937AE">
            <w:rPr>
              <w:rFonts w:ascii="Tahoma" w:hAnsi="Tahoma"/>
              <w:sz w:val="32"/>
              <w:szCs w:val="32"/>
              <w:rtl/>
              <w:lang w:eastAsia="he" w:bidi="he-IL"/>
            </w:rPr>
            <w:t>כישורים</w:t>
          </w:r>
        </w:sdtContent>
      </w:sdt>
    </w:p>
    <w:tbl>
      <w:tblPr>
        <w:tblStyle w:val="TableGrid"/>
        <w:tblDescription w:val="טבלת פריסה של כישורים "/>
        <w:bidiVisual/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7"/>
      </w:tblGrid>
      <w:tr w14:paraId="37D38A92" w14:textId="77777777" w:rsidTr="009971E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4680" w:type="dxa"/>
          </w:tcPr>
          <w:p w:rsidR="005B1D68" w:rsidRPr="00651190" w:rsidP="00BC7376" w14:paraId="4261BFF7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שימוש בכלי בדיקת מערכת </w:t>
            </w:r>
            <w:r>
              <w:rPr>
                <w:rFonts w:ascii="Tahoma" w:hAnsi="Tahoma"/>
                <w:lang w:bidi="he-IL"/>
              </w:rPr>
              <w:t>burp</w:t>
            </w:r>
            <w:r w:rsidR="00591AE9">
              <w:rPr>
                <w:rFonts w:ascii="Tahoma" w:hAnsi="Tahoma"/>
                <w:lang w:bidi="he-IL"/>
              </w:rPr>
              <w:t>, wireshark, sysinternals</w:t>
            </w:r>
          </w:p>
          <w:p w:rsidR="00752315" w:rsidP="00BC7376" w14:paraId="4F23EF0B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ניסיון בבניית אתרים ב </w:t>
            </w:r>
            <w:r>
              <w:rPr>
                <w:rFonts w:ascii="Tahoma" w:hAnsi="Tahoma"/>
                <w:lang w:bidi="he-IL"/>
              </w:rPr>
              <w:t>html, javascript, php</w:t>
            </w:r>
            <w:r>
              <w:rPr>
                <w:rFonts w:ascii="Tahoma" w:hAnsi="Tahoma" w:hint="cs"/>
                <w:rtl/>
                <w:lang w:bidi="he-IL"/>
              </w:rPr>
              <w:t xml:space="preserve"> וניהול תוכן</w:t>
            </w:r>
          </w:p>
          <w:p w:rsidR="00853832" w:rsidP="00853832" w14:paraId="449C3F10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תכנות בשפות </w:t>
            </w:r>
            <w:r>
              <w:rPr>
                <w:rFonts w:ascii="Tahoma" w:hAnsi="Tahoma" w:hint="cs"/>
                <w:lang w:bidi="he-IL"/>
              </w:rPr>
              <w:t>C</w:t>
            </w:r>
            <w:r>
              <w:rPr>
                <w:rFonts w:ascii="Tahoma" w:hAnsi="Tahoma" w:hint="cs"/>
                <w:rtl/>
                <w:lang w:bidi="he-IL"/>
              </w:rPr>
              <w:t>++,</w:t>
            </w:r>
            <w:r>
              <w:rPr>
                <w:rFonts w:ascii="Tahoma" w:hAnsi="Tahoma" w:hint="cs"/>
                <w:lang w:bidi="he-IL"/>
              </w:rPr>
              <w:t>JAVA</w:t>
            </w:r>
          </w:p>
          <w:p w:rsidR="009F3279" w:rsidRPr="00651190" w:rsidP="009F3279" w14:paraId="3B0E382E" w14:textId="0C07BEC8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ניסיון בביצוע מתקפות </w:t>
            </w:r>
            <w:r w:rsidR="000233BC">
              <w:rPr>
                <w:rFonts w:ascii="Tahoma" w:hAnsi="Tahoma" w:hint="cs"/>
                <w:rtl/>
                <w:lang w:bidi="he-IL"/>
              </w:rPr>
              <w:t>על שרתים ומערכות הפעלה</w:t>
            </w:r>
          </w:p>
        </w:tc>
        <w:tc>
          <w:tcPr>
            <w:tcW w:w="4680" w:type="dxa"/>
            <w:tcMar>
              <w:left w:w="0" w:type="dxa"/>
              <w:right w:w="357" w:type="dxa"/>
            </w:tcMar>
          </w:tcPr>
          <w:p w:rsidR="005B1D68" w:rsidRPr="00651190" w:rsidP="005E58BC" w14:paraId="2B8E0132" w14:textId="77777777">
            <w:pPr>
              <w:pStyle w:val="ListBullet"/>
              <w:bidi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שימוש במערכות הפעלה </w:t>
            </w:r>
            <w:r>
              <w:rPr>
                <w:lang w:bidi="he-IL"/>
              </w:rPr>
              <w:t>windows</w:t>
            </w:r>
            <w:r>
              <w:rPr>
                <w:rFonts w:hint="cs"/>
                <w:rtl/>
                <w:lang w:bidi="he-IL"/>
              </w:rPr>
              <w:t xml:space="preserve"> ו</w:t>
            </w:r>
            <w:r>
              <w:rPr>
                <w:lang w:bidi="he-IL"/>
              </w:rPr>
              <w:t xml:space="preserve">linux </w:t>
            </w:r>
          </w:p>
          <w:p w:rsidR="00752315" w:rsidRPr="00651190" w:rsidP="00BC7376" w14:paraId="01D0B5C2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ניסיון</w:t>
            </w:r>
            <w:r w:rsidR="00D91EFA">
              <w:rPr>
                <w:rFonts w:ascii="Tahoma" w:hAnsi="Tahoma" w:hint="cs"/>
                <w:rtl/>
                <w:lang w:bidi="he-IL"/>
              </w:rPr>
              <w:t xml:space="preserve"> עם ציוד רשתות </w:t>
            </w:r>
            <w:r w:rsidR="00D91EFA">
              <w:rPr>
                <w:rFonts w:ascii="Tahoma" w:hAnsi="Tahoma"/>
                <w:lang w:bidi="he-IL"/>
              </w:rPr>
              <w:t>cisco</w:t>
            </w:r>
            <w:r>
              <w:rPr>
                <w:rFonts w:ascii="Tahoma" w:hAnsi="Tahoma" w:hint="cs"/>
                <w:rtl/>
                <w:lang w:bidi="he-IL"/>
              </w:rPr>
              <w:t xml:space="preserve"> </w:t>
            </w:r>
          </w:p>
          <w:p w:rsidR="00752315" w:rsidP="00BC7376" w14:paraId="66D3DE1E" w14:textId="77777777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יכולת למידה עצמית</w:t>
            </w:r>
          </w:p>
          <w:p w:rsidR="00853832" w:rsidRPr="00651190" w:rsidP="00853832" w14:paraId="3ED977BE" w14:textId="78A33841">
            <w:pPr>
              <w:pStyle w:val="ListBullet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הכרת מושגים רבים מתחום הסייבר</w:t>
            </w:r>
          </w:p>
        </w:tc>
      </w:tr>
    </w:tbl>
    <w:p w:rsidR="005B1D68" w:rsidRPr="00651190" w:rsidP="003F0C15" w14:paraId="4977C5A6" w14:textId="77777777">
      <w:pPr>
        <w:pStyle w:val="Heading1"/>
        <w:pBdr>
          <w:top w:val="single" w:sz="4" w:space="19" w:color="A6A6A6" w:themeColor="background1" w:themeShade="A6"/>
        </w:pBdr>
        <w:bidi/>
        <w:rPr>
          <w:rFonts w:ascii="Tahoma" w:hAnsi="Tahoma"/>
          <w:lang w:bidi="he-IL"/>
        </w:rPr>
      </w:pPr>
      <w:sdt>
        <w:sdtPr>
          <w:rPr>
            <w:rFonts w:ascii="Tahoma" w:hAnsi="Tahoma"/>
            <w:rtl/>
            <w:lang w:bidi="he-IL"/>
          </w:rPr>
          <w:alias w:val="ניסיון תעסוקתי:"/>
          <w:tag w:val="ניסיון תעסוקתי:"/>
          <w:id w:val="-898354009"/>
          <w:placeholder>
            <w:docPart w:val="71C3C54FAD1A47B997233A7D625C1B56"/>
          </w:placeholder>
          <w:showingPlcHdr/>
          <w:richText/>
          <w:temporary/>
          <w15:appearance w15:val="hidden"/>
        </w:sdtPr>
        <w:sdtContent>
          <w:r w:rsidRPr="00AA1BB3" w:rsidR="004937AE">
            <w:rPr>
              <w:rFonts w:ascii="Tahoma" w:hAnsi="Tahoma"/>
              <w:sz w:val="32"/>
              <w:szCs w:val="32"/>
              <w:rtl/>
              <w:lang w:eastAsia="he" w:bidi="he-IL"/>
            </w:rPr>
            <w:t>ניסיון תעסוקתי</w:t>
          </w:r>
        </w:sdtContent>
      </w:sdt>
    </w:p>
    <w:p w:rsidR="0023705D" w:rsidRPr="00651190" w:rsidP="00D413F9" w14:paraId="12E65D81" w14:textId="77777777">
      <w:pPr>
        <w:pStyle w:val="Heading3"/>
        <w:bidi/>
        <w:rPr>
          <w:rFonts w:ascii="Tahoma" w:hAnsi="Tahoma"/>
          <w:rtl/>
          <w:lang w:bidi="he-IL"/>
        </w:rPr>
      </w:pPr>
      <w:r>
        <w:rPr>
          <w:rFonts w:ascii="Tahoma" w:hAnsi="Tahoma"/>
          <w:lang w:bidi="he-IL"/>
        </w:rPr>
        <w:t>2017</w:t>
      </w:r>
      <w:r w:rsidRPr="00651190" w:rsidR="00D413F9">
        <w:rPr>
          <w:rFonts w:ascii="Tahoma" w:hAnsi="Tahoma"/>
          <w:rtl/>
          <w:lang w:eastAsia="he" w:bidi="he-IL"/>
        </w:rPr>
        <w:t xml:space="preserve"> – </w:t>
      </w:r>
    </w:p>
    <w:p w:rsidR="0023705D" w:rsidRPr="00AA1BB3" w:rsidP="00513EFC" w14:paraId="2A9DDC6E" w14:textId="77777777">
      <w:pPr>
        <w:pStyle w:val="Heading2"/>
        <w:bidi/>
        <w:rPr>
          <w:rFonts w:ascii="Tahoma" w:hAnsi="Tahoma"/>
          <w:sz w:val="28"/>
          <w:szCs w:val="28"/>
          <w:lang w:bidi="he-IL"/>
        </w:rPr>
      </w:pPr>
      <w:r>
        <w:rPr>
          <w:rFonts w:ascii="Tahoma" w:hAnsi="Tahoma" w:hint="cs"/>
          <w:sz w:val="28"/>
          <w:szCs w:val="28"/>
          <w:rtl/>
          <w:lang w:bidi="he-IL"/>
        </w:rPr>
        <w:t>ניהול לקוחות, טכנאי רשת</w:t>
      </w:r>
      <w:r w:rsidRPr="00AA1BB3" w:rsidR="0095272C">
        <w:rPr>
          <w:rFonts w:ascii="Tahoma" w:hAnsi="Tahoma"/>
          <w:sz w:val="28"/>
          <w:szCs w:val="28"/>
          <w:rtl/>
          <w:lang w:eastAsia="he" w:bidi="he-IL"/>
        </w:rPr>
        <w:t xml:space="preserve"> / 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>סופר פילטרים</w:t>
      </w:r>
    </w:p>
    <w:p w:rsidR="00E02B37" w:rsidP="00A60A6A" w14:paraId="051E3524" w14:textId="77777777">
      <w:pPr>
        <w:pStyle w:val="ListParagraph"/>
        <w:numPr>
          <w:ilvl w:val="0"/>
          <w:numId w:val="13"/>
        </w:numPr>
        <w:bidi/>
        <w:rPr>
          <w:rFonts w:ascii="Tahoma" w:hAnsi="Tahoma"/>
          <w:lang w:bidi="he-IL"/>
        </w:rPr>
      </w:pPr>
      <w:r w:rsidRPr="00A60A6A">
        <w:rPr>
          <w:rFonts w:ascii="Tahoma" w:hAnsi="Tahoma" w:hint="cs"/>
          <w:rtl/>
          <w:lang w:bidi="he-IL"/>
        </w:rPr>
        <w:t>טכנאי מחשבים ורשתות בחנות בנוסף לניהול תוכן אתר החברה.</w:t>
      </w:r>
    </w:p>
    <w:p w:rsidR="00A60A6A" w:rsidRPr="00A60A6A" w:rsidP="00A60A6A" w14:paraId="72E95CFF" w14:textId="77777777">
      <w:pPr>
        <w:pStyle w:val="ListParagraph"/>
        <w:numPr>
          <w:ilvl w:val="0"/>
          <w:numId w:val="13"/>
        </w:num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 xml:space="preserve">ניהול לקוחות </w:t>
      </w:r>
      <w:r>
        <w:rPr>
          <w:rFonts w:ascii="Tahoma" w:hAnsi="Tahoma"/>
          <w:rtl/>
          <w:lang w:bidi="he-IL"/>
        </w:rPr>
        <w:t>–</w:t>
      </w:r>
      <w:r>
        <w:rPr>
          <w:rFonts w:ascii="Tahoma" w:hAnsi="Tahoma" w:hint="cs"/>
          <w:rtl/>
          <w:lang w:bidi="he-IL"/>
        </w:rPr>
        <w:t xml:space="preserve"> מכירת מערכות טיהור מים פרונטלית וטלפונית, שליחת תזכורות לטיפול שוטף, ניהול לוח זמנים לטכנאי שירות.</w:t>
      </w:r>
    </w:p>
    <w:p w:rsidR="00D413F9" w:rsidRPr="00651190" w:rsidP="00D413F9" w14:paraId="7DA1A84E" w14:textId="77777777">
      <w:pPr>
        <w:pStyle w:val="Heading3"/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2014</w:t>
      </w:r>
      <w:r w:rsidRPr="00651190">
        <w:rPr>
          <w:rFonts w:ascii="Tahoma" w:hAnsi="Tahoma"/>
          <w:rtl/>
          <w:lang w:eastAsia="he" w:bidi="he-IL"/>
        </w:rPr>
        <w:t xml:space="preserve"> – </w:t>
      </w:r>
      <w:r>
        <w:rPr>
          <w:rFonts w:ascii="Tahoma" w:hAnsi="Tahoma" w:hint="cs"/>
          <w:rtl/>
          <w:lang w:bidi="he-IL"/>
        </w:rPr>
        <w:t>2017</w:t>
      </w:r>
    </w:p>
    <w:p w:rsidR="00D413F9" w:rsidRPr="00AA1BB3" w:rsidP="00513EFC" w14:paraId="3DC2BA56" w14:textId="77777777">
      <w:pPr>
        <w:pStyle w:val="Heading2"/>
        <w:bidi/>
        <w:rPr>
          <w:rFonts w:ascii="Tahoma" w:hAnsi="Tahoma"/>
          <w:sz w:val="28"/>
          <w:szCs w:val="28"/>
          <w:lang w:bidi="he-IL"/>
        </w:rPr>
      </w:pPr>
      <w:r>
        <w:rPr>
          <w:rFonts w:ascii="Tahoma" w:hAnsi="Tahoma" w:hint="cs"/>
          <w:sz w:val="28"/>
          <w:szCs w:val="28"/>
          <w:rtl/>
          <w:lang w:bidi="he-IL"/>
        </w:rPr>
        <w:t>טכנאי מחשבים ורשתות</w:t>
      </w:r>
      <w:r w:rsidRPr="00AA1BB3" w:rsidR="0095272C">
        <w:rPr>
          <w:rFonts w:ascii="Tahoma" w:hAnsi="Tahoma"/>
          <w:sz w:val="28"/>
          <w:szCs w:val="28"/>
          <w:rtl/>
          <w:lang w:eastAsia="he" w:bidi="he-IL"/>
        </w:rPr>
        <w:t xml:space="preserve"> / 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>צה"ל, חייל הים</w:t>
      </w:r>
    </w:p>
    <w:p w:rsidR="00D413F9" w:rsidP="0050649D" w14:paraId="727354C6" w14:textId="77777777">
      <w:pPr>
        <w:pStyle w:val="ListParagraph"/>
        <w:numPr>
          <w:ilvl w:val="0"/>
          <w:numId w:val="14"/>
        </w:numPr>
        <w:bidi/>
        <w:rPr>
          <w:rFonts w:ascii="Tahoma" w:hAnsi="Tahoma"/>
          <w:lang w:bidi="he-IL"/>
        </w:rPr>
      </w:pPr>
      <w:r w:rsidRPr="0050649D">
        <w:rPr>
          <w:rFonts w:ascii="Tahoma" w:hAnsi="Tahoma" w:hint="cs"/>
          <w:rtl/>
          <w:lang w:bidi="he-IL"/>
        </w:rPr>
        <w:t xml:space="preserve">טכנאי שו"ב </w:t>
      </w:r>
      <w:r w:rsidRPr="0050649D">
        <w:rPr>
          <w:rFonts w:ascii="Tahoma" w:hAnsi="Tahoma"/>
          <w:rtl/>
          <w:lang w:bidi="he-IL"/>
        </w:rPr>
        <w:t>–</w:t>
      </w:r>
      <w:r w:rsidRPr="0050649D">
        <w:rPr>
          <w:rFonts w:ascii="Tahoma" w:hAnsi="Tahoma" w:hint="cs"/>
          <w:rtl/>
          <w:lang w:bidi="he-IL"/>
        </w:rPr>
        <w:t xml:space="preserve"> אחריות על תפעול ותקינות מערכות המחשוב המוצבות על ספינת טילים בחוף ובים</w:t>
      </w:r>
      <w:r w:rsidRPr="0050649D" w:rsidR="00403C8E">
        <w:rPr>
          <w:rFonts w:ascii="Tahoma" w:hAnsi="Tahoma" w:hint="cs"/>
          <w:rtl/>
          <w:lang w:bidi="he-IL"/>
        </w:rPr>
        <w:t>. הסמכת מפעילי מערכת, קצינים, טכנאים חדשים.</w:t>
      </w:r>
    </w:p>
    <w:p w:rsidR="0050649D" w:rsidRPr="0050649D" w:rsidP="0050649D" w14:paraId="4D882079" w14:textId="77777777">
      <w:pPr>
        <w:pStyle w:val="ListParagraph"/>
        <w:numPr>
          <w:ilvl w:val="0"/>
          <w:numId w:val="14"/>
        </w:num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 xml:space="preserve">נגד תורן </w:t>
      </w:r>
      <w:r>
        <w:rPr>
          <w:rFonts w:ascii="Tahoma" w:hAnsi="Tahoma"/>
          <w:rtl/>
          <w:lang w:bidi="he-IL"/>
        </w:rPr>
        <w:t>–</w:t>
      </w:r>
      <w:r>
        <w:rPr>
          <w:rFonts w:ascii="Tahoma" w:hAnsi="Tahoma" w:hint="cs"/>
          <w:rtl/>
          <w:lang w:bidi="he-IL"/>
        </w:rPr>
        <w:t xml:space="preserve"> ניהול צוות בקרת נזקים בספינה.</w:t>
      </w:r>
    </w:p>
    <w:p w:rsidR="0070237E" w:rsidRPr="00651190" w:rsidP="00725CB5" w14:paraId="7A529533" w14:textId="77777777">
      <w:pPr>
        <w:pStyle w:val="Heading1"/>
        <w:bidi/>
        <w:rPr>
          <w:rFonts w:ascii="Tahoma" w:hAnsi="Tahoma"/>
          <w:lang w:bidi="he-IL"/>
        </w:rPr>
      </w:pPr>
      <w:sdt>
        <w:sdtPr>
          <w:rPr>
            <w:rFonts w:ascii="Tahoma" w:hAnsi="Tahoma"/>
            <w:rtl/>
            <w:lang w:bidi="he-IL"/>
          </w:rPr>
          <w:alias w:val="השכלה:"/>
          <w:tag w:val="השכלה:"/>
          <w:id w:val="543866955"/>
          <w:placeholder>
            <w:docPart w:val="B397D3B5432848858B3473A6DC87A8CA"/>
          </w:placeholder>
          <w:showingPlcHdr/>
          <w:richText/>
          <w:temporary/>
          <w15:appearance w15:val="hidden"/>
        </w:sdtPr>
        <w:sdtContent>
          <w:r w:rsidRPr="00AA1BB3">
            <w:rPr>
              <w:rFonts w:ascii="Tahoma" w:hAnsi="Tahoma"/>
              <w:sz w:val="32"/>
              <w:szCs w:val="32"/>
              <w:rtl/>
              <w:lang w:eastAsia="he" w:bidi="he-IL"/>
            </w:rPr>
            <w:t>השכלה</w:t>
          </w:r>
        </w:sdtContent>
      </w:sdt>
    </w:p>
    <w:p w:rsidR="0070237E" w:rsidRPr="00651190" w:rsidP="0070237E" w14:paraId="4D32BE29" w14:textId="77777777">
      <w:pPr>
        <w:pStyle w:val="Heading3"/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2017 - 2020</w:t>
      </w:r>
    </w:p>
    <w:p w:rsidR="0070237E" w:rsidRPr="00AA1BB3" w:rsidP="00513EFC" w14:paraId="2EB615D2" w14:textId="77777777">
      <w:pPr>
        <w:pStyle w:val="Heading2"/>
        <w:bidi/>
        <w:rPr>
          <w:rFonts w:ascii="Tahoma" w:hAnsi="Tahoma"/>
          <w:sz w:val="28"/>
          <w:szCs w:val="28"/>
          <w:lang w:bidi="he-IL"/>
        </w:rPr>
      </w:pPr>
      <w:r>
        <w:rPr>
          <w:rFonts w:ascii="Tahoma" w:hAnsi="Tahoma" w:hint="cs"/>
          <w:sz w:val="28"/>
          <w:szCs w:val="28"/>
          <w:rtl/>
          <w:lang w:bidi="he-IL"/>
        </w:rPr>
        <w:t xml:space="preserve">תואר ראשון במערכות מידע </w:t>
      </w:r>
      <w:r w:rsidR="00E0305D">
        <w:rPr>
          <w:rFonts w:ascii="Tahoma" w:hAnsi="Tahoma" w:hint="cs"/>
          <w:sz w:val="28"/>
          <w:szCs w:val="28"/>
          <w:rtl/>
          <w:lang w:bidi="he-IL"/>
        </w:rPr>
        <w:t>+</w:t>
      </w:r>
      <w:r>
        <w:rPr>
          <w:rFonts w:ascii="Tahoma" w:hAnsi="Tahoma" w:hint="cs"/>
          <w:sz w:val="28"/>
          <w:szCs w:val="28"/>
          <w:rtl/>
          <w:lang w:bidi="he-IL"/>
        </w:rPr>
        <w:t xml:space="preserve"> סייבר</w:t>
      </w:r>
      <w:r w:rsidRPr="00AA1BB3" w:rsidR="0095272C">
        <w:rPr>
          <w:rFonts w:ascii="Tahoma" w:hAnsi="Tahoma"/>
          <w:sz w:val="28"/>
          <w:szCs w:val="28"/>
          <w:rtl/>
          <w:lang w:eastAsia="he" w:bidi="he-IL"/>
        </w:rPr>
        <w:t xml:space="preserve"> / 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>האקדמית תל אביב יפו</w:t>
      </w:r>
    </w:p>
    <w:p w:rsidR="0070237E" w:rsidRPr="00651190" w:rsidP="0070237E" w14:paraId="1A6FD47C" w14:textId="3D24CB9D">
      <w:p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התעניינות רבה בתחום הסייבר, ב</w:t>
      </w:r>
      <w:r w:rsidR="000B5319">
        <w:rPr>
          <w:rFonts w:ascii="Tahoma" w:hAnsi="Tahoma" w:hint="cs"/>
          <w:rtl/>
          <w:lang w:bidi="he-IL"/>
        </w:rPr>
        <w:t>מ</w:t>
      </w:r>
      <w:r>
        <w:rPr>
          <w:rFonts w:ascii="Tahoma" w:hAnsi="Tahoma" w:hint="cs"/>
          <w:rtl/>
          <w:lang w:bidi="he-IL"/>
        </w:rPr>
        <w:t>הלך התואר עזרתי להרבה מחבריי בשאלות הנוגעות לתחום.</w:t>
      </w:r>
    </w:p>
    <w:p w:rsidR="0070237E" w:rsidRPr="00651190" w:rsidP="0070237E" w14:paraId="4F375F8E" w14:textId="7484AC8F">
      <w:pPr>
        <w:pStyle w:val="Heading3"/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2011 - 2013</w:t>
      </w:r>
    </w:p>
    <w:p w:rsidR="0070237E" w:rsidRPr="00AA1BB3" w:rsidP="0070237E" w14:paraId="1A59A181" w14:textId="77777777">
      <w:pPr>
        <w:pStyle w:val="Heading2"/>
        <w:bidi/>
        <w:rPr>
          <w:rFonts w:ascii="Tahoma" w:hAnsi="Tahoma"/>
          <w:sz w:val="28"/>
          <w:szCs w:val="28"/>
          <w:lang w:bidi="he-IL"/>
        </w:rPr>
      </w:pPr>
      <w:r>
        <w:rPr>
          <w:rFonts w:ascii="Tahoma" w:hAnsi="Tahoma" w:hint="cs"/>
          <w:sz w:val="28"/>
          <w:szCs w:val="28"/>
          <w:rtl/>
          <w:lang w:bidi="he-IL"/>
        </w:rPr>
        <w:t>תיכון</w:t>
      </w:r>
      <w:r w:rsidRPr="00AA1BB3" w:rsidR="0095272C">
        <w:rPr>
          <w:rFonts w:ascii="Tahoma" w:hAnsi="Tahoma"/>
          <w:sz w:val="28"/>
          <w:szCs w:val="28"/>
          <w:rtl/>
          <w:lang w:eastAsia="he" w:bidi="he-IL"/>
        </w:rPr>
        <w:t xml:space="preserve"> / 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>יוהנה</w:t>
      </w:r>
      <w:r>
        <w:rPr>
          <w:rStyle w:val="Emphasis"/>
          <w:rFonts w:ascii="Tahoma" w:hAnsi="Tahoma" w:hint="cs"/>
          <w:sz w:val="28"/>
          <w:szCs w:val="28"/>
          <w:rtl/>
          <w:lang w:bidi="he-IL"/>
        </w:rPr>
        <w:t xml:space="preserve"> ז'בוטינסקי , באר יעקב</w:t>
      </w:r>
    </w:p>
    <w:p w:rsidR="0070237E" w:rsidP="009E6E17" w14:paraId="7B95A04F" w14:textId="4A7A9795">
      <w:pPr>
        <w:pStyle w:val="ListParagraph"/>
        <w:numPr>
          <w:ilvl w:val="0"/>
          <w:numId w:val="15"/>
        </w:numPr>
        <w:bidi/>
        <w:rPr>
          <w:rFonts w:ascii="Tahoma" w:hAnsi="Tahoma"/>
          <w:lang w:bidi="he-IL"/>
        </w:rPr>
      </w:pPr>
      <w:r w:rsidRPr="009E6E17">
        <w:rPr>
          <w:rFonts w:ascii="Tahoma" w:hAnsi="Tahoma" w:hint="cs"/>
          <w:rtl/>
          <w:lang w:bidi="he-IL"/>
        </w:rPr>
        <w:t>סיום 12 שנות לימוד עם תעודת בגרות מלאה.</w:t>
      </w:r>
    </w:p>
    <w:p w:rsidR="009E6E17" w:rsidP="009E6E17" w14:paraId="5C160DB0" w14:textId="500B1DF1">
      <w:pPr>
        <w:pStyle w:val="ListParagraph"/>
        <w:numPr>
          <w:ilvl w:val="0"/>
          <w:numId w:val="15"/>
        </w:num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בעל תעודה טכנולוגית בתכנון ותכנות מערכות</w:t>
      </w:r>
      <w:r w:rsidR="00B91468">
        <w:rPr>
          <w:rFonts w:ascii="Tahoma" w:hAnsi="Tahoma" w:hint="cs"/>
          <w:rtl/>
          <w:lang w:bidi="he-IL"/>
        </w:rPr>
        <w:t>(15 יחידות מחשבים ומדעי טכנולוגיה)</w:t>
      </w:r>
      <w:r>
        <w:rPr>
          <w:rFonts w:ascii="Tahoma" w:hAnsi="Tahoma" w:hint="cs"/>
          <w:rtl/>
          <w:lang w:bidi="he-IL"/>
        </w:rPr>
        <w:t>.</w:t>
      </w:r>
    </w:p>
    <w:p w:rsidR="0094097A" w:rsidRPr="0094097A" w:rsidP="0094097A" w14:paraId="558873E0" w14:textId="4C34B2C3">
      <w:pPr>
        <w:bidi/>
        <w:rPr>
          <w:rFonts w:ascii="Tahoma" w:hAnsi="Tahoma"/>
          <w:color w:val="7F7F7F" w:themeColor="text1" w:themeTint="80"/>
          <w:lang w:bidi="he-IL"/>
        </w:rPr>
      </w:pPr>
      <w:r w:rsidRPr="0094097A">
        <w:rPr>
          <w:rFonts w:ascii="Tahoma" w:hAnsi="Tahoma" w:hint="cs"/>
          <w:b/>
          <w:bCs/>
          <w:color w:val="auto"/>
          <w:sz w:val="36"/>
          <w:szCs w:val="36"/>
          <w:rtl/>
          <w:lang w:bidi="he-IL"/>
        </w:rPr>
        <w:t>שפות</w:t>
      </w:r>
      <w:r>
        <w:rPr>
          <w:rFonts w:ascii="Tahoma" w:hAnsi="Tahoma" w:hint="cs"/>
          <w:b/>
          <w:bCs/>
          <w:color w:val="auto"/>
          <w:sz w:val="36"/>
          <w:szCs w:val="36"/>
          <w:rtl/>
          <w:lang w:bidi="he-IL"/>
        </w:rPr>
        <w:t xml:space="preserve"> </w:t>
      </w:r>
      <w:r w:rsidRPr="00614C1B">
        <w:rPr>
          <w:rFonts w:ascii="Tahoma" w:hAnsi="Tahoma" w:hint="cs"/>
          <w:rtl/>
          <w:lang w:bidi="he-IL"/>
        </w:rPr>
        <w:t>עברית שפת אם, אנגלית שליטה מעולה.</w:t>
      </w:r>
    </w:p>
    <w:sectPr w:rsidSect="00D72078">
      <w:headerReference w:type="default" r:id="rId6"/>
      <w:footerReference w:type="default" r:id="rId7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bidi="he-IL"/>
      </w:r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14:paraId="570362D2" w14:textId="77777777">
        <w:pPr>
          <w:pStyle w:val="Footer"/>
          <w:bidi/>
          <w:rPr>
            <w:lang w:bidi="he-IL"/>
          </w:rPr>
        </w:pPr>
        <w:r>
          <w:rPr>
            <w:rtl/>
            <w:lang w:eastAsia="he" w:bidi="he-IL"/>
          </w:rPr>
          <w:fldChar w:fldCharType="begin"/>
        </w:r>
        <w:r>
          <w:rPr>
            <w:rtl/>
            <w:lang w:eastAsia="he" w:bidi="he-IL"/>
          </w:rPr>
          <w:instrText xml:space="preserve"> PAGE   \* MERGEFORMAT </w:instrText>
        </w:r>
        <w:r>
          <w:rPr>
            <w:rtl/>
            <w:lang w:eastAsia="he" w:bidi="he-IL"/>
          </w:rPr>
          <w:fldChar w:fldCharType="separate"/>
        </w:r>
        <w:r w:rsidR="00BC7376">
          <w:rPr>
            <w:noProof/>
            <w:lang w:eastAsia="he" w:bidi="he-IL"/>
          </w:rPr>
          <w:t>2</w:t>
        </w:r>
        <w:r>
          <w:rPr>
            <w:noProof/>
            <w:rtl/>
            <w:lang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9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83000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120A9A"/>
    <w:multiLevelType w:val="hybridMultilevel"/>
    <w:tmpl w:val="CBECA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E7713"/>
    <w:multiLevelType w:val="hybridMultilevel"/>
    <w:tmpl w:val="DEB0C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B863B98"/>
    <w:multiLevelType w:val="hybridMultilevel"/>
    <w:tmpl w:val="D5746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90"/>
    <w:rsid w:val="000233BC"/>
    <w:rsid w:val="00025E77"/>
    <w:rsid w:val="00027312"/>
    <w:rsid w:val="000645F2"/>
    <w:rsid w:val="00082F03"/>
    <w:rsid w:val="000835A0"/>
    <w:rsid w:val="000934A2"/>
    <w:rsid w:val="000B5319"/>
    <w:rsid w:val="000C5D09"/>
    <w:rsid w:val="001B0955"/>
    <w:rsid w:val="00221900"/>
    <w:rsid w:val="00227784"/>
    <w:rsid w:val="0023705D"/>
    <w:rsid w:val="00250A31"/>
    <w:rsid w:val="00251C13"/>
    <w:rsid w:val="002922D0"/>
    <w:rsid w:val="002A5B46"/>
    <w:rsid w:val="00340B03"/>
    <w:rsid w:val="00380AE7"/>
    <w:rsid w:val="003A6943"/>
    <w:rsid w:val="003F0C15"/>
    <w:rsid w:val="00403C8E"/>
    <w:rsid w:val="00410BA2"/>
    <w:rsid w:val="00434074"/>
    <w:rsid w:val="00463C3B"/>
    <w:rsid w:val="004937AE"/>
    <w:rsid w:val="004E2970"/>
    <w:rsid w:val="005026DD"/>
    <w:rsid w:val="0050649D"/>
    <w:rsid w:val="00513EFC"/>
    <w:rsid w:val="0052113B"/>
    <w:rsid w:val="005237A7"/>
    <w:rsid w:val="00564951"/>
    <w:rsid w:val="00573BF9"/>
    <w:rsid w:val="00591AE9"/>
    <w:rsid w:val="005A4A49"/>
    <w:rsid w:val="005B1D68"/>
    <w:rsid w:val="005E3851"/>
    <w:rsid w:val="005E58BC"/>
    <w:rsid w:val="00611B37"/>
    <w:rsid w:val="00614C1B"/>
    <w:rsid w:val="006252B4"/>
    <w:rsid w:val="00646BA2"/>
    <w:rsid w:val="00651190"/>
    <w:rsid w:val="00675EA0"/>
    <w:rsid w:val="006C08A0"/>
    <w:rsid w:val="006C47D8"/>
    <w:rsid w:val="006D2D08"/>
    <w:rsid w:val="006F26A2"/>
    <w:rsid w:val="0070237E"/>
    <w:rsid w:val="00712ABA"/>
    <w:rsid w:val="00725803"/>
    <w:rsid w:val="00725CB5"/>
    <w:rsid w:val="007307A3"/>
    <w:rsid w:val="00752315"/>
    <w:rsid w:val="00853832"/>
    <w:rsid w:val="00857E6B"/>
    <w:rsid w:val="008968C4"/>
    <w:rsid w:val="008B2A9D"/>
    <w:rsid w:val="008D7C1C"/>
    <w:rsid w:val="0092291B"/>
    <w:rsid w:val="00932D92"/>
    <w:rsid w:val="0094097A"/>
    <w:rsid w:val="0095272C"/>
    <w:rsid w:val="00972024"/>
    <w:rsid w:val="009971E0"/>
    <w:rsid w:val="009C6190"/>
    <w:rsid w:val="009D3336"/>
    <w:rsid w:val="009E46F5"/>
    <w:rsid w:val="009E6E17"/>
    <w:rsid w:val="009F04D2"/>
    <w:rsid w:val="009F2BA7"/>
    <w:rsid w:val="009F3279"/>
    <w:rsid w:val="009F6DA0"/>
    <w:rsid w:val="00A01182"/>
    <w:rsid w:val="00A60A6A"/>
    <w:rsid w:val="00AA1BB3"/>
    <w:rsid w:val="00AB51FD"/>
    <w:rsid w:val="00AD13CB"/>
    <w:rsid w:val="00AD3FD8"/>
    <w:rsid w:val="00B202FB"/>
    <w:rsid w:val="00B370A8"/>
    <w:rsid w:val="00B83C55"/>
    <w:rsid w:val="00B91468"/>
    <w:rsid w:val="00BC7376"/>
    <w:rsid w:val="00BD669A"/>
    <w:rsid w:val="00C06C10"/>
    <w:rsid w:val="00C13F2B"/>
    <w:rsid w:val="00C43D65"/>
    <w:rsid w:val="00C84833"/>
    <w:rsid w:val="00C9044F"/>
    <w:rsid w:val="00C93E28"/>
    <w:rsid w:val="00CD31F2"/>
    <w:rsid w:val="00D2420D"/>
    <w:rsid w:val="00D30382"/>
    <w:rsid w:val="00D30F24"/>
    <w:rsid w:val="00D413F9"/>
    <w:rsid w:val="00D44E50"/>
    <w:rsid w:val="00D72078"/>
    <w:rsid w:val="00D90060"/>
    <w:rsid w:val="00D91EFA"/>
    <w:rsid w:val="00D92B95"/>
    <w:rsid w:val="00DC6EFD"/>
    <w:rsid w:val="00E02B37"/>
    <w:rsid w:val="00E0305D"/>
    <w:rsid w:val="00E03F71"/>
    <w:rsid w:val="00E066A6"/>
    <w:rsid w:val="00E154B5"/>
    <w:rsid w:val="00E232F0"/>
    <w:rsid w:val="00E52791"/>
    <w:rsid w:val="00E83195"/>
    <w:rsid w:val="00EA58F2"/>
    <w:rsid w:val="00F00A4F"/>
    <w:rsid w:val="00F33CD8"/>
    <w:rsid w:val="00FD1DE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69B184-7986-4AC4-B488-281D8EC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078"/>
    <w:rPr>
      <w:rFonts w:cs="Tahoma"/>
    </w:rPr>
  </w:style>
  <w:style w:type="paragraph" w:styleId="Heading1">
    <w:name w:val="heading 1"/>
    <w:basedOn w:val="Normal"/>
    <w:link w:val="Heading1Char"/>
    <w:uiPriority w:val="9"/>
    <w:qFormat/>
    <w:rsid w:val="00651190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/>
      <w:b/>
      <w:bCs/>
      <w:color w:val="262626" w:themeColor="text1" w:themeTint="D9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51190"/>
    <w:pPr>
      <w:keepNext/>
      <w:keepLines/>
      <w:spacing w:after="40"/>
      <w:contextualSpacing/>
      <w:outlineLvl w:val="1"/>
    </w:pPr>
    <w:rPr>
      <w:rFonts w:asciiTheme="majorHAnsi" w:eastAsiaTheme="majorEastAsia" w:hAnsiTheme="majorHAnsi"/>
      <w:b/>
      <w:bCs/>
      <w:color w:val="007FAB" w:themeColor="accent1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D72078"/>
    <w:pPr>
      <w:keepNext/>
      <w:keepLines/>
      <w:spacing w:after="0"/>
      <w:contextualSpacing/>
      <w:outlineLvl w:val="2"/>
    </w:pPr>
    <w:rPr>
      <w:rFonts w:eastAsiaTheme="majorEastAsia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07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651190"/>
    <w:rPr>
      <w:rFonts w:asciiTheme="majorHAnsi" w:eastAsiaTheme="majorEastAsia" w:hAnsiTheme="majorHAnsi" w:cs="Tahoma"/>
      <w:b/>
      <w:bCs/>
      <w:color w:val="262626" w:themeColor="text1" w:themeTint="D9"/>
      <w:sz w:val="36"/>
      <w:szCs w:val="36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4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51190"/>
    <w:rPr>
      <w:rFonts w:asciiTheme="majorHAnsi" w:eastAsiaTheme="majorEastAsia" w:hAnsiTheme="majorHAnsi" w:cs="Tahoma"/>
      <w:b/>
      <w:bCs/>
      <w:color w:val="007FAB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2078"/>
    <w:rPr>
      <w:rFonts w:eastAsiaTheme="majorEastAsia" w:cs="Tahoma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651190"/>
    <w:pPr>
      <w:spacing w:after="0" w:line="216" w:lineRule="auto"/>
      <w:contextualSpacing/>
    </w:pPr>
    <w:rPr>
      <w:rFonts w:asciiTheme="majorHAnsi" w:eastAsiaTheme="majorEastAsia" w:hAnsiTheme="majorHAnsi"/>
      <w:b/>
      <w:bCs/>
      <w:color w:val="262626" w:themeColor="text1" w:themeTint="D9"/>
      <w:kern w:val="28"/>
      <w:sz w:val="70"/>
      <w:szCs w:val="70"/>
    </w:rPr>
  </w:style>
  <w:style w:type="character" w:customStyle="1" w:styleId="TitleChar">
    <w:name w:val="Title Char"/>
    <w:basedOn w:val="DefaultParagraphFont"/>
    <w:link w:val="Title"/>
    <w:uiPriority w:val="1"/>
    <w:rsid w:val="00651190"/>
    <w:rPr>
      <w:rFonts w:asciiTheme="majorHAnsi" w:eastAsiaTheme="majorEastAsia" w:hAnsiTheme="majorHAnsi" w:cs="Tahoma"/>
      <w:b/>
      <w:bCs/>
      <w:color w:val="262626" w:themeColor="text1" w:themeTint="D9"/>
      <w:kern w:val="28"/>
      <w:sz w:val="70"/>
      <w:szCs w:val="70"/>
    </w:rPr>
  </w:style>
  <w:style w:type="paragraph" w:customStyle="1" w:styleId="a">
    <w:name w:val="פרטי קשר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078"/>
    <w:rPr>
      <w:rFonts w:asciiTheme="majorHAnsi" w:eastAsiaTheme="majorEastAsia" w:hAnsiTheme="majorHAnsi" w:cs="Tahoma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651190"/>
    <w:rPr>
      <w:rFonts w:cs="Tahoma"/>
      <w:b w:val="0"/>
      <w:bCs w:val="0"/>
      <w:i w:val="0"/>
      <w:iCs w:val="0"/>
      <w:color w:val="595959" w:themeColor="text1" w:themeTint="A6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a0">
    <w:name w:val="סמלים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kam\AppData\Roaming\Microsoft\Templates\&#1502;&#1505;&#1502;&#1498;%20&#1511;&#1493;&#1512;&#1493;&#1514;%20&#1495;&#1497;&#1497;&#1501;%20&#1502;&#1488;&#1493;&#1494;&#1503;%20(&#1506;&#1497;&#1510;&#1493;&#1489;%20&#1502;&#1493;&#1491;&#1512;&#1504;&#1497;)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422690274FC4089A49BA6B1D17052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379EE38-87E6-4BA4-BB53-20E028CBDCCA}"/>
      </w:docPartPr>
      <w:docPartBody>
        <w:p w:rsidR="00E066A6">
          <w:pPr>
            <w:pStyle w:val="A422690274FC4089A49BA6B1D170525D"/>
          </w:pPr>
          <w:r w:rsidRPr="00651190">
            <w:rPr>
              <w:rFonts w:ascii="Tahoma" w:hAnsi="Tahoma"/>
              <w:rtl/>
              <w:lang w:eastAsia="he"/>
            </w:rPr>
            <w:t>שם פרטי</w:t>
          </w:r>
        </w:p>
      </w:docPartBody>
    </w:docPart>
    <w:docPart>
      <w:docPartPr>
        <w:name w:val="D4C20D303DC540999882B17C21CDA1D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12E4D4-45AB-48FA-B8AD-17E221BE8E32}"/>
      </w:docPartPr>
      <w:docPartBody>
        <w:p w:rsidR="00E066A6">
          <w:pPr>
            <w:pStyle w:val="D4C20D303DC540999882B17C21CDA1DF"/>
          </w:pPr>
          <w:r w:rsidRPr="00651190">
            <w:rPr>
              <w:rFonts w:ascii="Tahoma" w:hAnsi="Tahoma"/>
              <w:rtl/>
              <w:lang w:eastAsia="he"/>
            </w:rPr>
            <w:t>שם משפחה</w:t>
          </w:r>
        </w:p>
      </w:docPartBody>
    </w:docPart>
    <w:docPart>
      <w:docPartPr>
        <w:name w:val="ED48BAF5024047F38C4FF39AE1BF93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2E13FB-4654-4281-9AAE-43C9EF9136FC}"/>
      </w:docPartPr>
      <w:docPartBody>
        <w:p w:rsidR="00E066A6">
          <w:pPr>
            <w:pStyle w:val="ED48BAF5024047F38C4FF39AE1BF93D4"/>
          </w:pPr>
          <w:r w:rsidRPr="00651190">
            <w:rPr>
              <w:rFonts w:ascii="Tahoma" w:hAnsi="Tahoma"/>
              <w:rtl/>
              <w:lang w:eastAsia="he"/>
            </w:rPr>
            <w:t>כתובת</w:t>
          </w:r>
        </w:p>
      </w:docPartBody>
    </w:docPart>
    <w:docPart>
      <w:docPartPr>
        <w:name w:val="944020141BAB462BBE34355DF57585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026C34-7112-4FD8-AA33-F4D22BBAE4EC}"/>
      </w:docPartPr>
      <w:docPartBody>
        <w:p w:rsidR="00E066A6">
          <w:pPr>
            <w:pStyle w:val="944020141BAB462BBE34355DF5758501"/>
          </w:pPr>
          <w:r w:rsidRPr="00651190">
            <w:rPr>
              <w:rFonts w:ascii="Tahoma" w:hAnsi="Tahoma"/>
              <w:rtl/>
              <w:lang w:eastAsia="he"/>
            </w:rPr>
            <w:t>טלפון</w:t>
          </w:r>
        </w:p>
      </w:docPartBody>
    </w:docPart>
    <w:docPart>
      <w:docPartPr>
        <w:name w:val="A2DDE9D6C0C045E49FD574233B9934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C96A37-6D2D-4B95-999C-13CB233D93AC}"/>
      </w:docPartPr>
      <w:docPartBody>
        <w:p w:rsidR="00E066A6">
          <w:pPr>
            <w:pStyle w:val="A2DDE9D6C0C045E49FD574233B9934F2"/>
          </w:pPr>
          <w:r w:rsidRPr="00651190">
            <w:rPr>
              <w:rFonts w:ascii="Tahoma" w:hAnsi="Tahoma"/>
              <w:rtl/>
              <w:lang w:eastAsia="he"/>
            </w:rPr>
            <w:t>דואר אלקטרוני</w:t>
          </w:r>
        </w:p>
      </w:docPartBody>
    </w:docPart>
    <w:docPart>
      <w:docPartPr>
        <w:name w:val="FE41DD940E0A45AFA0A014485EECD9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DC92B0-1628-49BE-BF2F-51377E46009B}"/>
      </w:docPartPr>
      <w:docPartBody>
        <w:p w:rsidR="00E066A6">
          <w:pPr>
            <w:pStyle w:val="FE41DD940E0A45AFA0A014485EECD9EE"/>
          </w:pPr>
          <w:r w:rsidRPr="00651190">
            <w:rPr>
              <w:rFonts w:ascii="Tahoma" w:hAnsi="Tahoma"/>
              <w:rtl/>
              <w:lang w:eastAsia="he"/>
            </w:rPr>
            <w:t xml:space="preserve">פרופיל </w:t>
          </w:r>
          <w:r w:rsidRPr="00651190">
            <w:rPr>
              <w:rFonts w:ascii="Tahoma" w:hAnsi="Tahoma"/>
              <w:lang w:eastAsia="he"/>
            </w:rPr>
            <w:t>LinkedIn</w:t>
          </w:r>
        </w:p>
      </w:docPartBody>
    </w:docPart>
    <w:docPart>
      <w:docPartPr>
        <w:name w:val="D8E72C0F7C534374A951D45CD34CC7D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F6C8EF-7D91-458D-B3BD-AAB3417AA41E}"/>
      </w:docPartPr>
      <w:docPartBody>
        <w:p w:rsidR="00E066A6">
          <w:pPr>
            <w:pStyle w:val="D8E72C0F7C534374A951D45CD34CC7DC"/>
          </w:pPr>
          <w:r w:rsidRPr="00651190">
            <w:rPr>
              <w:rFonts w:ascii="Tahoma" w:hAnsi="Tahoma"/>
              <w:lang w:eastAsia="he"/>
            </w:rPr>
            <w:t>Twitter</w:t>
          </w:r>
          <w:r w:rsidRPr="00651190">
            <w:rPr>
              <w:rFonts w:ascii="Tahoma" w:hAnsi="Tahoma"/>
              <w:rtl/>
              <w:lang w:eastAsia="he"/>
            </w:rPr>
            <w:t>/בלוג/תיק</w:t>
          </w:r>
        </w:p>
      </w:docPartBody>
    </w:docPart>
    <w:docPart>
      <w:docPartPr>
        <w:name w:val="EE53AF4449694A1DB004710192560B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F3A1E2-B985-4D5E-AC5B-AC34014EEF50}"/>
      </w:docPartPr>
      <w:docPartBody>
        <w:p w:rsidR="00E066A6">
          <w:pPr>
            <w:pStyle w:val="EE53AF4449694A1DB004710192560B4D"/>
          </w:pPr>
          <w:r w:rsidRPr="00651190">
            <w:rPr>
              <w:rFonts w:ascii="Tahoma" w:hAnsi="Tahoma"/>
              <w:rtl/>
              <w:lang w:eastAsia="he"/>
            </w:rPr>
            <w:t>כישורים</w:t>
          </w:r>
        </w:p>
      </w:docPartBody>
    </w:docPart>
    <w:docPart>
      <w:docPartPr>
        <w:name w:val="71C3C54FAD1A47B997233A7D625C1B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B34B05-B340-4F67-B2D8-F5C113FB9193}"/>
      </w:docPartPr>
      <w:docPartBody>
        <w:p w:rsidR="00E066A6">
          <w:pPr>
            <w:pStyle w:val="71C3C54FAD1A47B997233A7D625C1B56"/>
          </w:pPr>
          <w:r w:rsidRPr="00651190">
            <w:rPr>
              <w:rFonts w:ascii="Tahoma" w:hAnsi="Tahoma"/>
              <w:rtl/>
              <w:lang w:eastAsia="he"/>
            </w:rPr>
            <w:t>ניסיון תעסוקתי</w:t>
          </w:r>
        </w:p>
      </w:docPartBody>
    </w:docPart>
    <w:docPart>
      <w:docPartPr>
        <w:name w:val="B397D3B5432848858B3473A6DC87A8C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B05DB4-9482-4512-A239-BF95D4FE36A9}"/>
      </w:docPartPr>
      <w:docPartBody>
        <w:p w:rsidR="00E066A6">
          <w:pPr>
            <w:pStyle w:val="B397D3B5432848858B3473A6DC87A8CA"/>
          </w:pPr>
          <w:r w:rsidRPr="00651190">
            <w:rPr>
              <w:rFonts w:ascii="Tahoma" w:hAnsi="Tahoma"/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79"/>
    <w:rsid w:val="006746E5"/>
    <w:rsid w:val="0073714F"/>
    <w:rsid w:val="007B0A9C"/>
    <w:rsid w:val="009124B0"/>
    <w:rsid w:val="00AE1179"/>
    <w:rsid w:val="00E066A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22690274FC4089A49BA6B1D170525D">
    <w:name w:val="A422690274FC4089A49BA6B1D170525D"/>
    <w:pPr>
      <w:bidi/>
    </w:pPr>
  </w:style>
  <w:style w:type="paragraph" w:customStyle="1" w:styleId="D4C20D303DC540999882B17C21CDA1DF">
    <w:name w:val="D4C20D303DC540999882B17C21CDA1DF"/>
    <w:pPr>
      <w:bidi/>
    </w:pPr>
  </w:style>
  <w:style w:type="paragraph" w:customStyle="1" w:styleId="ED48BAF5024047F38C4FF39AE1BF93D4">
    <w:name w:val="ED48BAF5024047F38C4FF39AE1BF93D4"/>
    <w:pPr>
      <w:bidi/>
    </w:pPr>
  </w:style>
  <w:style w:type="paragraph" w:customStyle="1" w:styleId="944020141BAB462BBE34355DF5758501">
    <w:name w:val="944020141BAB462BBE34355DF5758501"/>
    <w:pPr>
      <w:bidi/>
    </w:pPr>
  </w:style>
  <w:style w:type="paragraph" w:customStyle="1" w:styleId="A2DDE9D6C0C045E49FD574233B9934F2">
    <w:name w:val="A2DDE9D6C0C045E49FD574233B9934F2"/>
    <w:pPr>
      <w:bidi/>
    </w:pPr>
  </w:style>
  <w:style w:type="paragraph" w:customStyle="1" w:styleId="FE41DD940E0A45AFA0A014485EECD9EE">
    <w:name w:val="FE41DD940E0A45AFA0A014485EECD9EE"/>
    <w:pPr>
      <w:bidi/>
    </w:pPr>
  </w:style>
  <w:style w:type="paragraph" w:customStyle="1" w:styleId="D8E72C0F7C534374A951D45CD34CC7DC">
    <w:name w:val="D8E72C0F7C534374A951D45CD34CC7DC"/>
    <w:pPr>
      <w:bidi/>
    </w:pPr>
  </w:style>
  <w:style w:type="paragraph" w:customStyle="1" w:styleId="C99D04091692424FBC9855D20A9563AB">
    <w:name w:val="C99D04091692424FBC9855D20A9563AB"/>
    <w:pPr>
      <w:bidi/>
    </w:pPr>
  </w:style>
  <w:style w:type="paragraph" w:customStyle="1" w:styleId="EE53AF4449694A1DB004710192560B4D">
    <w:name w:val="EE53AF4449694A1DB004710192560B4D"/>
    <w:pPr>
      <w:bidi/>
    </w:pPr>
  </w:style>
  <w:style w:type="paragraph" w:customStyle="1" w:styleId="2E3357504E514EC1885A9ABACE250C80">
    <w:name w:val="2E3357504E514EC1885A9ABACE250C80"/>
    <w:pPr>
      <w:bidi/>
    </w:pPr>
  </w:style>
  <w:style w:type="paragraph" w:customStyle="1" w:styleId="FEFD287E6B0240DCB2331EBE84A7B719">
    <w:name w:val="FEFD287E6B0240DCB2331EBE84A7B719"/>
    <w:pPr>
      <w:bidi/>
    </w:pPr>
  </w:style>
  <w:style w:type="paragraph" w:customStyle="1" w:styleId="D95066ABBBDB42D0B03518DCB76349BA">
    <w:name w:val="D95066ABBBDB42D0B03518DCB76349BA"/>
    <w:pPr>
      <w:bidi/>
    </w:pPr>
  </w:style>
  <w:style w:type="paragraph" w:customStyle="1" w:styleId="D8DA17F37D3A49E5B0B13BE6EBB991AC">
    <w:name w:val="D8DA17F37D3A49E5B0B13BE6EBB991AC"/>
    <w:pPr>
      <w:bidi/>
    </w:pPr>
  </w:style>
  <w:style w:type="paragraph" w:customStyle="1" w:styleId="C9496D01D1AE4EAEB3D276DDF88FDFA4">
    <w:name w:val="C9496D01D1AE4EAEB3D276DDF88FDFA4"/>
    <w:pPr>
      <w:bidi/>
    </w:pPr>
  </w:style>
  <w:style w:type="paragraph" w:customStyle="1" w:styleId="71C3C54FAD1A47B997233A7D625C1B56">
    <w:name w:val="71C3C54FAD1A47B997233A7D625C1B56"/>
    <w:pPr>
      <w:bidi/>
    </w:pPr>
  </w:style>
  <w:style w:type="paragraph" w:customStyle="1" w:styleId="87E753727C9A4D0987D5B9C00B4C861D">
    <w:name w:val="87E753727C9A4D0987D5B9C00B4C861D"/>
    <w:pPr>
      <w:bidi/>
    </w:pPr>
  </w:style>
  <w:style w:type="paragraph" w:customStyle="1" w:styleId="CF71F36E7F374FD590BBC85830718792">
    <w:name w:val="CF71F36E7F374FD590BBC85830718792"/>
    <w:pPr>
      <w:bidi/>
    </w:pPr>
  </w:style>
  <w:style w:type="paragraph" w:customStyle="1" w:styleId="521BA3CCCBAA4F40BB0AF0B7257483C4">
    <w:name w:val="521BA3CCCBAA4F40BB0AF0B7257483C4"/>
    <w:pPr>
      <w:bidi/>
    </w:pPr>
  </w:style>
  <w:style w:type="character" w:styleId="Emphasis">
    <w:name w:val="Emphasis"/>
    <w:basedOn w:val="DefaultParagraphFont"/>
    <w:uiPriority w:val="20"/>
    <w:qFormat/>
    <w:rPr>
      <w:rFonts w:cs="Tahoma"/>
      <w:b w:val="0"/>
      <w:bCs w:val="0"/>
      <w:i w:val="0"/>
      <w:iCs w:val="0"/>
      <w:color w:val="595959" w:themeColor="text1" w:themeTint="A6"/>
      <w:szCs w:val="32"/>
    </w:rPr>
  </w:style>
  <w:style w:type="paragraph" w:customStyle="1" w:styleId="7D838DE0756C40FCB96C7F9B77559D12">
    <w:name w:val="7D838DE0756C40FCB96C7F9B77559D12"/>
    <w:pPr>
      <w:bidi/>
    </w:pPr>
  </w:style>
  <w:style w:type="paragraph" w:customStyle="1" w:styleId="A13D0C1BC0464C37B20FCBA83921BA7C">
    <w:name w:val="A13D0C1BC0464C37B20FCBA83921BA7C"/>
    <w:pPr>
      <w:bidi/>
    </w:pPr>
  </w:style>
  <w:style w:type="paragraph" w:customStyle="1" w:styleId="C2C2B8CA01674D51AC33506B73F16850">
    <w:name w:val="C2C2B8CA01674D51AC33506B73F16850"/>
    <w:pPr>
      <w:bidi/>
    </w:pPr>
  </w:style>
  <w:style w:type="paragraph" w:customStyle="1" w:styleId="DED76F1E10FB4E83991CC2967B1C54C0">
    <w:name w:val="DED76F1E10FB4E83991CC2967B1C54C0"/>
    <w:pPr>
      <w:bidi/>
    </w:pPr>
  </w:style>
  <w:style w:type="paragraph" w:customStyle="1" w:styleId="36FC56B08DF443B888956AE166E730C7">
    <w:name w:val="36FC56B08DF443B888956AE166E730C7"/>
    <w:pPr>
      <w:bidi/>
    </w:pPr>
  </w:style>
  <w:style w:type="paragraph" w:customStyle="1" w:styleId="830F57E05B4E4FFAB7F2532B30FDB682">
    <w:name w:val="830F57E05B4E4FFAB7F2532B30FDB682"/>
    <w:pPr>
      <w:bidi/>
    </w:pPr>
  </w:style>
  <w:style w:type="paragraph" w:customStyle="1" w:styleId="0DE79E25405242ABA419F752ACB1F727">
    <w:name w:val="0DE79E25405242ABA419F752ACB1F727"/>
    <w:pPr>
      <w:bidi/>
    </w:pPr>
  </w:style>
  <w:style w:type="paragraph" w:customStyle="1" w:styleId="B397D3B5432848858B3473A6DC87A8CA">
    <w:name w:val="B397D3B5432848858B3473A6DC87A8CA"/>
    <w:pPr>
      <w:bidi/>
    </w:pPr>
  </w:style>
  <w:style w:type="paragraph" w:customStyle="1" w:styleId="D2D82FD70DCE4A0089D720569E6FE301">
    <w:name w:val="D2D82FD70DCE4A0089D720569E6FE301"/>
    <w:pPr>
      <w:bidi/>
    </w:pPr>
  </w:style>
  <w:style w:type="paragraph" w:customStyle="1" w:styleId="67983F6618934AD191AA31E6033EAB73">
    <w:name w:val="67983F6618934AD191AA31E6033EAB73"/>
    <w:pPr>
      <w:bidi/>
    </w:pPr>
  </w:style>
  <w:style w:type="paragraph" w:customStyle="1" w:styleId="42F9BE9949FC49FF972AA58682DAB915">
    <w:name w:val="42F9BE9949FC49FF972AA58682DAB915"/>
    <w:pPr>
      <w:bidi/>
    </w:pPr>
  </w:style>
  <w:style w:type="paragraph" w:customStyle="1" w:styleId="6CA3AD9524504C9290673165AB3531EA">
    <w:name w:val="6CA3AD9524504C9290673165AB3531EA"/>
    <w:pPr>
      <w:bidi/>
    </w:pPr>
  </w:style>
  <w:style w:type="paragraph" w:customStyle="1" w:styleId="73504C38C77E4D7887AED355A3DD2EF7">
    <w:name w:val="73504C38C77E4D7887AED355A3DD2EF7"/>
    <w:pPr>
      <w:bidi/>
    </w:pPr>
  </w:style>
  <w:style w:type="paragraph" w:customStyle="1" w:styleId="12EF3B28B7C34A7BB7959B54C61F62AF">
    <w:name w:val="12EF3B28B7C34A7BB7959B54C61F62AF"/>
    <w:pPr>
      <w:bidi/>
    </w:pPr>
  </w:style>
  <w:style w:type="paragraph" w:customStyle="1" w:styleId="91B0F5D3BF414DD5A0599DCC9E2B8363">
    <w:name w:val="91B0F5D3BF414DD5A0599DCC9E2B8363"/>
    <w:pPr>
      <w:bidi/>
    </w:pPr>
  </w:style>
  <w:style w:type="paragraph" w:customStyle="1" w:styleId="25920688655D4C54A32B8CD13201C140">
    <w:name w:val="25920688655D4C54A32B8CD13201C140"/>
    <w:pPr>
      <w:bidi/>
    </w:pPr>
  </w:style>
  <w:style w:type="paragraph" w:customStyle="1" w:styleId="5D2DF62F9CD94DF0944B8C02332C0B7D">
    <w:name w:val="5D2DF62F9CD94DF0944B8C02332C0B7D"/>
    <w:pPr>
      <w:bidi/>
    </w:pPr>
  </w:style>
  <w:style w:type="paragraph" w:customStyle="1" w:styleId="C3255916599845B99AE5E37C4811AF6D">
    <w:name w:val="C3255916599845B99AE5E37C4811AF6D"/>
    <w:pPr>
      <w:bidi/>
    </w:pPr>
  </w:style>
  <w:style w:type="paragraph" w:customStyle="1" w:styleId="A7A2B9AC887B4B9FB13CEEA9BF216039">
    <w:name w:val="A7A2B9AC887B4B9FB13CEEA9BF216039"/>
    <w:pPr>
      <w:bidi/>
    </w:pPr>
  </w:style>
  <w:style w:type="paragraph" w:customStyle="1" w:styleId="BD4103722CF849B5831C056B808E7EFA">
    <w:name w:val="BD4103722CF849B5831C056B808E7EFA"/>
    <w:pPr>
      <w:bidi/>
    </w:pPr>
  </w:style>
  <w:style w:type="paragraph" w:customStyle="1" w:styleId="3B19791FAA664F1D92BA45D775195C25">
    <w:name w:val="3B19791FAA664F1D92BA45D775195C25"/>
    <w:rsid w:val="0073714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בר</Abstract>
  <CompanyAddress>קריית עקרון</CompanyAddress>
  <CompanyPhone>050-8899341</CompanyPhone>
  <CompanyFax/>
  <CompanyEmail>bar.shtein12@gmail.com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E5726A-2610-45AC-B3BF-DA61C935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מאוזן (עיצוב מודרני)</Template>
  <TotalTime>175</TotalTime>
  <Pages>1</Pages>
  <Words>228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 shtein</dc:creator>
  <cp:keywords>http:/linkedin.com/in/bar-shtein-a098421b2</cp:keywords>
  <cp:lastModifiedBy>Bar Shtein</cp:lastModifiedBy>
  <cp:revision>19</cp:revision>
  <dcterms:created xsi:type="dcterms:W3CDTF">2020-08-23T17:20:00Z</dcterms:created>
  <dcterms:modified xsi:type="dcterms:W3CDTF">2020-09-04T09:51:00Z</dcterms:modified>
  <cp:category>שטיין</cp:category>
  <cp:contentStatus>ת.ז: 315789362</cp:contentStatus>
</cp:coreProperties>
</file>