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70"/>
      </w:tblGrid>
      <w:tr w14:paraId="5D7C6705" w14:textId="77777777" w:rsidTr="001B2ABD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1B2ABD" w:rsidP="004747C1" w14:paraId="6A55EBF2" w14:textId="5CD12320">
            <w:pPr>
              <w:tabs>
                <w:tab w:val="left" w:pos="990"/>
              </w:tabs>
            </w:pPr>
            <w:r>
              <w:rPr>
                <w:noProof/>
              </w:rPr>
              <w:drawing>
                <wp:inline distT="0" distB="0" distL="0" distR="0">
                  <wp:extent cx="965092" cy="1478280"/>
                  <wp:effectExtent l="0" t="0" r="698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495728" name="Picture 6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75" cy="148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P="000C45FF" w14:paraId="7D498FEE" w14:textId="77777777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7A5024" w:rsidRPr="007A5024" w:rsidP="007A5024" w14:paraId="15EA6C0D" w14:textId="4EE09ADC">
            <w:pPr>
              <w:pStyle w:val="Title"/>
              <w:rPr>
                <w:szCs w:val="96"/>
              </w:rPr>
            </w:pPr>
            <w:r w:rsidRPr="007A5024">
              <w:rPr>
                <w:szCs w:val="96"/>
              </w:rPr>
              <w:t>natan shemesh</w:t>
            </w:r>
          </w:p>
          <w:p w:rsidR="001B2ABD" w:rsidRPr="004747C1" w:rsidP="001B2ABD" w14:paraId="150AE192" w14:textId="1AE294F1">
            <w:pPr>
              <w:pStyle w:val="Subtitle"/>
              <w:rPr>
                <w:rFonts w:ascii="Avenir Next LT Pro" w:hAnsi="Avenir Next LT Pro"/>
                <w:sz w:val="20"/>
                <w:szCs w:val="20"/>
              </w:rPr>
            </w:pPr>
            <w:r w:rsidRPr="002A15E9">
              <w:rPr>
                <w:rFonts w:ascii="Avenir Next LT Pro" w:hAnsi="Avenir Next LT Pro"/>
                <w:spacing w:val="0"/>
                <w:w w:val="93"/>
                <w:sz w:val="20"/>
                <w:szCs w:val="20"/>
              </w:rPr>
              <w:t>SOC ANALYST, PT, NOC</w:t>
            </w:r>
            <w:r w:rsidRPr="002A15E9">
              <w:rPr>
                <w:rFonts w:ascii="Avenir Next LT Pro" w:hAnsi="Avenir Next LT Pro"/>
                <w:spacing w:val="13"/>
                <w:w w:val="93"/>
                <w:sz w:val="20"/>
                <w:szCs w:val="20"/>
              </w:rPr>
              <w:t xml:space="preserve"> </w:t>
            </w:r>
          </w:p>
        </w:tc>
      </w:tr>
      <w:tr w14:paraId="1AF6ED89" w14:textId="77777777" w:rsidTr="001B2ABD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sdt>
            <w:sdtPr>
              <w:id w:val="-1711873194"/>
              <w:placeholder>
                <w:docPart w:val="2797DB7EA02F476194637E53C719E923"/>
              </w:placeholder>
              <w:showingPlcHdr/>
              <w:richText/>
              <w:temporary/>
              <w15:appearance w15:val="hidden"/>
            </w:sdtPr>
            <w:sdtContent>
              <w:p w:rsidR="001B2ABD" w:rsidP="00036450" w14:paraId="08890183" w14:textId="04C16F7F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4747C1" w:rsidRPr="004747C1" w:rsidP="004747C1" w14:paraId="0474BA69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  <w:rtl/>
              </w:rPr>
            </w:pPr>
            <w:r w:rsidRPr="004747C1">
              <w:rPr>
                <w:rFonts w:ascii="Avenir Next LT Pro" w:hAnsi="Avenir Next LT Pro"/>
                <w:szCs w:val="18"/>
              </w:rPr>
              <w:t>Date / place of birth</w:t>
            </w:r>
          </w:p>
          <w:p w:rsidR="004747C1" w:rsidRPr="004747C1" w:rsidP="004747C1" w14:paraId="0D1FFE88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  <w:rtl/>
              </w:rPr>
            </w:pPr>
          </w:p>
          <w:p w:rsidR="004747C1" w:rsidRPr="004747C1" w:rsidP="004747C1" w14:paraId="1F746FC5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</w:rPr>
            </w:pPr>
            <w:r w:rsidRPr="004747C1">
              <w:rPr>
                <w:rFonts w:ascii="Avenir Next LT Pro" w:hAnsi="Avenir Next LT Pro"/>
                <w:szCs w:val="18"/>
                <w:rtl/>
              </w:rPr>
              <w:t>08</w:t>
            </w:r>
            <w:r w:rsidRPr="004747C1">
              <w:rPr>
                <w:rFonts w:ascii="Avenir Next LT Pro" w:hAnsi="Avenir Next LT Pro"/>
                <w:szCs w:val="18"/>
              </w:rPr>
              <w:t xml:space="preserve">/09/1997 </w:t>
            </w:r>
          </w:p>
          <w:p w:rsidR="004747C1" w:rsidRPr="004747C1" w:rsidP="004747C1" w14:paraId="50F0A5B9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</w:rPr>
            </w:pPr>
            <w:r w:rsidRPr="004747C1">
              <w:rPr>
                <w:rFonts w:ascii="Avenir Next LT Pro" w:hAnsi="Avenir Next LT Pro"/>
                <w:szCs w:val="18"/>
              </w:rPr>
              <w:br/>
              <w:t xml:space="preserve">Israel </w:t>
            </w:r>
          </w:p>
          <w:p w:rsidR="004747C1" w:rsidRPr="004747C1" w:rsidP="004747C1" w14:paraId="0BDEFBF6" w14:textId="77777777"/>
          <w:p w:rsidR="00036450" w:rsidP="00036450" w14:paraId="4BAD5E5B" w14:textId="103FEFCE">
            <w:r w:rsidRPr="004747C1">
              <w:rPr>
                <w:szCs w:val="18"/>
              </w:rPr>
              <w:t>I'm</w:t>
            </w:r>
            <w:r w:rsidR="00785D57">
              <w:rPr>
                <w:rFonts w:hint="cs"/>
                <w:szCs w:val="18"/>
                <w:rtl/>
                <w:lang w:bidi="he-IL"/>
              </w:rPr>
              <w:t xml:space="preserve"> </w:t>
            </w:r>
            <w:r w:rsidRPr="00994146" w:rsidR="00994146">
              <w:rPr>
                <w:szCs w:val="18"/>
              </w:rPr>
              <w:t>finished a course</w:t>
            </w:r>
            <w:r w:rsidR="00785D57">
              <w:rPr>
                <w:rFonts w:hint="cs"/>
                <w:szCs w:val="18"/>
                <w:rtl/>
                <w:lang w:bidi="he-IL"/>
              </w:rPr>
              <w:t xml:space="preserve"> </w:t>
            </w:r>
            <w:r w:rsidR="00965A6D">
              <w:t>of</w:t>
            </w:r>
            <w:r>
              <w:t xml:space="preserve"> </w:t>
            </w:r>
            <w:r w:rsidR="007A5024">
              <w:t>Cybersecurity and Certified Ethical Hacker with the ambition of becoming an Information Security Penetration Tester/ Analyst. Responsible and hardworking, I'm able to handle working under pressure as well as communicate and collaborate seamlessly in a teamwork environment. My passion for security stems from my curious and persistent nature, constantly learning through security podcasts, CTF write</w:t>
            </w:r>
            <w:r w:rsidR="007A5024">
              <w:rPr>
                <w:rFonts w:ascii="Cambria Math" w:hAnsi="Cambria Math" w:cs="Cambria Math"/>
              </w:rPr>
              <w:t>‐</w:t>
            </w:r>
            <w:r w:rsidR="007A5024">
              <w:t xml:space="preserve">ups and bug bounties. </w:t>
            </w:r>
          </w:p>
          <w:sdt>
            <w:sdtPr>
              <w:id w:val="-1954003311"/>
              <w:placeholder>
                <w:docPart w:val="58BADF1D67734EC58467CDF875FFE428"/>
              </w:placeholder>
              <w:showingPlcHdr/>
              <w:richText/>
              <w:temporary/>
              <w15:appearance w15:val="hidden"/>
            </w:sdtPr>
            <w:sdtContent>
              <w:p w:rsidR="00036450" w:rsidRPr="00CB0055" w:rsidP="00CB0055" w14:paraId="5509AA77" w14:textId="77777777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FB47A2FCDB8046AFB265D39A26E334AC"/>
              </w:placeholder>
              <w:showingPlcHdr/>
              <w:richText/>
              <w:temporary/>
              <w15:appearance w15:val="hidden"/>
            </w:sdtPr>
            <w:sdtContent>
              <w:p w:rsidR="004D3011" w:rsidP="004D3011" w14:paraId="6EDD7629" w14:textId="77777777">
                <w:r w:rsidRPr="004D3011">
                  <w:t>PHONE:</w:t>
                </w:r>
              </w:p>
            </w:sdtContent>
          </w:sdt>
          <w:p w:rsidR="004D3011" w:rsidRPr="004747C1" w:rsidP="004D3011" w14:paraId="410B086B" w14:textId="5FA53948">
            <w:pPr>
              <w:rPr>
                <w:sz w:val="22"/>
              </w:rPr>
            </w:pPr>
            <w:r w:rsidRPr="004747C1">
              <w:rPr>
                <w:sz w:val="22"/>
              </w:rPr>
              <w:t>0548635511</w:t>
            </w:r>
          </w:p>
          <w:p w:rsidR="004D3011" w:rsidP="004D3011" w14:paraId="4D6540C9" w14:textId="77777777"/>
          <w:sdt>
            <w:sdtPr>
              <w:id w:val="-240260293"/>
              <w:placeholder>
                <w:docPart w:val="6EF841CE3DB04F9CB1BB1B662C84F23B"/>
              </w:placeholder>
              <w:showingPlcHdr/>
              <w:richText/>
              <w:temporary/>
              <w15:appearance w15:val="hidden"/>
            </w:sdtPr>
            <w:sdtContent>
              <w:p w:rsidR="004D3011" w:rsidP="004D3011" w14:paraId="40734C1E" w14:textId="77777777">
                <w:r w:rsidRPr="004D3011">
                  <w:t>EMAIL:</w:t>
                </w:r>
              </w:p>
            </w:sdtContent>
          </w:sdt>
          <w:p w:rsidR="00036450" w:rsidRPr="004747C1" w:rsidP="004D3011" w14:paraId="223BE05C" w14:textId="25AF3E04">
            <w:pPr>
              <w:rPr>
                <w:rStyle w:val="Hyperlink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"mailto:Natan0527@gmail.com" </w:instrText>
            </w:r>
            <w:r>
              <w:fldChar w:fldCharType="separate"/>
            </w:r>
            <w:r w:rsidRPr="004747C1" w:rsidR="007A5024">
              <w:rPr>
                <w:rStyle w:val="Hyperlink"/>
                <w:sz w:val="20"/>
                <w:szCs w:val="20"/>
              </w:rPr>
              <w:t>Natan0527@gmail.com</w:t>
            </w:r>
            <w:r>
              <w:fldChar w:fldCharType="end"/>
            </w:r>
            <w:r w:rsidRPr="004747C1" w:rsidR="007A5024">
              <w:rPr>
                <w:sz w:val="20"/>
                <w:szCs w:val="20"/>
              </w:rPr>
              <w:t xml:space="preserve"> </w:t>
            </w:r>
          </w:p>
          <w:sdt>
            <w:sdtPr>
              <w:id w:val="-1444214663"/>
              <w:placeholder>
                <w:docPart w:val="CED5EFFC918E45659AF50B7E7E9BDB94"/>
              </w:placeholder>
              <w:showingPlcHdr/>
              <w:richText/>
              <w:temporary/>
              <w15:appearance w15:val="hidden"/>
            </w:sdtPr>
            <w:sdtContent>
              <w:p w:rsidR="004D3011" w:rsidRPr="00CB0055" w:rsidP="00CB0055" w14:paraId="6E1AEB82" w14:textId="77777777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747C1" w:rsidRPr="004747C1" w:rsidP="004747C1" w14:paraId="731D9D36" w14:textId="77777777">
            <w:pPr>
              <w:rPr>
                <w:sz w:val="20"/>
                <w:szCs w:val="20"/>
              </w:rPr>
            </w:pPr>
            <w:r w:rsidRPr="004747C1">
              <w:rPr>
                <w:sz w:val="20"/>
                <w:szCs w:val="20"/>
              </w:rPr>
              <w:t>Music and sound recordings</w:t>
            </w:r>
          </w:p>
          <w:p w:rsidR="004747C1" w:rsidRPr="004747C1" w:rsidP="004747C1" w14:paraId="52251821" w14:textId="77777777">
            <w:pPr>
              <w:rPr>
                <w:sz w:val="20"/>
                <w:szCs w:val="20"/>
              </w:rPr>
            </w:pPr>
            <w:r w:rsidRPr="004747C1">
              <w:rPr>
                <w:sz w:val="20"/>
                <w:szCs w:val="20"/>
              </w:rPr>
              <w:t>Mobile and gadgets</w:t>
            </w:r>
          </w:p>
          <w:p w:rsidR="004D3011" w:rsidRPr="004D3011" w:rsidP="004D3011" w14:paraId="6DADA750" w14:textId="21EF4458"/>
        </w:tc>
        <w:tc>
          <w:tcPr>
            <w:tcW w:w="720" w:type="dxa"/>
          </w:tcPr>
          <w:p w:rsidR="001B2ABD" w:rsidP="000C45FF" w14:paraId="39F8A4E5" w14:textId="77777777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9AB531D60A649A98A9D97B43B532D53"/>
              </w:placeholder>
              <w:showingPlcHdr/>
              <w:richText/>
              <w:temporary/>
              <w15:appearance w15:val="hidden"/>
            </w:sdtPr>
            <w:sdtContent>
              <w:p w:rsidR="001B2ABD" w:rsidP="00036450" w14:paraId="12DAB059" w14:textId="77777777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7A5024" w:rsidP="007A5024" w14:paraId="3AD4EC22" w14:textId="37A88A3D">
            <w:pPr>
              <w:pStyle w:val="Heading4"/>
              <w:rPr>
                <w:sz w:val="24"/>
                <w:szCs w:val="24"/>
              </w:rPr>
            </w:pPr>
            <w:r w:rsidRPr="007A5024">
              <w:rPr>
                <w:sz w:val="24"/>
                <w:szCs w:val="24"/>
              </w:rPr>
              <w:t>John Bryce</w:t>
            </w:r>
          </w:p>
          <w:p w:rsidR="004D3011" w:rsidRPr="007A5024" w:rsidP="007A5024" w14:paraId="4B500082" w14:textId="7DF57BA7">
            <w:pPr>
              <w:rPr>
                <w:szCs w:val="18"/>
              </w:rPr>
            </w:pPr>
            <w:r w:rsidRPr="007A5024">
              <w:rPr>
                <w:rFonts w:asciiTheme="minorBidi" w:hAnsiTheme="minorBidi"/>
                <w:szCs w:val="18"/>
              </w:rPr>
              <w:t>Cyber Security Intelligence, John Bryce, Jerusalem</w:t>
            </w:r>
            <w:r w:rsidRPr="007A5024">
              <w:rPr>
                <w:rFonts w:asciiTheme="minorBidi" w:hAnsiTheme="minorBidi"/>
                <w:szCs w:val="18"/>
              </w:rPr>
              <w:br/>
              <w:t>August</w:t>
            </w:r>
            <w:r w:rsidRPr="007A5024">
              <w:rPr>
                <w:rFonts w:asciiTheme="minorBidi" w:hAnsiTheme="minorBidi" w:hint="cs"/>
                <w:szCs w:val="18"/>
                <w:rtl/>
              </w:rPr>
              <w:t xml:space="preserve">  </w:t>
            </w:r>
            <w:r w:rsidRPr="007A5024">
              <w:rPr>
                <w:rFonts w:asciiTheme="minorBidi" w:hAnsiTheme="minorBidi"/>
                <w:szCs w:val="18"/>
              </w:rPr>
              <w:t>2020 – August 2021</w:t>
            </w:r>
          </w:p>
          <w:sdt>
            <w:sdtPr>
              <w:id w:val="1669594239"/>
              <w:placeholder>
                <w:docPart w:val="0583A29697994EBFA307FBE5A8C8E941"/>
              </w:placeholder>
              <w:showingPlcHdr/>
              <w:richText/>
              <w:temporary/>
              <w15:appearance w15:val="hidden"/>
            </w:sdtPr>
            <w:sdtContent>
              <w:p w:rsidR="00036450" w:rsidP="00036450" w14:paraId="5730542A" w14:textId="77777777">
                <w:pPr>
                  <w:pStyle w:val="Heading2"/>
                </w:pPr>
                <w:r w:rsidRPr="00036450">
                  <w:rPr>
                    <w:rStyle w:val="2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P="004D3011" w14:paraId="7419C066" w14:textId="77777777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>
                  <wp:extent cx="4191000" cy="461772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3117B" w:rsidP="000C45FF" w14:paraId="0E036A94" w14:textId="77777777">
      <w:pPr>
        <w:tabs>
          <w:tab w:val="left" w:pos="990"/>
        </w:tabs>
      </w:pPr>
    </w:p>
    <w:sectPr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13B5B988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3229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removePersonalInformation/>
  <w:removeDateAndTime/>
  <w:proofState w:spelling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2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B30"/>
    <w:rsid w:val="00256CF7"/>
    <w:rsid w:val="00281FD5"/>
    <w:rsid w:val="002A15E9"/>
    <w:rsid w:val="0030481B"/>
    <w:rsid w:val="003156FC"/>
    <w:rsid w:val="003254B5"/>
    <w:rsid w:val="0037121F"/>
    <w:rsid w:val="003A6B7D"/>
    <w:rsid w:val="003B06CA"/>
    <w:rsid w:val="004071FC"/>
    <w:rsid w:val="0043117B"/>
    <w:rsid w:val="00445947"/>
    <w:rsid w:val="004747C1"/>
    <w:rsid w:val="004813B3"/>
    <w:rsid w:val="00496591"/>
    <w:rsid w:val="004C43CB"/>
    <w:rsid w:val="004C63E4"/>
    <w:rsid w:val="004D3011"/>
    <w:rsid w:val="005262AC"/>
    <w:rsid w:val="005E39D5"/>
    <w:rsid w:val="00600670"/>
    <w:rsid w:val="0062123A"/>
    <w:rsid w:val="0062346D"/>
    <w:rsid w:val="00646E75"/>
    <w:rsid w:val="006771D0"/>
    <w:rsid w:val="00715FCB"/>
    <w:rsid w:val="00743101"/>
    <w:rsid w:val="007775E1"/>
    <w:rsid w:val="00785D57"/>
    <w:rsid w:val="007867A0"/>
    <w:rsid w:val="007927F5"/>
    <w:rsid w:val="007A5024"/>
    <w:rsid w:val="00802CA0"/>
    <w:rsid w:val="00883ED8"/>
    <w:rsid w:val="009260CD"/>
    <w:rsid w:val="00952C25"/>
    <w:rsid w:val="00965A6D"/>
    <w:rsid w:val="00994146"/>
    <w:rsid w:val="00A2118D"/>
    <w:rsid w:val="00AD76E2"/>
    <w:rsid w:val="00B20152"/>
    <w:rsid w:val="00B359E4"/>
    <w:rsid w:val="00B540C5"/>
    <w:rsid w:val="00B57D98"/>
    <w:rsid w:val="00B70850"/>
    <w:rsid w:val="00BE7685"/>
    <w:rsid w:val="00C066B6"/>
    <w:rsid w:val="00C37BA1"/>
    <w:rsid w:val="00C4674C"/>
    <w:rsid w:val="00C506CF"/>
    <w:rsid w:val="00C72BED"/>
    <w:rsid w:val="00C9578B"/>
    <w:rsid w:val="00CB0055"/>
    <w:rsid w:val="00CC463A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4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a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a">
    <w:name w:val="כותרת טקסט תו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1">
    <w:name w:val="כותרת 1 תו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a0"/>
    <w:uiPriority w:val="99"/>
    <w:rsid w:val="00036450"/>
  </w:style>
  <w:style w:type="character" w:customStyle="1" w:styleId="a0">
    <w:name w:val="תאריך תו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a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1">
    <w:name w:val="כותרת עליונה תו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a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2">
    <w:name w:val="כותרת תחתונה תו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a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3">
    <w:name w:val="כותרת משנה תו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">
    <w:name w:val="כותרת 3 תו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4">
    <w:name w:val="כותרת 4 תו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chart" Target="charts/chart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SUS\AppData\Local\Microsoft\Office\16.0\DTS\en-US%7BB84EAB3B-4FE9-4C45-ACBD-DFC0D666D6C1%7D\%7B21A813EA-0850-4379-A70B-0CC3475A6A42%7Dtf00546271_win32.dotx" TargetMode="Externa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  <a:headEnd w="sm" len="sm"/>
        <a:tailEnd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rotWithShape="0"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  <a:headEnd w="sm" len="sm"/>
        <a:tailEnd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6"/>
                <c:pt idx="3">
                  <c:v>Effective System Architecture</c:v>
                </c:pt>
                <c:pt idx="4">
                  <c:v>Malware Analysis </c:v>
                </c:pt>
                <c:pt idx="5">
                  <c:v>Wireshark / NetworkMiner</c:v>
                </c:pt>
                <c:pt idx="6">
                  <c:v>Firewall</c:v>
                </c:pt>
                <c:pt idx="7">
                  <c:v>Penetration Testing</c:v>
                </c:pt>
                <c:pt idx="8">
                  <c:v>Digital Forensics</c:v>
                </c:pt>
                <c:pt idx="9">
                  <c:v>Networking </c:v>
                </c:pt>
                <c:pt idx="10">
                  <c:v>Python </c:v>
                </c:pt>
                <c:pt idx="11">
                  <c:v>Linux OS </c:v>
                </c:pt>
                <c:pt idx="12">
                  <c:v>Windows</c:v>
                </c:pt>
                <c:pt idx="13">
                  <c:v>Hard Working</c:v>
                </c:pt>
                <c:pt idx="14">
                  <c:v>Effective Time Management</c:v>
                </c:pt>
                <c:pt idx="15">
                  <c:v>Critical thinking and problem solving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3">
                  <c:v>0.5</c:v>
                </c:pt>
                <c:pt idx="4">
                  <c:v>0.5</c:v>
                </c:pt>
                <c:pt idx="5">
                  <c:v>1</c:v>
                </c:pt>
                <c:pt idx="6">
                  <c:v>1</c:v>
                </c:pt>
                <c:pt idx="7">
                  <c:v>0.6</c:v>
                </c:pt>
                <c:pt idx="8">
                  <c:v>0.6</c:v>
                </c:pt>
                <c:pt idx="9">
                  <c:v>1</c:v>
                </c:pt>
                <c:pt idx="10">
                  <c:v>0.3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noFill/>
            <a:round/>
            <a:headEnd w="sm" len="sm"/>
            <a:tailEnd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>
      <a:noFill/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797DB7EA02F476194637E53C719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26A2-04BD-4244-889B-63928EDACDF0}"/>
      </w:docPartPr>
      <w:docPartBody>
        <w:p w:rsidR="0062346D">
          <w:pPr>
            <w:pStyle w:val="2797DB7EA02F476194637E53C719E923"/>
          </w:pPr>
          <w:r w:rsidRPr="00D5459D">
            <w:t>Profile</w:t>
          </w:r>
        </w:p>
      </w:docPartBody>
    </w:docPart>
    <w:docPart>
      <w:docPartPr>
        <w:name w:val="58BADF1D67734EC58467CDF875FF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7BF8-E90E-4FB1-B7F2-A0B3D1F8EF3A}"/>
      </w:docPartPr>
      <w:docPartBody>
        <w:p w:rsidR="0062346D">
          <w:pPr>
            <w:pStyle w:val="58BADF1D67734EC58467CDF875FFE428"/>
          </w:pPr>
          <w:r w:rsidRPr="00CB0055">
            <w:t>Contact</w:t>
          </w:r>
        </w:p>
      </w:docPartBody>
    </w:docPart>
    <w:docPart>
      <w:docPartPr>
        <w:name w:val="FB47A2FCDB8046AFB265D39A26E3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6C47-CE0D-46F6-906A-6F3111862D15}"/>
      </w:docPartPr>
      <w:docPartBody>
        <w:p w:rsidR="0062346D">
          <w:pPr>
            <w:pStyle w:val="FB47A2FCDB8046AFB265D39A26E334AC"/>
          </w:pPr>
          <w:r w:rsidRPr="004D3011">
            <w:t>PHONE:</w:t>
          </w:r>
        </w:p>
      </w:docPartBody>
    </w:docPart>
    <w:docPart>
      <w:docPartPr>
        <w:name w:val="6EF841CE3DB04F9CB1BB1B662C84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B988-28A0-455F-9A5A-1B76D755C49C}"/>
      </w:docPartPr>
      <w:docPartBody>
        <w:p w:rsidR="0062346D">
          <w:pPr>
            <w:pStyle w:val="6EF841CE3DB04F9CB1BB1B662C84F23B"/>
          </w:pPr>
          <w:r w:rsidRPr="004D3011">
            <w:t>EMAIL:</w:t>
          </w:r>
        </w:p>
      </w:docPartBody>
    </w:docPart>
    <w:docPart>
      <w:docPartPr>
        <w:name w:val="CED5EFFC918E45659AF50B7E7E9B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A349-C32E-41F5-A41A-01CEC1662504}"/>
      </w:docPartPr>
      <w:docPartBody>
        <w:p w:rsidR="0062346D">
          <w:pPr>
            <w:pStyle w:val="CED5EFFC918E45659AF50B7E7E9BDB94"/>
          </w:pPr>
          <w:r w:rsidRPr="00CB0055">
            <w:t>Hobbies</w:t>
          </w:r>
        </w:p>
      </w:docPartBody>
    </w:docPart>
    <w:docPart>
      <w:docPartPr>
        <w:name w:val="29AB531D60A649A98A9D97B43B53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3906-B327-40E4-AFF8-84CEEAFCDC29}"/>
      </w:docPartPr>
      <w:docPartBody>
        <w:p w:rsidR="0062346D">
          <w:pPr>
            <w:pStyle w:val="29AB531D60A649A98A9D97B43B532D53"/>
          </w:pPr>
          <w:r w:rsidRPr="00036450">
            <w:t>EDUCATION</w:t>
          </w:r>
        </w:p>
      </w:docPartBody>
    </w:docPart>
    <w:docPart>
      <w:docPartPr>
        <w:name w:val="0583A29697994EBFA307FBE5A8C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B699-2363-485D-9768-997C34437816}"/>
      </w:docPartPr>
      <w:docPartBody>
        <w:p w:rsidR="0062346D">
          <w:pPr>
            <w:pStyle w:val="0583A29697994EBFA307FBE5A8C8E941"/>
          </w:pPr>
          <w:r w:rsidRPr="00036450">
            <w:rPr>
              <w:rStyle w:val="2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7"/>
    <w:rsid w:val="001C2865"/>
    <w:rsid w:val="001C5217"/>
    <w:rsid w:val="0062346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7DB7EA02F476194637E53C719E923">
    <w:name w:val="2797DB7EA02F476194637E53C719E923"/>
    <w:pPr>
      <w:bidi/>
    </w:pPr>
  </w:style>
  <w:style w:type="paragraph" w:customStyle="1" w:styleId="58BADF1D67734EC58467CDF875FFE428">
    <w:name w:val="58BADF1D67734EC58467CDF875FFE428"/>
    <w:pPr>
      <w:bidi/>
    </w:pPr>
  </w:style>
  <w:style w:type="paragraph" w:customStyle="1" w:styleId="FB47A2FCDB8046AFB265D39A26E334AC">
    <w:name w:val="FB47A2FCDB8046AFB265D39A26E334AC"/>
    <w:pPr>
      <w:bidi/>
    </w:pPr>
  </w:style>
  <w:style w:type="paragraph" w:customStyle="1" w:styleId="6EF841CE3DB04F9CB1BB1B662C84F23B">
    <w:name w:val="6EF841CE3DB04F9CB1BB1B662C84F23B"/>
    <w:pPr>
      <w:bidi/>
    </w:p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CED5EFFC918E45659AF50B7E7E9BDB94">
    <w:name w:val="CED5EFFC918E45659AF50B7E7E9BDB94"/>
    <w:pPr>
      <w:bidi/>
    </w:pPr>
  </w:style>
  <w:style w:type="paragraph" w:customStyle="1" w:styleId="29AB531D60A649A98A9D97B43B532D53">
    <w:name w:val="29AB531D60A649A98A9D97B43B532D53"/>
    <w:pPr>
      <w:bidi/>
    </w:p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paragraph" w:customStyle="1" w:styleId="0583A29697994EBFA307FBE5A8C8E941">
    <w:name w:val="0583A29697994EBFA307FBE5A8C8E94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%7b21A813EA-0850-4379-A70B-0CC3475A6A42%7dtf00546271_win32.dotx</Template>
  <TotalTime>0</TotalTime>
  <Pages>1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2021-08-29T09:28:00Z</dcterms:created>
  <dcterms:modified xsi:type="dcterms:W3CDTF">2021-08-29T09:30:00Z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