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2E15B" w14:textId="7AC799FF" w:rsidR="00B9741E" w:rsidRPr="00BD42AE" w:rsidRDefault="00B9741E" w:rsidP="005075B9">
      <w:pPr>
        <w:pStyle w:val="1"/>
        <w:bidi/>
        <w:rPr>
          <w:rFonts w:asciiTheme="majorBidi" w:hAnsiTheme="majorBidi"/>
          <w:b w:val="0"/>
          <w:color w:val="000000" w:themeColor="text1"/>
          <w:sz w:val="24"/>
          <w:szCs w:val="24"/>
          <w:rtl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>סיגל גולדשטיין</w:t>
      </w:r>
      <w:r w:rsidR="004C3E66" w:rsidRPr="00BD42AE">
        <w:rPr>
          <w:rFonts w:asciiTheme="majorBidi" w:hAnsiTheme="majorBidi" w:hint="cs"/>
          <w:b w:val="0"/>
          <w:color w:val="000000" w:themeColor="text1"/>
          <w:sz w:val="24"/>
          <w:szCs w:val="24"/>
          <w:rtl/>
        </w:rPr>
        <w:t>-</w:t>
      </w:r>
      <w:r w:rsidR="00213AC1" w:rsidRPr="00BD42AE">
        <w:rPr>
          <w:rFonts w:asciiTheme="majorBidi" w:hAnsiTheme="majorBidi"/>
          <w:b w:val="0"/>
          <w:color w:val="000000" w:themeColor="text1"/>
          <w:sz w:val="24"/>
          <w:szCs w:val="24"/>
        </w:rPr>
        <w:t>054</w:t>
      </w:r>
      <w:r w:rsidR="006A33E1" w:rsidRPr="00BD42AE">
        <w:rPr>
          <w:rFonts w:asciiTheme="majorBidi" w:hAnsiTheme="majorBidi"/>
          <w:b w:val="0"/>
          <w:color w:val="000000" w:themeColor="text1"/>
          <w:sz w:val="24"/>
          <w:szCs w:val="24"/>
        </w:rPr>
        <w:t>-7672507</w:t>
      </w:r>
    </w:p>
    <w:p w14:paraId="376C437D" w14:textId="77777777" w:rsidR="005075B9" w:rsidRPr="00BD42AE" w:rsidRDefault="008E6B78" w:rsidP="005075B9">
      <w:pPr>
        <w:pStyle w:val="1"/>
        <w:bidi/>
        <w:rPr>
          <w:rFonts w:asciiTheme="majorBidi" w:hAnsiTheme="majorBidi"/>
          <w:b w:val="0"/>
          <w:color w:val="000000" w:themeColor="text1"/>
          <w:sz w:val="24"/>
          <w:szCs w:val="24"/>
          <w:u w:val="single"/>
          <w:rtl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u w:val="single"/>
          <w:rtl/>
        </w:rPr>
        <w:t xml:space="preserve"> </w:t>
      </w:r>
      <w:r w:rsidR="00B9741E" w:rsidRPr="00BD42AE">
        <w:rPr>
          <w:rFonts w:asciiTheme="majorBidi" w:hAnsiTheme="majorBidi"/>
          <w:b w:val="0"/>
          <w:color w:val="000000" w:themeColor="text1"/>
          <w:sz w:val="24"/>
          <w:szCs w:val="24"/>
          <w:u w:val="single"/>
          <w:rtl/>
        </w:rPr>
        <w:t>ראשון לציון רח׳ חיים לנדאו 1</w:t>
      </w: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u w:val="single"/>
          <w:rtl/>
        </w:rPr>
        <w:t>/19</w:t>
      </w: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</w:t>
      </w:r>
    </w:p>
    <w:p w14:paraId="4F65EDAC" w14:textId="77777777" w:rsidR="00367D2E" w:rsidRPr="00BD42AE" w:rsidRDefault="00367D2E" w:rsidP="00CD6EFD">
      <w:pPr>
        <w:pStyle w:val="1"/>
        <w:bidi/>
        <w:jc w:val="center"/>
        <w:rPr>
          <w:rFonts w:asciiTheme="majorBidi" w:hAnsiTheme="majorBidi"/>
          <w:b w:val="0"/>
          <w:color w:val="000000" w:themeColor="text1"/>
          <w:sz w:val="24"/>
          <w:szCs w:val="24"/>
          <w:u w:val="single"/>
          <w:rtl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u w:val="single"/>
          <w:rtl/>
        </w:rPr>
        <w:t>קורות חיים</w:t>
      </w:r>
    </w:p>
    <w:p w14:paraId="145BC278" w14:textId="77777777" w:rsidR="00090731" w:rsidRPr="00BD42AE" w:rsidRDefault="006E5A8A" w:rsidP="00367D2E">
      <w:pPr>
        <w:pStyle w:val="1"/>
        <w:bidi/>
        <w:rPr>
          <w:rFonts w:asciiTheme="majorBidi" w:hAnsiTheme="majorBidi"/>
          <w:b w:val="0"/>
          <w:color w:val="000000" w:themeColor="text1"/>
          <w:sz w:val="24"/>
          <w:szCs w:val="24"/>
          <w:u w:val="single"/>
          <w:rtl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u w:val="single"/>
          <w:rtl/>
        </w:rPr>
        <w:t>פרטיים אישיים</w:t>
      </w:r>
      <w:r w:rsidR="00090731" w:rsidRPr="00BD42AE">
        <w:rPr>
          <w:rFonts w:asciiTheme="majorBidi" w:hAnsiTheme="majorBidi"/>
          <w:b w:val="0"/>
          <w:color w:val="000000" w:themeColor="text1"/>
          <w:sz w:val="24"/>
          <w:szCs w:val="24"/>
          <w:u w:val="single"/>
          <w:rtl/>
        </w:rPr>
        <w:t>:</w:t>
      </w:r>
    </w:p>
    <w:p w14:paraId="1F40270C" w14:textId="388FE85C" w:rsidR="004216F3" w:rsidRPr="00BD42AE" w:rsidRDefault="006E5A8A" w:rsidP="00090731">
      <w:pPr>
        <w:pStyle w:val="1"/>
        <w:bidi/>
        <w:rPr>
          <w:rFonts w:asciiTheme="majorBidi" w:hAnsiTheme="majorBidi"/>
          <w:b w:val="0"/>
          <w:color w:val="000000" w:themeColor="text1"/>
          <w:sz w:val="24"/>
          <w:szCs w:val="24"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ת.</w:t>
      </w:r>
      <w:r w:rsidR="004216F3" w:rsidRPr="00BD42AE">
        <w:rPr>
          <w:rFonts w:asciiTheme="majorBidi" w:hAnsiTheme="majorBidi"/>
          <w:b w:val="0"/>
          <w:color w:val="000000" w:themeColor="text1"/>
          <w:sz w:val="24"/>
          <w:szCs w:val="24"/>
        </w:rPr>
        <w:t xml:space="preserve"> </w:t>
      </w: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ז </w:t>
      </w:r>
      <w:r w:rsidR="006420B7" w:rsidRPr="00BD42AE">
        <w:rPr>
          <w:rFonts w:asciiTheme="majorBidi" w:hAnsiTheme="majorBidi"/>
          <w:b w:val="0"/>
          <w:color w:val="000000" w:themeColor="text1"/>
          <w:sz w:val="24"/>
          <w:szCs w:val="24"/>
        </w:rPr>
        <w:t>59610469</w:t>
      </w:r>
    </w:p>
    <w:p w14:paraId="7B26CCB3" w14:textId="21BB31CE" w:rsidR="003C2B9C" w:rsidRPr="00BD42AE" w:rsidRDefault="006E5A8A" w:rsidP="003C2B9C">
      <w:pPr>
        <w:pStyle w:val="1"/>
        <w:bidi/>
        <w:rPr>
          <w:rFonts w:asciiTheme="majorBidi" w:hAnsiTheme="majorBidi"/>
          <w:b w:val="0"/>
          <w:color w:val="000000" w:themeColor="text1"/>
          <w:sz w:val="24"/>
          <w:szCs w:val="24"/>
          <w:rtl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תאריך לידה 13/3/</w:t>
      </w:r>
      <w:r w:rsidR="00916610" w:rsidRPr="00BD42AE">
        <w:rPr>
          <w:rFonts w:asciiTheme="majorBidi" w:hAnsiTheme="majorBidi" w:hint="cs"/>
          <w:b w:val="0"/>
          <w:color w:val="000000" w:themeColor="text1"/>
          <w:sz w:val="24"/>
          <w:szCs w:val="24"/>
          <w:rtl/>
        </w:rPr>
        <w:t>6</w:t>
      </w: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>5</w:t>
      </w:r>
    </w:p>
    <w:p w14:paraId="1A87EAF6" w14:textId="77777777" w:rsidR="003C2B9C" w:rsidRPr="00BD42AE" w:rsidRDefault="006E5A8A" w:rsidP="003C2B9C">
      <w:pPr>
        <w:pStyle w:val="1"/>
        <w:bidi/>
        <w:rPr>
          <w:rFonts w:asciiTheme="majorBidi" w:hAnsiTheme="majorBidi"/>
          <w:b w:val="0"/>
          <w:color w:val="000000" w:themeColor="text1"/>
          <w:sz w:val="24"/>
          <w:szCs w:val="24"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מצב משפחתי : גרושה +3 ( 2 בנות נשואות )</w:t>
      </w:r>
    </w:p>
    <w:p w14:paraId="6B4DA3A0" w14:textId="77777777" w:rsidR="003C2B9C" w:rsidRPr="00BD42AE" w:rsidRDefault="006E5A8A" w:rsidP="003C2B9C">
      <w:pPr>
        <w:pStyle w:val="1"/>
        <w:bidi/>
        <w:rPr>
          <w:rFonts w:asciiTheme="majorBidi" w:hAnsiTheme="majorBidi"/>
          <w:b w:val="0"/>
          <w:color w:val="000000" w:themeColor="text1"/>
          <w:sz w:val="24"/>
          <w:szCs w:val="24"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</w:t>
      </w: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u w:val="single"/>
          <w:rtl/>
        </w:rPr>
        <w:t>השכלה</w:t>
      </w: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: בוגרת תיכון עירוני יא'- בגרות מלאה </w:t>
      </w:r>
    </w:p>
    <w:p w14:paraId="1C8B1D2D" w14:textId="425D1410" w:rsidR="003C2B9C" w:rsidRPr="00BD42AE" w:rsidRDefault="006E5A8A" w:rsidP="003C2B9C">
      <w:pPr>
        <w:pStyle w:val="1"/>
        <w:bidi/>
        <w:rPr>
          <w:rFonts w:asciiTheme="majorBidi" w:hAnsiTheme="majorBidi"/>
          <w:b w:val="0"/>
          <w:color w:val="000000" w:themeColor="text1"/>
          <w:sz w:val="24"/>
          <w:szCs w:val="24"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u w:val="single"/>
          <w:rtl/>
        </w:rPr>
        <w:t>ניסיון בצבא</w:t>
      </w: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: שנים</w:t>
      </w:r>
      <w:r w:rsidR="00827E24" w:rsidRPr="00BD42AE">
        <w:rPr>
          <w:rFonts w:asciiTheme="majorBidi" w:hAnsiTheme="majorBidi"/>
          <w:b w:val="0"/>
          <w:color w:val="000000" w:themeColor="text1"/>
          <w:sz w:val="24"/>
          <w:szCs w:val="24"/>
        </w:rPr>
        <w:t>198</w:t>
      </w:r>
      <w:r w:rsidR="001F2BCC" w:rsidRPr="00BD42AE">
        <w:rPr>
          <w:rFonts w:asciiTheme="majorBidi" w:hAnsiTheme="majorBidi"/>
          <w:b w:val="0"/>
          <w:color w:val="000000" w:themeColor="text1"/>
          <w:sz w:val="24"/>
          <w:szCs w:val="24"/>
        </w:rPr>
        <w:t xml:space="preserve">3-1985 </w:t>
      </w:r>
      <w:r w:rsidR="00827E24" w:rsidRPr="00BD42AE">
        <w:rPr>
          <w:rFonts w:asciiTheme="majorBidi" w:hAnsiTheme="majorBidi"/>
          <w:b w:val="0"/>
          <w:color w:val="000000" w:themeColor="text1"/>
          <w:sz w:val="24"/>
          <w:szCs w:val="24"/>
        </w:rPr>
        <w:t>:</w:t>
      </w: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- מזכירת מנכ"ל משרד </w:t>
      </w:r>
      <w:proofErr w:type="spellStart"/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>הבטחון</w:t>
      </w:r>
      <w:proofErr w:type="spellEnd"/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- מר מנחם מרון </w:t>
      </w:r>
    </w:p>
    <w:p w14:paraId="1FEAF821" w14:textId="77777777" w:rsidR="00606710" w:rsidRPr="00BD42AE" w:rsidRDefault="006E5A8A" w:rsidP="003C2B9C">
      <w:pPr>
        <w:pStyle w:val="1"/>
        <w:bidi/>
        <w:rPr>
          <w:rFonts w:asciiTheme="majorBidi" w:hAnsiTheme="majorBidi"/>
          <w:b w:val="0"/>
          <w:color w:val="000000" w:themeColor="text1"/>
          <w:sz w:val="24"/>
          <w:szCs w:val="24"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u w:val="single"/>
          <w:rtl/>
        </w:rPr>
        <w:t>ניסיון תעסוקתי</w:t>
      </w: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: מזכירה בהנהלת הראל המשמר בלשכתו של מר יאיר המבורגר- שנים 1987-1993 </w:t>
      </w:r>
    </w:p>
    <w:p w14:paraId="4F9C333C" w14:textId="5418531F" w:rsidR="004C3E66" w:rsidRPr="00BD42AE" w:rsidRDefault="006E5A8A" w:rsidP="004C3E66">
      <w:pPr>
        <w:pStyle w:val="1"/>
        <w:bidi/>
        <w:rPr>
          <w:rFonts w:asciiTheme="majorBidi" w:hAnsiTheme="majorBidi"/>
          <w:b w:val="0"/>
          <w:color w:val="000000" w:themeColor="text1"/>
          <w:sz w:val="24"/>
          <w:szCs w:val="24"/>
          <w:rtl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>מזכירת מנכ"ל בהנהלת אלקטרה בע"מ בלשכתו של מר שלמה שרף- שנים 1993-</w:t>
      </w:r>
      <w:r w:rsidR="004C3E66" w:rsidRPr="00BD42AE">
        <w:rPr>
          <w:rFonts w:asciiTheme="majorBidi" w:hAnsiTheme="majorBidi" w:hint="cs"/>
          <w:b w:val="0"/>
          <w:color w:val="000000" w:themeColor="text1"/>
          <w:sz w:val="24"/>
          <w:szCs w:val="24"/>
          <w:rtl/>
        </w:rPr>
        <w:t>2007</w:t>
      </w: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</w:t>
      </w:r>
    </w:p>
    <w:p w14:paraId="21075F7B" w14:textId="1911815B" w:rsidR="00606710" w:rsidRPr="00BD42AE" w:rsidRDefault="006E5A8A" w:rsidP="004C3E66">
      <w:pPr>
        <w:pStyle w:val="1"/>
        <w:bidi/>
        <w:rPr>
          <w:rFonts w:asciiTheme="majorBidi" w:hAnsiTheme="majorBidi"/>
          <w:b w:val="0"/>
          <w:color w:val="000000" w:themeColor="text1"/>
          <w:sz w:val="24"/>
          <w:szCs w:val="24"/>
          <w:rtl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מזכירת מנכ"ל בהנהלת אלקטרה נדל"ן -2007-2017 </w:t>
      </w:r>
    </w:p>
    <w:p w14:paraId="776991FA" w14:textId="77777777" w:rsidR="00275134" w:rsidRPr="00BD42AE" w:rsidRDefault="003163CA" w:rsidP="00275134">
      <w:pPr>
        <w:bidi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BD42AE">
        <w:rPr>
          <w:rFonts w:asciiTheme="majorBidi" w:hAnsiTheme="majorBidi" w:cstheme="majorBidi"/>
          <w:color w:val="000000" w:themeColor="text1"/>
          <w:sz w:val="24"/>
          <w:szCs w:val="24"/>
          <w:rtl/>
        </w:rPr>
        <w:t>מזכירה</w:t>
      </w:r>
      <w:r w:rsidR="002D2245" w:rsidRPr="00BD42AE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 בהנהלה</w:t>
      </w:r>
      <w:r w:rsidRPr="00BD42AE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 ומשווקת בבית האבות הבולגרי</w:t>
      </w:r>
      <w:r w:rsidR="002D2245" w:rsidRPr="00BD42AE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- </w:t>
      </w:r>
      <w:r w:rsidR="008C16D8" w:rsidRPr="00BD42AE">
        <w:rPr>
          <w:rFonts w:asciiTheme="majorBidi" w:hAnsiTheme="majorBidi" w:cstheme="majorBidi"/>
          <w:color w:val="000000" w:themeColor="text1"/>
          <w:sz w:val="24"/>
          <w:szCs w:val="24"/>
          <w:rtl/>
        </w:rPr>
        <w:t>2017 ועד היום</w:t>
      </w:r>
    </w:p>
    <w:p w14:paraId="58CC704B" w14:textId="77777777" w:rsidR="00275134" w:rsidRPr="00BD42AE" w:rsidRDefault="00E571EA" w:rsidP="00275134">
      <w:pPr>
        <w:bidi/>
        <w:rPr>
          <w:rFonts w:asciiTheme="majorBidi" w:hAnsiTheme="majorBidi"/>
          <w:color w:val="000000" w:themeColor="text1"/>
          <w:sz w:val="24"/>
          <w:szCs w:val="24"/>
          <w:u w:val="single"/>
          <w:rtl/>
          <w:lang w:val="en-US"/>
        </w:rPr>
      </w:pPr>
      <w:r w:rsidRPr="00BD42AE">
        <w:rPr>
          <w:rFonts w:asciiTheme="majorBidi" w:hAnsiTheme="majorBidi"/>
          <w:color w:val="000000" w:themeColor="text1"/>
          <w:sz w:val="24"/>
          <w:szCs w:val="24"/>
          <w:u w:val="single"/>
          <w:rtl/>
          <w:lang w:val="en-US"/>
        </w:rPr>
        <w:t>כישורים ויכולות</w:t>
      </w:r>
    </w:p>
    <w:p w14:paraId="43CC4E56" w14:textId="77777777" w:rsidR="00275134" w:rsidRPr="00BD42AE" w:rsidRDefault="006E5A8A" w:rsidP="00275134">
      <w:pPr>
        <w:bidi/>
        <w:rPr>
          <w:rFonts w:asciiTheme="majorBidi" w:hAnsiTheme="majorBidi"/>
          <w:color w:val="000000" w:themeColor="text1"/>
          <w:sz w:val="24"/>
          <w:szCs w:val="24"/>
          <w:rtl/>
        </w:rPr>
      </w:pPr>
      <w:r w:rsidRPr="00BD42AE">
        <w:rPr>
          <w:rFonts w:asciiTheme="majorBidi" w:hAnsiTheme="majorBidi"/>
          <w:color w:val="000000" w:themeColor="text1"/>
          <w:sz w:val="24"/>
          <w:szCs w:val="24"/>
          <w:rtl/>
        </w:rPr>
        <w:t xml:space="preserve">כושר הסתגלות למצבים שונים ועבודה תחת לחץ . </w:t>
      </w:r>
    </w:p>
    <w:p w14:paraId="71436030" w14:textId="77777777" w:rsidR="00275134" w:rsidRPr="00BD42AE" w:rsidRDefault="006E5A8A" w:rsidP="00275134">
      <w:pPr>
        <w:bidi/>
        <w:rPr>
          <w:rFonts w:asciiTheme="majorBidi" w:hAnsiTheme="majorBidi"/>
          <w:color w:val="000000" w:themeColor="text1"/>
          <w:sz w:val="24"/>
          <w:szCs w:val="24"/>
          <w:rtl/>
        </w:rPr>
      </w:pPr>
      <w:r w:rsidRPr="00BD42AE">
        <w:rPr>
          <w:rFonts w:asciiTheme="majorBidi" w:hAnsiTheme="majorBidi"/>
          <w:color w:val="000000" w:themeColor="text1"/>
          <w:sz w:val="24"/>
          <w:szCs w:val="24"/>
          <w:rtl/>
        </w:rPr>
        <w:t>מסירות , לויאליות ורמת יושר אישי ומקצועי גבוהים .</w:t>
      </w:r>
    </w:p>
    <w:p w14:paraId="4ACF29D2" w14:textId="77777777" w:rsidR="00675934" w:rsidRPr="00BD42AE" w:rsidRDefault="006E5A8A" w:rsidP="00675934">
      <w:pPr>
        <w:bidi/>
        <w:rPr>
          <w:rFonts w:asciiTheme="majorBidi" w:hAnsiTheme="majorBidi"/>
          <w:color w:val="000000" w:themeColor="text1"/>
          <w:sz w:val="24"/>
          <w:szCs w:val="24"/>
          <w:rtl/>
        </w:rPr>
      </w:pPr>
      <w:r w:rsidRPr="00BD42AE">
        <w:rPr>
          <w:rFonts w:asciiTheme="majorBidi" w:hAnsiTheme="majorBidi"/>
          <w:color w:val="000000" w:themeColor="text1"/>
          <w:sz w:val="24"/>
          <w:szCs w:val="24"/>
          <w:rtl/>
        </w:rPr>
        <w:t xml:space="preserve">דגש על מתן שרות בזמנים ואיכות גבוהים . </w:t>
      </w:r>
    </w:p>
    <w:p w14:paraId="37F48FE8" w14:textId="77777777" w:rsidR="00675934" w:rsidRPr="00BD42AE" w:rsidRDefault="006E5A8A" w:rsidP="00675934">
      <w:pPr>
        <w:bidi/>
        <w:rPr>
          <w:rFonts w:asciiTheme="majorBidi" w:hAnsiTheme="majorBidi"/>
          <w:color w:val="000000" w:themeColor="text1"/>
          <w:sz w:val="24"/>
          <w:szCs w:val="24"/>
          <w:rtl/>
        </w:rPr>
      </w:pPr>
      <w:r w:rsidRPr="00BD42AE">
        <w:rPr>
          <w:rFonts w:asciiTheme="majorBidi" w:hAnsiTheme="majorBidi"/>
          <w:color w:val="000000" w:themeColor="text1"/>
          <w:sz w:val="24"/>
          <w:szCs w:val="24"/>
          <w:rtl/>
        </w:rPr>
        <w:t xml:space="preserve">יכולת לימוד עצמית גבוהה ניסיון בעבודת צוות . </w:t>
      </w:r>
    </w:p>
    <w:p w14:paraId="1E305497" w14:textId="51EACE2E" w:rsidR="00C8565A" w:rsidRPr="00BD42AE" w:rsidRDefault="006E5A8A" w:rsidP="00675934">
      <w:pPr>
        <w:bidi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BD42AE">
        <w:rPr>
          <w:rFonts w:asciiTheme="majorBidi" w:hAnsiTheme="majorBidi"/>
          <w:color w:val="000000" w:themeColor="text1"/>
          <w:sz w:val="24"/>
          <w:szCs w:val="24"/>
          <w:rtl/>
        </w:rPr>
        <w:t>ידע וניסיון בהנהלת חשבונות</w:t>
      </w:r>
      <w:r w:rsidR="00B04BDD" w:rsidRPr="00BD42AE">
        <w:rPr>
          <w:rFonts w:asciiTheme="majorBidi" w:hAnsiTheme="majorBidi"/>
          <w:color w:val="000000" w:themeColor="text1"/>
          <w:sz w:val="24"/>
          <w:szCs w:val="24"/>
          <w:rtl/>
        </w:rPr>
        <w:t>.</w:t>
      </w:r>
    </w:p>
    <w:p w14:paraId="1CDEEC5C" w14:textId="2D015C1A" w:rsidR="001B0197" w:rsidRPr="00BD42AE" w:rsidRDefault="006E5A8A" w:rsidP="001B0197">
      <w:pPr>
        <w:pStyle w:val="1"/>
        <w:bidi/>
        <w:rPr>
          <w:rFonts w:asciiTheme="majorBidi" w:hAnsiTheme="majorBidi"/>
          <w:b w:val="0"/>
          <w:color w:val="000000" w:themeColor="text1"/>
          <w:sz w:val="24"/>
          <w:szCs w:val="24"/>
          <w:lang w:val="en-US"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</w:t>
      </w: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u w:val="single"/>
          <w:rtl/>
        </w:rPr>
        <w:t>סביבות עבודה</w:t>
      </w: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: שליטה מלאה בת</w:t>
      </w:r>
      <w:r w:rsidR="0013357B"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>וכנות</w:t>
      </w:r>
    </w:p>
    <w:p w14:paraId="28370ED0" w14:textId="6FB8586A" w:rsidR="00AF3EA6" w:rsidRPr="00BD42AE" w:rsidRDefault="00AF3EA6" w:rsidP="00AF3EA6">
      <w:pPr>
        <w:bidi/>
        <w:rPr>
          <w:rFonts w:asciiTheme="majorBidi" w:hAnsiTheme="majorBidi" w:cstheme="majorBidi"/>
          <w:sz w:val="24"/>
          <w:szCs w:val="24"/>
          <w:lang w:val="en-US"/>
        </w:rPr>
      </w:pPr>
      <w:r w:rsidRPr="00BD42AE">
        <w:rPr>
          <w:rFonts w:asciiTheme="majorBidi" w:hAnsiTheme="majorBidi" w:cstheme="majorBidi"/>
          <w:sz w:val="24"/>
          <w:szCs w:val="24"/>
          <w:lang w:val="en-US"/>
        </w:rPr>
        <w:t>Excel</w:t>
      </w:r>
      <w:r w:rsidR="007D3317" w:rsidRPr="00BD42AE">
        <w:rPr>
          <w:rFonts w:asciiTheme="majorBidi" w:hAnsiTheme="majorBidi" w:cstheme="majorBidi"/>
          <w:sz w:val="24"/>
          <w:szCs w:val="24"/>
          <w:lang w:val="en-US"/>
        </w:rPr>
        <w:t>, windows, office</w:t>
      </w:r>
    </w:p>
    <w:p w14:paraId="5E48B1D7" w14:textId="77777777" w:rsidR="007D1C6D" w:rsidRPr="00BD42AE" w:rsidRDefault="006E5A8A" w:rsidP="0013357B">
      <w:pPr>
        <w:pStyle w:val="1"/>
        <w:bidi/>
        <w:rPr>
          <w:rFonts w:asciiTheme="majorBidi" w:hAnsiTheme="majorBidi"/>
          <w:b w:val="0"/>
          <w:color w:val="000000" w:themeColor="text1"/>
          <w:sz w:val="24"/>
          <w:szCs w:val="24"/>
          <w:rtl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u w:val="single"/>
          <w:rtl/>
        </w:rPr>
        <w:t>שפות</w:t>
      </w: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: עברית , אנגלית</w:t>
      </w:r>
    </w:p>
    <w:p w14:paraId="25DB7DBE" w14:textId="77777777" w:rsidR="00640450" w:rsidRPr="00BD42AE" w:rsidRDefault="006E5A8A" w:rsidP="007D1C6D">
      <w:pPr>
        <w:pStyle w:val="1"/>
        <w:bidi/>
        <w:rPr>
          <w:rFonts w:asciiTheme="majorBidi" w:hAnsiTheme="majorBidi"/>
          <w:b w:val="0"/>
          <w:color w:val="000000" w:themeColor="text1"/>
          <w:sz w:val="24"/>
          <w:szCs w:val="24"/>
          <w:rtl/>
        </w:rPr>
      </w:pPr>
      <w:r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 xml:space="preserve"> המלצות יינתנו לפי הדרישה</w:t>
      </w:r>
      <w:r w:rsidR="007D1C6D" w:rsidRPr="00BD42AE">
        <w:rPr>
          <w:rFonts w:asciiTheme="majorBidi" w:hAnsiTheme="majorBidi"/>
          <w:b w:val="0"/>
          <w:color w:val="000000" w:themeColor="text1"/>
          <w:sz w:val="24"/>
          <w:szCs w:val="24"/>
          <w:rtl/>
        </w:rPr>
        <w:t>.</w:t>
      </w:r>
    </w:p>
    <w:sectPr w:rsidR="00640450" w:rsidRPr="00BD4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6CCF3" w14:textId="77777777" w:rsidR="006E5A8A" w:rsidRDefault="006E5A8A">
      <w:pPr>
        <w:spacing w:after="0" w:line="240" w:lineRule="auto"/>
      </w:pPr>
      <w:r>
        <w:separator/>
      </w:r>
    </w:p>
    <w:p w14:paraId="6A218547" w14:textId="77777777" w:rsidR="006E5A8A" w:rsidRDefault="006E5A8A"/>
    <w:p w14:paraId="2302F080" w14:textId="77777777" w:rsidR="006E5A8A" w:rsidRDefault="006E5A8A"/>
  </w:endnote>
  <w:endnote w:type="continuationSeparator" w:id="0">
    <w:p w14:paraId="6EC75AA5" w14:textId="77777777" w:rsidR="006E5A8A" w:rsidRDefault="006E5A8A">
      <w:pPr>
        <w:spacing w:after="0" w:line="240" w:lineRule="auto"/>
      </w:pPr>
      <w:r>
        <w:continuationSeparator/>
      </w:r>
    </w:p>
    <w:p w14:paraId="70ED7069" w14:textId="77777777" w:rsidR="006E5A8A" w:rsidRDefault="006E5A8A"/>
    <w:p w14:paraId="5FFE71BD" w14:textId="77777777" w:rsidR="006E5A8A" w:rsidRDefault="006E5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3AF6" w14:textId="77777777" w:rsidR="00640450" w:rsidRDefault="006404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994EC4" w14:textId="77777777" w:rsidR="00640450" w:rsidRDefault="009320A2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DABB8" w14:textId="77777777" w:rsidR="00640450" w:rsidRDefault="006404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B2BF7" w14:textId="77777777" w:rsidR="006E5A8A" w:rsidRDefault="006E5A8A">
      <w:pPr>
        <w:spacing w:after="0" w:line="240" w:lineRule="auto"/>
      </w:pPr>
      <w:r>
        <w:separator/>
      </w:r>
    </w:p>
    <w:p w14:paraId="7D226198" w14:textId="77777777" w:rsidR="006E5A8A" w:rsidRDefault="006E5A8A"/>
    <w:p w14:paraId="2B06ED45" w14:textId="77777777" w:rsidR="006E5A8A" w:rsidRDefault="006E5A8A"/>
  </w:footnote>
  <w:footnote w:type="continuationSeparator" w:id="0">
    <w:p w14:paraId="1A36B133" w14:textId="77777777" w:rsidR="006E5A8A" w:rsidRDefault="006E5A8A">
      <w:pPr>
        <w:spacing w:after="0" w:line="240" w:lineRule="auto"/>
      </w:pPr>
      <w:r>
        <w:continuationSeparator/>
      </w:r>
    </w:p>
    <w:p w14:paraId="3F38B6D6" w14:textId="77777777" w:rsidR="006E5A8A" w:rsidRDefault="006E5A8A"/>
    <w:p w14:paraId="7DCB0A41" w14:textId="77777777" w:rsidR="006E5A8A" w:rsidRDefault="006E5A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FBC1" w14:textId="77777777" w:rsidR="00640450" w:rsidRDefault="006404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B7521" w14:textId="77777777" w:rsidR="00640450" w:rsidRDefault="0064045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B0B42" w14:textId="77777777" w:rsidR="00640450" w:rsidRDefault="006404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6DA33D1"/>
    <w:multiLevelType w:val="hybridMultilevel"/>
    <w:tmpl w:val="9F16C02E"/>
    <w:lvl w:ilvl="0" w:tplc="2D128166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C5A"/>
    <w:multiLevelType w:val="hybridMultilevel"/>
    <w:tmpl w:val="A3127486"/>
    <w:lvl w:ilvl="0" w:tplc="A96E589A">
      <w:start w:val="1"/>
      <w:numFmt w:val="decimal"/>
      <w:pStyle w:val="a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9"/>
    <w:lvlOverride w:ilvl="0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8A"/>
    <w:rsid w:val="00042FBD"/>
    <w:rsid w:val="00090731"/>
    <w:rsid w:val="000E793C"/>
    <w:rsid w:val="0013357B"/>
    <w:rsid w:val="001B0197"/>
    <w:rsid w:val="001C1C3B"/>
    <w:rsid w:val="001E49B0"/>
    <w:rsid w:val="001F2BCC"/>
    <w:rsid w:val="00210485"/>
    <w:rsid w:val="00213AC1"/>
    <w:rsid w:val="00227EEA"/>
    <w:rsid w:val="00275134"/>
    <w:rsid w:val="002D2245"/>
    <w:rsid w:val="003163CA"/>
    <w:rsid w:val="00367D2E"/>
    <w:rsid w:val="003C2B9C"/>
    <w:rsid w:val="004216F3"/>
    <w:rsid w:val="00435A87"/>
    <w:rsid w:val="00471DAF"/>
    <w:rsid w:val="004C3E66"/>
    <w:rsid w:val="005075B9"/>
    <w:rsid w:val="00606710"/>
    <w:rsid w:val="00630440"/>
    <w:rsid w:val="00640450"/>
    <w:rsid w:val="006420B7"/>
    <w:rsid w:val="00675934"/>
    <w:rsid w:val="00690B9B"/>
    <w:rsid w:val="006A33E1"/>
    <w:rsid w:val="006E5A8A"/>
    <w:rsid w:val="00725246"/>
    <w:rsid w:val="007A7942"/>
    <w:rsid w:val="007D1C6D"/>
    <w:rsid w:val="007D3317"/>
    <w:rsid w:val="0082633D"/>
    <w:rsid w:val="00827E24"/>
    <w:rsid w:val="00830939"/>
    <w:rsid w:val="008A2EA8"/>
    <w:rsid w:val="008C16D8"/>
    <w:rsid w:val="008E6B78"/>
    <w:rsid w:val="00916610"/>
    <w:rsid w:val="009320A2"/>
    <w:rsid w:val="00AE06EE"/>
    <w:rsid w:val="00AE4A93"/>
    <w:rsid w:val="00AF3EA6"/>
    <w:rsid w:val="00B04BDD"/>
    <w:rsid w:val="00B92D93"/>
    <w:rsid w:val="00B9741E"/>
    <w:rsid w:val="00BD42AE"/>
    <w:rsid w:val="00BD58E5"/>
    <w:rsid w:val="00BD707C"/>
    <w:rsid w:val="00C42033"/>
    <w:rsid w:val="00C8565A"/>
    <w:rsid w:val="00CD1CF1"/>
    <w:rsid w:val="00CD6EFD"/>
    <w:rsid w:val="00DF487E"/>
    <w:rsid w:val="00E103BD"/>
    <w:rsid w:val="00E571EA"/>
    <w:rsid w:val="00E74B9C"/>
    <w:rsid w:val="00E755FE"/>
    <w:rsid w:val="00EB1637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52D581"/>
  <w15:chartTrackingRefBased/>
  <w15:docId w15:val="{2A5EC3F4-0614-C340-8A78-34A18444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42FBD"/>
    <w:rPr>
      <w:lang w:val="en-GB" w:bidi="he-IL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qFormat/>
    <w:pPr>
      <w:spacing w:after="0" w:line="240" w:lineRule="auto"/>
    </w:pPr>
  </w:style>
  <w:style w:type="paragraph" w:styleId="a7">
    <w:name w:val="Title"/>
    <w:basedOn w:val="a1"/>
    <w:link w:val="a8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10">
    <w:name w:val="כותרת 1 תו"/>
    <w:basedOn w:val="a2"/>
    <w:link w:val="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a6">
    <w:name w:val="כותרת עליונה תו"/>
    <w:basedOn w:val="a2"/>
    <w:link w:val="a5"/>
    <w:uiPriority w:val="99"/>
  </w:style>
  <w:style w:type="paragraph" w:styleId="a9">
    <w:name w:val="footer"/>
    <w:basedOn w:val="a1"/>
    <w:link w:val="aa"/>
    <w:uiPriority w:val="99"/>
    <w:unhideWhenUsed/>
    <w:qFormat/>
    <w:pPr>
      <w:spacing w:after="0" w:line="240" w:lineRule="auto"/>
    </w:pPr>
  </w:style>
  <w:style w:type="character" w:customStyle="1" w:styleId="aa">
    <w:name w:val="כותרת תחתונה תו"/>
    <w:basedOn w:val="a2"/>
    <w:link w:val="a9"/>
    <w:uiPriority w:val="99"/>
  </w:style>
  <w:style w:type="paragraph" w:styleId="a">
    <w:name w:val="List Bullet"/>
    <w:basedOn w:val="a1"/>
    <w:uiPriority w:val="10"/>
    <w:qFormat/>
    <w:pPr>
      <w:numPr>
        <w:numId w:val="13"/>
      </w:numPr>
    </w:pPr>
  </w:style>
  <w:style w:type="paragraph" w:styleId="ab">
    <w:name w:val="Subtitle"/>
    <w:basedOn w:val="a1"/>
    <w:link w:val="ac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ac">
    <w:name w:val="כותרת משנה תו"/>
    <w:basedOn w:val="a2"/>
    <w:link w:val="ab"/>
    <w:uiPriority w:val="11"/>
    <w:semiHidden/>
    <w:rPr>
      <w:rFonts w:eastAsiaTheme="minorEastAsia"/>
      <w:sz w:val="34"/>
      <w:szCs w:val="22"/>
    </w:rPr>
  </w:style>
  <w:style w:type="character" w:customStyle="1" w:styleId="20">
    <w:name w:val="כותרת 2 תו"/>
    <w:basedOn w:val="a2"/>
    <w:link w:val="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0">
    <w:name w:val="כותרת 3 תו"/>
    <w:basedOn w:val="a2"/>
    <w:link w:val="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40">
    <w:name w:val="כותרת 4 תו"/>
    <w:basedOn w:val="a2"/>
    <w:link w:val="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50">
    <w:name w:val="כותרת 5 תו"/>
    <w:basedOn w:val="a2"/>
    <w:link w:val="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60">
    <w:name w:val="כותרת 6 תו"/>
    <w:basedOn w:val="a2"/>
    <w:link w:val="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70">
    <w:name w:val="כותרת 7 תו"/>
    <w:basedOn w:val="a2"/>
    <w:link w:val="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80">
    <w:name w:val="כותרת 8 תו"/>
    <w:basedOn w:val="a2"/>
    <w:link w:val="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90">
    <w:name w:val="כותרת 9 תו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ad">
    <w:name w:val="Subtle Emphasis"/>
    <w:basedOn w:val="a2"/>
    <w:uiPriority w:val="19"/>
    <w:semiHidden/>
    <w:unhideWhenUsed/>
    <w:qFormat/>
    <w:rPr>
      <w:i/>
      <w:iCs/>
      <w:color w:val="595959" w:themeColor="text1" w:themeTint="A6"/>
    </w:rPr>
  </w:style>
  <w:style w:type="character" w:styleId="ae">
    <w:name w:val="Emphasis"/>
    <w:basedOn w:val="a2"/>
    <w:uiPriority w:val="20"/>
    <w:semiHidden/>
    <w:unhideWhenUsed/>
    <w:qFormat/>
    <w:rPr>
      <w:b/>
      <w:iCs/>
    </w:rPr>
  </w:style>
  <w:style w:type="character" w:styleId="af">
    <w:name w:val="Intense Emphasis"/>
    <w:basedOn w:val="a2"/>
    <w:uiPriority w:val="21"/>
    <w:semiHidden/>
    <w:unhideWhenUsed/>
    <w:qFormat/>
    <w:rPr>
      <w:i/>
      <w:iCs/>
      <w:color w:val="266CBF" w:themeColor="accent1"/>
    </w:rPr>
  </w:style>
  <w:style w:type="character" w:styleId="af0">
    <w:name w:val="Strong"/>
    <w:basedOn w:val="a2"/>
    <w:uiPriority w:val="22"/>
    <w:semiHidden/>
    <w:unhideWhenUsed/>
    <w:qFormat/>
    <w:rPr>
      <w:b/>
      <w:bCs/>
      <w:i/>
      <w:color w:val="266CBF" w:themeColor="accent1"/>
    </w:rPr>
  </w:style>
  <w:style w:type="paragraph" w:styleId="af1">
    <w:name w:val="Quote"/>
    <w:basedOn w:val="a1"/>
    <w:next w:val="a1"/>
    <w:link w:val="af2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af2">
    <w:name w:val="ציטוט תו"/>
    <w:basedOn w:val="a2"/>
    <w:link w:val="af1"/>
    <w:uiPriority w:val="29"/>
    <w:semiHidden/>
    <w:rPr>
      <w:i/>
      <w:iCs/>
      <w:sz w:val="36"/>
    </w:rPr>
  </w:style>
  <w:style w:type="paragraph" w:styleId="af3">
    <w:name w:val="Intense Quote"/>
    <w:basedOn w:val="a1"/>
    <w:next w:val="a1"/>
    <w:link w:val="af4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af4">
    <w:name w:val="ציטוט חזק תו"/>
    <w:basedOn w:val="a2"/>
    <w:link w:val="af3"/>
    <w:uiPriority w:val="30"/>
    <w:semiHidden/>
    <w:rPr>
      <w:b/>
      <w:i/>
      <w:iCs/>
      <w:color w:val="266CBF" w:themeColor="accent1"/>
      <w:sz w:val="36"/>
    </w:rPr>
  </w:style>
  <w:style w:type="character" w:styleId="af5">
    <w:name w:val="Subtle Reference"/>
    <w:basedOn w:val="a2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af6">
    <w:name w:val="Intense Reference"/>
    <w:basedOn w:val="a2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af7">
    <w:name w:val="Book Title"/>
    <w:basedOn w:val="a2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8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af9">
    <w:name w:val="Placeholder Text"/>
    <w:basedOn w:val="a2"/>
    <w:uiPriority w:val="99"/>
    <w:semiHidden/>
    <w:rPr>
      <w:color w:val="808080"/>
    </w:rPr>
  </w:style>
  <w:style w:type="paragraph" w:styleId="afa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0">
    <w:name w:val="List Number"/>
    <w:basedOn w:val="a1"/>
    <w:uiPriority w:val="10"/>
    <w:unhideWhenUsed/>
    <w:qFormat/>
    <w:pPr>
      <w:numPr>
        <w:numId w:val="14"/>
      </w:numPr>
    </w:pPr>
  </w:style>
  <w:style w:type="character" w:customStyle="1" w:styleId="a8">
    <w:name w:val="כותרת טקסט תו"/>
    <w:basedOn w:val="a2"/>
    <w:link w:val="a7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link">
    <w:name w:val="Hyperlink"/>
    <w:basedOn w:val="a2"/>
    <w:uiPriority w:val="99"/>
    <w:unhideWhenUsed/>
    <w:rPr>
      <w:color w:val="266CBF" w:themeColor="hyperlink"/>
      <w:u w:val="single"/>
    </w:rPr>
  </w:style>
  <w:style w:type="paragraph" w:styleId="afb">
    <w:name w:val="Balloon Text"/>
    <w:basedOn w:val="a1"/>
    <w:link w:val="afc"/>
    <w:uiPriority w:val="99"/>
    <w:semiHidden/>
    <w:unhideWhenUsed/>
    <w:rsid w:val="00435A8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c">
    <w:name w:val="טקסט בלונים תו"/>
    <w:basedOn w:val="a2"/>
    <w:link w:val="afb"/>
    <w:uiPriority w:val="99"/>
    <w:semiHidden/>
    <w:rsid w:val="00435A87"/>
    <w:rPr>
      <w:rFonts w:ascii="Tahoma" w:hAnsi="Tahoma" w:cs="Tahoma"/>
      <w:sz w:val="18"/>
      <w:szCs w:val="18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FA734E2-406A-FD40-9272-666F5C451408%7dtf16392128.dotx" TargetMode="External" 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%7b1FA734E2-406A-FD40-9272-666F5C451408%7dtf16392128.dotx</Template>
  <TotalTime>0</TotalTime>
  <Pages>1</Pages>
  <Words>144</Words>
  <Characters>725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elior haimov</dc:creator>
  <cp:keywords/>
  <dc:description/>
  <cp:lastModifiedBy>sigalgo5@gmail.com</cp:lastModifiedBy>
  <cp:revision>2</cp:revision>
  <dcterms:created xsi:type="dcterms:W3CDTF">2020-11-25T07:01:00Z</dcterms:created>
  <dcterms:modified xsi:type="dcterms:W3CDTF">2020-11-25T07:01:00Z</dcterms:modified>
</cp:coreProperties>
</file>