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B4F10" w:rsidRPr="0021594A" w:rsidP="00521A40">
      <w:pPr>
        <w:pStyle w:val="CommentText"/>
        <w:spacing w:line="360" w:lineRule="auto"/>
        <w:jc w:val="center"/>
        <w:rPr>
          <w:rFonts w:cs="David"/>
          <w:b/>
          <w:bCs/>
          <w:i/>
          <w:iCs/>
          <w:sz w:val="28"/>
          <w:szCs w:val="28"/>
          <w:u w:val="single"/>
          <w:rtl/>
        </w:rPr>
      </w:pPr>
      <w:r w:rsidRPr="0021594A">
        <w:rPr>
          <w:rFonts w:cs="David"/>
          <w:b/>
          <w:bCs/>
          <w:i/>
          <w:iCs/>
          <w:sz w:val="28"/>
          <w:szCs w:val="28"/>
          <w:u w:val="single"/>
          <w:rtl/>
        </w:rPr>
        <w:t>קורות חיים</w:t>
      </w:r>
    </w:p>
    <w:p w:rsidR="007B4F10" w:rsidRPr="0021594A" w:rsidP="00521A40">
      <w:pPr>
        <w:pStyle w:val="Heading1"/>
        <w:spacing w:line="360" w:lineRule="auto"/>
        <w:jc w:val="center"/>
        <w:rPr>
          <w:rFonts w:hint="cs"/>
          <w:b/>
          <w:bCs/>
          <w:sz w:val="22"/>
          <w:szCs w:val="24"/>
          <w:u w:val="single"/>
          <w:rtl/>
        </w:rPr>
      </w:pPr>
    </w:p>
    <w:p w:rsidR="00091537" w:rsidRPr="0021594A" w:rsidP="00521A40">
      <w:pPr>
        <w:spacing w:line="360" w:lineRule="auto"/>
        <w:rPr>
          <w:b/>
          <w:bCs/>
          <w:rtl/>
        </w:rPr>
      </w:pPr>
    </w:p>
    <w:p w:rsidR="007B4F10" w:rsidRPr="008B736A" w:rsidP="00521A40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8B736A">
        <w:rPr>
          <w:rFonts w:ascii="Arial" w:hAnsi="Arial" w:cs="Arial"/>
          <w:b/>
          <w:bCs/>
          <w:sz w:val="24"/>
          <w:szCs w:val="24"/>
          <w:u w:val="single"/>
          <w:rtl/>
        </w:rPr>
        <w:t>פרטים אישיים:</w:t>
      </w:r>
    </w:p>
    <w:p w:rsid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521A40">
        <w:rPr>
          <w:rFonts w:ascii="Arial" w:hAnsi="Arial" w:cs="Arial" w:hint="cs"/>
          <w:b/>
          <w:bCs/>
          <w:sz w:val="24"/>
          <w:szCs w:val="24"/>
          <w:rtl/>
        </w:rPr>
        <w:t>שם</w:t>
      </w:r>
      <w:r w:rsidRPr="00521A40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>עמית עמוס מגידיש</w:t>
      </w:r>
    </w:p>
    <w:p w:rsid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521A40">
        <w:rPr>
          <w:rFonts w:ascii="Arial" w:hAnsi="Arial" w:cs="Arial" w:hint="cs"/>
          <w:b/>
          <w:bCs/>
          <w:sz w:val="24"/>
          <w:szCs w:val="24"/>
          <w:rtl/>
        </w:rPr>
        <w:t>תאריך לידה</w:t>
      </w:r>
      <w:r w:rsidRPr="00521A40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>18</w:t>
      </w:r>
      <w:r w:rsidRPr="00521A40">
        <w:rPr>
          <w:rFonts w:ascii="Arial" w:hAnsi="Arial" w:cs="Arial" w:hint="cs"/>
          <w:sz w:val="24"/>
          <w:szCs w:val="24"/>
          <w:rtl/>
        </w:rPr>
        <w:t>.</w:t>
      </w:r>
      <w:r>
        <w:rPr>
          <w:rFonts w:ascii="Arial" w:hAnsi="Arial" w:cs="Arial" w:hint="cs"/>
          <w:sz w:val="24"/>
          <w:szCs w:val="24"/>
          <w:rtl/>
        </w:rPr>
        <w:t>3</w:t>
      </w:r>
      <w:r w:rsidRPr="00521A40">
        <w:rPr>
          <w:rFonts w:ascii="Arial" w:hAnsi="Arial" w:cs="Arial" w:hint="cs"/>
          <w:sz w:val="24"/>
          <w:szCs w:val="24"/>
          <w:rtl/>
        </w:rPr>
        <w:t>.199</w:t>
      </w:r>
      <w:r>
        <w:rPr>
          <w:rFonts w:ascii="Arial" w:hAnsi="Arial" w:cs="Arial" w:hint="cs"/>
          <w:sz w:val="24"/>
          <w:szCs w:val="24"/>
          <w:rtl/>
        </w:rPr>
        <w:t>1</w:t>
      </w:r>
      <w:r w:rsidRPr="00521A40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521A40" w:rsidRP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521A40">
        <w:rPr>
          <w:rFonts w:ascii="Arial" w:hAnsi="Arial" w:cs="Arial" w:hint="cs"/>
          <w:b/>
          <w:bCs/>
          <w:sz w:val="24"/>
          <w:szCs w:val="24"/>
          <w:rtl/>
        </w:rPr>
        <w:t>כתובת</w:t>
      </w:r>
      <w:r w:rsidRPr="00521A40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>משעול האתרוג 13 , קריית גת</w:t>
      </w:r>
    </w:p>
    <w:p w:rsidR="00521A40" w:rsidRP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7B4F1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521A40">
        <w:rPr>
          <w:rFonts w:ascii="Arial" w:hAnsi="Arial" w:cs="Arial" w:hint="cs"/>
          <w:b/>
          <w:bCs/>
          <w:sz w:val="24"/>
          <w:szCs w:val="24"/>
          <w:rtl/>
        </w:rPr>
        <w:t>מס' נייד</w:t>
      </w:r>
      <w:r w:rsidRPr="00521A40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>052-4423371</w:t>
      </w:r>
    </w:p>
    <w:p w:rsidR="00521A40" w:rsidRP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521A40" w:rsidP="00521A40">
      <w:pPr>
        <w:spacing w:line="276" w:lineRule="auto"/>
        <w:rPr>
          <w:rFonts w:cs="David"/>
          <w:sz w:val="24"/>
          <w:szCs w:val="24"/>
          <w:rtl/>
        </w:rPr>
      </w:pPr>
      <w:r>
        <w:fldChar w:fldCharType="begin"/>
      </w:r>
      <w:r>
        <w:instrText xml:space="preserve"> HYPERLINK "mailto:AMITMEG052442@GMAIL.COM" </w:instrText>
      </w:r>
      <w:r>
        <w:fldChar w:fldCharType="separate"/>
      </w:r>
      <w:r w:rsidRPr="0021594A">
        <w:rPr>
          <w:rStyle w:val="Hyperlink"/>
          <w:rFonts w:cs="David"/>
          <w:sz w:val="24"/>
          <w:szCs w:val="24"/>
        </w:rPr>
        <w:t>AMITMEG05244@GMAIL.COM</w:t>
      </w:r>
      <w:r>
        <w:fldChar w:fldCharType="end"/>
      </w:r>
    </w:p>
    <w:p w:rsidR="00521A40" w:rsidP="00521A40">
      <w:pPr>
        <w:spacing w:line="360" w:lineRule="auto"/>
        <w:rPr>
          <w:rFonts w:cs="David"/>
          <w:sz w:val="24"/>
          <w:szCs w:val="24"/>
          <w:rtl/>
        </w:rPr>
      </w:pPr>
    </w:p>
    <w:p w:rsidR="00521A40" w:rsidP="00D610D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521A40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השכלה: </w:t>
      </w:r>
    </w:p>
    <w:p w:rsidR="00521A40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521A40">
        <w:rPr>
          <w:rFonts w:ascii="Carlito" w:cs="Times New Roman" w:hint="cs"/>
          <w:sz w:val="24"/>
          <w:szCs w:val="24"/>
          <w:rtl/>
        </w:rPr>
        <w:t>2014-2017</w:t>
      </w:r>
      <w:r>
        <w:rPr>
          <w:rFonts w:ascii="Carlito" w:cs="Times New Roman" w:hint="cs"/>
          <w:sz w:val="24"/>
          <w:szCs w:val="24"/>
          <w:rtl/>
        </w:rPr>
        <w:t xml:space="preserve"> </w:t>
      </w:r>
      <w:r>
        <w:rPr>
          <w:rFonts w:ascii="Carlito" w:cs="Times New Roman"/>
          <w:sz w:val="24"/>
          <w:szCs w:val="24"/>
          <w:rtl/>
        </w:rPr>
        <w:t>–</w:t>
      </w:r>
      <w:r>
        <w:rPr>
          <w:rFonts w:ascii="Carlito" w:cs="Times New Roman" w:hint="cs"/>
          <w:sz w:val="24"/>
          <w:szCs w:val="24"/>
          <w:rtl/>
        </w:rPr>
        <w:t xml:space="preserve"> מכללת ספיר </w:t>
      </w:r>
      <w:r>
        <w:rPr>
          <w:rFonts w:ascii="Carlito" w:cs="Times New Roman"/>
          <w:sz w:val="24"/>
          <w:szCs w:val="24"/>
          <w:rtl/>
        </w:rPr>
        <w:t>–</w:t>
      </w:r>
      <w:r w:rsidR="00633205">
        <w:rPr>
          <w:rFonts w:ascii="Carlito" w:cs="Times New Roman" w:hint="cs"/>
          <w:sz w:val="24"/>
          <w:szCs w:val="24"/>
          <w:rtl/>
        </w:rPr>
        <w:t xml:space="preserve"> </w:t>
      </w:r>
      <w:r>
        <w:rPr>
          <w:rFonts w:ascii="Carlito" w:cs="Times New Roman" w:hint="cs"/>
          <w:sz w:val="24"/>
          <w:szCs w:val="24"/>
          <w:rtl/>
        </w:rPr>
        <w:t>לימודי הנדסאים טכנולוגיות מים.</w:t>
      </w:r>
    </w:p>
    <w:p w:rsidR="00E24EAF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>
        <w:rPr>
          <w:rFonts w:ascii="Carlito" w:cs="Times New Roman" w:hint="cs"/>
          <w:sz w:val="24"/>
          <w:szCs w:val="24"/>
          <w:rtl/>
        </w:rPr>
        <w:t xml:space="preserve">2003-2009 </w:t>
      </w:r>
      <w:r>
        <w:rPr>
          <w:rFonts w:ascii="Carlito" w:cs="Times New Roman"/>
          <w:sz w:val="24"/>
          <w:szCs w:val="24"/>
          <w:rtl/>
        </w:rPr>
        <w:t>–</w:t>
      </w:r>
      <w:r>
        <w:rPr>
          <w:rFonts w:ascii="Carlito" w:cs="Times New Roman" w:hint="cs"/>
          <w:sz w:val="24"/>
          <w:szCs w:val="24"/>
          <w:rtl/>
        </w:rPr>
        <w:t xml:space="preserve"> תיכון שלאון</w:t>
      </w:r>
      <w:r w:rsidR="00633205">
        <w:rPr>
          <w:rFonts w:ascii="Carlito" w:cs="Times New Roman" w:hint="cs"/>
          <w:sz w:val="24"/>
          <w:szCs w:val="24"/>
          <w:rtl/>
        </w:rPr>
        <w:t xml:space="preserve">. </w:t>
      </w:r>
      <w:r>
        <w:rPr>
          <w:rFonts w:ascii="Carlito" w:cs="Times New Roman" w:hint="cs"/>
          <w:sz w:val="24"/>
          <w:szCs w:val="24"/>
          <w:rtl/>
        </w:rPr>
        <w:t>תעודת בגרות מלאה.</w:t>
      </w:r>
    </w:p>
    <w:p w:rsidR="00521A40" w:rsidRPr="00D610D1" w:rsidP="00D610D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Carlito" w:cs="Times New Roman"/>
          <w:sz w:val="24"/>
          <w:szCs w:val="24"/>
          <w:rtl/>
        </w:rPr>
        <w:br/>
      </w:r>
      <w:r w:rsidRPr="00D610D1">
        <w:rPr>
          <w:rFonts w:ascii="Arial" w:hAnsi="Arial" w:cs="Arial" w:hint="cs"/>
          <w:b/>
          <w:bCs/>
          <w:sz w:val="24"/>
          <w:szCs w:val="24"/>
          <w:u w:val="single"/>
          <w:rtl/>
        </w:rPr>
        <w:t>קורסים והכשרות :</w:t>
      </w:r>
    </w:p>
    <w:p w:rsidR="00D610D1" w:rsidRPr="00D610D1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D610D1">
        <w:rPr>
          <w:rFonts w:ascii="Carlito" w:cs="Times New Roman" w:hint="cs"/>
          <w:sz w:val="24"/>
          <w:szCs w:val="24"/>
          <w:rtl/>
        </w:rPr>
        <w:t>2019- קורס עתודה ניהולית של מי אביבים.</w:t>
      </w:r>
    </w:p>
    <w:p w:rsidR="00D610D1" w:rsidRPr="00D610D1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D610D1">
        <w:rPr>
          <w:rFonts w:ascii="Carlito" w:cs="Times New Roman" w:hint="cs"/>
          <w:sz w:val="24"/>
          <w:szCs w:val="24"/>
          <w:rtl/>
        </w:rPr>
        <w:t>2019- קורס נאמני בטיחות.</w:t>
      </w:r>
    </w:p>
    <w:p w:rsidR="00D610D1" w:rsidP="007D378E">
      <w:pPr>
        <w:spacing w:line="360" w:lineRule="auto"/>
        <w:ind w:left="720" w:hanging="720"/>
        <w:rPr>
          <w:rFonts w:ascii="Carlito" w:cs="Times New Roman" w:hint="cs"/>
          <w:sz w:val="24"/>
          <w:szCs w:val="24"/>
          <w:rtl/>
        </w:rPr>
      </w:pPr>
      <w:r w:rsidRPr="00D610D1">
        <w:rPr>
          <w:rFonts w:ascii="Carlito" w:cs="Times New Roman" w:hint="cs"/>
          <w:sz w:val="24"/>
          <w:szCs w:val="24"/>
          <w:rtl/>
        </w:rPr>
        <w:t>2018- קורס מפקחי תשתיות מים וביוב של משרד העבודה ורשות המים.</w:t>
      </w:r>
    </w:p>
    <w:p w:rsidR="002D4845" w:rsidRPr="002D4845" w:rsidP="002D4845">
      <w:pPr>
        <w:spacing w:line="360" w:lineRule="auto"/>
        <w:rPr>
          <w:rFonts w:ascii="Carlito" w:cs="Times New Roman"/>
          <w:sz w:val="24"/>
          <w:szCs w:val="24"/>
        </w:rPr>
      </w:pPr>
      <w:r>
        <w:rPr>
          <w:rFonts w:ascii="Carlito" w:cs="Times New Roman"/>
          <w:sz w:val="24"/>
          <w:szCs w:val="24"/>
          <w:rtl/>
        </w:rPr>
        <w:t>בעל</w:t>
      </w:r>
      <w:r w:rsidRPr="002D4845">
        <w:rPr>
          <w:rFonts w:ascii="Carlito" w:cs="Times New Roman"/>
          <w:sz w:val="24"/>
          <w:szCs w:val="24"/>
          <w:rtl/>
        </w:rPr>
        <w:t xml:space="preserve"> תעודת </w:t>
      </w:r>
      <w:r>
        <w:rPr>
          <w:rFonts w:ascii="Carlito" w:cs="Times New Roman" w:hint="cs"/>
          <w:sz w:val="24"/>
          <w:szCs w:val="24"/>
          <w:rtl/>
        </w:rPr>
        <w:t>דוגם מוסמך רמה א'</w:t>
      </w:r>
      <w:r w:rsidRPr="002D4845">
        <w:rPr>
          <w:rFonts w:ascii="Carlito" w:cs="Times New Roman"/>
          <w:sz w:val="24"/>
          <w:szCs w:val="24"/>
          <w:rtl/>
        </w:rPr>
        <w:t xml:space="preserve"> (קורס של משרד הבריאות).</w:t>
      </w:r>
    </w:p>
    <w:p w:rsidR="002D4845" w:rsidP="002D4845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>
        <w:rPr>
          <w:rFonts w:ascii="Carlito" w:cs="Times New Roman"/>
          <w:sz w:val="24"/>
          <w:szCs w:val="24"/>
          <w:rtl/>
        </w:rPr>
        <w:t>בע</w:t>
      </w:r>
      <w:r>
        <w:rPr>
          <w:rFonts w:ascii="Carlito" w:cs="Times New Roman" w:hint="cs"/>
          <w:sz w:val="24"/>
          <w:szCs w:val="24"/>
          <w:rtl/>
        </w:rPr>
        <w:t xml:space="preserve">ל </w:t>
      </w:r>
      <w:r>
        <w:rPr>
          <w:rFonts w:ascii="Carlito" w:cs="Times New Roman"/>
          <w:sz w:val="24"/>
          <w:szCs w:val="24"/>
          <w:rtl/>
        </w:rPr>
        <w:t>תעודת מתק</w:t>
      </w:r>
      <w:r>
        <w:rPr>
          <w:rFonts w:ascii="Carlito" w:cs="Times New Roman" w:hint="cs"/>
          <w:sz w:val="24"/>
          <w:szCs w:val="24"/>
          <w:rtl/>
        </w:rPr>
        <w:t>ין</w:t>
      </w:r>
      <w:r>
        <w:rPr>
          <w:rFonts w:ascii="Carlito" w:cs="Times New Roman"/>
          <w:sz w:val="24"/>
          <w:szCs w:val="24"/>
          <w:rtl/>
        </w:rPr>
        <w:t xml:space="preserve"> ובודק</w:t>
      </w:r>
      <w:r w:rsidRPr="002D4845">
        <w:rPr>
          <w:rFonts w:ascii="Carlito" w:cs="Times New Roman"/>
          <w:sz w:val="24"/>
          <w:szCs w:val="24"/>
          <w:rtl/>
        </w:rPr>
        <w:t xml:space="preserve"> מונע זרימה חוזרת (קורס של משרד הבריאות).</w:t>
      </w:r>
    </w:p>
    <w:p w:rsidR="00E24EAF" w:rsidRPr="002D4845" w:rsidP="002D4845">
      <w:pPr>
        <w:spacing w:line="360" w:lineRule="auto"/>
        <w:rPr>
          <w:rFonts w:ascii="Carlito" w:cs="Times New Roman"/>
          <w:sz w:val="24"/>
          <w:szCs w:val="24"/>
        </w:rPr>
      </w:pPr>
    </w:p>
    <w:p w:rsidR="00D610D1" w:rsidRPr="00D610D1" w:rsidP="000F54E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D610D1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שירות צבאי: </w:t>
      </w:r>
    </w:p>
    <w:p w:rsidR="00D610D1" w:rsidRPr="00D610D1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>
        <w:rPr>
          <w:rFonts w:ascii="Carlito" w:cs="Times New Roman" w:hint="cs"/>
          <w:sz w:val="24"/>
          <w:szCs w:val="24"/>
          <w:rtl/>
        </w:rPr>
        <w:t xml:space="preserve">2009-2012 </w:t>
      </w:r>
      <w:r>
        <w:rPr>
          <w:rFonts w:ascii="Carlito" w:cs="Times New Roman"/>
          <w:sz w:val="24"/>
          <w:szCs w:val="24"/>
          <w:rtl/>
        </w:rPr>
        <w:t>–</w:t>
      </w:r>
      <w:r>
        <w:rPr>
          <w:rFonts w:ascii="Carlito" w:cs="Times New Roman" w:hint="cs"/>
          <w:sz w:val="24"/>
          <w:szCs w:val="24"/>
          <w:rtl/>
        </w:rPr>
        <w:t xml:space="preserve"> שירות צבאי מלא בחיל חימוש.</w:t>
      </w:r>
    </w:p>
    <w:p w:rsidR="007747EE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D610D1">
        <w:rPr>
          <w:rFonts w:ascii="Carlito" w:cs="Times New Roman" w:hint="cs"/>
          <w:sz w:val="24"/>
          <w:szCs w:val="24"/>
          <w:rtl/>
        </w:rPr>
        <w:t>שחרור בדרגת סמל ראשון.</w:t>
      </w:r>
      <w:r>
        <w:rPr>
          <w:rFonts w:ascii="Carlito" w:cs="Times New Roman" w:hint="cs"/>
          <w:sz w:val="24"/>
          <w:szCs w:val="24"/>
          <w:rtl/>
        </w:rPr>
        <w:br/>
      </w:r>
    </w:p>
    <w:p w:rsidR="00D610D1" w:rsidP="007747E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Carlito" w:cs="Times New Roman"/>
          <w:sz w:val="24"/>
          <w:szCs w:val="24"/>
          <w:rtl/>
        </w:rPr>
        <w:br w:type="page"/>
      </w:r>
      <w:r w:rsidRPr="008D3EED" w:rsidR="008D3EED">
        <w:rPr>
          <w:rFonts w:ascii="Arial" w:hAnsi="Arial" w:cs="Arial" w:hint="cs"/>
          <w:b/>
          <w:bCs/>
          <w:sz w:val="24"/>
          <w:szCs w:val="24"/>
          <w:u w:val="single"/>
          <w:rtl/>
        </w:rPr>
        <w:t>ניסיון תעסוקתי</w:t>
      </w:r>
    </w:p>
    <w:p w:rsidR="008D3EED" w:rsidRPr="00633205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2020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היום -תאגיד המים והביוב מי אביבים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מנהל אזור צפון</w:t>
      </w:r>
      <w:r w:rsidRPr="00633205" w:rsidR="007F004D">
        <w:rPr>
          <w:rFonts w:ascii="Carlito" w:cs="Times New Roman" w:hint="cs"/>
          <w:sz w:val="24"/>
          <w:szCs w:val="24"/>
          <w:rtl/>
        </w:rPr>
        <w:t xml:space="preserve">, מחלקת אחזקת תשתיות -  </w:t>
      </w:r>
      <w:r w:rsidRPr="00633205">
        <w:rPr>
          <w:rFonts w:ascii="Carlito" w:cs="Times New Roman" w:hint="cs"/>
          <w:sz w:val="24"/>
          <w:szCs w:val="24"/>
          <w:rtl/>
        </w:rPr>
        <w:t>ניהול עובדים וקבלנים,</w:t>
      </w:r>
      <w:r w:rsidRPr="00633205" w:rsidR="00633205">
        <w:rPr>
          <w:rFonts w:ascii="Carlito" w:cs="Times New Roman" w:hint="cs"/>
          <w:sz w:val="24"/>
          <w:szCs w:val="24"/>
          <w:rtl/>
        </w:rPr>
        <w:t xml:space="preserve"> </w:t>
      </w:r>
      <w:r w:rsidRPr="00633205">
        <w:rPr>
          <w:rFonts w:ascii="Carlito" w:cs="Times New Roman" w:hint="cs"/>
          <w:sz w:val="24"/>
          <w:szCs w:val="24"/>
          <w:rtl/>
        </w:rPr>
        <w:t>עבודה עם טפסי 4, ניהול יומיומי של כספים, קבלת החלטות תחת לחץ, התנסות בכל סוגי תשתיות המים, הביוב והתיעול של העיר, עבודה מול תושבים.</w:t>
      </w:r>
    </w:p>
    <w:p w:rsidR="008D3EED" w:rsidRPr="00633205" w:rsidP="008D3EED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2019-2020 -תאגיד המים והביוב מי אביבים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מנהל אזור דרום</w:t>
      </w:r>
      <w:r w:rsidRPr="00633205" w:rsidR="007F004D">
        <w:rPr>
          <w:rFonts w:ascii="Carlito" w:cs="Times New Roman" w:hint="cs"/>
          <w:sz w:val="24"/>
          <w:szCs w:val="24"/>
          <w:rtl/>
        </w:rPr>
        <w:t xml:space="preserve">, מחלקת אחזקת תשתיות -  </w:t>
      </w:r>
      <w:r w:rsidRPr="00633205">
        <w:rPr>
          <w:rFonts w:ascii="Carlito" w:cs="Times New Roman" w:hint="cs"/>
          <w:sz w:val="24"/>
          <w:szCs w:val="24"/>
          <w:rtl/>
        </w:rPr>
        <w:t xml:space="preserve"> ניהול עובדים וקבלנים, </w:t>
      </w:r>
      <w:r w:rsidRPr="00633205" w:rsidR="00633205">
        <w:rPr>
          <w:rFonts w:ascii="Carlito" w:cs="Times New Roman" w:hint="cs"/>
          <w:sz w:val="24"/>
          <w:szCs w:val="24"/>
          <w:rtl/>
        </w:rPr>
        <w:t xml:space="preserve"> </w:t>
      </w:r>
      <w:r w:rsidRPr="00633205">
        <w:rPr>
          <w:rFonts w:ascii="Carlito" w:cs="Times New Roman" w:hint="cs"/>
          <w:sz w:val="24"/>
          <w:szCs w:val="24"/>
          <w:rtl/>
        </w:rPr>
        <w:t>עבודה עם טפסי 4, ניהול יומיומי של כספים, קבלת החלטות תחת לחץ, התנסות בכל סוגי תשתיות המים, הביוב והתיעול של העיר, עבודה מול תושבים.</w:t>
      </w:r>
    </w:p>
    <w:p w:rsidR="008D3EED" w:rsidRPr="00633205" w:rsidP="008D3EED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2018-2019- תאגיד המים והביוב מי אביבים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סגן מנהל אזור מזרח</w:t>
      </w:r>
      <w:r w:rsidRPr="00633205" w:rsidR="007F004D">
        <w:rPr>
          <w:rFonts w:ascii="Carlito" w:cs="Times New Roman" w:hint="cs"/>
          <w:sz w:val="24"/>
          <w:szCs w:val="24"/>
          <w:rtl/>
        </w:rPr>
        <w:t xml:space="preserve">, מחלקת אחזקת תשתיות - </w:t>
      </w:r>
      <w:r w:rsidRPr="00633205">
        <w:rPr>
          <w:rFonts w:ascii="Carlito" w:cs="Times New Roman" w:hint="cs"/>
          <w:sz w:val="24"/>
          <w:szCs w:val="24"/>
          <w:rtl/>
        </w:rPr>
        <w:t xml:space="preserve"> העבודה כוללת פיקוח וניהול קבלנים, ניהול עובדים, התמקצעות בכל סוגי התשתיות(מים וביוב), עבודה בלחץ 24/7.</w:t>
      </w:r>
    </w:p>
    <w:p w:rsidR="008D3EED" w:rsidRPr="00633205" w:rsidP="00633205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2017-2018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</w:t>
      </w:r>
      <w:r w:rsidRPr="00633205">
        <w:rPr>
          <w:rFonts w:ascii="Carlito" w:cs="Times New Roman" w:hint="cs"/>
          <w:sz w:val="24"/>
          <w:szCs w:val="24"/>
          <w:rtl/>
        </w:rPr>
        <w:t>מט"ש</w:t>
      </w:r>
      <w:r w:rsidRPr="00633205">
        <w:rPr>
          <w:rFonts w:ascii="Carlito" w:cs="Times New Roman" w:hint="cs"/>
          <w:sz w:val="24"/>
          <w:szCs w:val="24"/>
          <w:rtl/>
        </w:rPr>
        <w:t xml:space="preserve"> פלוגות (מתקן טיהור שפכים)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</w:t>
      </w:r>
      <w:r w:rsidRPr="00633205">
        <w:rPr>
          <w:rFonts w:ascii="Carlito" w:cs="Times New Roman" w:hint="cs"/>
          <w:sz w:val="24"/>
          <w:szCs w:val="24"/>
          <w:rtl/>
        </w:rPr>
        <w:t>סטאז'ר</w:t>
      </w:r>
      <w:r w:rsidRPr="00633205">
        <w:rPr>
          <w:rFonts w:ascii="Carlito" w:cs="Times New Roman" w:hint="cs"/>
          <w:sz w:val="24"/>
          <w:szCs w:val="24"/>
          <w:rtl/>
        </w:rPr>
        <w:t xml:space="preserve"> - </w:t>
      </w:r>
      <w:r w:rsidRPr="00633205">
        <w:rPr>
          <w:rFonts w:ascii="Carlito" w:cs="Times New Roman"/>
          <w:sz w:val="24"/>
          <w:szCs w:val="24"/>
          <w:rtl/>
        </w:rPr>
        <w:t>העבודה כללה התעסקות עם סוגי משאבות שונים, ריאקטורים ובורות שיקוע.</w:t>
      </w:r>
    </w:p>
    <w:p w:rsidR="00521A40" w:rsidRPr="00633205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2012-2017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מאפיית "בית הלחם</w:t>
      </w:r>
      <w:r w:rsidR="00633205">
        <w:rPr>
          <w:rFonts w:ascii="Carlito" w:cs="Times New Roman" w:hint="cs"/>
          <w:sz w:val="24"/>
          <w:szCs w:val="24"/>
          <w:rtl/>
        </w:rPr>
        <w:t>" -</w:t>
      </w:r>
      <w:r w:rsidRPr="00633205">
        <w:rPr>
          <w:rFonts w:ascii="Carlito" w:cs="Times New Roman" w:hint="cs"/>
          <w:sz w:val="24"/>
          <w:szCs w:val="24"/>
          <w:rtl/>
        </w:rPr>
        <w:t xml:space="preserve"> מנהל משמרת ואחראי עובדים </w:t>
      </w:r>
    </w:p>
    <w:p w:rsidR="007B4F10" w:rsidRPr="0021594A" w:rsidP="00D610D1">
      <w:pPr>
        <w:spacing w:line="360" w:lineRule="auto"/>
        <w:rPr>
          <w:rFonts w:cs="David"/>
          <w:b/>
          <w:bCs/>
          <w:sz w:val="24"/>
          <w:szCs w:val="24"/>
          <w:rtl/>
        </w:rPr>
      </w:pPr>
    </w:p>
    <w:p w:rsidR="00CC336A" w:rsidRPr="00633205" w:rsidP="00633205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633205">
        <w:rPr>
          <w:rFonts w:ascii="Arial" w:hAnsi="Arial" w:cs="Arial"/>
          <w:b/>
          <w:bCs/>
          <w:sz w:val="24"/>
          <w:szCs w:val="24"/>
          <w:u w:val="single"/>
          <w:rtl/>
        </w:rPr>
        <w:t>שפות:</w:t>
      </w:r>
    </w:p>
    <w:p w:rsidR="00CC336A" w:rsidRPr="00633205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עברית </w:t>
      </w:r>
      <w:r w:rsidR="00633205">
        <w:rPr>
          <w:rFonts w:ascii="Carlito" w:cs="Times New Roman" w:hint="cs"/>
          <w:sz w:val="24"/>
          <w:szCs w:val="24"/>
          <w:rtl/>
        </w:rPr>
        <w:t xml:space="preserve">- </w:t>
      </w:r>
      <w:r w:rsidRPr="00633205">
        <w:rPr>
          <w:rFonts w:ascii="Carlito" w:cs="Times New Roman" w:hint="cs"/>
          <w:sz w:val="24"/>
          <w:szCs w:val="24"/>
          <w:rtl/>
        </w:rPr>
        <w:t>שפת אם</w:t>
      </w:r>
      <w:r w:rsidRPr="00633205" w:rsidR="0021594A">
        <w:rPr>
          <w:rFonts w:ascii="Carlito" w:cs="Times New Roman" w:hint="cs"/>
          <w:sz w:val="24"/>
          <w:szCs w:val="24"/>
          <w:rtl/>
        </w:rPr>
        <w:t>.</w:t>
      </w:r>
    </w:p>
    <w:p w:rsidR="0021594A" w:rsidRPr="00633205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>אנגלית</w:t>
      </w:r>
      <w:r w:rsidR="00633205">
        <w:rPr>
          <w:rFonts w:ascii="Carlito" w:cs="Times New Roman" w:hint="cs"/>
          <w:sz w:val="24"/>
          <w:szCs w:val="24"/>
          <w:rtl/>
        </w:rPr>
        <w:t xml:space="preserve"> -</w:t>
      </w:r>
      <w:r w:rsidRPr="00633205">
        <w:rPr>
          <w:rFonts w:ascii="Carlito" w:cs="Times New Roman" w:hint="cs"/>
          <w:sz w:val="24"/>
          <w:szCs w:val="24"/>
          <w:rtl/>
        </w:rPr>
        <w:t xml:space="preserve"> ברמה גבוהה.</w:t>
      </w:r>
      <w:r w:rsidR="00633205">
        <w:rPr>
          <w:rFonts w:ascii="Carlito" w:cs="Times New Roman"/>
          <w:sz w:val="24"/>
          <w:szCs w:val="24"/>
          <w:rtl/>
        </w:rPr>
        <w:br/>
      </w:r>
    </w:p>
    <w:p w:rsidR="00AC0DED" w:rsidRPr="00633205" w:rsidP="00633205">
      <w:pPr>
        <w:spacing w:line="360" w:lineRule="auto"/>
        <w:rPr>
          <w:rFonts w:ascii="Arial" w:hAnsi="Arial" w:cs="Arial" w:hint="cs"/>
          <w:b/>
          <w:bCs/>
          <w:sz w:val="24"/>
          <w:szCs w:val="24"/>
          <w:u w:val="single"/>
          <w:rtl/>
        </w:rPr>
      </w:pPr>
      <w:r w:rsidRPr="00633205">
        <w:rPr>
          <w:rFonts w:ascii="Arial" w:hAnsi="Arial" w:cs="Arial" w:hint="cs"/>
          <w:b/>
          <w:bCs/>
          <w:sz w:val="24"/>
          <w:szCs w:val="24"/>
          <w:u w:val="single"/>
          <w:rtl/>
        </w:rPr>
        <w:t>ידע במחשבים:</w:t>
      </w:r>
    </w:p>
    <w:p w:rsidR="00AC0DED" w:rsidRPr="00633205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 w:rsidRPr="00633205">
        <w:rPr>
          <w:rFonts w:ascii="Carlito" w:cs="Times New Roman"/>
          <w:sz w:val="24"/>
          <w:szCs w:val="24"/>
          <w:rtl/>
        </w:rPr>
        <w:t>שליטה</w:t>
      </w:r>
      <w:r w:rsidRPr="00633205">
        <w:rPr>
          <w:rFonts w:ascii="Carlito" w:cs="Times New Roman" w:hint="cs"/>
          <w:sz w:val="24"/>
          <w:szCs w:val="24"/>
          <w:rtl/>
        </w:rPr>
        <w:t xml:space="preserve"> מלאה</w:t>
      </w:r>
      <w:r w:rsidRPr="00633205">
        <w:rPr>
          <w:rFonts w:ascii="Carlito" w:cs="Times New Roman"/>
          <w:sz w:val="24"/>
          <w:szCs w:val="24"/>
          <w:rtl/>
        </w:rPr>
        <w:t xml:space="preserve"> בכל תוכנות</w:t>
      </w:r>
      <w:r w:rsidRPr="00633205">
        <w:rPr>
          <w:rFonts w:ascii="Carlito" w:cs="Times New Roman" w:hint="cs"/>
          <w:sz w:val="24"/>
          <w:szCs w:val="24"/>
          <w:rtl/>
        </w:rPr>
        <w:t xml:space="preserve"> ה- </w:t>
      </w:r>
      <w:r w:rsidRPr="00633205">
        <w:rPr>
          <w:rFonts w:ascii="Carlito" w:cs="Times New Roman"/>
          <w:sz w:val="24"/>
          <w:szCs w:val="24"/>
        </w:rPr>
        <w:t xml:space="preserve"> OFFICE</w:t>
      </w:r>
      <w:r w:rsidRPr="00633205">
        <w:rPr>
          <w:rFonts w:ascii="Carlito" w:cs="Times New Roman" w:hint="cs"/>
          <w:sz w:val="24"/>
          <w:szCs w:val="24"/>
          <w:rtl/>
        </w:rPr>
        <w:t>.</w:t>
      </w:r>
    </w:p>
    <w:p w:rsidR="00AC0DED" w:rsidRPr="0021594A" w:rsidP="00D610D1">
      <w:pPr>
        <w:spacing w:line="360" w:lineRule="auto"/>
        <w:rPr>
          <w:rFonts w:cs="David" w:hint="cs"/>
          <w:sz w:val="24"/>
          <w:szCs w:val="24"/>
          <w:u w:val="single"/>
          <w:rtl/>
        </w:rPr>
      </w:pPr>
    </w:p>
    <w:p w:rsidR="00CC336A" w:rsidRPr="00D44D2C" w:rsidP="00D44D2C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D44D2C">
        <w:rPr>
          <w:rFonts w:ascii="Arial" w:hAnsi="Arial" w:cs="Arial" w:hint="cs"/>
          <w:b/>
          <w:bCs/>
          <w:sz w:val="24"/>
          <w:szCs w:val="24"/>
          <w:u w:val="single"/>
          <w:rtl/>
        </w:rPr>
        <w:t>תמצית:</w:t>
      </w:r>
    </w:p>
    <w:p w:rsidR="00445464" w:rsidRPr="007D378E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 w:rsidRPr="007D378E">
        <w:rPr>
          <w:rFonts w:ascii="Carlito" w:cs="Times New Roman" w:hint="cs"/>
          <w:sz w:val="24"/>
          <w:szCs w:val="24"/>
          <w:rtl/>
        </w:rPr>
        <w:t>בעל ניסיון בתחום תפעול עובדים</w:t>
      </w:r>
      <w:r w:rsidRPr="007D378E" w:rsidR="0021594A">
        <w:rPr>
          <w:rFonts w:ascii="Carlito" w:cs="Times New Roman" w:hint="cs"/>
          <w:sz w:val="24"/>
          <w:szCs w:val="24"/>
          <w:rtl/>
        </w:rPr>
        <w:t xml:space="preserve"> ,יחסי אנוש טובים, </w:t>
      </w:r>
      <w:r w:rsidRPr="007D378E">
        <w:rPr>
          <w:rFonts w:ascii="Carlito" w:cs="Times New Roman" w:hint="cs"/>
          <w:sz w:val="24"/>
          <w:szCs w:val="24"/>
          <w:rtl/>
        </w:rPr>
        <w:t>אחראי ,מסור לתפקיד, בעל כושר לימוד וקליטה מהירה.</w:t>
      </w:r>
    </w:p>
    <w:p w:rsidR="00445464" w:rsidRPr="007D378E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 w:rsidRPr="007D378E">
        <w:rPr>
          <w:rFonts w:ascii="Carlito" w:cs="Times New Roman" w:hint="cs"/>
          <w:sz w:val="24"/>
          <w:szCs w:val="24"/>
          <w:rtl/>
        </w:rPr>
        <w:t>מחפש עבו</w:t>
      </w:r>
      <w:r w:rsidRPr="007D378E" w:rsidR="0021594A">
        <w:rPr>
          <w:rFonts w:ascii="Carlito" w:cs="Times New Roman" w:hint="cs"/>
          <w:sz w:val="24"/>
          <w:szCs w:val="24"/>
          <w:rtl/>
        </w:rPr>
        <w:t>דה לטווח הארוך , בה אוכל להתפתח ולהתקדם.</w:t>
      </w:r>
    </w:p>
    <w:p w:rsidR="00445464" w:rsidRPr="0021594A" w:rsidP="00D610D1">
      <w:pPr>
        <w:spacing w:line="360" w:lineRule="auto"/>
        <w:rPr>
          <w:rFonts w:cs="David" w:hint="cs"/>
          <w:sz w:val="24"/>
          <w:szCs w:val="24"/>
          <w:rtl/>
        </w:rPr>
      </w:pPr>
    </w:p>
    <w:p w:rsidR="00445464" w:rsidRPr="0021594A" w:rsidP="00D610D1">
      <w:pPr>
        <w:spacing w:line="360" w:lineRule="auto"/>
        <w:rPr>
          <w:rFonts w:cs="David" w:hint="cs"/>
          <w:sz w:val="24"/>
          <w:szCs w:val="24"/>
          <w:rtl/>
        </w:rPr>
      </w:pPr>
    </w:p>
    <w:p w:rsidR="00951BF9" w:rsidRPr="00D44D2C" w:rsidP="007D378E">
      <w:pPr>
        <w:numPr>
          <w:ilvl w:val="0"/>
          <w:numId w:val="3"/>
        </w:numPr>
        <w:spacing w:line="360" w:lineRule="auto"/>
        <w:jc w:val="center"/>
        <w:rPr>
          <w:rFonts w:ascii="Calibri" w:cs="Times New Roman" w:hint="cs"/>
          <w:sz w:val="24"/>
          <w:szCs w:val="24"/>
          <w:rtl/>
        </w:rPr>
      </w:pPr>
      <w:r w:rsidRPr="00D44D2C">
        <w:rPr>
          <w:rFonts w:ascii="Calibri" w:cs="Times New Roman" w:hint="cs"/>
          <w:sz w:val="24"/>
          <w:szCs w:val="24"/>
          <w:rtl/>
        </w:rPr>
        <w:t>המלצות יינתנ</w:t>
      </w:r>
      <w:r w:rsidRPr="00D44D2C">
        <w:rPr>
          <w:rFonts w:ascii="Calibri" w:cs="Times New Roman" w:hint="eastAsia"/>
          <w:sz w:val="24"/>
          <w:szCs w:val="24"/>
          <w:rtl/>
        </w:rPr>
        <w:t>ו</w:t>
      </w:r>
      <w:r w:rsidRPr="00D44D2C">
        <w:rPr>
          <w:rFonts w:ascii="Calibri" w:cs="Times New Roman" w:hint="cs"/>
          <w:sz w:val="24"/>
          <w:szCs w:val="24"/>
          <w:rtl/>
        </w:rPr>
        <w:t xml:space="preserve"> לפי דרישה.</w:t>
      </w:r>
      <w:r w:rsidR="007D378E">
        <w:rPr>
          <w:rFonts w:ascii="Calibri" w:cs="Times New Roman" w:hint="cs"/>
          <w:sz w:val="24"/>
          <w:szCs w:val="24"/>
          <w:rtl/>
        </w:rPr>
        <w:t xml:space="preserve"> -</w:t>
      </w:r>
    </w:p>
    <w:p w:rsidR="00951BF9" w:rsidRPr="0021594A" w:rsidP="00D610D1">
      <w:pPr>
        <w:spacing w:line="360" w:lineRule="auto"/>
        <w:rPr>
          <w:rFonts w:cs="David" w:hint="cs"/>
          <w:sz w:val="24"/>
          <w:szCs w:val="24"/>
          <w:rtl/>
        </w:rPr>
      </w:pPr>
    </w:p>
    <w:p w:rsidR="00951BF9" w:rsidRPr="0021594A" w:rsidP="00D610D1">
      <w:pPr>
        <w:spacing w:line="360" w:lineRule="auto"/>
        <w:rPr>
          <w:rFonts w:cs="David"/>
          <w:sz w:val="24"/>
          <w:szCs w:val="24"/>
          <w:rtl/>
        </w:rPr>
      </w:pPr>
      <w:r w:rsidRPr="0021594A">
        <w:rPr>
          <w:rFonts w:cs="David" w:hint="cs"/>
          <w:sz w:val="24"/>
          <w:szCs w:val="24"/>
          <w:rtl/>
        </w:rPr>
        <w:t xml:space="preserve"> </w:t>
      </w:r>
    </w:p>
    <w:sectPr w:rsidSect="0021594A">
      <w:headerReference w:type="default" r:id="rId4"/>
      <w:pgSz w:w="11906" w:h="16838"/>
      <w:pgMar w:top="1440" w:right="1418" w:bottom="1440" w:left="1418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00"/>
    <w:family w:val="auto"/>
    <w:notTrueType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2439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6134AF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">
    <w:nsid w:val="46B85377"/>
    <w:multiLevelType w:val="hybridMultilevel"/>
    <w:tmpl w:val="B4B659A2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D821A85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7B"/>
    <w:rsid w:val="0004177B"/>
    <w:rsid w:val="00091537"/>
    <w:rsid w:val="000B63DD"/>
    <w:rsid w:val="000F54EF"/>
    <w:rsid w:val="001121CE"/>
    <w:rsid w:val="00186DF5"/>
    <w:rsid w:val="0021594A"/>
    <w:rsid w:val="0023470C"/>
    <w:rsid w:val="002D4845"/>
    <w:rsid w:val="00332A5A"/>
    <w:rsid w:val="00445464"/>
    <w:rsid w:val="004466DD"/>
    <w:rsid w:val="00521A40"/>
    <w:rsid w:val="005E79F5"/>
    <w:rsid w:val="00633205"/>
    <w:rsid w:val="006C3650"/>
    <w:rsid w:val="006D6C42"/>
    <w:rsid w:val="007747EE"/>
    <w:rsid w:val="007B4F10"/>
    <w:rsid w:val="007D378E"/>
    <w:rsid w:val="007F004D"/>
    <w:rsid w:val="008456FC"/>
    <w:rsid w:val="008B736A"/>
    <w:rsid w:val="008D3EED"/>
    <w:rsid w:val="008F29A1"/>
    <w:rsid w:val="00951BF9"/>
    <w:rsid w:val="00955B4E"/>
    <w:rsid w:val="00A23E6A"/>
    <w:rsid w:val="00AC0DED"/>
    <w:rsid w:val="00B046E5"/>
    <w:rsid w:val="00B414D8"/>
    <w:rsid w:val="00BF08E0"/>
    <w:rsid w:val="00C477BD"/>
    <w:rsid w:val="00CC336A"/>
    <w:rsid w:val="00D44D2C"/>
    <w:rsid w:val="00D610D1"/>
    <w:rsid w:val="00DB0A42"/>
    <w:rsid w:val="00E1590F"/>
    <w:rsid w:val="00E24EAF"/>
    <w:rsid w:val="00E576C7"/>
    <w:rsid w:val="00EB67DD"/>
    <w:rsid w:val="00FC3430"/>
    <w:rsid w:val="00FC3A9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FAF1739-5B8B-7D40-925B-352C1DFE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sid w:val="00446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~1\Ariel\LOCALS~1\Temp\working.org.il.dot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working.org.il.dot</Template>
  <TotalTime>1</TotalTime>
  <Pages>2</Pages>
  <Words>295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אתר working.org.il</dc:creator>
  <cp:lastModifiedBy>מור לילו</cp:lastModifiedBy>
  <cp:revision>2</cp:revision>
  <cp:lastPrinted>1999-01-03T20:40:00Z</cp:lastPrinted>
  <dcterms:created xsi:type="dcterms:W3CDTF">2021-07-11T18:40:00Z</dcterms:created>
  <dcterms:modified xsi:type="dcterms:W3CDTF">2021-07-11T18:40:00Z</dcterms:modified>
</cp:coreProperties>
</file>