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6C957" w14:textId="77777777" w:rsidR="000A1E56" w:rsidRPr="00965F6A" w:rsidRDefault="00271E45" w:rsidP="002722D7">
      <w:pPr>
        <w:pStyle w:val="Title"/>
        <w:tabs>
          <w:tab w:val="left" w:pos="5727"/>
        </w:tabs>
        <w:rPr>
          <w:rFonts w:ascii="Calibri Light" w:eastAsia="Times New Roman" w:hAnsi="Calibri Light" w:cs="Calibri Light"/>
          <w:b/>
          <w:bCs/>
          <w:color w:val="002060"/>
          <w:spacing w:val="0"/>
          <w:sz w:val="72"/>
          <w:szCs w:val="72"/>
          <w:lang w:bidi="he-IL"/>
        </w:rPr>
      </w:pPr>
      <w:r w:rsidRPr="00974A2F">
        <w:rPr>
          <w:noProof/>
          <w:spacing w:val="0"/>
          <w:sz w:val="44"/>
          <w:szCs w:val="4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EB58F" wp14:editId="7198F839">
                <wp:simplePos x="0" y="0"/>
                <wp:positionH relativeFrom="column">
                  <wp:posOffset>4250055</wp:posOffset>
                </wp:positionH>
                <wp:positionV relativeFrom="paragraph">
                  <wp:posOffset>2540</wp:posOffset>
                </wp:positionV>
                <wp:extent cx="2962910" cy="447675"/>
                <wp:effectExtent l="0" t="0" r="8890" b="9525"/>
                <wp:wrapThrough wrapText="bothSides">
                  <wp:wrapPolygon edited="0">
                    <wp:start x="0" y="0"/>
                    <wp:lineTo x="0" y="21140"/>
                    <wp:lineTo x="21526" y="21140"/>
                    <wp:lineTo x="2152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98FFC" w14:textId="60386D7B" w:rsidR="00501F60" w:rsidRDefault="00501F60" w:rsidP="0038097E">
                            <w:pPr>
                              <w:spacing w:after="0"/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942979"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  <w:t>052</w:t>
                            </w:r>
                            <w:r w:rsidRPr="0038097E"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  <w:t>-6010750,</w:t>
                            </w:r>
                            <w:r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  <w:t xml:space="preserve"> </w:t>
                            </w:r>
                            <w:r w:rsidR="0038097E"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  <w:t xml:space="preserve">   </w:t>
                            </w:r>
                            <w:hyperlink r:id="rId7" w:history="1">
                              <w:r w:rsidR="0038097E" w:rsidRPr="00F13223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Yelena.liman@gmail.com</w:t>
                              </w:r>
                            </w:hyperlink>
                          </w:p>
                          <w:p w14:paraId="2BD572A4" w14:textId="7C8431F2" w:rsidR="00501F60" w:rsidRDefault="00DC6F2E" w:rsidP="00923646">
                            <w:pPr>
                              <w:spacing w:after="0"/>
                              <w:rPr>
                                <w:rStyle w:val="datefrom"/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t xml:space="preserve"> </w:t>
                            </w:r>
                            <w:hyperlink r:id="rId8" w:history="1">
                              <w:r w:rsidRPr="006067D1">
                                <w:rPr>
                                  <w:rStyle w:val="Hyperlink"/>
                                  <w:rFonts w:ascii="Calibri Light" w:eastAsia="Times New Roman" w:hAnsi="Calibri Light" w:cs="Calibri Light"/>
                                  <w:sz w:val="24"/>
                                  <w:szCs w:val="24"/>
                                  <w:lang w:bidi="he-IL"/>
                                </w:rPr>
                                <w:t>www.linkedin.com/in/yelenaliman</w:t>
                              </w:r>
                            </w:hyperlink>
                          </w:p>
                          <w:p w14:paraId="26E7F29E" w14:textId="77777777" w:rsidR="00E9647B" w:rsidRDefault="00E9647B" w:rsidP="009236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EB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5pt;margin-top:.2pt;width:233.3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" stroked="f">
                <v:textbox>
                  <w:txbxContent>
                    <w:p w14:paraId="2AB98FFC" w14:textId="60386D7B" w:rsidR="00501F60" w:rsidRDefault="00501F60" w:rsidP="0038097E">
                      <w:pPr>
                        <w:spacing w:after="0"/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</w:pPr>
                      <w:r w:rsidRPr="00942979"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  <w:t>052</w:t>
                      </w:r>
                      <w:r w:rsidRPr="0038097E"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  <w:t>-6010750,</w:t>
                      </w:r>
                      <w:r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  <w:t xml:space="preserve"> </w:t>
                      </w:r>
                      <w:r w:rsidR="0038097E"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  <w:t xml:space="preserve">   </w:t>
                      </w:r>
                      <w:hyperlink r:id="rId9" w:history="1">
                        <w:r w:rsidR="0038097E" w:rsidRPr="00F13223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Yelena.liman@gmail.com</w:t>
                        </w:r>
                      </w:hyperlink>
                    </w:p>
                    <w:p w14:paraId="2BD572A4" w14:textId="7C8431F2" w:rsidR="00501F60" w:rsidRDefault="00DC6F2E" w:rsidP="00923646">
                      <w:pPr>
                        <w:spacing w:after="0"/>
                        <w:rPr>
                          <w:rStyle w:val="datefrom"/>
                          <w:rFonts w:ascii="Calibri Light" w:eastAsia="Times New Roman" w:hAnsi="Calibri Light" w:cs="Calibri Light"/>
                          <w:sz w:val="24"/>
                          <w:szCs w:val="24"/>
                          <w:lang w:bidi="he-IL"/>
                        </w:rPr>
                      </w:pPr>
                      <w:r>
                        <w:t xml:space="preserve"> </w:t>
                      </w:r>
                      <w:hyperlink r:id="rId10" w:history="1">
                        <w:r w:rsidRPr="006067D1">
                          <w:rPr>
                            <w:rStyle w:val="Hyperlink"/>
                            <w:rFonts w:ascii="Calibri Light" w:eastAsia="Times New Roman" w:hAnsi="Calibri Light" w:cs="Calibri Light"/>
                            <w:sz w:val="24"/>
                            <w:szCs w:val="24"/>
                            <w:lang w:bidi="he-IL"/>
                          </w:rPr>
                          <w:t>www.linkedin.com/in/yelenaliman</w:t>
                        </w:r>
                      </w:hyperlink>
                    </w:p>
                    <w:p w14:paraId="26E7F29E" w14:textId="77777777" w:rsidR="00E9647B" w:rsidRDefault="00E9647B" w:rsidP="00923646">
                      <w:pPr>
                        <w:spacing w:after="0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722D7" w:rsidRPr="00974A2F">
        <w:rPr>
          <w:spacing w:val="0"/>
          <w:sz w:val="44"/>
          <w:szCs w:val="44"/>
        </w:rPr>
        <w:t xml:space="preserve">Yelena </w:t>
      </w:r>
      <w:r w:rsidR="000A1E56" w:rsidRPr="00974A2F">
        <w:rPr>
          <w:spacing w:val="0"/>
          <w:sz w:val="44"/>
          <w:szCs w:val="44"/>
        </w:rPr>
        <w:t>Liman</w:t>
      </w:r>
      <w:r w:rsidR="000A1E56" w:rsidRPr="00965F6A">
        <w:rPr>
          <w:rFonts w:ascii="Calibri Light" w:eastAsia="Times New Roman" w:hAnsi="Calibri Light" w:cs="Calibri Light"/>
          <w:b/>
          <w:bCs/>
          <w:color w:val="002060"/>
          <w:spacing w:val="0"/>
          <w:sz w:val="72"/>
          <w:szCs w:val="72"/>
          <w:lang w:bidi="he-IL"/>
        </w:rPr>
        <w:tab/>
      </w:r>
    </w:p>
    <w:p w14:paraId="5CD55DA4" w14:textId="0712CA23" w:rsidR="00AD2036" w:rsidRDefault="00E9647B" w:rsidP="008F7B2A">
      <w:pPr>
        <w:pStyle w:val="NormalWeb"/>
        <w:shd w:val="clear" w:color="auto" w:fill="FFFFFF"/>
        <w:spacing w:before="0" w:beforeAutospacing="0" w:after="0" w:afterAutospacing="0"/>
        <w:rPr>
          <w:rStyle w:val="datefrom"/>
          <w:rFonts w:ascii="Calibri Light" w:hAnsi="Calibri Light" w:cs="Calibri Light"/>
          <w:color w:val="1F497D" w:themeColor="text2"/>
        </w:rPr>
      </w:pPr>
      <w:r w:rsidRPr="007A6569">
        <w:rPr>
          <w:rStyle w:val="datefrom"/>
          <w:rFonts w:ascii="Calibri Light" w:hAnsi="Calibri Light" w:cs="Calibri Light"/>
          <w:color w:val="1F497D" w:themeColor="text2"/>
        </w:rPr>
        <w:t>Product Manager</w:t>
      </w:r>
    </w:p>
    <w:p w14:paraId="3D658E5F" w14:textId="45C4C458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</w:rPr>
        <w:t>S</w:t>
      </w:r>
      <w:r w:rsidRPr="00DC6F2E">
        <w:rPr>
          <w:rStyle w:val="datefrom"/>
          <w:rFonts w:ascii="Calibri Light" w:hAnsi="Calibri Light" w:cs="Calibri Light"/>
        </w:rPr>
        <w:t>pecializing in leading horizontal projects, while focusing on strategic goals.</w:t>
      </w:r>
    </w:p>
    <w:p w14:paraId="7235AE4A" w14:textId="56740EB8" w:rsidR="00DC6F2E" w:rsidRPr="00DC6F2E" w:rsidRDefault="00DC6F2E" w:rsidP="00DC6F2E">
      <w:pPr>
        <w:pStyle w:val="NormalWeb"/>
        <w:shd w:val="clear" w:color="auto" w:fill="FFFFFF"/>
        <w:spacing w:before="0" w:beforeAutospacing="0" w:after="0" w:afterAutospacing="0"/>
        <w:rPr>
          <w:rStyle w:val="datefrom"/>
          <w:rFonts w:ascii="Calibri Light" w:hAnsi="Calibri Light" w:cs="Calibri Light"/>
        </w:rPr>
      </w:pPr>
      <w:r w:rsidRPr="00DC6F2E">
        <w:rPr>
          <w:rStyle w:val="datefrom"/>
          <w:rFonts w:ascii="Calibri Light" w:hAnsi="Calibri Light" w:cs="Calibri Light"/>
        </w:rPr>
        <w:t xml:space="preserve">I’m an achiever, who is driven from the desire to produce impact and make a change. I’m a business-oriented manager who analyses the environment and provides solutions through collaborations. </w:t>
      </w:r>
    </w:p>
    <w:p w14:paraId="55DE0CD4" w14:textId="6BE95A2F" w:rsidR="00201AB9" w:rsidRPr="008F625C" w:rsidRDefault="0080438B" w:rsidP="00DC6F2E">
      <w:pPr>
        <w:pStyle w:val="Heading1"/>
        <w:spacing w:after="0"/>
      </w:pPr>
      <w:sdt>
        <w:sdtPr>
          <w:id w:val="1483710"/>
          <w:placeholder>
            <w:docPart w:val="63FEB1A57B3F441496AC1707D4690CDA"/>
          </w:placeholder>
          <w:temporary/>
          <w:showingPlcHdr/>
          <w15:appearance w15:val="hidden"/>
        </w:sdtPr>
        <w:sdtEndPr/>
        <w:sdtContent>
          <w:r w:rsidR="00201AB9" w:rsidRPr="008F625C">
            <w:t>Education</w:t>
          </w:r>
        </w:sdtContent>
      </w:sdt>
    </w:p>
    <w:p w14:paraId="429F14EE" w14:textId="1390B722" w:rsidR="00201AB9" w:rsidRPr="008F625C" w:rsidRDefault="00201AB9" w:rsidP="00201AB9">
      <w:pPr>
        <w:pStyle w:val="NormalWeb"/>
        <w:shd w:val="clear" w:color="auto" w:fill="FFFFFF"/>
        <w:spacing w:before="0" w:beforeAutospacing="0" w:after="0" w:afterAutospacing="0"/>
        <w:outlineLvl w:val="5"/>
        <w:rPr>
          <w:rFonts w:asciiTheme="majorHAnsi" w:hAnsiTheme="majorHAnsi"/>
          <w:b/>
          <w:bCs/>
          <w:color w:val="343434"/>
        </w:rPr>
      </w:pPr>
      <w:r w:rsidRPr="004C2BB5">
        <w:rPr>
          <w:rStyle w:val="datefrom"/>
          <w:rFonts w:ascii="Calibri Light" w:hAnsi="Calibri Light" w:cs="Calibri Light"/>
          <w:color w:val="002060"/>
        </w:rPr>
        <w:t>2014-2016: Technion - Israel Institute of Technology</w:t>
      </w:r>
      <w:r w:rsidRPr="004C2BB5">
        <w:rPr>
          <w:rFonts w:ascii="Calibri Light" w:eastAsiaTheme="minorEastAsia" w:hAnsi="Calibri Light" w:cs="Calibri Light"/>
          <w:b/>
          <w:bCs/>
          <w:color w:val="002060"/>
          <w:sz w:val="21"/>
          <w:szCs w:val="21"/>
          <w:lang w:bidi="ar-SA"/>
        </w:rPr>
        <w:t xml:space="preserve">- </w:t>
      </w:r>
      <w:r w:rsidR="00DC6F2E">
        <w:rPr>
          <w:rFonts w:ascii="Calibri Light" w:hAnsi="Calibri Light" w:cs="Calibri Light"/>
          <w:b/>
          <w:bCs/>
          <w:color w:val="002060"/>
        </w:rPr>
        <w:t>master’s</w:t>
      </w:r>
      <w:r w:rsidR="0001145F">
        <w:rPr>
          <w:rFonts w:ascii="Calibri Light" w:hAnsi="Calibri Light" w:cs="Calibri Light"/>
          <w:b/>
          <w:bCs/>
          <w:color w:val="002060"/>
        </w:rPr>
        <w:t xml:space="preserve"> degree</w:t>
      </w:r>
    </w:p>
    <w:p w14:paraId="4B240E0B" w14:textId="55881412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ind w:left="284" w:hanging="284"/>
        <w:rPr>
          <w:rStyle w:val="datefrom"/>
          <w:rFonts w:ascii="Calibri Light" w:hAnsi="Calibri Light" w:cs="Calibri Light"/>
          <w:rtl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  </w:t>
      </w:r>
      <w:r>
        <w:rPr>
          <w:rStyle w:val="datefrom"/>
          <w:rFonts w:ascii="Calibri Light" w:hAnsi="Calibri Light" w:cs="Calibri Light" w:hint="cs"/>
        </w:rPr>
        <w:t>M</w:t>
      </w:r>
      <w:r w:rsidR="00201AB9" w:rsidRPr="0073741B">
        <w:rPr>
          <w:rStyle w:val="datefrom"/>
          <w:rFonts w:ascii="Calibri Light" w:hAnsi="Calibri Light" w:cs="Calibri Light"/>
        </w:rPr>
        <w:t>aster of Business Administration (MBA)</w:t>
      </w:r>
      <w:r w:rsidR="00201AB9">
        <w:rPr>
          <w:rStyle w:val="datefrom"/>
          <w:rFonts w:ascii="Calibri Light" w:hAnsi="Calibri Light" w:cs="Calibri Light"/>
        </w:rPr>
        <w:t xml:space="preserve"> - </w:t>
      </w:r>
      <w:r w:rsidR="00201AB9" w:rsidRPr="0073741B">
        <w:rPr>
          <w:rStyle w:val="datefrom"/>
          <w:rFonts w:ascii="Calibri Light" w:hAnsi="Calibri Light" w:cs="Calibri Light"/>
        </w:rPr>
        <w:t xml:space="preserve">Was elected to give graduation speech at MBA </w:t>
      </w:r>
      <w:r>
        <w:rPr>
          <w:rStyle w:val="datefrom"/>
          <w:rFonts w:ascii="Calibri Light" w:hAnsi="Calibri Light" w:cs="Calibri Light" w:hint="cs"/>
          <w:rtl/>
        </w:rPr>
        <w:t xml:space="preserve">  </w:t>
      </w:r>
    </w:p>
    <w:p w14:paraId="6BF2D3B0" w14:textId="492ABB12" w:rsidR="00201AB9" w:rsidRPr="0073741B" w:rsidRDefault="00DC6F2E" w:rsidP="00DC6F2E">
      <w:pPr>
        <w:pStyle w:val="NormalWeb"/>
        <w:shd w:val="clear" w:color="auto" w:fill="FFFFFF"/>
        <w:spacing w:before="0" w:beforeAutospacing="0" w:after="0" w:afterAutospacing="0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  </w:t>
      </w:r>
      <w:r w:rsidR="00201AB9" w:rsidRPr="0073741B">
        <w:rPr>
          <w:rStyle w:val="datefrom"/>
          <w:rFonts w:ascii="Calibri Light" w:hAnsi="Calibri Light" w:cs="Calibri Light"/>
        </w:rPr>
        <w:t>graduation ceremony.</w:t>
      </w:r>
    </w:p>
    <w:p w14:paraId="5DAFEFFC" w14:textId="77777777" w:rsidR="00201AB9" w:rsidRPr="008F625C" w:rsidRDefault="00201AB9" w:rsidP="00201AB9">
      <w:pPr>
        <w:pStyle w:val="NormalWeb"/>
        <w:shd w:val="clear" w:color="auto" w:fill="FFFFFF"/>
        <w:spacing w:before="0" w:beforeAutospacing="0" w:after="0" w:afterAutospacing="0"/>
        <w:outlineLvl w:val="5"/>
        <w:rPr>
          <w:rFonts w:asciiTheme="majorHAnsi" w:hAnsiTheme="majorHAnsi"/>
          <w:b/>
          <w:bCs/>
          <w:color w:val="343434"/>
          <w:sz w:val="20"/>
          <w:szCs w:val="20"/>
        </w:rPr>
      </w:pPr>
      <w:r w:rsidRPr="004C2BB5">
        <w:rPr>
          <w:rStyle w:val="datefrom"/>
          <w:rFonts w:ascii="Calibri Light" w:hAnsi="Calibri Light" w:cs="Calibri Light"/>
          <w:color w:val="002060"/>
        </w:rPr>
        <w:t>2011-2007: University of Haifa</w:t>
      </w:r>
      <w:r w:rsidRPr="008F625C">
        <w:rPr>
          <w:rFonts w:asciiTheme="majorHAnsi" w:hAnsiTheme="majorHAnsi"/>
          <w:b/>
          <w:bCs/>
          <w:color w:val="343434"/>
        </w:rPr>
        <w:t xml:space="preserve"> -</w:t>
      </w:r>
      <w:r w:rsidRPr="004C2BB5">
        <w:rPr>
          <w:rFonts w:ascii="Calibri Light" w:hAnsi="Calibri Light" w:cs="Calibri Light"/>
          <w:b/>
          <w:bCs/>
          <w:color w:val="002060"/>
        </w:rPr>
        <w:t>BSc</w:t>
      </w:r>
    </w:p>
    <w:p w14:paraId="419689DD" w14:textId="3F9CC988" w:rsidR="00201AB9" w:rsidRPr="0073741B" w:rsidRDefault="00DC6F2E" w:rsidP="00DC6F2E">
      <w:pPr>
        <w:pStyle w:val="NormalWeb"/>
        <w:shd w:val="clear" w:color="auto" w:fill="FFFFFF"/>
        <w:spacing w:before="0" w:beforeAutospacing="0" w:after="0" w:afterAutospacing="0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 </w:t>
      </w:r>
      <w:r>
        <w:rPr>
          <w:rStyle w:val="datefrom"/>
          <w:rFonts w:ascii="Calibri Light" w:hAnsi="Calibri Light" w:cs="Calibri Light" w:hint="cs"/>
        </w:rPr>
        <w:t>M</w:t>
      </w:r>
      <w:r w:rsidR="00201AB9" w:rsidRPr="0073741B">
        <w:rPr>
          <w:rStyle w:val="datefrom"/>
          <w:rFonts w:ascii="Calibri Light" w:hAnsi="Calibri Light" w:cs="Calibri Light"/>
        </w:rPr>
        <w:t>athematics and Computer Science</w:t>
      </w:r>
    </w:p>
    <w:p w14:paraId="4733ABAA" w14:textId="77777777" w:rsidR="00C332B2" w:rsidRPr="008F625C" w:rsidRDefault="0080438B" w:rsidP="00C332B2">
      <w:pPr>
        <w:pStyle w:val="Heading1"/>
      </w:pPr>
      <w:sdt>
        <w:sdtPr>
          <w:id w:val="-1608734838"/>
          <w:placeholder>
            <w:docPart w:val="915A34C588964372ABD05E2496D78A60"/>
          </w:placeholder>
          <w:temporary/>
          <w:showingPlcHdr/>
          <w15:appearance w15:val="hidden"/>
        </w:sdtPr>
        <w:sdtEndPr/>
        <w:sdtContent>
          <w:r w:rsidR="00C332B2" w:rsidRPr="00311D0C">
            <w:t>Experience</w:t>
          </w:r>
        </w:sdtContent>
      </w:sdt>
    </w:p>
    <w:p w14:paraId="479CD906" w14:textId="77777777" w:rsidR="00DC6F2E" w:rsidRDefault="007A6569" w:rsidP="00DC6F2E">
      <w:pPr>
        <w:pStyle w:val="Heading3"/>
        <w:shd w:val="clear" w:color="auto" w:fill="FFFFFF"/>
        <w:spacing w:before="0"/>
        <w:textAlignment w:val="baseline"/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bidi="he-IL"/>
        </w:rPr>
      </w:pPr>
      <w:r w:rsidRPr="007A6569">
        <w:rPr>
          <w:rStyle w:val="datefrom"/>
          <w:rFonts w:ascii="Calibri Light" w:eastAsia="Times New Roman" w:hAnsi="Calibri Light" w:cs="Calibri Light"/>
          <w:color w:val="1F497D" w:themeColor="text2"/>
          <w:sz w:val="24"/>
          <w:szCs w:val="24"/>
          <w:lang w:bidi="he-IL"/>
        </w:rPr>
        <w:t xml:space="preserve">2019- </w:t>
      </w:r>
      <w:r w:rsidRPr="00DC6F2E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Present: Intel - </w:t>
      </w:r>
      <w:r w:rsidR="00DC6F2E" w:rsidRPr="00DC6F2E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>Thunderbolt organization</w:t>
      </w:r>
      <w:r w:rsidR="00DC6F2E" w:rsidRPr="007A6569">
        <w:rPr>
          <w:rStyle w:val="datefrom"/>
          <w:rFonts w:ascii="Calibri Light" w:eastAsia="Times New Roman" w:hAnsi="Calibri Light" w:cs="Calibri Light"/>
          <w:color w:val="1F497D" w:themeColor="text2"/>
          <w:sz w:val="24"/>
          <w:szCs w:val="24"/>
          <w:lang w:bidi="he-IL"/>
        </w:rPr>
        <w:t xml:space="preserve"> </w:t>
      </w:r>
      <w:r w:rsidR="00DC6F2E">
        <w:rPr>
          <w:rStyle w:val="datefrom"/>
          <w:rFonts w:ascii="Calibri Light" w:eastAsia="Times New Roman" w:hAnsi="Calibri Light" w:cs="Calibri Light"/>
          <w:color w:val="1F497D" w:themeColor="text2"/>
          <w:sz w:val="24"/>
          <w:szCs w:val="24"/>
          <w:lang w:bidi="he-IL"/>
        </w:rPr>
        <w:t>-</w:t>
      </w:r>
      <w:r w:rsidRPr="007A6569">
        <w:rPr>
          <w:rStyle w:val="datefrom"/>
          <w:rFonts w:ascii="Calibri Light" w:eastAsia="Times New Roman" w:hAnsi="Calibri Light" w:cs="Calibri Light"/>
          <w:color w:val="1F497D" w:themeColor="text2"/>
          <w:sz w:val="24"/>
          <w:szCs w:val="24"/>
          <w:lang w:bidi="he-IL"/>
        </w:rPr>
        <w:t xml:space="preserve"> </w:t>
      </w:r>
      <w:r w:rsidRPr="00DC6F2E"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bidi="he-IL"/>
        </w:rPr>
        <w:t>Product Manager</w:t>
      </w:r>
    </w:p>
    <w:p w14:paraId="0CADAFEE" w14:textId="6559F870" w:rsidR="00DC6F2E" w:rsidRPr="003B68F1" w:rsidRDefault="007A6569" w:rsidP="003B68F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7A6569">
        <w:rPr>
          <w:rStyle w:val="datefrom"/>
          <w:rFonts w:ascii="Calibri Light" w:hAnsi="Calibri Light" w:cs="Calibri Light"/>
        </w:rPr>
        <w:t>Working closely with external and internal stakeholders, defining product requirements and</w:t>
      </w:r>
    </w:p>
    <w:p w14:paraId="372CE68F" w14:textId="06B09CD7" w:rsidR="00DC6F2E" w:rsidRDefault="00DC6F2E" w:rsidP="003B68F1">
      <w:pPr>
        <w:pStyle w:val="NormalWeb"/>
        <w:shd w:val="clear" w:color="auto" w:fill="FFFFFF"/>
        <w:spacing w:before="0" w:beforeAutospacing="0" w:after="0" w:afterAutospacing="0"/>
        <w:ind w:left="426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  <w:rtl/>
        </w:rPr>
        <w:t xml:space="preserve"> </w:t>
      </w:r>
      <w:r w:rsidR="003B68F1">
        <w:rPr>
          <w:rStyle w:val="datefrom"/>
          <w:rFonts w:ascii="Calibri Light" w:hAnsi="Calibri Light" w:cs="Calibri Light"/>
        </w:rPr>
        <w:t>c</w:t>
      </w:r>
      <w:r w:rsidR="007A6569" w:rsidRPr="00DC6F2E">
        <w:rPr>
          <w:rStyle w:val="datefrom"/>
          <w:rFonts w:ascii="Calibri Light" w:hAnsi="Calibri Light" w:cs="Calibri Light"/>
        </w:rPr>
        <w:t>ollecting business needs</w:t>
      </w:r>
      <w:r w:rsidR="006E1BDB" w:rsidRPr="00DC6F2E">
        <w:rPr>
          <w:rStyle w:val="datefrom"/>
          <w:rFonts w:ascii="Calibri Light" w:hAnsi="Calibri Light" w:cs="Calibri Light"/>
        </w:rPr>
        <w:t xml:space="preserve">- connecting strategy and execution, while working closely with customers and </w:t>
      </w:r>
      <w:r>
        <w:rPr>
          <w:rStyle w:val="datefrom"/>
          <w:rFonts w:ascii="Calibri Light" w:hAnsi="Calibri Light" w:cs="Calibri Light"/>
        </w:rPr>
        <w:t xml:space="preserve">  </w:t>
      </w:r>
    </w:p>
    <w:p w14:paraId="18248BA1" w14:textId="6C423A00" w:rsidR="006E1BDB" w:rsidRPr="00DC6F2E" w:rsidRDefault="00DC6F2E" w:rsidP="003B68F1">
      <w:pPr>
        <w:pStyle w:val="NormalWeb"/>
        <w:shd w:val="clear" w:color="auto" w:fill="FFFFFF"/>
        <w:spacing w:before="0" w:beforeAutospacing="0" w:after="0" w:afterAutospacing="0"/>
        <w:ind w:left="426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/>
        </w:rPr>
        <w:t>e</w:t>
      </w:r>
      <w:r w:rsidR="006E1BDB" w:rsidRPr="00DC6F2E">
        <w:rPr>
          <w:rStyle w:val="datefrom"/>
          <w:rFonts w:ascii="Calibri Light" w:hAnsi="Calibri Light" w:cs="Calibri Light"/>
        </w:rPr>
        <w:t>ngineering.</w:t>
      </w:r>
    </w:p>
    <w:p w14:paraId="7196A883" w14:textId="71352907" w:rsidR="007A6569" w:rsidRPr="007A6569" w:rsidRDefault="006E1BDB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6E1BDB">
        <w:rPr>
          <w:rStyle w:val="datefrom"/>
          <w:rFonts w:ascii="Calibri Light" w:hAnsi="Calibri Light" w:cs="Calibri Light"/>
        </w:rPr>
        <w:t xml:space="preserve">Holding end to end accountability while focusing on </w:t>
      </w:r>
      <w:r>
        <w:rPr>
          <w:rStyle w:val="datefrom"/>
          <w:rFonts w:ascii="Calibri Light" w:hAnsi="Calibri Light" w:cs="Calibri Light"/>
        </w:rPr>
        <w:t xml:space="preserve">FW/SW </w:t>
      </w:r>
      <w:r w:rsidRPr="006E1BDB">
        <w:rPr>
          <w:rStyle w:val="datefrom"/>
          <w:rFonts w:ascii="Calibri Light" w:hAnsi="Calibri Light" w:cs="Calibri Light"/>
        </w:rPr>
        <w:t>product needs</w:t>
      </w:r>
      <w:r w:rsidR="003B68F1">
        <w:rPr>
          <w:rStyle w:val="datefrom"/>
          <w:rFonts w:ascii="Calibri Light" w:hAnsi="Calibri Light" w:cs="Calibri Light"/>
        </w:rPr>
        <w:t>,</w:t>
      </w:r>
      <w:r w:rsidR="003B68F1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="003B68F1">
        <w:rPr>
          <w:rFonts w:ascii="Segoe UI" w:hAnsi="Segoe UI" w:cs="Segoe UI"/>
          <w:sz w:val="21"/>
          <w:szCs w:val="21"/>
          <w:shd w:val="clear" w:color="auto" w:fill="FFFFFF"/>
        </w:rPr>
        <w:t xml:space="preserve">leading products from </w:t>
      </w:r>
      <w:r w:rsidR="003B68F1">
        <w:rPr>
          <w:rFonts w:ascii="Segoe UI" w:hAnsi="Segoe UI" w:cs="Segoe UI"/>
          <w:sz w:val="21"/>
          <w:szCs w:val="21"/>
          <w:shd w:val="clear" w:color="auto" w:fill="FFFFFF"/>
        </w:rPr>
        <w:t>conception to launch</w:t>
      </w:r>
      <w:r w:rsidR="003B68F1">
        <w:rPr>
          <w:rFonts w:ascii="Segoe UI" w:hAnsi="Segoe UI" w:cs="Segoe UI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14:paraId="16C82C22" w14:textId="77777777" w:rsidR="007A6569" w:rsidRPr="007A6569" w:rsidRDefault="007A6569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7A6569">
        <w:rPr>
          <w:rStyle w:val="datefrom"/>
          <w:rFonts w:ascii="Calibri Light" w:hAnsi="Calibri Light" w:cs="Calibri Light"/>
        </w:rPr>
        <w:t>Responsible for managing and implementing marketing activities through research, strategic</w:t>
      </w:r>
      <w:r w:rsidRPr="007A6569">
        <w:rPr>
          <w:rStyle w:val="datefrom"/>
          <w:rFonts w:ascii="Calibri Light" w:hAnsi="Calibri Light" w:cs="Calibri Light"/>
        </w:rPr>
        <w:br/>
        <w:t>planning and implementation.</w:t>
      </w:r>
    </w:p>
    <w:p w14:paraId="462B2116" w14:textId="6ECB0CE9" w:rsidR="007A6569" w:rsidRDefault="007A6569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7A6569">
        <w:rPr>
          <w:rStyle w:val="datefrom"/>
          <w:rFonts w:ascii="Calibri Light" w:hAnsi="Calibri Light" w:cs="Calibri Light"/>
        </w:rPr>
        <w:t>Providing information for management by preparing product reports and analyses.</w:t>
      </w:r>
    </w:p>
    <w:p w14:paraId="7EBB4439" w14:textId="77777777" w:rsidR="003B68F1" w:rsidRPr="007A6569" w:rsidRDefault="003B68F1" w:rsidP="003B68F1">
      <w:pPr>
        <w:pStyle w:val="NormalWeb"/>
        <w:shd w:val="clear" w:color="auto" w:fill="FFFFFF"/>
        <w:spacing w:before="0" w:beforeAutospacing="0" w:after="0" w:afterAutospacing="0"/>
        <w:ind w:left="426"/>
        <w:outlineLvl w:val="5"/>
        <w:rPr>
          <w:rStyle w:val="datefrom"/>
          <w:rFonts w:ascii="Calibri Light" w:hAnsi="Calibri Light" w:cs="Calibri Light"/>
        </w:rPr>
      </w:pPr>
    </w:p>
    <w:p w14:paraId="3FC3B358" w14:textId="77777777" w:rsidR="007A6569" w:rsidRDefault="00D01DFC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Fonts w:ascii="Calibri Light" w:hAnsi="Calibri Light" w:cs="Calibri Light"/>
          <w:b/>
          <w:bCs/>
          <w:color w:val="002060"/>
        </w:rPr>
      </w:pPr>
      <w:r w:rsidRPr="00C332B2">
        <w:rPr>
          <w:rStyle w:val="datefrom"/>
          <w:rFonts w:ascii="Calibri Light" w:hAnsi="Calibri Light" w:cs="Calibri Light"/>
          <w:color w:val="1F497D" w:themeColor="text2"/>
        </w:rPr>
        <w:t xml:space="preserve">2018- Present: </w:t>
      </w:r>
      <w:r w:rsidR="003D73D7" w:rsidRPr="00C332B2">
        <w:rPr>
          <w:rStyle w:val="datefrom"/>
          <w:rFonts w:ascii="Calibri Light" w:hAnsi="Calibri Light" w:cs="Calibri Light"/>
          <w:color w:val="1F497D" w:themeColor="text2"/>
        </w:rPr>
        <w:t>Intel –Automati</w:t>
      </w:r>
      <w:r w:rsidR="003D73D7" w:rsidRPr="00C6070A">
        <w:rPr>
          <w:rStyle w:val="datefrom"/>
          <w:rFonts w:ascii="Calibri Light" w:hAnsi="Calibri Light" w:cs="Calibri Light"/>
          <w:color w:val="002060"/>
        </w:rPr>
        <w:t>on and content enabling team-</w:t>
      </w:r>
      <w:r w:rsidR="003D73D7" w:rsidRPr="00C6070A">
        <w:rPr>
          <w:rFonts w:ascii="Calibri Light" w:hAnsi="Calibri Light" w:cs="Calibri Light"/>
          <w:b/>
          <w:bCs/>
          <w:color w:val="002060"/>
        </w:rPr>
        <w:t xml:space="preserve"> </w:t>
      </w:r>
      <w:r w:rsidR="00412373">
        <w:rPr>
          <w:rFonts w:ascii="Calibri Light" w:hAnsi="Calibri Light" w:cs="Calibri Light"/>
          <w:b/>
          <w:bCs/>
          <w:color w:val="002060"/>
        </w:rPr>
        <w:t>Product</w:t>
      </w:r>
      <w:r w:rsidRPr="00C6070A">
        <w:rPr>
          <w:rFonts w:ascii="Calibri Light" w:hAnsi="Calibri Light" w:cs="Calibri Light"/>
          <w:b/>
          <w:bCs/>
          <w:color w:val="002060"/>
        </w:rPr>
        <w:t xml:space="preserve"> Manager </w:t>
      </w:r>
    </w:p>
    <w:p w14:paraId="4CDE4A79" w14:textId="635B471B" w:rsidR="003D73D7" w:rsidRPr="007A6569" w:rsidRDefault="00D0006E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284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/>
        </w:rPr>
        <w:t>Product</w:t>
      </w:r>
      <w:r w:rsidR="003D73D7" w:rsidRPr="003D1A8B">
        <w:rPr>
          <w:rStyle w:val="datefrom"/>
          <w:rFonts w:ascii="Calibri Light" w:hAnsi="Calibri Light" w:cs="Calibri Light"/>
        </w:rPr>
        <w:t xml:space="preserve"> manager of CPU content development for Intel future 10nm CPU products.</w:t>
      </w:r>
    </w:p>
    <w:p w14:paraId="06DBEDFC" w14:textId="77777777" w:rsidR="00D0006E" w:rsidRPr="00822DAF" w:rsidRDefault="003D73D7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412373">
        <w:rPr>
          <w:rStyle w:val="datefrom"/>
          <w:rFonts w:ascii="Calibri Light" w:hAnsi="Calibri Light" w:cs="Calibri Light"/>
        </w:rPr>
        <w:t>Stakeholder’s management- works with senior engineers</w:t>
      </w:r>
      <w:r w:rsidR="009B40D2" w:rsidRPr="00412373">
        <w:rPr>
          <w:rStyle w:val="datefrom"/>
          <w:rFonts w:ascii="Calibri Light" w:hAnsi="Calibri Light" w:cs="Calibri Light"/>
        </w:rPr>
        <w:t xml:space="preserve"> and executives</w:t>
      </w:r>
      <w:r w:rsidRPr="00412373">
        <w:rPr>
          <w:rStyle w:val="datefrom"/>
          <w:rFonts w:ascii="Calibri Light" w:hAnsi="Calibri Light" w:cs="Calibri Light"/>
        </w:rPr>
        <w:t xml:space="preserve"> from various teams across the globe.</w:t>
      </w:r>
      <w:r w:rsidR="00412373">
        <w:rPr>
          <w:rStyle w:val="datefrom"/>
          <w:rFonts w:ascii="Calibri Light" w:hAnsi="Calibri Light" w:cs="Calibri Light"/>
        </w:rPr>
        <w:t xml:space="preserve"> </w:t>
      </w:r>
      <w:r w:rsidR="00412373" w:rsidRPr="00412373">
        <w:rPr>
          <w:rStyle w:val="datefrom"/>
          <w:rFonts w:ascii="Calibri Light" w:hAnsi="Calibri Light" w:cs="Calibri Light"/>
        </w:rPr>
        <w:t>Writing</w:t>
      </w:r>
      <w:r w:rsidRPr="00412373">
        <w:rPr>
          <w:rStyle w:val="datefrom"/>
          <w:rFonts w:ascii="Calibri Light" w:hAnsi="Calibri Light" w:cs="Calibri Light"/>
        </w:rPr>
        <w:t xml:space="preserve"> and prioritizes requirements and</w:t>
      </w:r>
      <w:r w:rsidR="00412373" w:rsidRPr="00412373">
        <w:rPr>
          <w:rStyle w:val="datefrom"/>
          <w:rFonts w:ascii="Calibri Light" w:hAnsi="Calibri Light" w:cs="Calibri Light"/>
        </w:rPr>
        <w:t xml:space="preserve"> managing </w:t>
      </w:r>
      <w:r w:rsidRPr="00412373">
        <w:rPr>
          <w:rStyle w:val="datefrom"/>
          <w:rFonts w:ascii="Calibri Light" w:hAnsi="Calibri Light" w:cs="Calibri Light"/>
        </w:rPr>
        <w:t xml:space="preserve">dependencies. </w:t>
      </w:r>
    </w:p>
    <w:p w14:paraId="3E4590D9" w14:textId="77777777" w:rsidR="00D0006E" w:rsidRPr="00822DAF" w:rsidRDefault="00D0006E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822DAF">
        <w:rPr>
          <w:rStyle w:val="datefrom"/>
          <w:rFonts w:ascii="Calibri Light" w:hAnsi="Calibri Light" w:cs="Calibri Light"/>
        </w:rPr>
        <w:t>Provide internal and external product support</w:t>
      </w:r>
      <w:r w:rsidR="00412373" w:rsidRPr="00822DAF">
        <w:rPr>
          <w:rStyle w:val="datefrom"/>
          <w:rFonts w:ascii="Calibri Light" w:hAnsi="Calibri Light" w:cs="Calibri Light"/>
        </w:rPr>
        <w:t>, works with external customers.</w:t>
      </w:r>
    </w:p>
    <w:p w14:paraId="0DD2A66F" w14:textId="2EC71A45" w:rsidR="00D0006E" w:rsidRPr="00822DAF" w:rsidRDefault="00D0006E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822DAF">
        <w:rPr>
          <w:rStyle w:val="datefrom"/>
          <w:rFonts w:ascii="Calibri Light" w:hAnsi="Calibri Light" w:cs="Calibri Light"/>
        </w:rPr>
        <w:t>Lead and facilitate collaborative problem</w:t>
      </w:r>
      <w:r w:rsidR="00DC6F2E">
        <w:rPr>
          <w:rStyle w:val="datefrom"/>
          <w:rFonts w:ascii="Calibri Light" w:hAnsi="Calibri Light" w:cs="Calibri Light" w:hint="cs"/>
          <w:rtl/>
        </w:rPr>
        <w:t>-</w:t>
      </w:r>
      <w:r w:rsidRPr="00822DAF">
        <w:rPr>
          <w:rStyle w:val="datefrom"/>
          <w:rFonts w:ascii="Calibri Light" w:hAnsi="Calibri Light" w:cs="Calibri Light"/>
        </w:rPr>
        <w:t>solving in a high-pressure fast-paced environment</w:t>
      </w:r>
    </w:p>
    <w:p w14:paraId="65479C61" w14:textId="77777777" w:rsidR="00822DAF" w:rsidRPr="00822DAF" w:rsidRDefault="00822DAF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/>
        <w:ind w:left="426" w:hanging="284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/>
        </w:rPr>
        <w:t>Defining user stories</w:t>
      </w:r>
      <w:r w:rsidR="00D0006E" w:rsidRPr="00822DAF">
        <w:rPr>
          <w:rStyle w:val="datefrom"/>
          <w:rFonts w:ascii="Calibri Light" w:hAnsi="Calibri Light" w:cs="Calibri Light"/>
        </w:rPr>
        <w:t>, user scenarios, requirements and specs</w:t>
      </w:r>
      <w:r>
        <w:rPr>
          <w:rStyle w:val="datefrom"/>
          <w:rFonts w:ascii="Calibri Light" w:hAnsi="Calibri Light" w:cs="Calibri Light"/>
        </w:rPr>
        <w:t>, v</w:t>
      </w:r>
      <w:r w:rsidRPr="00822DAF">
        <w:rPr>
          <w:rStyle w:val="datefrom"/>
          <w:rFonts w:ascii="Calibri Light" w:hAnsi="Calibri Light" w:cs="Calibri Light"/>
        </w:rPr>
        <w:t>alidate and maintain product backlogs, defects, and sprint plans and processes</w:t>
      </w:r>
    </w:p>
    <w:p w14:paraId="07472DF4" w14:textId="77777777" w:rsidR="00D0006E" w:rsidRPr="00822DAF" w:rsidRDefault="00807906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/>
        <w:ind w:left="426" w:hanging="284"/>
        <w:outlineLvl w:val="5"/>
        <w:rPr>
          <w:rStyle w:val="datefrom"/>
          <w:rFonts w:ascii="Calibri Light" w:hAnsi="Calibri Light" w:cs="Calibri Light"/>
        </w:rPr>
      </w:pPr>
      <w:r w:rsidRPr="00822DAF">
        <w:rPr>
          <w:rStyle w:val="datefrom"/>
          <w:rFonts w:ascii="Calibri Light" w:hAnsi="Calibri Light" w:cs="Calibri Light"/>
        </w:rPr>
        <w:t>Lead Product Demo during the Sprint; evaluate acceptance criteria and results, works with Business Sponsors on next steps</w:t>
      </w:r>
    </w:p>
    <w:p w14:paraId="50BA8EA8" w14:textId="77777777" w:rsidR="0029723D" w:rsidRPr="008C0DEF" w:rsidRDefault="006C5DB7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Fonts w:ascii="Calibri Light" w:hAnsi="Calibri Light" w:cs="Calibri Light"/>
          <w:color w:val="0070C0"/>
        </w:rPr>
      </w:pPr>
      <w:r w:rsidRPr="00C6070A">
        <w:rPr>
          <w:rStyle w:val="datefrom"/>
          <w:rFonts w:ascii="Calibri Light" w:hAnsi="Calibri Light" w:cs="Calibri Light"/>
          <w:color w:val="002060"/>
        </w:rPr>
        <w:t>2016</w:t>
      </w:r>
      <w:r w:rsidR="008F625C" w:rsidRPr="00C6070A">
        <w:rPr>
          <w:rStyle w:val="datefrom"/>
          <w:rFonts w:ascii="Calibri Light" w:hAnsi="Calibri Light" w:cs="Calibri Light"/>
          <w:color w:val="002060"/>
        </w:rPr>
        <w:t xml:space="preserve">- </w:t>
      </w:r>
      <w:r w:rsidRPr="00C6070A">
        <w:rPr>
          <w:rStyle w:val="datefrom"/>
          <w:rFonts w:ascii="Calibri Light" w:hAnsi="Calibri Light" w:cs="Calibri Light"/>
          <w:color w:val="002060"/>
        </w:rPr>
        <w:t>2018</w:t>
      </w:r>
      <w:r w:rsidR="008F625C" w:rsidRPr="00C6070A">
        <w:rPr>
          <w:rStyle w:val="datefrom"/>
          <w:rFonts w:ascii="Calibri Light" w:hAnsi="Calibri Light" w:cs="Calibri Light"/>
          <w:color w:val="002060"/>
        </w:rPr>
        <w:t xml:space="preserve">: </w:t>
      </w:r>
      <w:r w:rsidR="00096594" w:rsidRPr="00C6070A">
        <w:rPr>
          <w:rStyle w:val="datefrom"/>
          <w:rFonts w:ascii="Calibri Light" w:hAnsi="Calibri Light" w:cs="Calibri Light"/>
          <w:color w:val="002060"/>
        </w:rPr>
        <w:t xml:space="preserve">Intel – </w:t>
      </w:r>
      <w:r w:rsidR="00B96791" w:rsidRPr="00C6070A">
        <w:rPr>
          <w:rStyle w:val="datefrom"/>
          <w:rFonts w:ascii="Calibri Light" w:hAnsi="Calibri Light" w:cs="Calibri Light"/>
          <w:color w:val="002060"/>
        </w:rPr>
        <w:t>Imaging &amp;Camera group</w:t>
      </w:r>
      <w:r w:rsidR="00B96791" w:rsidRPr="00C6070A">
        <w:rPr>
          <w:rStyle w:val="dateto"/>
          <w:rFonts w:ascii="Calibri Light" w:hAnsi="Calibri Light" w:cs="Calibri Light"/>
          <w:color w:val="002060"/>
          <w:sz w:val="23"/>
          <w:szCs w:val="23"/>
          <w:shd w:val="clear" w:color="auto" w:fill="FFFFFF"/>
        </w:rPr>
        <w:t xml:space="preserve"> </w:t>
      </w:r>
      <w:r w:rsidR="00096594" w:rsidRPr="00C6070A">
        <w:rPr>
          <w:rStyle w:val="dateto"/>
          <w:rFonts w:ascii="Calibri Light" w:hAnsi="Calibri Light" w:cs="Calibri Light"/>
          <w:color w:val="002060"/>
          <w:sz w:val="23"/>
          <w:szCs w:val="23"/>
          <w:shd w:val="clear" w:color="auto" w:fill="FFFFFF"/>
        </w:rPr>
        <w:t>-</w:t>
      </w:r>
      <w:r w:rsidR="00B96791" w:rsidRPr="00C6070A">
        <w:rPr>
          <w:rFonts w:ascii="Calibri Light" w:hAnsi="Calibri Light" w:cs="Calibri Light"/>
          <w:b/>
          <w:bCs/>
          <w:color w:val="002060"/>
        </w:rPr>
        <w:t>Program Management</w:t>
      </w:r>
      <w:r w:rsidR="008F625C" w:rsidRPr="00C6070A">
        <w:rPr>
          <w:rFonts w:ascii="Calibri Light" w:hAnsi="Calibri Light" w:cs="Calibri Light"/>
          <w:color w:val="002060"/>
        </w:rPr>
        <w:t> </w:t>
      </w:r>
    </w:p>
    <w:p w14:paraId="7F2E1DCB" w14:textId="2B4CDAFA" w:rsidR="00DC6F2E" w:rsidRP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 w:rsidRPr="00DC6F2E">
        <w:rPr>
          <w:rStyle w:val="datefrom"/>
          <w:rFonts w:ascii="Calibri Light" w:hAnsi="Calibri Light" w:cs="Calibri Light"/>
        </w:rPr>
        <w:t>°     Lead team of project analysts which providing analytical, technical, and schedule solutions.</w:t>
      </w:r>
    </w:p>
    <w:p w14:paraId="715C8837" w14:textId="3E797F37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  <w:r w:rsidRPr="00DC6F2E">
        <w:rPr>
          <w:rStyle w:val="datefrom"/>
          <w:rFonts w:ascii="Calibri Light" w:hAnsi="Calibri Light" w:cs="Calibri Light"/>
        </w:rPr>
        <w:t xml:space="preserve">°     Builds success metric - new indication system based on big data-driven analysis to present </w:t>
      </w:r>
      <w:r>
        <w:rPr>
          <w:rStyle w:val="datefrom"/>
          <w:rFonts w:ascii="Calibri Light" w:hAnsi="Calibri Light" w:cs="Calibri Light" w:hint="cs"/>
          <w:rtl/>
        </w:rPr>
        <w:t xml:space="preserve"> </w:t>
      </w:r>
    </w:p>
    <w:p w14:paraId="2739E344" w14:textId="56122504" w:rsidR="00DC6F2E" w:rsidRP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</w:t>
      </w:r>
      <w:r w:rsidRPr="00DC6F2E">
        <w:rPr>
          <w:rStyle w:val="datefrom"/>
          <w:rFonts w:ascii="Calibri Light" w:hAnsi="Calibri Light" w:cs="Calibri Light"/>
        </w:rPr>
        <w:t xml:space="preserve">complex project processes, including technical aspects and UI/UX definition. </w:t>
      </w:r>
    </w:p>
    <w:p w14:paraId="72D07E8B" w14:textId="2C27D8E1" w:rsidR="00DC6F2E" w:rsidRP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 w:rsidRPr="00DC6F2E">
        <w:rPr>
          <w:rStyle w:val="datefrom"/>
          <w:rFonts w:ascii="Calibri Light" w:hAnsi="Calibri Light" w:cs="Calibri Light"/>
        </w:rPr>
        <w:t>°     Providing efficient, detail-oriented inputs into the technical analysis of features.</w:t>
      </w:r>
    </w:p>
    <w:p w14:paraId="4370AE5A" w14:textId="5DD21D1F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  <w:r w:rsidRPr="00DC6F2E">
        <w:rPr>
          <w:rStyle w:val="datefrom"/>
          <w:rFonts w:ascii="Calibri Light" w:hAnsi="Calibri Light" w:cs="Calibri Light"/>
        </w:rPr>
        <w:t>°     Multidisciplinary project management - managing FW, HW, SW projects by creating a tight</w:t>
      </w:r>
    </w:p>
    <w:p w14:paraId="43938857" w14:textId="00456D1C" w:rsidR="00DC6F2E" w:rsidRP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 </w:t>
      </w:r>
      <w:r w:rsidRPr="00DC6F2E">
        <w:rPr>
          <w:rStyle w:val="datefrom"/>
          <w:rFonts w:ascii="Calibri Light" w:hAnsi="Calibri Light" w:cs="Calibri Light"/>
        </w:rPr>
        <w:t>schedule, headcount capacity, and efforts.</w:t>
      </w:r>
    </w:p>
    <w:p w14:paraId="17EE9163" w14:textId="0AE1256C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  <w:r w:rsidRPr="00DC6F2E">
        <w:rPr>
          <w:rStyle w:val="datefrom"/>
          <w:rFonts w:ascii="Calibri Light" w:hAnsi="Calibri Light" w:cs="Calibri Light"/>
        </w:rPr>
        <w:t xml:space="preserve">°     Multidisciplinary team collaboration - leads deliverables, receivables, dependencies process </w:t>
      </w:r>
    </w:p>
    <w:p w14:paraId="4FAA129A" w14:textId="51CBD648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  <w:r>
        <w:rPr>
          <w:rStyle w:val="datefrom"/>
          <w:rFonts w:ascii="Calibri Light" w:hAnsi="Calibri Light" w:cs="Calibri Light" w:hint="cs"/>
          <w:rtl/>
        </w:rPr>
        <w:t xml:space="preserve">       </w:t>
      </w:r>
      <w:r w:rsidRPr="00DC6F2E">
        <w:rPr>
          <w:rStyle w:val="datefrom"/>
          <w:rFonts w:ascii="Calibri Light" w:hAnsi="Calibri Light" w:cs="Calibri Light"/>
        </w:rPr>
        <w:t>between different teams, with evaluation of possible risks &amp; mitigation under given time</w:t>
      </w:r>
    </w:p>
    <w:p w14:paraId="12F82B34" w14:textId="13E86F8F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  <w:r>
        <w:rPr>
          <w:rStyle w:val="datefrom"/>
          <w:rFonts w:ascii="Calibri Light" w:hAnsi="Calibri Light" w:cs="Calibri Light" w:hint="cs"/>
          <w:rtl/>
        </w:rPr>
        <w:lastRenderedPageBreak/>
        <w:t xml:space="preserve">       </w:t>
      </w:r>
      <w:r w:rsidRPr="00DC6F2E">
        <w:rPr>
          <w:rStyle w:val="datefrom"/>
          <w:rFonts w:ascii="Calibri Light" w:hAnsi="Calibri Light" w:cs="Calibri Light"/>
        </w:rPr>
        <w:t>constraints.</w:t>
      </w:r>
    </w:p>
    <w:p w14:paraId="2EAB4762" w14:textId="77777777" w:rsidR="00DC6F2E" w:rsidRDefault="00DC6F2E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rtl/>
        </w:rPr>
      </w:pPr>
    </w:p>
    <w:p w14:paraId="0B5DA564" w14:textId="376BB51D" w:rsidR="003D1A8B" w:rsidRDefault="008F625C" w:rsidP="00DC6F2E">
      <w:pPr>
        <w:pStyle w:val="NormalWeb"/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  <w:b/>
          <w:bCs/>
          <w:color w:val="002060"/>
          <w:rtl/>
        </w:rPr>
      </w:pPr>
      <w:r w:rsidRPr="00C6070A">
        <w:rPr>
          <w:rStyle w:val="datefrom"/>
          <w:rFonts w:ascii="Calibri Light" w:hAnsi="Calibri Light" w:cs="Calibri Light"/>
          <w:color w:val="002060"/>
        </w:rPr>
        <w:t>2015-</w:t>
      </w:r>
      <w:r w:rsidR="006C5DB7" w:rsidRPr="00C6070A">
        <w:rPr>
          <w:rStyle w:val="datefrom"/>
          <w:rFonts w:ascii="Calibri Light" w:hAnsi="Calibri Light" w:cs="Calibri Light"/>
          <w:color w:val="002060"/>
        </w:rPr>
        <w:t xml:space="preserve"> </w:t>
      </w:r>
      <w:r w:rsidRPr="00C6070A">
        <w:rPr>
          <w:rStyle w:val="datefrom"/>
          <w:rFonts w:ascii="Calibri Light" w:hAnsi="Calibri Light" w:cs="Calibri Light"/>
          <w:color w:val="002060"/>
        </w:rPr>
        <w:t xml:space="preserve">2016: </w:t>
      </w:r>
      <w:r w:rsidR="00BF2182" w:rsidRPr="00C6070A">
        <w:rPr>
          <w:rStyle w:val="datefrom"/>
          <w:rFonts w:ascii="Calibri Light" w:hAnsi="Calibri Light" w:cs="Calibri Light"/>
          <w:color w:val="002060"/>
        </w:rPr>
        <w:t xml:space="preserve">Intel – </w:t>
      </w:r>
      <w:r w:rsidR="00B96791" w:rsidRPr="00C6070A">
        <w:rPr>
          <w:rStyle w:val="datefrom"/>
          <w:rFonts w:ascii="Calibri Light" w:hAnsi="Calibri Light" w:cs="Calibri Light"/>
          <w:color w:val="002060"/>
        </w:rPr>
        <w:t xml:space="preserve">Backend and Frontend </w:t>
      </w:r>
      <w:r w:rsidR="00CA1563" w:rsidRPr="00C6070A">
        <w:rPr>
          <w:rStyle w:val="datefrom"/>
          <w:rFonts w:ascii="Calibri Light" w:hAnsi="Calibri Light" w:cs="Calibri Light"/>
          <w:color w:val="002060"/>
        </w:rPr>
        <w:t xml:space="preserve">design </w:t>
      </w:r>
      <w:r w:rsidR="00B96791" w:rsidRPr="00C6070A">
        <w:rPr>
          <w:rStyle w:val="datefrom"/>
          <w:rFonts w:ascii="Calibri Light" w:hAnsi="Calibri Light" w:cs="Calibri Light"/>
          <w:color w:val="002060"/>
        </w:rPr>
        <w:t>teams in CPU Core group</w:t>
      </w:r>
      <w:r w:rsidR="00BF2182" w:rsidRPr="00C6070A">
        <w:rPr>
          <w:rStyle w:val="dateto"/>
          <w:rFonts w:asciiTheme="majorHAnsi" w:hAnsiTheme="majorHAnsi"/>
          <w:color w:val="002060"/>
          <w:sz w:val="23"/>
          <w:szCs w:val="23"/>
          <w:shd w:val="clear" w:color="auto" w:fill="FFFFFF"/>
        </w:rPr>
        <w:t xml:space="preserve"> -</w:t>
      </w:r>
      <w:r w:rsidR="00BF2182" w:rsidRPr="00C6070A">
        <w:rPr>
          <w:rFonts w:ascii="Calibri Light" w:hAnsi="Calibri Light" w:cs="Calibri Light"/>
          <w:b/>
          <w:bCs/>
          <w:color w:val="002060"/>
        </w:rPr>
        <w:t>Pro</w:t>
      </w:r>
      <w:r w:rsidR="00101472">
        <w:rPr>
          <w:rFonts w:ascii="Calibri Light" w:hAnsi="Calibri Light" w:cs="Calibri Light"/>
          <w:b/>
          <w:bCs/>
          <w:color w:val="002060"/>
        </w:rPr>
        <w:t>gram Managemen</w:t>
      </w:r>
      <w:r w:rsidR="003D1A8B">
        <w:rPr>
          <w:rFonts w:ascii="Calibri Light" w:hAnsi="Calibri Light" w:cs="Calibri Light"/>
          <w:b/>
          <w:bCs/>
          <w:color w:val="002060"/>
        </w:rPr>
        <w:t>t</w:t>
      </w:r>
    </w:p>
    <w:p w14:paraId="229E9471" w14:textId="01410BBB" w:rsidR="00D0006E" w:rsidRPr="00822DAF" w:rsidRDefault="00DC6F2E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 w:rsidRPr="00DC6F2E">
        <w:rPr>
          <w:rStyle w:val="datefrom"/>
          <w:rFonts w:ascii="Calibri Light" w:hAnsi="Calibri Light" w:cs="Calibri Light"/>
        </w:rPr>
        <w:t>Provide functionality analysis expertise during project planning, development and production supp</w:t>
      </w:r>
      <w:r>
        <w:rPr>
          <w:rStyle w:val="datefrom"/>
          <w:rFonts w:ascii="Calibri Light" w:hAnsi="Calibri Light" w:cs="Calibri Light"/>
        </w:rPr>
        <w:t>ort</w:t>
      </w:r>
    </w:p>
    <w:p w14:paraId="338623AA" w14:textId="77777777" w:rsidR="00DC6F2E" w:rsidRDefault="00DC6F2E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 w:rsidRPr="00DC6F2E">
        <w:rPr>
          <w:rStyle w:val="datefrom"/>
          <w:rFonts w:ascii="Calibri Light" w:hAnsi="Calibri Light" w:cs="Calibri Light"/>
        </w:rPr>
        <w:t>Write Product Requirements, epics, user stories, improvement, etc., including but not limited to, scope of work, description, acceptance criteria, definition of done, etc</w:t>
      </w:r>
    </w:p>
    <w:p w14:paraId="0D68A4A9" w14:textId="3A0FEB82" w:rsidR="00024C1C" w:rsidRDefault="00024C1C" w:rsidP="00DC6F2E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outlineLvl w:val="5"/>
        <w:rPr>
          <w:rStyle w:val="datefrom"/>
          <w:rFonts w:ascii="Calibri Light" w:hAnsi="Calibri Light" w:cs="Calibri Light"/>
        </w:rPr>
      </w:pPr>
      <w:r w:rsidRPr="008C0DEF">
        <w:rPr>
          <w:rStyle w:val="datefrom"/>
          <w:rFonts w:ascii="Calibri Light" w:hAnsi="Calibri Light" w:cs="Calibri Light"/>
        </w:rPr>
        <w:t>B</w:t>
      </w:r>
      <w:r w:rsidR="008678FD" w:rsidRPr="008C0DEF">
        <w:rPr>
          <w:rStyle w:val="datefrom"/>
          <w:rFonts w:ascii="Calibri Light" w:hAnsi="Calibri Light" w:cs="Calibri Light"/>
        </w:rPr>
        <w:t xml:space="preserve">uilt </w:t>
      </w:r>
      <w:r w:rsidRPr="008C0DEF">
        <w:rPr>
          <w:rStyle w:val="datefrom"/>
          <w:rFonts w:ascii="Calibri Light" w:hAnsi="Calibri Light" w:cs="Calibri Light"/>
        </w:rPr>
        <w:t xml:space="preserve">and tracked schedule </w:t>
      </w:r>
      <w:r w:rsidR="008678FD" w:rsidRPr="008C0DEF">
        <w:rPr>
          <w:rStyle w:val="datefrom"/>
          <w:rFonts w:ascii="Calibri Light" w:hAnsi="Calibri Light" w:cs="Calibri Light"/>
        </w:rPr>
        <w:t>plan</w:t>
      </w:r>
      <w:r w:rsidRPr="008C0DEF">
        <w:rPr>
          <w:rStyle w:val="datefrom"/>
          <w:rFonts w:ascii="Calibri Light" w:hAnsi="Calibri Light" w:cs="Calibri Light"/>
        </w:rPr>
        <w:t xml:space="preserve"> while adjusting to technical and headcount </w:t>
      </w:r>
      <w:r w:rsidR="00DC6F2E" w:rsidRPr="00DC6F2E">
        <w:rPr>
          <w:rStyle w:val="datefrom"/>
          <w:rFonts w:ascii="Calibri Light" w:hAnsi="Calibri Light" w:cs="Calibri Light"/>
        </w:rPr>
        <w:t>constraints</w:t>
      </w:r>
      <w:r w:rsidRPr="008C0DEF">
        <w:rPr>
          <w:rStyle w:val="datefrom"/>
          <w:rFonts w:ascii="Calibri Light" w:hAnsi="Calibri Light" w:cs="Calibri Light"/>
        </w:rPr>
        <w:t>.</w:t>
      </w:r>
    </w:p>
    <w:p w14:paraId="0FCAB498" w14:textId="77777777" w:rsidR="00DC6F2E" w:rsidRPr="008C0DEF" w:rsidRDefault="00DC6F2E" w:rsidP="00DC6F2E">
      <w:pPr>
        <w:pStyle w:val="NormalWeb"/>
        <w:shd w:val="clear" w:color="auto" w:fill="FFFFFF"/>
        <w:spacing w:before="0" w:beforeAutospacing="0" w:after="0" w:afterAutospacing="0"/>
        <w:ind w:left="502"/>
        <w:outlineLvl w:val="5"/>
        <w:rPr>
          <w:rStyle w:val="datefrom"/>
          <w:rFonts w:ascii="Calibri Light" w:hAnsi="Calibri Light" w:cs="Calibri Light"/>
        </w:rPr>
      </w:pPr>
    </w:p>
    <w:p w14:paraId="02819E2C" w14:textId="77777777" w:rsidR="008F625C" w:rsidRPr="00C6070A" w:rsidRDefault="008F625C" w:rsidP="00E52047">
      <w:pPr>
        <w:spacing w:line="240" w:lineRule="auto"/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bidi="he-IL"/>
        </w:rPr>
      </w:pPr>
      <w:r w:rsidRPr="00C6070A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2013-2015: </w:t>
      </w:r>
      <w:r w:rsidR="00024C1C" w:rsidRPr="00C6070A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>Netline -</w:t>
      </w:r>
      <w:r w:rsidR="001672F4" w:rsidRPr="00C6070A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 electronic countermeasures and spectrum dominance solutions -</w:t>
      </w:r>
      <w:r w:rsidR="0073741B" w:rsidRPr="00C6070A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73741B" w:rsidRPr="003D1A8B"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bidi="he-IL"/>
        </w:rPr>
        <w:t xml:space="preserve">Software Development engineer  </w:t>
      </w:r>
    </w:p>
    <w:p w14:paraId="419DA8FE" w14:textId="25BDD225" w:rsidR="008668B8" w:rsidRPr="008C0DEF" w:rsidRDefault="008668B8" w:rsidP="00E52047">
      <w:pPr>
        <w:pStyle w:val="ListParagraph"/>
        <w:numPr>
          <w:ilvl w:val="0"/>
          <w:numId w:val="24"/>
        </w:numPr>
        <w:ind w:left="567" w:hanging="425"/>
        <w:rPr>
          <w:rStyle w:val="datefrom"/>
          <w:rFonts w:ascii="Calibri Light" w:hAnsi="Calibri Light" w:cs="Calibri Light"/>
          <w:lang w:bidi="he-IL"/>
        </w:rPr>
      </w:pPr>
      <w:r w:rsidRPr="008C0DEF">
        <w:rPr>
          <w:rStyle w:val="datefrom"/>
          <w:rFonts w:ascii="Calibri Light" w:hAnsi="Calibri Light" w:cs="Calibri Light"/>
          <w:lang w:bidi="he-IL"/>
        </w:rPr>
        <w:t>Developing .Net solution to control</w:t>
      </w:r>
      <w:r w:rsidR="00CD40E7">
        <w:rPr>
          <w:rStyle w:val="datefrom"/>
          <w:rFonts w:ascii="Calibri Light" w:hAnsi="Calibri Light" w:cs="Calibri Light"/>
          <w:lang w:bidi="he-IL"/>
        </w:rPr>
        <w:t xml:space="preserve"> high-end solutions including j</w:t>
      </w:r>
      <w:r w:rsidRPr="008C0DEF">
        <w:rPr>
          <w:rStyle w:val="datefrom"/>
          <w:rFonts w:ascii="Calibri Light" w:hAnsi="Calibri Light" w:cs="Calibri Light"/>
          <w:lang w:bidi="he-IL"/>
        </w:rPr>
        <w:t>ammers, detection and managed access.</w:t>
      </w:r>
    </w:p>
    <w:p w14:paraId="5868FC27" w14:textId="77777777" w:rsidR="00A6162D" w:rsidRPr="008C0DEF" w:rsidRDefault="00A6162D" w:rsidP="00E52047">
      <w:pPr>
        <w:pStyle w:val="ListParagraph"/>
        <w:numPr>
          <w:ilvl w:val="0"/>
          <w:numId w:val="24"/>
        </w:numPr>
        <w:ind w:left="567" w:hanging="425"/>
        <w:rPr>
          <w:rStyle w:val="datefrom"/>
          <w:rFonts w:ascii="Calibri Light" w:hAnsi="Calibri Light" w:cs="Calibri Light"/>
          <w:lang w:bidi="he-IL"/>
        </w:rPr>
      </w:pPr>
      <w:r w:rsidRPr="008C0DEF">
        <w:rPr>
          <w:rStyle w:val="datefrom"/>
          <w:rFonts w:ascii="Calibri Light" w:hAnsi="Calibri Light" w:cs="Calibri Light"/>
          <w:lang w:bidi="he-IL"/>
        </w:rPr>
        <w:t xml:space="preserve">Design &amp; Implementation of Layered &amp; </w:t>
      </w:r>
      <w:r w:rsidR="008668B8" w:rsidRPr="008C0DEF">
        <w:rPr>
          <w:rStyle w:val="datefrom"/>
          <w:rFonts w:ascii="Calibri Light" w:hAnsi="Calibri Light" w:cs="Calibri Light"/>
          <w:lang w:bidi="he-IL"/>
        </w:rPr>
        <w:t>Micro services</w:t>
      </w:r>
      <w:r w:rsidRPr="008C0DEF">
        <w:rPr>
          <w:rStyle w:val="datefrom"/>
          <w:rFonts w:ascii="Calibri Light" w:hAnsi="Calibri Light" w:cs="Calibri Light"/>
          <w:lang w:bidi="he-IL"/>
        </w:rPr>
        <w:t>-based Cl</w:t>
      </w:r>
      <w:r w:rsidR="008668B8" w:rsidRPr="008C0DEF">
        <w:rPr>
          <w:rStyle w:val="datefrom"/>
          <w:rFonts w:ascii="Calibri Light" w:hAnsi="Calibri Light" w:cs="Calibri Light"/>
          <w:lang w:bidi="he-IL"/>
        </w:rPr>
        <w:t>ient-Server EMS and NMS systems.</w:t>
      </w:r>
    </w:p>
    <w:p w14:paraId="4E9E59E1" w14:textId="77777777" w:rsidR="00A26B67" w:rsidRPr="008C0DEF" w:rsidRDefault="00A26B67" w:rsidP="00E52047">
      <w:pPr>
        <w:pStyle w:val="ListParagraph"/>
        <w:numPr>
          <w:ilvl w:val="0"/>
          <w:numId w:val="24"/>
        </w:numPr>
        <w:ind w:left="567" w:hanging="425"/>
        <w:rPr>
          <w:rStyle w:val="datefrom"/>
          <w:rFonts w:ascii="Calibri Light" w:hAnsi="Calibri Light" w:cs="Calibri Light"/>
          <w:lang w:bidi="he-IL"/>
        </w:rPr>
      </w:pPr>
      <w:r w:rsidRPr="008C0DEF">
        <w:rPr>
          <w:rStyle w:val="datefrom"/>
          <w:rFonts w:ascii="Calibri Light" w:hAnsi="Calibri Light" w:cs="Calibri Light"/>
          <w:lang w:bidi="he-IL"/>
        </w:rPr>
        <w:t>Analyze and document problems, recommend solutions, and initiate corrective actions. </w:t>
      </w:r>
    </w:p>
    <w:p w14:paraId="2BEAF44A" w14:textId="77777777" w:rsidR="008668B8" w:rsidRPr="00822DAF" w:rsidRDefault="00A26B67" w:rsidP="00E52047">
      <w:pPr>
        <w:pStyle w:val="ListParagraph"/>
        <w:numPr>
          <w:ilvl w:val="0"/>
          <w:numId w:val="24"/>
        </w:numPr>
        <w:ind w:left="567" w:hanging="425"/>
        <w:rPr>
          <w:rStyle w:val="datefrom"/>
        </w:rPr>
      </w:pPr>
      <w:r w:rsidRPr="008C0DEF">
        <w:rPr>
          <w:rStyle w:val="datefrom"/>
          <w:rFonts w:ascii="Calibri Light" w:hAnsi="Calibri Light" w:cs="Calibri Light"/>
          <w:lang w:bidi="he-IL"/>
        </w:rPr>
        <w:t>Worked i</w:t>
      </w:r>
      <w:r w:rsidRPr="008C0DEF">
        <w:rPr>
          <w:rStyle w:val="datefrom"/>
          <w:rFonts w:ascii="Calibri Light" w:hAnsi="Calibri Light" w:cs="Calibri Light"/>
        </w:rPr>
        <w:t xml:space="preserve">n </w:t>
      </w:r>
      <w:r w:rsidR="008668B8" w:rsidRPr="008C0DEF">
        <w:rPr>
          <w:rStyle w:val="datefrom"/>
          <w:rFonts w:ascii="Calibri Light" w:hAnsi="Calibri Light" w:cs="Calibri Light"/>
        </w:rPr>
        <w:t>agile</w:t>
      </w:r>
      <w:r w:rsidRPr="008C0DEF">
        <w:rPr>
          <w:rStyle w:val="datefrom"/>
          <w:rFonts w:ascii="Calibri Light" w:hAnsi="Calibri Light" w:cs="Calibri Light"/>
        </w:rPr>
        <w:t xml:space="preserve"> methodology during the software development lifecycle.</w:t>
      </w:r>
    </w:p>
    <w:p w14:paraId="6FAA95C5" w14:textId="77777777" w:rsidR="00822DAF" w:rsidRPr="008C0DEF" w:rsidRDefault="00822DAF" w:rsidP="00DC6F2E">
      <w:pPr>
        <w:pStyle w:val="ListParagraph"/>
        <w:ind w:left="567"/>
        <w:rPr>
          <w:rStyle w:val="datefrom"/>
        </w:rPr>
      </w:pPr>
    </w:p>
    <w:p w14:paraId="7E408D11" w14:textId="77777777" w:rsidR="008F625C" w:rsidRPr="00C6070A" w:rsidRDefault="008F625C" w:rsidP="00E52047">
      <w:pPr>
        <w:pStyle w:val="NormalWeb"/>
        <w:shd w:val="clear" w:color="auto" w:fill="FFFFFF"/>
        <w:spacing w:before="0" w:beforeAutospacing="0" w:after="0" w:afterAutospacing="0"/>
        <w:outlineLvl w:val="5"/>
        <w:rPr>
          <w:rFonts w:asciiTheme="majorHAnsi" w:hAnsiTheme="majorHAnsi"/>
          <w:color w:val="002060"/>
          <w:sz w:val="15"/>
          <w:szCs w:val="15"/>
          <w:rtl/>
        </w:rPr>
      </w:pPr>
      <w:r w:rsidRPr="004C2BB5">
        <w:rPr>
          <w:rStyle w:val="datefrom"/>
          <w:rFonts w:ascii="Calibri Light" w:hAnsi="Calibri Light" w:cs="Calibri Light"/>
          <w:color w:val="002060"/>
        </w:rPr>
        <w:t>201</w:t>
      </w:r>
      <w:r w:rsidR="0073741B" w:rsidRPr="004C2BB5">
        <w:rPr>
          <w:rStyle w:val="datefrom"/>
          <w:rFonts w:ascii="Calibri Light" w:hAnsi="Calibri Light" w:cs="Calibri Light"/>
          <w:color w:val="002060"/>
        </w:rPr>
        <w:t>1</w:t>
      </w:r>
      <w:r w:rsidRPr="004C2BB5">
        <w:rPr>
          <w:rStyle w:val="datefrom"/>
          <w:rFonts w:ascii="Calibri Light" w:hAnsi="Calibri Light" w:cs="Calibri Light"/>
          <w:color w:val="002060"/>
        </w:rPr>
        <w:t>-2013:</w:t>
      </w:r>
      <w:r w:rsidR="00A26B67" w:rsidRPr="004C2BB5">
        <w:rPr>
          <w:rStyle w:val="datefrom"/>
          <w:rFonts w:ascii="Calibri Light" w:hAnsi="Calibri Light" w:cs="Calibri Light"/>
        </w:rPr>
        <w:t xml:space="preserve"> </w:t>
      </w:r>
      <w:r w:rsidR="00A26B67" w:rsidRPr="00C6070A">
        <w:rPr>
          <w:rStyle w:val="datefrom"/>
          <w:rFonts w:ascii="Calibri Light" w:hAnsi="Calibri Light" w:cs="Calibri Light"/>
          <w:color w:val="002060"/>
        </w:rPr>
        <w:t>Microsoft (sub-</w:t>
      </w:r>
      <w:r w:rsidR="0073741B" w:rsidRPr="00C6070A">
        <w:rPr>
          <w:rStyle w:val="datefrom"/>
          <w:rFonts w:ascii="Calibri Light" w:hAnsi="Calibri Light" w:cs="Calibri Light"/>
          <w:color w:val="002060"/>
        </w:rPr>
        <w:t>contractor</w:t>
      </w:r>
      <w:r w:rsidR="0073741B" w:rsidRPr="00C6070A">
        <w:rPr>
          <w:rStyle w:val="datefrom"/>
          <w:rFonts w:ascii="Calibri Light" w:hAnsi="Calibri Light" w:cs="Calibri Light" w:hint="cs"/>
          <w:color w:val="002060"/>
          <w:rtl/>
        </w:rPr>
        <w:t xml:space="preserve"> </w:t>
      </w:r>
      <w:r w:rsidR="0073741B" w:rsidRPr="00C6070A">
        <w:rPr>
          <w:rStyle w:val="datefrom"/>
          <w:rFonts w:ascii="Calibri Light" w:hAnsi="Calibri Light" w:cs="Calibri Light"/>
          <w:color w:val="002060"/>
          <w:rtl/>
        </w:rPr>
        <w:t>(</w:t>
      </w:r>
      <w:r w:rsidR="0073741B" w:rsidRPr="00C6070A">
        <w:rPr>
          <w:rFonts w:asciiTheme="majorHAnsi" w:hAnsiTheme="majorHAnsi"/>
          <w:color w:val="002060"/>
        </w:rPr>
        <w:t xml:space="preserve">- </w:t>
      </w:r>
      <w:r w:rsidR="0073741B" w:rsidRPr="00C6070A">
        <w:rPr>
          <w:rFonts w:ascii="Calibri Light" w:eastAsiaTheme="minorEastAsia" w:hAnsi="Calibri Light" w:cs="Calibri Light"/>
          <w:b/>
          <w:bCs/>
          <w:color w:val="002060"/>
          <w:sz w:val="21"/>
          <w:szCs w:val="21"/>
          <w:lang w:bidi="ar-SA"/>
        </w:rPr>
        <w:t>Soft</w:t>
      </w:r>
      <w:r w:rsidR="0073741B" w:rsidRPr="00C6070A">
        <w:rPr>
          <w:rFonts w:ascii="Calibri Light" w:hAnsi="Calibri Light" w:cs="Calibri Light"/>
          <w:b/>
          <w:bCs/>
          <w:color w:val="002060"/>
        </w:rPr>
        <w:t xml:space="preserve">ware Development engineer </w:t>
      </w:r>
      <w:r w:rsidRPr="00C6070A">
        <w:rPr>
          <w:rFonts w:ascii="Calibri Light" w:hAnsi="Calibri Light" w:cs="Calibri Light"/>
          <w:b/>
          <w:bCs/>
          <w:color w:val="002060"/>
        </w:rPr>
        <w:t xml:space="preserve"> </w:t>
      </w:r>
    </w:p>
    <w:p w14:paraId="3A574EBE" w14:textId="3FF4A2B3" w:rsidR="00DC6F2E" w:rsidRDefault="00DC6F2E" w:rsidP="00DC6F2E">
      <w:pPr>
        <w:pStyle w:val="ListParagraph"/>
        <w:ind w:left="284" w:right="-696" w:hanging="142"/>
        <w:rPr>
          <w:rStyle w:val="datefrom"/>
          <w:rFonts w:ascii="Calibri Light" w:hAnsi="Calibri Light" w:cs="Calibri Light"/>
          <w:rtl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 xml:space="preserve">°      Responsible for developing automated tests on both Client and Server-side for Microsoft </w:t>
      </w:r>
      <w:r w:rsidRPr="00DC6F2E">
        <w:rPr>
          <w:rStyle w:val="datefrom"/>
          <w:rFonts w:ascii="Calibri Light" w:hAnsi="Calibri Light" w:cs="Calibri Light"/>
          <w:lang w:bidi="he-IL"/>
        </w:rPr>
        <w:t>security</w:t>
      </w:r>
      <w:r>
        <w:rPr>
          <w:rStyle w:val="datefrom"/>
          <w:rFonts w:ascii="Calibri Light" w:hAnsi="Calibri Light" w:cs="Calibri Light" w:hint="cs"/>
          <w:rtl/>
          <w:lang w:bidi="he-IL"/>
        </w:rPr>
        <w:t xml:space="preserve">     </w:t>
      </w:r>
    </w:p>
    <w:p w14:paraId="017A60D2" w14:textId="492D8CC5" w:rsidR="00DC6F2E" w:rsidRPr="00DC6F2E" w:rsidRDefault="00DC6F2E" w:rsidP="00DC6F2E">
      <w:pPr>
        <w:pStyle w:val="ListParagraph"/>
        <w:ind w:left="284" w:right="-696" w:hanging="142"/>
        <w:rPr>
          <w:rStyle w:val="datefrom"/>
          <w:rFonts w:ascii="Calibri Light" w:hAnsi="Calibri Light" w:cs="Calibri Light"/>
          <w:lang w:bidi="he-IL"/>
        </w:rPr>
      </w:pPr>
      <w:r>
        <w:rPr>
          <w:rStyle w:val="datefrom"/>
          <w:rFonts w:ascii="Calibri Light" w:hAnsi="Calibri Light" w:cs="Calibri Light" w:hint="cs"/>
          <w:rtl/>
          <w:lang w:bidi="he-IL"/>
        </w:rPr>
        <w:t xml:space="preserve">        </w:t>
      </w:r>
      <w:r>
        <w:rPr>
          <w:rStyle w:val="datefrom"/>
          <w:rFonts w:ascii="Calibri Light" w:hAnsi="Calibri Light" w:cs="Calibri Light" w:hint="cs"/>
          <w:lang w:bidi="he-IL"/>
        </w:rPr>
        <w:t>product</w:t>
      </w:r>
      <w:r w:rsidRPr="00DC6F2E">
        <w:rPr>
          <w:rStyle w:val="datefrom"/>
          <w:rFonts w:ascii="Calibri Light" w:hAnsi="Calibri Light" w:cs="Calibri Light"/>
          <w:lang w:bidi="he-IL"/>
        </w:rPr>
        <w:t xml:space="preserve">. </w:t>
      </w:r>
    </w:p>
    <w:p w14:paraId="4EE11368" w14:textId="124BDDBF" w:rsidR="00DC6F2E" w:rsidRPr="00DC6F2E" w:rsidRDefault="00DC6F2E" w:rsidP="00DC6F2E">
      <w:pPr>
        <w:pStyle w:val="ListParagraph"/>
        <w:ind w:left="284" w:right="-696" w:hanging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 xml:space="preserve">°      Developing tests suits with Microsoft internal tools and technologies. </w:t>
      </w:r>
    </w:p>
    <w:p w14:paraId="761B92DA" w14:textId="7A835D52" w:rsidR="00822DAF" w:rsidRDefault="00DC6F2E" w:rsidP="00DC6F2E">
      <w:pPr>
        <w:pStyle w:val="ListParagraph"/>
        <w:ind w:left="284" w:right="-696" w:hanging="142"/>
        <w:rPr>
          <w:rStyle w:val="datefrom"/>
          <w:rFonts w:ascii="Calibri Light" w:hAnsi="Calibri Light" w:cs="Calibri Light"/>
          <w:rtl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Code writing in C# in Visual Studio 2010 environment.</w:t>
      </w:r>
    </w:p>
    <w:p w14:paraId="666F5752" w14:textId="77777777" w:rsidR="00DC6F2E" w:rsidRDefault="00DC6F2E" w:rsidP="00DC6F2E">
      <w:pPr>
        <w:pStyle w:val="ListParagraph"/>
        <w:ind w:left="567" w:right="-696"/>
        <w:rPr>
          <w:rStyle w:val="datefrom"/>
          <w:rFonts w:ascii="Calibri Light" w:hAnsi="Calibri Light" w:cs="Calibri Light"/>
          <w:lang w:bidi="he-IL"/>
        </w:rPr>
      </w:pPr>
    </w:p>
    <w:p w14:paraId="1ADDB0AE" w14:textId="77777777" w:rsidR="003F3D6B" w:rsidRPr="006E27A6" w:rsidRDefault="003F3D6B" w:rsidP="00923646">
      <w:pPr>
        <w:ind w:right="-696"/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</w:pPr>
      <w:r w:rsidRPr="006E27A6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2004-2007- </w:t>
      </w:r>
      <w:r w:rsidR="00923646" w:rsidRPr="006E27A6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>IDF</w:t>
      </w:r>
      <w:r w:rsidR="00923646" w:rsidRPr="007F6651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 </w:t>
      </w:r>
      <w:r w:rsidR="00923646">
        <w:rPr>
          <w:rStyle w:val="datefrom"/>
          <w:rFonts w:ascii="Calibri Light" w:eastAsia="Times New Roman" w:hAnsi="Calibri Light" w:cs="Calibri Light"/>
          <w:color w:val="002060"/>
          <w:sz w:val="24"/>
          <w:szCs w:val="24"/>
          <w:lang w:bidi="he-IL"/>
        </w:rPr>
        <w:t xml:space="preserve">- </w:t>
      </w:r>
      <w:r w:rsidR="007F6651" w:rsidRPr="00923646">
        <w:rPr>
          <w:rStyle w:val="datefrom"/>
          <w:rFonts w:ascii="Calibri Light" w:eastAsia="Times New Roman" w:hAnsi="Calibri Light" w:cs="Calibri Light"/>
          <w:b/>
          <w:bCs/>
          <w:color w:val="002060"/>
          <w:sz w:val="24"/>
          <w:szCs w:val="24"/>
          <w:lang w:bidi="he-IL"/>
        </w:rPr>
        <w:t>Lieutenant</w:t>
      </w:r>
    </w:p>
    <w:p w14:paraId="45CFC3E0" w14:textId="77777777" w:rsidR="008F625C" w:rsidRPr="008F625C" w:rsidRDefault="0073741B" w:rsidP="00E52047">
      <w:pPr>
        <w:pStyle w:val="Heading1"/>
      </w:pPr>
      <w:r>
        <w:t>Skills</w:t>
      </w:r>
    </w:p>
    <w:p w14:paraId="2B8413A4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Business process and result-oriented</w:t>
      </w:r>
    </w:p>
    <w:p w14:paraId="04F24FA0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Striving for constant improvement - quick learner</w:t>
      </w:r>
    </w:p>
    <w:p w14:paraId="5EE566D1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Excellent interpersonal skills</w:t>
      </w:r>
    </w:p>
    <w:p w14:paraId="21A65AE3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Strong analytical and quantitative skills</w:t>
      </w:r>
    </w:p>
    <w:p w14:paraId="05F96CB8" w14:textId="2A7FF383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 xml:space="preserve">°        Organizing map days, </w:t>
      </w:r>
      <w:r w:rsidRPr="00DC6F2E">
        <w:rPr>
          <w:rStyle w:val="datefrom"/>
          <w:rFonts w:ascii="Calibri Light" w:hAnsi="Calibri Light" w:cs="Calibri Light"/>
          <w:lang w:bidi="he-IL"/>
        </w:rPr>
        <w:t>Postmortem</w:t>
      </w:r>
      <w:r w:rsidRPr="00DC6F2E">
        <w:rPr>
          <w:rStyle w:val="datefrom"/>
          <w:rFonts w:ascii="Calibri Light" w:hAnsi="Calibri Light" w:cs="Calibri Light"/>
          <w:lang w:bidi="he-IL"/>
        </w:rPr>
        <w:t xml:space="preserve"> analysis, leading taskforce</w:t>
      </w:r>
    </w:p>
    <w:p w14:paraId="4CCC6F70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Independent and highly motivated</w:t>
      </w:r>
    </w:p>
    <w:p w14:paraId="59DBF60D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Excellent problem-solving skills</w:t>
      </w:r>
    </w:p>
    <w:p w14:paraId="667B2CCF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MS Project, JIRA, Waterfall, Agile, Scrum master</w:t>
      </w:r>
    </w:p>
    <w:p w14:paraId="1E72E41B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SQL</w:t>
      </w:r>
    </w:p>
    <w:p w14:paraId="38A5B0A8" w14:textId="77777777" w:rsidR="00DC6F2E" w:rsidRPr="00DC6F2E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OOP</w:t>
      </w:r>
    </w:p>
    <w:p w14:paraId="0D9E3FB5" w14:textId="4776F67F" w:rsidR="008C0DEF" w:rsidRPr="007A6569" w:rsidRDefault="00DC6F2E" w:rsidP="00DC6F2E">
      <w:pPr>
        <w:pStyle w:val="ListParagraph"/>
        <w:ind w:left="142"/>
        <w:rPr>
          <w:rStyle w:val="datefrom"/>
          <w:rFonts w:ascii="Calibri Light" w:hAnsi="Calibri Light" w:cs="Calibri Light"/>
          <w:rtl/>
          <w:lang w:bidi="he-IL"/>
        </w:rPr>
      </w:pPr>
      <w:r w:rsidRPr="00DC6F2E">
        <w:rPr>
          <w:rStyle w:val="datefrom"/>
          <w:rFonts w:ascii="Calibri Light" w:hAnsi="Calibri Light" w:cs="Calibri Light"/>
          <w:lang w:bidi="he-IL"/>
        </w:rPr>
        <w:t>°        Visual studio, Dot NET, C#</w:t>
      </w:r>
    </w:p>
    <w:sectPr w:rsidR="008C0DEF" w:rsidRPr="007A6569" w:rsidSect="00DC6F2E">
      <w:footerReference w:type="default" r:id="rId11"/>
      <w:headerReference w:type="first" r:id="rId12"/>
      <w:pgSz w:w="12240" w:h="15840" w:code="1"/>
      <w:pgMar w:top="851" w:right="1152" w:bottom="1080" w:left="567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774C1" w14:textId="77777777" w:rsidR="0080438B" w:rsidRDefault="0080438B">
      <w:pPr>
        <w:spacing w:line="240" w:lineRule="auto"/>
      </w:pPr>
      <w:r>
        <w:separator/>
      </w:r>
    </w:p>
  </w:endnote>
  <w:endnote w:type="continuationSeparator" w:id="0">
    <w:p w14:paraId="63237E93" w14:textId="77777777" w:rsidR="0080438B" w:rsidRDefault="00804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764547"/>
      <w:docPartObj>
        <w:docPartGallery w:val="Page Numbers (Bottom of Page)"/>
        <w:docPartUnique/>
      </w:docPartObj>
    </w:sdtPr>
    <w:sdtEndPr/>
    <w:sdtContent>
      <w:p w14:paraId="254FE8FC" w14:textId="77777777" w:rsidR="00501F60" w:rsidRDefault="00501F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D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20308" w14:textId="77777777" w:rsidR="0080438B" w:rsidRDefault="0080438B">
      <w:pPr>
        <w:spacing w:line="240" w:lineRule="auto"/>
      </w:pPr>
      <w:r>
        <w:separator/>
      </w:r>
    </w:p>
  </w:footnote>
  <w:footnote w:type="continuationSeparator" w:id="0">
    <w:p w14:paraId="52F2BC6C" w14:textId="77777777" w:rsidR="0080438B" w:rsidRDefault="008043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1ADA" w14:textId="77777777" w:rsidR="00501F60" w:rsidRDefault="00501F60" w:rsidP="00923646">
    <w:pPr>
      <w:pStyle w:val="Header"/>
    </w:pPr>
  </w:p>
  <w:p w14:paraId="3D9CF696" w14:textId="77777777" w:rsidR="00501F60" w:rsidRPr="000A1E56" w:rsidRDefault="00501F60" w:rsidP="000A1E56">
    <w:pPr>
      <w:pStyle w:val="Title"/>
      <w:tabs>
        <w:tab w:val="left" w:pos="5727"/>
      </w:tabs>
      <w:rPr>
        <w:rFonts w:ascii="Arimo" w:hAnsi="Arimo" w:hint="eastAsia"/>
        <w:i/>
        <w:iCs/>
        <w:color w:val="23232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7BD"/>
    <w:multiLevelType w:val="hybridMultilevel"/>
    <w:tmpl w:val="8F02DCCE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0FF"/>
    <w:multiLevelType w:val="hybridMultilevel"/>
    <w:tmpl w:val="C360C950"/>
    <w:lvl w:ilvl="0" w:tplc="B294456E">
      <w:start w:val="1"/>
      <w:numFmt w:val="bullet"/>
      <w:lvlText w:val="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B60994"/>
    <w:multiLevelType w:val="multilevel"/>
    <w:tmpl w:val="2DF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F4993"/>
    <w:multiLevelType w:val="multilevel"/>
    <w:tmpl w:val="9B8E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17309"/>
    <w:multiLevelType w:val="hybridMultilevel"/>
    <w:tmpl w:val="D0D4D8C0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1DAA"/>
    <w:multiLevelType w:val="hybridMultilevel"/>
    <w:tmpl w:val="FFE6A76A"/>
    <w:lvl w:ilvl="0" w:tplc="073CDFA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137F7E"/>
    <w:multiLevelType w:val="multilevel"/>
    <w:tmpl w:val="D3E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FD7D16"/>
    <w:multiLevelType w:val="hybridMultilevel"/>
    <w:tmpl w:val="1D384324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66EC7"/>
    <w:multiLevelType w:val="multilevel"/>
    <w:tmpl w:val="423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434FCD"/>
    <w:multiLevelType w:val="hybridMultilevel"/>
    <w:tmpl w:val="0874AF86"/>
    <w:lvl w:ilvl="0" w:tplc="073CDFA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9D0524"/>
    <w:multiLevelType w:val="hybridMultilevel"/>
    <w:tmpl w:val="A9F80030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655E"/>
    <w:multiLevelType w:val="hybridMultilevel"/>
    <w:tmpl w:val="1C3ECFB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05D37CB"/>
    <w:multiLevelType w:val="hybridMultilevel"/>
    <w:tmpl w:val="44FAAA08"/>
    <w:lvl w:ilvl="0" w:tplc="073CDFAA">
      <w:start w:val="1"/>
      <w:numFmt w:val="bullet"/>
      <w:lvlText w:val="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4" w15:restartNumberingAfterBreak="0">
    <w:nsid w:val="20A635A8"/>
    <w:multiLevelType w:val="hybridMultilevel"/>
    <w:tmpl w:val="2B6061DA"/>
    <w:lvl w:ilvl="0" w:tplc="073CDFAA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54A3940"/>
    <w:multiLevelType w:val="multilevel"/>
    <w:tmpl w:val="0F1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2C188D"/>
    <w:multiLevelType w:val="hybridMultilevel"/>
    <w:tmpl w:val="14928B86"/>
    <w:lvl w:ilvl="0" w:tplc="073CDFA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085D5C"/>
    <w:multiLevelType w:val="hybridMultilevel"/>
    <w:tmpl w:val="AA96E6F8"/>
    <w:lvl w:ilvl="0" w:tplc="B294456E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46E28"/>
    <w:multiLevelType w:val="hybridMultilevel"/>
    <w:tmpl w:val="7EB2F262"/>
    <w:lvl w:ilvl="0" w:tplc="073CDF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32A60"/>
    <w:multiLevelType w:val="hybridMultilevel"/>
    <w:tmpl w:val="9A1A843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2A19DB"/>
    <w:multiLevelType w:val="hybridMultilevel"/>
    <w:tmpl w:val="CB32E8C8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401F"/>
    <w:multiLevelType w:val="multilevel"/>
    <w:tmpl w:val="4A3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D0220A"/>
    <w:multiLevelType w:val="hybridMultilevel"/>
    <w:tmpl w:val="0BC61A0A"/>
    <w:lvl w:ilvl="0" w:tplc="073CDF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41FA7"/>
    <w:multiLevelType w:val="hybridMultilevel"/>
    <w:tmpl w:val="ABE64058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817D2"/>
    <w:multiLevelType w:val="hybridMultilevel"/>
    <w:tmpl w:val="F3D8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744E8"/>
    <w:multiLevelType w:val="multilevel"/>
    <w:tmpl w:val="5DD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9B3EE0"/>
    <w:multiLevelType w:val="hybridMultilevel"/>
    <w:tmpl w:val="A74EDEE8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77911"/>
    <w:multiLevelType w:val="hybridMultilevel"/>
    <w:tmpl w:val="C68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A4FF9"/>
    <w:multiLevelType w:val="multilevel"/>
    <w:tmpl w:val="7E8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990BA5"/>
    <w:multiLevelType w:val="hybridMultilevel"/>
    <w:tmpl w:val="D03ADE10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72470"/>
    <w:multiLevelType w:val="multilevel"/>
    <w:tmpl w:val="356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A360F5"/>
    <w:multiLevelType w:val="hybridMultilevel"/>
    <w:tmpl w:val="0CF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00E04"/>
    <w:multiLevelType w:val="multilevel"/>
    <w:tmpl w:val="C1C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600B33"/>
    <w:multiLevelType w:val="hybridMultilevel"/>
    <w:tmpl w:val="C874A02E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D4146"/>
    <w:multiLevelType w:val="hybridMultilevel"/>
    <w:tmpl w:val="BC1E5B0E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06196"/>
    <w:multiLevelType w:val="hybridMultilevel"/>
    <w:tmpl w:val="1244002E"/>
    <w:lvl w:ilvl="0" w:tplc="073CDFAA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17C27"/>
    <w:multiLevelType w:val="hybridMultilevel"/>
    <w:tmpl w:val="4EC42D8C"/>
    <w:lvl w:ilvl="0" w:tplc="B294456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D0102"/>
    <w:multiLevelType w:val="multilevel"/>
    <w:tmpl w:val="91DC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D47B88"/>
    <w:multiLevelType w:val="hybridMultilevel"/>
    <w:tmpl w:val="EB44257C"/>
    <w:lvl w:ilvl="0" w:tplc="B294456E">
      <w:start w:val="1"/>
      <w:numFmt w:val="bullet"/>
      <w:lvlText w:val="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E3902"/>
    <w:multiLevelType w:val="multilevel"/>
    <w:tmpl w:val="5FF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42"/>
  </w:num>
  <w:num w:numId="5">
    <w:abstractNumId w:val="38"/>
  </w:num>
  <w:num w:numId="6">
    <w:abstractNumId w:val="29"/>
  </w:num>
  <w:num w:numId="7">
    <w:abstractNumId w:val="14"/>
  </w:num>
  <w:num w:numId="8">
    <w:abstractNumId w:val="37"/>
  </w:num>
  <w:num w:numId="9">
    <w:abstractNumId w:val="16"/>
  </w:num>
  <w:num w:numId="10">
    <w:abstractNumId w:val="19"/>
  </w:num>
  <w:num w:numId="11">
    <w:abstractNumId w:val="6"/>
  </w:num>
  <w:num w:numId="12">
    <w:abstractNumId w:val="10"/>
  </w:num>
  <w:num w:numId="13">
    <w:abstractNumId w:val="33"/>
  </w:num>
  <w:num w:numId="14">
    <w:abstractNumId w:val="26"/>
  </w:num>
  <w:num w:numId="15">
    <w:abstractNumId w:val="24"/>
  </w:num>
  <w:num w:numId="16">
    <w:abstractNumId w:val="20"/>
  </w:num>
  <w:num w:numId="17">
    <w:abstractNumId w:val="13"/>
  </w:num>
  <w:num w:numId="18">
    <w:abstractNumId w:val="12"/>
  </w:num>
  <w:num w:numId="19">
    <w:abstractNumId w:val="21"/>
  </w:num>
  <w:num w:numId="20">
    <w:abstractNumId w:val="1"/>
  </w:num>
  <w:num w:numId="21">
    <w:abstractNumId w:val="41"/>
  </w:num>
  <w:num w:numId="22">
    <w:abstractNumId w:val="17"/>
  </w:num>
  <w:num w:numId="23">
    <w:abstractNumId w:val="35"/>
  </w:num>
  <w:num w:numId="24">
    <w:abstractNumId w:val="5"/>
  </w:num>
  <w:num w:numId="25">
    <w:abstractNumId w:val="36"/>
  </w:num>
  <w:num w:numId="26">
    <w:abstractNumId w:val="28"/>
  </w:num>
  <w:num w:numId="27">
    <w:abstractNumId w:val="8"/>
  </w:num>
  <w:num w:numId="28">
    <w:abstractNumId w:val="43"/>
  </w:num>
  <w:num w:numId="29">
    <w:abstractNumId w:val="2"/>
  </w:num>
  <w:num w:numId="30">
    <w:abstractNumId w:val="32"/>
  </w:num>
  <w:num w:numId="31">
    <w:abstractNumId w:val="4"/>
  </w:num>
  <w:num w:numId="32">
    <w:abstractNumId w:val="40"/>
  </w:num>
  <w:num w:numId="33">
    <w:abstractNumId w:val="34"/>
  </w:num>
  <w:num w:numId="34">
    <w:abstractNumId w:val="23"/>
  </w:num>
  <w:num w:numId="35">
    <w:abstractNumId w:val="27"/>
  </w:num>
  <w:num w:numId="36">
    <w:abstractNumId w:val="15"/>
  </w:num>
  <w:num w:numId="37">
    <w:abstractNumId w:val="7"/>
  </w:num>
  <w:num w:numId="38">
    <w:abstractNumId w:val="9"/>
  </w:num>
  <w:num w:numId="39">
    <w:abstractNumId w:val="30"/>
  </w:num>
  <w:num w:numId="40">
    <w:abstractNumId w:val="25"/>
  </w:num>
  <w:num w:numId="41">
    <w:abstractNumId w:val="39"/>
  </w:num>
  <w:num w:numId="42">
    <w:abstractNumId w:val="11"/>
  </w:num>
  <w:num w:numId="43">
    <w:abstractNumId w:val="3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5C"/>
    <w:rsid w:val="0001145F"/>
    <w:rsid w:val="00021C39"/>
    <w:rsid w:val="00024C1C"/>
    <w:rsid w:val="00026E77"/>
    <w:rsid w:val="00062EA4"/>
    <w:rsid w:val="000747E7"/>
    <w:rsid w:val="00077018"/>
    <w:rsid w:val="00096594"/>
    <w:rsid w:val="000A1E56"/>
    <w:rsid w:val="000A3D98"/>
    <w:rsid w:val="000C7234"/>
    <w:rsid w:val="000D0066"/>
    <w:rsid w:val="000D2F7B"/>
    <w:rsid w:val="000F1872"/>
    <w:rsid w:val="00101472"/>
    <w:rsid w:val="00114462"/>
    <w:rsid w:val="0011621F"/>
    <w:rsid w:val="00147696"/>
    <w:rsid w:val="001507B0"/>
    <w:rsid w:val="001672F4"/>
    <w:rsid w:val="001720A4"/>
    <w:rsid w:val="001A0444"/>
    <w:rsid w:val="001B71B0"/>
    <w:rsid w:val="00201AB9"/>
    <w:rsid w:val="00214188"/>
    <w:rsid w:val="00271E45"/>
    <w:rsid w:val="002722D7"/>
    <w:rsid w:val="002953FA"/>
    <w:rsid w:val="0029723D"/>
    <w:rsid w:val="002C3AB9"/>
    <w:rsid w:val="002C56EF"/>
    <w:rsid w:val="00307E59"/>
    <w:rsid w:val="00311D0C"/>
    <w:rsid w:val="003553A5"/>
    <w:rsid w:val="0038097E"/>
    <w:rsid w:val="00395BB0"/>
    <w:rsid w:val="003A62CA"/>
    <w:rsid w:val="003B68F1"/>
    <w:rsid w:val="003C5761"/>
    <w:rsid w:val="003D1A8B"/>
    <w:rsid w:val="003D73D7"/>
    <w:rsid w:val="003F3619"/>
    <w:rsid w:val="003F3D6B"/>
    <w:rsid w:val="003F7374"/>
    <w:rsid w:val="00412373"/>
    <w:rsid w:val="00423214"/>
    <w:rsid w:val="00433CFA"/>
    <w:rsid w:val="004504EC"/>
    <w:rsid w:val="00462081"/>
    <w:rsid w:val="004C2BB5"/>
    <w:rsid w:val="004C4AE2"/>
    <w:rsid w:val="004D296B"/>
    <w:rsid w:val="004D627B"/>
    <w:rsid w:val="004E111E"/>
    <w:rsid w:val="00501F60"/>
    <w:rsid w:val="00542BE9"/>
    <w:rsid w:val="00556B57"/>
    <w:rsid w:val="00560000"/>
    <w:rsid w:val="00575A44"/>
    <w:rsid w:val="005941F5"/>
    <w:rsid w:val="005B231D"/>
    <w:rsid w:val="00620764"/>
    <w:rsid w:val="00653408"/>
    <w:rsid w:val="0065489C"/>
    <w:rsid w:val="0067088C"/>
    <w:rsid w:val="00674EBB"/>
    <w:rsid w:val="00682A0D"/>
    <w:rsid w:val="006B2AE4"/>
    <w:rsid w:val="006C3248"/>
    <w:rsid w:val="006C5DB7"/>
    <w:rsid w:val="006D61F4"/>
    <w:rsid w:val="006D77F6"/>
    <w:rsid w:val="006E1BDB"/>
    <w:rsid w:val="006E27A6"/>
    <w:rsid w:val="00717D6D"/>
    <w:rsid w:val="007346D3"/>
    <w:rsid w:val="0073741B"/>
    <w:rsid w:val="00745153"/>
    <w:rsid w:val="007660E0"/>
    <w:rsid w:val="007A367B"/>
    <w:rsid w:val="007A6569"/>
    <w:rsid w:val="007A6ABB"/>
    <w:rsid w:val="007B24B9"/>
    <w:rsid w:val="007B51A5"/>
    <w:rsid w:val="007C24BC"/>
    <w:rsid w:val="007C38F5"/>
    <w:rsid w:val="007F6651"/>
    <w:rsid w:val="0080438B"/>
    <w:rsid w:val="00807906"/>
    <w:rsid w:val="00810E1F"/>
    <w:rsid w:val="00811B93"/>
    <w:rsid w:val="00822DAF"/>
    <w:rsid w:val="00850A90"/>
    <w:rsid w:val="00853B8B"/>
    <w:rsid w:val="008668B8"/>
    <w:rsid w:val="008678FD"/>
    <w:rsid w:val="008820F1"/>
    <w:rsid w:val="008C0DEF"/>
    <w:rsid w:val="008C3BE2"/>
    <w:rsid w:val="008C40AE"/>
    <w:rsid w:val="008F625C"/>
    <w:rsid w:val="008F7B2A"/>
    <w:rsid w:val="00923646"/>
    <w:rsid w:val="00942979"/>
    <w:rsid w:val="00965F6A"/>
    <w:rsid w:val="00974A2F"/>
    <w:rsid w:val="009A5F7F"/>
    <w:rsid w:val="009B40D2"/>
    <w:rsid w:val="00A001D0"/>
    <w:rsid w:val="00A03C4F"/>
    <w:rsid w:val="00A16266"/>
    <w:rsid w:val="00A26B67"/>
    <w:rsid w:val="00A30E08"/>
    <w:rsid w:val="00A32382"/>
    <w:rsid w:val="00A401F2"/>
    <w:rsid w:val="00A465D6"/>
    <w:rsid w:val="00A6162D"/>
    <w:rsid w:val="00AC7F91"/>
    <w:rsid w:val="00AD2036"/>
    <w:rsid w:val="00AE5688"/>
    <w:rsid w:val="00B13D8B"/>
    <w:rsid w:val="00B23FC0"/>
    <w:rsid w:val="00B30C06"/>
    <w:rsid w:val="00B53A2C"/>
    <w:rsid w:val="00B72BDF"/>
    <w:rsid w:val="00B96791"/>
    <w:rsid w:val="00BF060A"/>
    <w:rsid w:val="00BF08E2"/>
    <w:rsid w:val="00BF160D"/>
    <w:rsid w:val="00BF2182"/>
    <w:rsid w:val="00C1312F"/>
    <w:rsid w:val="00C31B14"/>
    <w:rsid w:val="00C332B2"/>
    <w:rsid w:val="00C6070A"/>
    <w:rsid w:val="00C73BFD"/>
    <w:rsid w:val="00CA1563"/>
    <w:rsid w:val="00CC5F9E"/>
    <w:rsid w:val="00CD40E7"/>
    <w:rsid w:val="00CD6ECB"/>
    <w:rsid w:val="00CE1795"/>
    <w:rsid w:val="00CE7238"/>
    <w:rsid w:val="00D0006E"/>
    <w:rsid w:val="00D01DFC"/>
    <w:rsid w:val="00D21200"/>
    <w:rsid w:val="00D36D7F"/>
    <w:rsid w:val="00D511DD"/>
    <w:rsid w:val="00D72EDA"/>
    <w:rsid w:val="00D873DB"/>
    <w:rsid w:val="00DA52F3"/>
    <w:rsid w:val="00DC6F2E"/>
    <w:rsid w:val="00DE1203"/>
    <w:rsid w:val="00DF00AF"/>
    <w:rsid w:val="00DF714F"/>
    <w:rsid w:val="00E00284"/>
    <w:rsid w:val="00E1181C"/>
    <w:rsid w:val="00E32D1B"/>
    <w:rsid w:val="00E459F0"/>
    <w:rsid w:val="00E52047"/>
    <w:rsid w:val="00E613E2"/>
    <w:rsid w:val="00E76ABD"/>
    <w:rsid w:val="00E80FB2"/>
    <w:rsid w:val="00E9647B"/>
    <w:rsid w:val="00EB3962"/>
    <w:rsid w:val="00EE166D"/>
    <w:rsid w:val="00EE2C70"/>
    <w:rsid w:val="00EE38EB"/>
    <w:rsid w:val="00EF0AA3"/>
    <w:rsid w:val="00EF56FB"/>
    <w:rsid w:val="00F12B1C"/>
    <w:rsid w:val="00F16FE5"/>
    <w:rsid w:val="00F46DCE"/>
    <w:rsid w:val="00F57879"/>
    <w:rsid w:val="00F61C3B"/>
    <w:rsid w:val="00F72CCB"/>
    <w:rsid w:val="00F75021"/>
    <w:rsid w:val="00FC3798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90709"/>
  <w15:docId w15:val="{F3382041-B356-47B0-89A0-51E23F7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E56"/>
  </w:style>
  <w:style w:type="paragraph" w:styleId="Heading1">
    <w:name w:val="heading 1"/>
    <w:basedOn w:val="Normal"/>
    <w:next w:val="Normal"/>
    <w:link w:val="Heading1Char"/>
    <w:uiPriority w:val="9"/>
    <w:qFormat/>
    <w:rsid w:val="000A1E5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E5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E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1E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1E5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A1E5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E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A1E56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NormalWeb">
    <w:name w:val="Normal (Web)"/>
    <w:basedOn w:val="Normal"/>
    <w:uiPriority w:val="99"/>
    <w:unhideWhenUsed/>
    <w:rsid w:val="008F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firstname">
    <w:name w:val="firstname"/>
    <w:basedOn w:val="DefaultParagraphFont"/>
    <w:rsid w:val="008F625C"/>
  </w:style>
  <w:style w:type="character" w:customStyle="1" w:styleId="lastname">
    <w:name w:val="lastname"/>
    <w:basedOn w:val="DefaultParagraphFont"/>
    <w:rsid w:val="008F625C"/>
  </w:style>
  <w:style w:type="character" w:customStyle="1" w:styleId="Heading4Char">
    <w:name w:val="Heading 4 Char"/>
    <w:basedOn w:val="DefaultParagraphFont"/>
    <w:link w:val="Heading4"/>
    <w:uiPriority w:val="9"/>
    <w:rsid w:val="000A1E56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25C"/>
    <w:rPr>
      <w:color w:val="0000FF"/>
      <w:u w:val="single"/>
    </w:rPr>
  </w:style>
  <w:style w:type="character" w:customStyle="1" w:styleId="datefrom">
    <w:name w:val="datefrom"/>
    <w:basedOn w:val="DefaultParagraphFont"/>
    <w:rsid w:val="008F625C"/>
  </w:style>
  <w:style w:type="character" w:customStyle="1" w:styleId="dateto">
    <w:name w:val="dateto"/>
    <w:basedOn w:val="DefaultParagraphFont"/>
    <w:rsid w:val="008F625C"/>
  </w:style>
  <w:style w:type="character" w:customStyle="1" w:styleId="Heading3Char">
    <w:name w:val="Heading 3 Char"/>
    <w:basedOn w:val="DefaultParagraphFont"/>
    <w:link w:val="Heading3"/>
    <w:uiPriority w:val="9"/>
    <w:rsid w:val="000A1E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5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1E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A1E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A1E56"/>
    <w:rPr>
      <w:b/>
      <w:bCs/>
    </w:rPr>
  </w:style>
  <w:style w:type="character" w:styleId="Emphasis">
    <w:name w:val="Emphasis"/>
    <w:basedOn w:val="DefaultParagraphFont"/>
    <w:uiPriority w:val="20"/>
    <w:qFormat/>
    <w:rsid w:val="000A1E56"/>
    <w:rPr>
      <w:i/>
      <w:iCs/>
    </w:rPr>
  </w:style>
  <w:style w:type="paragraph" w:styleId="NoSpacing">
    <w:name w:val="No Spacing"/>
    <w:uiPriority w:val="1"/>
    <w:qFormat/>
    <w:rsid w:val="000A1E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1E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1E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5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1E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1E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A1E5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A1E5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A1E5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E56"/>
    <w:pPr>
      <w:outlineLvl w:val="9"/>
    </w:pPr>
  </w:style>
  <w:style w:type="paragraph" w:styleId="ListParagraph">
    <w:name w:val="List Paragraph"/>
    <w:basedOn w:val="Normal"/>
    <w:uiPriority w:val="34"/>
    <w:qFormat/>
    <w:rsid w:val="00D72ED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lt-line-clampline">
    <w:name w:val="lt-line-clamp__line"/>
    <w:basedOn w:val="DefaultParagraphFont"/>
    <w:rsid w:val="00A26B67"/>
  </w:style>
  <w:style w:type="character" w:customStyle="1" w:styleId="mntl-sc-block-headingtext">
    <w:name w:val="mntl-sc-block-heading__text"/>
    <w:basedOn w:val="DefaultParagraphFont"/>
    <w:rsid w:val="00AD2036"/>
  </w:style>
  <w:style w:type="character" w:styleId="UnresolvedMention">
    <w:name w:val="Unresolved Mention"/>
    <w:basedOn w:val="DefaultParagraphFont"/>
    <w:uiPriority w:val="99"/>
    <w:semiHidden/>
    <w:unhideWhenUsed/>
    <w:rsid w:val="00E9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3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77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0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9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9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52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yelenalima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lena.liman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yelenali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ena.liman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FEB1A57B3F441496AC1707D469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F2DB-DFF4-47E6-B6EA-6B54C92EC1DD}"/>
      </w:docPartPr>
      <w:docPartBody>
        <w:p w:rsidR="000A0C66" w:rsidRDefault="000A0C66" w:rsidP="000A0C66">
          <w:pPr>
            <w:pStyle w:val="63FEB1A57B3F441496AC1707D4690CDA"/>
          </w:pPr>
          <w:r>
            <w:t>Education</w:t>
          </w:r>
        </w:p>
      </w:docPartBody>
    </w:docPart>
    <w:docPart>
      <w:docPartPr>
        <w:name w:val="915A34C588964372ABD05E2496D7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51B2-3062-474E-A2F8-B3CA6876F734}"/>
      </w:docPartPr>
      <w:docPartBody>
        <w:p w:rsidR="008622E0" w:rsidRDefault="008622E0" w:rsidP="008622E0">
          <w:pPr>
            <w:pStyle w:val="915A34C588964372ABD05E2496D78A6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D6"/>
    <w:rsid w:val="000842D6"/>
    <w:rsid w:val="000A0C66"/>
    <w:rsid w:val="00121F6E"/>
    <w:rsid w:val="00231E8F"/>
    <w:rsid w:val="002435FF"/>
    <w:rsid w:val="00256509"/>
    <w:rsid w:val="002D0F21"/>
    <w:rsid w:val="003565F5"/>
    <w:rsid w:val="003B28C6"/>
    <w:rsid w:val="003B4C79"/>
    <w:rsid w:val="003B71D6"/>
    <w:rsid w:val="003D7126"/>
    <w:rsid w:val="004230CB"/>
    <w:rsid w:val="004B36D8"/>
    <w:rsid w:val="005506D6"/>
    <w:rsid w:val="005978A1"/>
    <w:rsid w:val="005A3B94"/>
    <w:rsid w:val="0063716B"/>
    <w:rsid w:val="007C367B"/>
    <w:rsid w:val="008622E0"/>
    <w:rsid w:val="00907F9D"/>
    <w:rsid w:val="009D4501"/>
    <w:rsid w:val="00A07304"/>
    <w:rsid w:val="00A435DD"/>
    <w:rsid w:val="00A501DF"/>
    <w:rsid w:val="00A52FF8"/>
    <w:rsid w:val="00B13E0C"/>
    <w:rsid w:val="00B65319"/>
    <w:rsid w:val="00BA152E"/>
    <w:rsid w:val="00C72F3A"/>
    <w:rsid w:val="00CA44CB"/>
    <w:rsid w:val="00CC225B"/>
    <w:rsid w:val="00CE6F6D"/>
    <w:rsid w:val="00CF1E70"/>
    <w:rsid w:val="00D324B4"/>
    <w:rsid w:val="00D839FA"/>
    <w:rsid w:val="00E85712"/>
    <w:rsid w:val="00ED6367"/>
    <w:rsid w:val="00F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F3F70D5BB46A780E91F8FA90A11D6">
    <w:name w:val="C96F3F70D5BB46A780E91F8FA90A11D6"/>
  </w:style>
  <w:style w:type="paragraph" w:customStyle="1" w:styleId="50B80307F71B4B3CBF52F722F44BAAF5">
    <w:name w:val="50B80307F71B4B3CBF52F722F44BAAF5"/>
  </w:style>
  <w:style w:type="paragraph" w:customStyle="1" w:styleId="BE8C75231FA8476EBC0D12C0EE1B86D5">
    <w:name w:val="BE8C75231FA8476EBC0D12C0EE1B86D5"/>
  </w:style>
  <w:style w:type="paragraph" w:customStyle="1" w:styleId="B1F3C197997746AAB6E449B33A1736A4">
    <w:name w:val="B1F3C197997746AAB6E449B33A1736A4"/>
  </w:style>
  <w:style w:type="paragraph" w:customStyle="1" w:styleId="018574B1DC5B45CB8A1C7B2136C1B2AA">
    <w:name w:val="018574B1DC5B45CB8A1C7B2136C1B2AA"/>
  </w:style>
  <w:style w:type="paragraph" w:customStyle="1" w:styleId="F9FD2BDE45094DAA82642259CB7D9F29">
    <w:name w:val="F9FD2BDE45094DAA82642259CB7D9F29"/>
  </w:style>
  <w:style w:type="paragraph" w:customStyle="1" w:styleId="76FE9E2598C841208BD223590DCF5CB6">
    <w:name w:val="76FE9E2598C841208BD223590DCF5CB6"/>
  </w:style>
  <w:style w:type="paragraph" w:customStyle="1" w:styleId="EDFB2953574649A88BF6D253D04D18B5">
    <w:name w:val="EDFB2953574649A88BF6D253D04D18B5"/>
  </w:style>
  <w:style w:type="paragraph" w:customStyle="1" w:styleId="FD2B24D00F9F491FB5F4C2C0160D385E">
    <w:name w:val="FD2B24D00F9F491FB5F4C2C0160D385E"/>
  </w:style>
  <w:style w:type="paragraph" w:customStyle="1" w:styleId="EA4530B3A34141888AEEC233C04DF81C">
    <w:name w:val="EA4530B3A34141888AEEC233C04DF81C"/>
  </w:style>
  <w:style w:type="paragraph" w:customStyle="1" w:styleId="CC11AAA704C8451EB11C5D5DEC0B9784">
    <w:name w:val="CC11AAA704C8451EB11C5D5DEC0B9784"/>
  </w:style>
  <w:style w:type="paragraph" w:customStyle="1" w:styleId="AFB568951B0D4F13909A02FB517E57F9">
    <w:name w:val="AFB568951B0D4F13909A02FB517E57F9"/>
  </w:style>
  <w:style w:type="paragraph" w:customStyle="1" w:styleId="B20FD01D8A7F429EB4630E06DE044AB4">
    <w:name w:val="B20FD01D8A7F429EB4630E06DE044AB4"/>
  </w:style>
  <w:style w:type="paragraph" w:customStyle="1" w:styleId="E34581E1AA7A42B5BA51363AAC8B9A0B">
    <w:name w:val="E34581E1AA7A42B5BA51363AAC8B9A0B"/>
  </w:style>
  <w:style w:type="paragraph" w:customStyle="1" w:styleId="30D57F0F75C8480CADF566C21DF06F86">
    <w:name w:val="30D57F0F75C8480CADF566C21DF06F86"/>
  </w:style>
  <w:style w:type="paragraph" w:customStyle="1" w:styleId="4EC7430BBB764A3D992E50F71ED9BFB7">
    <w:name w:val="4EC7430BBB764A3D992E50F71ED9BFB7"/>
  </w:style>
  <w:style w:type="paragraph" w:customStyle="1" w:styleId="D970CECB9B0F4E30B41C84E8B8A38751">
    <w:name w:val="D970CECB9B0F4E30B41C84E8B8A38751"/>
  </w:style>
  <w:style w:type="paragraph" w:customStyle="1" w:styleId="23C2C91BFCE349D194C654585CDB42EC">
    <w:name w:val="23C2C91BFCE349D194C654585CDB42EC"/>
    <w:rsid w:val="000842D6"/>
  </w:style>
  <w:style w:type="paragraph" w:customStyle="1" w:styleId="8ABFFC1C5B9B4A148EAAD052A846E131">
    <w:name w:val="8ABFFC1C5B9B4A148EAAD052A846E131"/>
    <w:rsid w:val="000842D6"/>
  </w:style>
  <w:style w:type="paragraph" w:customStyle="1" w:styleId="A566D0D91CAA4912A04FFD36DE3ED12D">
    <w:name w:val="A566D0D91CAA4912A04FFD36DE3ED12D"/>
    <w:rsid w:val="000842D6"/>
  </w:style>
  <w:style w:type="paragraph" w:customStyle="1" w:styleId="94F404B26B1D416195A1C991DB5F6944">
    <w:name w:val="94F404B26B1D416195A1C991DB5F6944"/>
    <w:rsid w:val="000842D6"/>
  </w:style>
  <w:style w:type="paragraph" w:customStyle="1" w:styleId="7AE18B38AFF14A3F9F8586B2671C4D32">
    <w:name w:val="7AE18B38AFF14A3F9F8586B2671C4D32"/>
    <w:rsid w:val="000842D6"/>
  </w:style>
  <w:style w:type="character" w:styleId="PlaceholderText">
    <w:name w:val="Placeholder Text"/>
    <w:basedOn w:val="DefaultParagraphFont"/>
    <w:uiPriority w:val="99"/>
    <w:semiHidden/>
    <w:rsid w:val="000842D6"/>
    <w:rPr>
      <w:color w:val="808080"/>
    </w:rPr>
  </w:style>
  <w:style w:type="paragraph" w:customStyle="1" w:styleId="7A8EF51C9A944B67AFB3359532A45ACB">
    <w:name w:val="7A8EF51C9A944B67AFB3359532A45ACB"/>
    <w:rsid w:val="000842D6"/>
  </w:style>
  <w:style w:type="paragraph" w:customStyle="1" w:styleId="5D11F7ACFFAB480198B773893FB0D4B4">
    <w:name w:val="5D11F7ACFFAB480198B773893FB0D4B4"/>
    <w:rsid w:val="002D0F21"/>
  </w:style>
  <w:style w:type="paragraph" w:customStyle="1" w:styleId="7381073B6B4B4EECA64954B3F7DEBF01">
    <w:name w:val="7381073B6B4B4EECA64954B3F7DEBF01"/>
    <w:rsid w:val="002D0F21"/>
  </w:style>
  <w:style w:type="paragraph" w:customStyle="1" w:styleId="23A0D5258D83403EB56A43A961931D0E">
    <w:name w:val="23A0D5258D83403EB56A43A961931D0E"/>
    <w:rsid w:val="003B4C79"/>
  </w:style>
  <w:style w:type="paragraph" w:customStyle="1" w:styleId="D5D931BD1A4F48819F4D200A77E701CC">
    <w:name w:val="D5D931BD1A4F48819F4D200A77E701CC"/>
    <w:rsid w:val="00B13E0C"/>
  </w:style>
  <w:style w:type="paragraph" w:customStyle="1" w:styleId="63FEB1A57B3F441496AC1707D4690CDA">
    <w:name w:val="63FEB1A57B3F441496AC1707D4690CDA"/>
    <w:rsid w:val="000A0C66"/>
  </w:style>
  <w:style w:type="paragraph" w:customStyle="1" w:styleId="139F09C44EAD4CCABDB049A0985DC575">
    <w:name w:val="139F09C44EAD4CCABDB049A0985DC575"/>
    <w:rsid w:val="008622E0"/>
  </w:style>
  <w:style w:type="paragraph" w:customStyle="1" w:styleId="C1A0EDBE3B1A4C49A9B7B5C2C064158B">
    <w:name w:val="C1A0EDBE3B1A4C49A9B7B5C2C064158B"/>
    <w:rsid w:val="008622E0"/>
  </w:style>
  <w:style w:type="paragraph" w:customStyle="1" w:styleId="915A34C588964372ABD05E2496D78A60">
    <w:name w:val="915A34C588964372ABD05E2496D78A60"/>
    <w:rsid w:val="008622E0"/>
  </w:style>
  <w:style w:type="paragraph" w:customStyle="1" w:styleId="C6AC042A61464D77B1189F00C2F03EE8">
    <w:name w:val="C6AC042A61464D77B1189F00C2F03EE8"/>
    <w:rsid w:val="00231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34</TotalTime>
  <Pages>2</Pages>
  <Words>592</Words>
  <Characters>3755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Liman, Yelena</dc:creator>
  <cp:keywords>CTPClassification=CTP_NWR:VisualMarkings=, CTPClassification=CTP_NT</cp:keywords>
  <dc:description/>
  <cp:lastModifiedBy>Liman, Yelena</cp:lastModifiedBy>
  <cp:revision>4</cp:revision>
  <cp:lastPrinted>2020-05-05T18:47:00Z</cp:lastPrinted>
  <dcterms:created xsi:type="dcterms:W3CDTF">2020-05-05T18:49:00Z</dcterms:created>
  <dcterms:modified xsi:type="dcterms:W3CDTF">2020-05-12T11:29:00Z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566dfcfa-e53d-491f-8117-d40a3f316b20</vt:lpwstr>
  </property>
  <property fmtid="{D5CDD505-2E9C-101B-9397-08002B2CF9AE}" pid="3" name="CTP_TimeStamp">
    <vt:lpwstr>2020-05-12 11:29:56Z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