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C6BDD" w:rsidP="003C3885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Arial" w:hAnsi="Arial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-86995</wp:posOffset>
                </wp:positionV>
                <wp:extent cx="5898515" cy="659765"/>
                <wp:effectExtent l="0" t="0" r="0" b="0"/>
                <wp:wrapSquare wrapText="bothSides"/>
                <wp:docPr id="1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898515" cy="6597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C9C" w:rsidRPr="00422B88" w:rsidP="00422B88">
                            <w:pPr>
                              <w:pBdr>
                                <w:bottom w:val="single" w:sz="18" w:space="1" w:color="auto"/>
                              </w:pBdr>
                              <w:spacing w:line="100" w:lineRule="atLeast"/>
                              <w:jc w:val="center"/>
                              <w:rPr>
                                <w:rFonts w:ascii="Arial" w:hAnsi="Arial" w:cs="Arial"/>
                                <w:rtl/>
                                <w:lang w:val="en-GB"/>
                              </w:rPr>
                            </w:pPr>
                            <w:bookmarkStart w:id="0" w:name="OLE_LINK7"/>
                            <w:bookmarkStart w:id="1" w:name="OLE_LINK8"/>
                            <w:r w:rsidRPr="00422B8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 xml:space="preserve">רפי אפריימוב                                                                                                </w:t>
                            </w:r>
                            <w:bookmarkEnd w:id="0"/>
                            <w:bookmarkEnd w:id="1"/>
                          </w:p>
                          <w:p w:rsidR="00C61C9C" w:rsidP="002726CA">
                            <w:pPr>
                              <w:pBdr>
                                <w:bottom w:val="single" w:sz="18" w:space="1" w:color="auto"/>
                              </w:pBdr>
                              <w:spacing w:line="10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val="en-GB"/>
                              </w:rPr>
                              <w:t>כתובת: ארניה 6</w:t>
                            </w: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val="en-GB"/>
                              </w:rPr>
                              <w:t>רמת גן</w:t>
                            </w: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:rsidR="00C61C9C" w:rsidRPr="00422B88" w:rsidP="002726CA">
                            <w:pPr>
                              <w:pBdr>
                                <w:bottom w:val="single" w:sz="18" w:space="1" w:color="auto"/>
                              </w:pBdr>
                              <w:spacing w:line="10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  <w:t>נייד: 052-6189797  דוא"ל</w:t>
                            </w: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"mailto:rafi.efraimov@gmail.com" </w:instrText>
                            </w:r>
                            <w:r>
                              <w:fldChar w:fldCharType="separate"/>
                            </w:r>
                            <w:r w:rsidRPr="00422B88">
                              <w:rPr>
                                <w:rStyle w:val="Hyperlink"/>
                                <w:rFonts w:ascii="Arial" w:hAnsi="Arial" w:cs="Arial"/>
                                <w:sz w:val="22"/>
                                <w:szCs w:val="22"/>
                              </w:rPr>
                              <w:t>rafi.efraimov@gmail.com</w:t>
                            </w:r>
                            <w:r>
                              <w:fldChar w:fldCharType="end"/>
                            </w:r>
                          </w:p>
                          <w:p w:rsidR="00C61C9C" w:rsidRPr="00E7439F" w:rsidP="00422B8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rtl/>
                                <w:lang w:val="en-GB"/>
                              </w:rPr>
                            </w:pPr>
                          </w:p>
                          <w:p w:rsidR="00C61C9C" w:rsidRPr="00E7439F" w:rsidP="00422B8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61C9C" w:rsidRPr="00E7439F" w:rsidP="00422B8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61C9C" w:rsidP="00422B88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5" type="#_x0000_t202" style="width:464.45pt;height:51.95pt;margin-top:-6.85pt;margin-left:57.6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251659264" fillcolor="#d8d8d8" stroked="f">
                <v:path arrowok="t" textboxrect="0,0,21600,21600"/>
                <v:textbox>
                  <w:txbxContent>
                    <w:p w:rsidR="00C61C9C" w:rsidRPr="00422B88" w:rsidP="00422B88">
                      <w:pPr>
                        <w:pBdr>
                          <w:bottom w:val="single" w:sz="18" w:space="1" w:color="auto"/>
                        </w:pBdr>
                        <w:spacing w:line="100" w:lineRule="atLeast"/>
                        <w:jc w:val="center"/>
                        <w:rPr>
                          <w:rFonts w:ascii="Arial" w:hAnsi="Arial" w:cs="Arial"/>
                          <w:rtl/>
                          <w:lang w:val="en-GB"/>
                        </w:rPr>
                      </w:pPr>
                      <w:bookmarkStart w:id="0" w:name="OLE_LINK7"/>
                      <w:bookmarkStart w:id="1" w:name="OLE_LINK8"/>
                      <w:r w:rsidRPr="00422B8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val="en-GB"/>
                        </w:rPr>
                        <w:t xml:space="preserve">רפי אפריימוב                                                                                                </w:t>
                      </w:r>
                      <w:bookmarkEnd w:id="0"/>
                      <w:bookmarkEnd w:id="1"/>
                    </w:p>
                    <w:p w:rsidR="00C61C9C" w:rsidP="002726CA">
                      <w:pPr>
                        <w:pBdr>
                          <w:bottom w:val="single" w:sz="18" w:space="1" w:color="auto"/>
                        </w:pBdr>
                        <w:spacing w:line="100" w:lineRule="atLeast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</w:pP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val="en-GB"/>
                        </w:rPr>
                        <w:t>כתובת: ארניה 6</w:t>
                      </w: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  <w:t xml:space="preserve">, </w:t>
                      </w: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val="en-GB"/>
                        </w:rPr>
                        <w:t>רמת גן</w:t>
                      </w: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  <w:t xml:space="preserve">                                                                                        </w:t>
                      </w:r>
                    </w:p>
                    <w:p w:rsidR="00C61C9C" w:rsidRPr="00422B88" w:rsidP="002726CA">
                      <w:pPr>
                        <w:pBdr>
                          <w:bottom w:val="single" w:sz="18" w:space="1" w:color="auto"/>
                        </w:pBdr>
                        <w:spacing w:line="100" w:lineRule="atLeast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rtl/>
                        </w:rPr>
                      </w:pP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  <w:t>נייד: 052-6189797  דוא"ל</w:t>
                      </w: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</w:rPr>
                        <w:t xml:space="preserve">: </w:t>
                      </w:r>
                      <w:r>
                        <w:fldChar w:fldCharType="begin"/>
                      </w:r>
                      <w:r>
                        <w:instrText xml:space="preserve"> HYPERLINK "mailto:rafi.efraimov@gmail.com" </w:instrText>
                      </w:r>
                      <w:r>
                        <w:fldChar w:fldCharType="separate"/>
                      </w:r>
                      <w:r w:rsidRPr="00422B88">
                        <w:rPr>
                          <w:rStyle w:val="Hyperlink"/>
                          <w:rFonts w:ascii="Arial" w:hAnsi="Arial" w:cs="Arial"/>
                          <w:sz w:val="22"/>
                          <w:szCs w:val="22"/>
                        </w:rPr>
                        <w:t>rafi.efraimov@gmail.com</w:t>
                      </w:r>
                      <w:r>
                        <w:fldChar w:fldCharType="end"/>
                      </w:r>
                    </w:p>
                    <w:p w:rsidR="00C61C9C" w:rsidRPr="00E7439F" w:rsidP="00422B88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  <w:rtl/>
                          <w:lang w:val="en-GB"/>
                        </w:rPr>
                      </w:pPr>
                    </w:p>
                    <w:p w:rsidR="00C61C9C" w:rsidRPr="00E7439F" w:rsidP="00422B88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61C9C" w:rsidRPr="00E7439F" w:rsidP="00422B88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61C9C" w:rsidP="00422B88">
                      <w:pPr>
                        <w:spacing w:line="240" w:lineRule="atLeast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2B88" w:rsidP="003C3885">
      <w:pPr>
        <w:jc w:val="center"/>
        <w:rPr>
          <w:rFonts w:ascii="Arial" w:hAnsi="Arial" w:cs="David"/>
          <w:sz w:val="32"/>
          <w:szCs w:val="32"/>
        </w:rPr>
      </w:pPr>
    </w:p>
    <w:p w:rsidR="00881D3A" w:rsidP="00422B88">
      <w:pPr>
        <w:spacing w:line="360" w:lineRule="auto"/>
        <w:rPr>
          <w:rFonts w:ascii="Arial" w:hAnsi="Arial" w:cs="Arial"/>
          <w:b/>
          <w:bCs/>
          <w:u w:val="single"/>
          <w:rtl/>
        </w:rPr>
      </w:pPr>
    </w:p>
    <w:p w:rsidR="00422B88" w:rsidP="00422B88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תאריך לידה: </w:t>
      </w:r>
      <w:r>
        <w:rPr>
          <w:rFonts w:ascii="Arial" w:hAnsi="Arial" w:cs="Arial" w:hint="cs"/>
          <w:sz w:val="22"/>
          <w:szCs w:val="22"/>
          <w:rtl/>
        </w:rPr>
        <w:t xml:space="preserve"> 11.02.1980 </w:t>
      </w:r>
    </w:p>
    <w:p w:rsidR="00422B88" w:rsidRPr="00D0411A" w:rsidP="00422B88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ת.ז:  307600585</w:t>
      </w:r>
    </w:p>
    <w:p w:rsidR="001A7037" w:rsidP="00437EFE">
      <w:pPr>
        <w:rPr>
          <w:rFonts w:ascii="Arial" w:hAnsi="Arial" w:cs="David"/>
          <w:sz w:val="22"/>
          <w:szCs w:val="22"/>
          <w:rtl/>
        </w:rPr>
      </w:pPr>
    </w:p>
    <w:p w:rsidR="00AD6A5B" w:rsidRPr="001A7037" w:rsidP="00437EFE">
      <w:pPr>
        <w:rPr>
          <w:rFonts w:ascii="Arial" w:hAnsi="Arial" w:cs="David"/>
          <w:sz w:val="22"/>
          <w:szCs w:val="22"/>
          <w:rtl/>
        </w:rPr>
      </w:pPr>
    </w:p>
    <w:p w:rsidR="0015229B" w:rsidRPr="00D0411A" w:rsidP="008802C1">
      <w:pPr>
        <w:spacing w:line="360" w:lineRule="auto"/>
        <w:rPr>
          <w:rFonts w:ascii="Arial" w:hAnsi="Arial" w:cs="Arial"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השכלה</w:t>
      </w:r>
      <w:r w:rsidRPr="00D0411A">
        <w:rPr>
          <w:rFonts w:ascii="Arial" w:hAnsi="Arial" w:cs="Arial"/>
          <w:b/>
          <w:bCs/>
          <w:rtl/>
        </w:rPr>
        <w:t>:</w:t>
      </w:r>
    </w:p>
    <w:p w:rsidR="005577B3" w:rsidRPr="00D0411A" w:rsidP="00667009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</w:t>
      </w:r>
      <w:r w:rsidR="009C0F46">
        <w:rPr>
          <w:rFonts w:ascii="Arial" w:hAnsi="Arial" w:cs="Arial" w:hint="cs"/>
          <w:sz w:val="22"/>
          <w:szCs w:val="22"/>
          <w:rtl/>
        </w:rPr>
        <w:t>12</w:t>
      </w:r>
      <w:r w:rsidRPr="00D0411A" w:rsidR="007335F9">
        <w:rPr>
          <w:rFonts w:ascii="Arial" w:hAnsi="Arial" w:cs="Arial"/>
          <w:sz w:val="22"/>
          <w:szCs w:val="22"/>
          <w:rtl/>
        </w:rPr>
        <w:t>-</w:t>
      </w:r>
      <w:r w:rsidRPr="00D0411A" w:rsidR="0071228A">
        <w:rPr>
          <w:rFonts w:ascii="Arial" w:hAnsi="Arial" w:cs="Arial"/>
          <w:sz w:val="22"/>
          <w:szCs w:val="22"/>
          <w:rtl/>
        </w:rPr>
        <w:t>20</w:t>
      </w:r>
      <w:r w:rsidR="009C0F46">
        <w:rPr>
          <w:rFonts w:ascii="Arial" w:hAnsi="Arial" w:cs="Arial" w:hint="cs"/>
          <w:sz w:val="22"/>
          <w:szCs w:val="22"/>
          <w:rtl/>
        </w:rPr>
        <w:t>09</w:t>
      </w:r>
      <w:r w:rsidRPr="00D0411A">
        <w:rPr>
          <w:rFonts w:ascii="Arial" w:hAnsi="Arial" w:cs="Arial"/>
          <w:sz w:val="22"/>
          <w:szCs w:val="22"/>
          <w:rtl/>
        </w:rPr>
        <w:t xml:space="preserve">:     </w:t>
      </w:r>
      <w:r w:rsidRPr="00D0411A" w:rsidR="007335F9">
        <w:rPr>
          <w:rFonts w:ascii="Arial" w:hAnsi="Arial" w:cs="Arial"/>
          <w:sz w:val="22"/>
          <w:szCs w:val="22"/>
          <w:rtl/>
        </w:rPr>
        <w:t xml:space="preserve">  </w:t>
      </w:r>
      <w:r w:rsidRPr="00D0411A" w:rsidR="00981409">
        <w:rPr>
          <w:rFonts w:ascii="Arial" w:hAnsi="Arial" w:cs="Arial"/>
          <w:b/>
          <w:bCs/>
          <w:sz w:val="22"/>
          <w:szCs w:val="22"/>
          <w:rtl/>
        </w:rPr>
        <w:t>מגיסטר למדעים</w:t>
      </w:r>
      <w:r w:rsidR="00DE4D3B">
        <w:rPr>
          <w:rFonts w:ascii="Arial" w:hAnsi="Arial" w:cs="Arial"/>
          <w:b/>
          <w:bCs/>
          <w:sz w:val="22"/>
          <w:szCs w:val="22"/>
          <w:rtl/>
        </w:rPr>
        <w:t xml:space="preserve"> בהנדסת </w:t>
      </w:r>
      <w:r w:rsidR="000756F9">
        <w:rPr>
          <w:rFonts w:ascii="Arial" w:hAnsi="Arial" w:cs="Arial" w:hint="cs"/>
          <w:b/>
          <w:bCs/>
          <w:sz w:val="22"/>
          <w:szCs w:val="22"/>
          <w:rtl/>
        </w:rPr>
        <w:t xml:space="preserve">חומרים </w:t>
      </w:r>
      <w:r w:rsidR="00DE4D3B">
        <w:rPr>
          <w:rFonts w:ascii="Arial" w:hAnsi="Arial" w:cs="Arial"/>
          <w:b/>
          <w:bCs/>
          <w:sz w:val="22"/>
          <w:szCs w:val="22"/>
          <w:rtl/>
        </w:rPr>
        <w:t>פולימרים</w:t>
      </w:r>
      <w:r w:rsidR="00667009">
        <w:rPr>
          <w:rFonts w:ascii="Arial" w:hAnsi="Arial" w:cs="Arial" w:hint="cs"/>
          <w:b/>
          <w:bCs/>
          <w:sz w:val="22"/>
          <w:szCs w:val="22"/>
          <w:rtl/>
        </w:rPr>
        <w:t xml:space="preserve">, </w:t>
      </w:r>
      <w:r w:rsidR="006A6191">
        <w:rPr>
          <w:rFonts w:ascii="Arial" w:hAnsi="Arial" w:cs="Arial" w:hint="cs"/>
          <w:b/>
          <w:bCs/>
          <w:sz w:val="22"/>
          <w:szCs w:val="22"/>
          <w:rtl/>
        </w:rPr>
        <w:t xml:space="preserve">מסלול </w:t>
      </w:r>
      <w:r w:rsidR="006A6191">
        <w:rPr>
          <w:rFonts w:ascii="Arial" w:hAnsi="Arial" w:cs="Arial"/>
          <w:b/>
          <w:bCs/>
          <w:sz w:val="22"/>
          <w:szCs w:val="22"/>
          <w:rtl/>
        </w:rPr>
        <w:t>עם תזה</w:t>
      </w:r>
      <w:r w:rsidR="00667009">
        <w:rPr>
          <w:rFonts w:ascii="Arial" w:hAnsi="Arial" w:cs="Arial" w:hint="cs"/>
          <w:sz w:val="22"/>
          <w:szCs w:val="22"/>
          <w:rtl/>
        </w:rPr>
        <w:t xml:space="preserve"> </w:t>
      </w:r>
      <w:r w:rsidRPr="00D0411A" w:rsidR="00667009">
        <w:rPr>
          <w:rFonts w:ascii="Arial" w:hAnsi="Arial" w:cs="Arial"/>
          <w:b/>
          <w:bCs/>
          <w:sz w:val="22"/>
          <w:szCs w:val="22"/>
          <w:rtl/>
        </w:rPr>
        <w:t>(</w:t>
      </w:r>
      <w:r w:rsidR="00667009">
        <w:rPr>
          <w:rFonts w:ascii="Arial" w:hAnsi="Arial" w:cs="Arial"/>
          <w:b/>
          <w:bCs/>
          <w:sz w:val="22"/>
          <w:szCs w:val="22"/>
        </w:rPr>
        <w:t>(</w:t>
      </w:r>
      <w:r w:rsidRPr="00D0411A" w:rsidR="00667009">
        <w:rPr>
          <w:rFonts w:ascii="Arial" w:hAnsi="Arial" w:cs="Arial"/>
          <w:b/>
          <w:bCs/>
          <w:sz w:val="22"/>
          <w:szCs w:val="22"/>
        </w:rPr>
        <w:t>M.Sc</w:t>
      </w:r>
      <w:r w:rsidR="00842302">
        <w:rPr>
          <w:rFonts w:ascii="Arial" w:hAnsi="Arial" w:cs="Arial"/>
          <w:b/>
          <w:bCs/>
          <w:sz w:val="22"/>
          <w:szCs w:val="22"/>
        </w:rPr>
        <w:t>.</w:t>
      </w:r>
      <w:r w:rsidRPr="00D0411A" w:rsidR="00981409">
        <w:rPr>
          <w:rFonts w:ascii="Arial" w:hAnsi="Arial" w:cs="Arial"/>
          <w:sz w:val="22"/>
          <w:szCs w:val="22"/>
          <w:rtl/>
        </w:rPr>
        <w:t xml:space="preserve">, </w:t>
      </w:r>
      <w:r w:rsidR="0015399B">
        <w:rPr>
          <w:rFonts w:ascii="Arial" w:hAnsi="Arial" w:cs="Arial"/>
          <w:sz w:val="22"/>
          <w:szCs w:val="22"/>
          <w:rtl/>
        </w:rPr>
        <w:t>מכללת שנקר, רמת גן.</w:t>
      </w:r>
    </w:p>
    <w:p w:rsidR="00F91DC2" w:rsidRPr="00D0411A" w:rsidP="00842302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200</w:t>
      </w:r>
      <w:r w:rsidR="009C0F46">
        <w:rPr>
          <w:rFonts w:ascii="Arial" w:hAnsi="Arial" w:cs="Arial" w:hint="cs"/>
          <w:sz w:val="22"/>
          <w:szCs w:val="22"/>
          <w:rtl/>
        </w:rPr>
        <w:t>7</w:t>
      </w:r>
      <w:r w:rsidRPr="00D0411A">
        <w:rPr>
          <w:rFonts w:ascii="Arial" w:hAnsi="Arial" w:cs="Arial"/>
          <w:sz w:val="22"/>
          <w:szCs w:val="22"/>
          <w:rtl/>
        </w:rPr>
        <w:t>-200</w:t>
      </w:r>
      <w:r w:rsidR="009C0F46">
        <w:rPr>
          <w:rFonts w:ascii="Arial" w:hAnsi="Arial" w:cs="Arial" w:hint="cs"/>
          <w:sz w:val="22"/>
          <w:szCs w:val="22"/>
          <w:rtl/>
        </w:rPr>
        <w:t>3</w:t>
      </w:r>
      <w:r w:rsidRPr="00D0411A" w:rsidR="0015229B">
        <w:rPr>
          <w:rFonts w:ascii="Arial" w:hAnsi="Arial" w:cs="Arial"/>
          <w:sz w:val="22"/>
          <w:szCs w:val="22"/>
          <w:rtl/>
        </w:rPr>
        <w:t xml:space="preserve">: </w:t>
      </w:r>
      <w:r w:rsidRPr="00D0411A">
        <w:rPr>
          <w:rFonts w:ascii="Arial" w:hAnsi="Arial" w:cs="Arial"/>
          <w:sz w:val="22"/>
          <w:szCs w:val="22"/>
          <w:rtl/>
        </w:rPr>
        <w:t xml:space="preserve">     </w:t>
      </w:r>
      <w:r w:rsidRPr="00D0411A" w:rsidR="00513865">
        <w:rPr>
          <w:rFonts w:ascii="Arial" w:hAnsi="Arial" w:cs="Arial"/>
          <w:sz w:val="22"/>
          <w:szCs w:val="22"/>
          <w:rtl/>
        </w:rPr>
        <w:t xml:space="preserve"> </w:t>
      </w:r>
      <w:r w:rsidRPr="00D0411A" w:rsidR="00A140E1">
        <w:rPr>
          <w:rFonts w:ascii="Arial" w:hAnsi="Arial" w:cs="Arial"/>
          <w:b/>
          <w:bCs/>
          <w:sz w:val="22"/>
          <w:szCs w:val="22"/>
          <w:rtl/>
        </w:rPr>
        <w:t>מ</w:t>
      </w:r>
      <w:r w:rsidRPr="00D0411A" w:rsidR="00386E91">
        <w:rPr>
          <w:rFonts w:ascii="Arial" w:hAnsi="Arial" w:cs="Arial"/>
          <w:b/>
          <w:bCs/>
          <w:sz w:val="22"/>
          <w:szCs w:val="22"/>
          <w:rtl/>
        </w:rPr>
        <w:t>הנדס כימי</w:t>
      </w:r>
      <w:r w:rsidRPr="00D0411A" w:rsidR="00A140E1">
        <w:rPr>
          <w:rFonts w:ascii="Arial" w:hAnsi="Arial" w:cs="Arial"/>
          <w:b/>
          <w:bCs/>
          <w:sz w:val="22"/>
          <w:szCs w:val="22"/>
          <w:rtl/>
        </w:rPr>
        <w:t>ה</w:t>
      </w:r>
      <w:r w:rsidRPr="00D0411A" w:rsidR="00386E91">
        <w:rPr>
          <w:rFonts w:ascii="Arial" w:hAnsi="Arial" w:cs="Arial"/>
          <w:b/>
          <w:bCs/>
          <w:sz w:val="22"/>
          <w:szCs w:val="22"/>
          <w:rtl/>
        </w:rPr>
        <w:t xml:space="preserve"> ותהלי</w:t>
      </w:r>
      <w:r w:rsidR="00842302">
        <w:rPr>
          <w:rFonts w:ascii="Arial" w:hAnsi="Arial" w:cs="Arial" w:hint="cs"/>
          <w:b/>
          <w:bCs/>
          <w:sz w:val="22"/>
          <w:szCs w:val="22"/>
          <w:rtl/>
        </w:rPr>
        <w:t>ך (</w:t>
      </w:r>
      <w:r w:rsidR="00842302">
        <w:rPr>
          <w:rFonts w:ascii="Arial" w:hAnsi="Arial" w:cs="Arial" w:hint="cs"/>
          <w:b/>
          <w:bCs/>
          <w:sz w:val="22"/>
          <w:szCs w:val="22"/>
          <w:rtl/>
        </w:rPr>
        <w:t>.</w:t>
      </w:r>
      <w:r w:rsidRPr="00D0411A" w:rsidR="00842302">
        <w:rPr>
          <w:rFonts w:ascii="Arial" w:hAnsi="Arial" w:cs="Arial"/>
          <w:b/>
          <w:bCs/>
          <w:sz w:val="22"/>
          <w:szCs w:val="22"/>
        </w:rPr>
        <w:t>B.Sc</w:t>
      </w:r>
      <w:r w:rsidR="00842302">
        <w:rPr>
          <w:rFonts w:ascii="Arial" w:hAnsi="Arial" w:cs="Arial" w:hint="cs"/>
          <w:b/>
          <w:bCs/>
          <w:sz w:val="22"/>
          <w:szCs w:val="22"/>
          <w:rtl/>
        </w:rPr>
        <w:t>)</w:t>
      </w:r>
      <w:r w:rsidRPr="00D0411A" w:rsidR="00513865">
        <w:rPr>
          <w:rFonts w:ascii="Arial" w:hAnsi="Arial" w:cs="Arial"/>
          <w:sz w:val="22"/>
          <w:szCs w:val="22"/>
          <w:rtl/>
        </w:rPr>
        <w:t>, מכללת שנקר,</w:t>
      </w:r>
      <w:r w:rsidR="00842302">
        <w:rPr>
          <w:rFonts w:ascii="Arial" w:hAnsi="Arial" w:cs="Arial" w:hint="cs"/>
          <w:sz w:val="22"/>
          <w:szCs w:val="22"/>
          <w:rtl/>
        </w:rPr>
        <w:t xml:space="preserve"> רמת גן.</w:t>
      </w:r>
      <w:bookmarkStart w:id="2" w:name="_GoBack"/>
      <w:bookmarkEnd w:id="2"/>
    </w:p>
    <w:p w:rsidR="00EF7B78" w:rsidRPr="003C3885" w:rsidP="00437EFE">
      <w:pPr>
        <w:rPr>
          <w:rFonts w:cs="David"/>
          <w:sz w:val="22"/>
          <w:szCs w:val="22"/>
          <w:rtl/>
        </w:rPr>
      </w:pPr>
    </w:p>
    <w:p w:rsidR="0015229B" w:rsidP="008802C1">
      <w:pPr>
        <w:spacing w:line="360" w:lineRule="auto"/>
        <w:rPr>
          <w:rFonts w:ascii="Arial" w:hAnsi="Arial" w:cs="Arial"/>
          <w:b/>
          <w:bCs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ניסיון תעסוקתי</w:t>
      </w:r>
      <w:r w:rsidRPr="00D0411A">
        <w:rPr>
          <w:rFonts w:ascii="Arial" w:hAnsi="Arial" w:cs="Arial"/>
          <w:b/>
          <w:bCs/>
          <w:rtl/>
        </w:rPr>
        <w:t>:</w:t>
      </w:r>
    </w:p>
    <w:p w:rsidR="00437EFE" w:rsidP="00680BCE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2018- עד היום:</w:t>
      </w:r>
      <w:r w:rsidR="00432525">
        <w:rPr>
          <w:rFonts w:ascii="Arial" w:hAnsi="Arial" w:cs="Arial" w:hint="cs"/>
          <w:sz w:val="22"/>
          <w:szCs w:val="22"/>
          <w:rtl/>
        </w:rPr>
        <w:t xml:space="preserve">  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מנהל תהליכי פיתו</w:t>
      </w:r>
      <w:r w:rsidR="001D43C9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ח בחברה </w:t>
      </w:r>
      <w:r w:rsidR="004D65E4">
        <w:rPr>
          <w:rFonts w:ascii="Arial" w:hAnsi="Arial" w:cs="Arial" w:hint="cs"/>
          <w:b/>
          <w:bCs/>
          <w:sz w:val="22"/>
          <w:szCs w:val="22"/>
          <w:u w:val="single"/>
          <w:rtl/>
        </w:rPr>
        <w:t>ביטחונית</w:t>
      </w:r>
      <w:r w:rsidR="00680BCE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ממשלתית </w:t>
      </w:r>
    </w:p>
    <w:p w:rsidR="00A253DE" w:rsidP="00881D3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יזום, </w:t>
      </w:r>
      <w:r>
        <w:rPr>
          <w:rFonts w:ascii="Arial" w:hAnsi="Arial" w:cs="Arial" w:hint="cs"/>
          <w:sz w:val="22"/>
          <w:szCs w:val="22"/>
          <w:rtl/>
        </w:rPr>
        <w:t>הובלה</w:t>
      </w:r>
      <w:r w:rsidR="00437EFE">
        <w:rPr>
          <w:rFonts w:ascii="Arial" w:hAnsi="Arial" w:cs="Arial" w:hint="cs"/>
          <w:sz w:val="22"/>
          <w:szCs w:val="22"/>
          <w:rtl/>
        </w:rPr>
        <w:t xml:space="preserve"> ומימוש</w:t>
      </w:r>
      <w:r w:rsidRPr="00CA7920" w:rsidR="00437EFE">
        <w:rPr>
          <w:rFonts w:ascii="Arial" w:hAnsi="Arial" w:cs="Arial"/>
          <w:sz w:val="22"/>
          <w:szCs w:val="22"/>
          <w:rtl/>
        </w:rPr>
        <w:t xml:space="preserve"> </w:t>
      </w:r>
      <w:r w:rsidR="00437EFE">
        <w:rPr>
          <w:rFonts w:ascii="Arial" w:hAnsi="Arial" w:cs="Arial" w:hint="cs"/>
          <w:sz w:val="22"/>
          <w:szCs w:val="22"/>
          <w:rtl/>
        </w:rPr>
        <w:t>תה</w:t>
      </w:r>
      <w:r>
        <w:rPr>
          <w:rFonts w:ascii="Arial" w:hAnsi="Arial" w:cs="Arial" w:hint="cs"/>
          <w:sz w:val="22"/>
          <w:szCs w:val="22"/>
          <w:rtl/>
        </w:rPr>
        <w:t xml:space="preserve">ליכי פיתוח </w:t>
      </w:r>
      <w:r w:rsidR="00437EFE">
        <w:rPr>
          <w:rFonts w:ascii="Arial" w:hAnsi="Arial" w:cs="Arial" w:hint="cs"/>
          <w:sz w:val="22"/>
          <w:szCs w:val="22"/>
          <w:rtl/>
        </w:rPr>
        <w:t>בתח</w:t>
      </w:r>
      <w:r>
        <w:rPr>
          <w:rFonts w:ascii="Arial" w:hAnsi="Arial" w:cs="Arial" w:hint="cs"/>
          <w:sz w:val="22"/>
          <w:szCs w:val="22"/>
          <w:rtl/>
        </w:rPr>
        <w:t>ום חומרים מרוכבים.</w:t>
      </w:r>
    </w:p>
    <w:p w:rsidR="00C61C9C" w:rsidP="005A0694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אחריות</w:t>
      </w:r>
      <w:r w:rsidR="00AC7B6D">
        <w:rPr>
          <w:rFonts w:ascii="Arial" w:hAnsi="Arial" w:cs="Arial" w:hint="cs"/>
          <w:sz w:val="22"/>
          <w:szCs w:val="22"/>
          <w:rtl/>
        </w:rPr>
        <w:t xml:space="preserve"> ניהולית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5A0694">
        <w:rPr>
          <w:rFonts w:ascii="Arial" w:hAnsi="Arial" w:cs="Arial" w:hint="cs"/>
          <w:sz w:val="22"/>
          <w:szCs w:val="22"/>
          <w:rtl/>
        </w:rPr>
        <w:t>ותפעולית</w:t>
      </w:r>
      <w:r>
        <w:rPr>
          <w:rFonts w:ascii="Arial" w:hAnsi="Arial" w:cs="Arial" w:hint="cs"/>
          <w:sz w:val="22"/>
          <w:szCs w:val="22"/>
          <w:rtl/>
        </w:rPr>
        <w:t xml:space="preserve"> של מערך ייצור תעשייתי ייחודי (אחזקה, תחזוקה, רכש, כוח אדם)</w:t>
      </w:r>
      <w:r w:rsidR="00AC7B6D">
        <w:rPr>
          <w:rFonts w:ascii="Arial" w:hAnsi="Arial" w:cs="Arial" w:hint="cs"/>
          <w:sz w:val="22"/>
          <w:szCs w:val="22"/>
          <w:rtl/>
        </w:rPr>
        <w:t>.</w:t>
      </w:r>
    </w:p>
    <w:p w:rsidR="00C61C9C" w:rsidP="00C61C9C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תמיכה מקצועית וטכנית בתהליכי הייצור המתקיימים בענף.</w:t>
      </w:r>
    </w:p>
    <w:p w:rsidR="00C61C9C" w:rsidRPr="00A253DE" w:rsidP="00C61C9C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הובלה וביצוע של מחקרים בתחום החומרים המרוכבים, כתיבת דוחות טכניים וניתוח פרמטרים</w:t>
      </w:r>
      <w:r w:rsidR="00AC7B6D">
        <w:rPr>
          <w:rFonts w:ascii="Arial" w:hAnsi="Arial" w:cs="Arial" w:hint="cs"/>
          <w:sz w:val="22"/>
          <w:szCs w:val="22"/>
          <w:rtl/>
        </w:rPr>
        <w:t>.</w:t>
      </w:r>
    </w:p>
    <w:p w:rsidR="008206FE" w:rsidRPr="008206FE" w:rsidP="008206FE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8206FE">
        <w:rPr>
          <w:rFonts w:ascii="Arial" w:hAnsi="Arial" w:cs="Arial"/>
          <w:sz w:val="22"/>
          <w:szCs w:val="22"/>
          <w:rtl/>
        </w:rPr>
        <w:t xml:space="preserve">שיפור תהליכים קיימים, התייעלות </w:t>
      </w:r>
      <w:r>
        <w:rPr>
          <w:rFonts w:ascii="Arial" w:hAnsi="Arial" w:cs="Arial"/>
          <w:sz w:val="22"/>
          <w:szCs w:val="22"/>
          <w:rtl/>
        </w:rPr>
        <w:t>ויישום תהליכים טכנולוגיים חדשים</w:t>
      </w:r>
      <w:r>
        <w:rPr>
          <w:rFonts w:ascii="Arial" w:hAnsi="Arial" w:cs="Arial" w:hint="cs"/>
          <w:sz w:val="22"/>
          <w:szCs w:val="22"/>
          <w:rtl/>
        </w:rPr>
        <w:t xml:space="preserve"> בענף חומרים.</w:t>
      </w:r>
    </w:p>
    <w:p w:rsidR="004E2C48" w:rsidRPr="00C61C9C" w:rsidP="00C61C9C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E2C48">
        <w:rPr>
          <w:rFonts w:ascii="Arial" w:hAnsi="Arial" w:cs="Arial"/>
          <w:sz w:val="22"/>
          <w:szCs w:val="22"/>
          <w:rtl/>
        </w:rPr>
        <w:t xml:space="preserve">ניהול 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וקידום </w:t>
      </w:r>
      <w:r w:rsidR="00D34819">
        <w:rPr>
          <w:rFonts w:ascii="Arial" w:hAnsi="Arial" w:cs="Arial"/>
          <w:sz w:val="22"/>
          <w:szCs w:val="22"/>
          <w:rtl/>
        </w:rPr>
        <w:t>פעילו</w:t>
      </w:r>
      <w:r w:rsidR="00D34819">
        <w:rPr>
          <w:rFonts w:ascii="Arial" w:hAnsi="Arial" w:cs="Arial" w:hint="cs"/>
          <w:sz w:val="22"/>
          <w:szCs w:val="22"/>
          <w:rtl/>
        </w:rPr>
        <w:t>יות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 הנדסי</w:t>
      </w:r>
      <w:r w:rsidR="00D34819">
        <w:rPr>
          <w:rFonts w:ascii="Arial" w:hAnsi="Arial" w:cs="Arial" w:hint="cs"/>
          <w:sz w:val="22"/>
          <w:szCs w:val="22"/>
          <w:rtl/>
        </w:rPr>
        <w:t>ות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 בפרויקט</w:t>
      </w:r>
      <w:r w:rsidR="00557ED8">
        <w:rPr>
          <w:rFonts w:ascii="Arial" w:hAnsi="Arial" w:cs="Arial" w:hint="cs"/>
          <w:sz w:val="22"/>
          <w:szCs w:val="22"/>
          <w:rtl/>
        </w:rPr>
        <w:t>ים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 </w:t>
      </w:r>
      <w:r w:rsidR="002B3CE9">
        <w:rPr>
          <w:rFonts w:ascii="Arial" w:hAnsi="Arial" w:cs="Arial" w:hint="cs"/>
          <w:sz w:val="22"/>
          <w:szCs w:val="22"/>
          <w:rtl/>
        </w:rPr>
        <w:t xml:space="preserve">מול </w:t>
      </w:r>
      <w:r>
        <w:rPr>
          <w:rFonts w:ascii="Arial" w:hAnsi="Arial" w:cs="Arial"/>
          <w:sz w:val="22"/>
          <w:szCs w:val="22"/>
          <w:rtl/>
        </w:rPr>
        <w:t xml:space="preserve">גורמים פנים </w:t>
      </w:r>
      <w:r>
        <w:rPr>
          <w:rFonts w:ascii="Arial" w:hAnsi="Arial" w:cs="Arial" w:hint="cs"/>
          <w:sz w:val="22"/>
          <w:szCs w:val="22"/>
          <w:rtl/>
        </w:rPr>
        <w:t>ארגוניים</w:t>
      </w:r>
      <w:r w:rsidR="00D34819">
        <w:rPr>
          <w:rFonts w:ascii="Arial" w:hAnsi="Arial" w:cs="Arial" w:hint="cs"/>
          <w:sz w:val="22"/>
          <w:szCs w:val="22"/>
          <w:rtl/>
        </w:rPr>
        <w:t xml:space="preserve"> וספקים חיצוניים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437EFE" w:rsidRPr="00437EFE" w:rsidP="00881D3A">
      <w:pPr>
        <w:rPr>
          <w:rFonts w:ascii="Arial" w:hAnsi="Arial" w:cs="Arial"/>
          <w:sz w:val="22"/>
          <w:szCs w:val="22"/>
          <w:rtl/>
        </w:rPr>
      </w:pPr>
    </w:p>
    <w:p w:rsidR="00CA7920" w:rsidP="00AD6A5B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</w:t>
      </w:r>
      <w:r w:rsidR="00AD6A5B">
        <w:rPr>
          <w:rFonts w:ascii="Arial" w:hAnsi="Arial" w:cs="Arial" w:hint="cs"/>
          <w:sz w:val="22"/>
          <w:szCs w:val="22"/>
          <w:rtl/>
        </w:rPr>
        <w:t>3</w:t>
      </w:r>
      <w:r>
        <w:rPr>
          <w:rFonts w:ascii="Arial" w:hAnsi="Arial" w:cs="Arial" w:hint="cs"/>
          <w:sz w:val="22"/>
          <w:szCs w:val="22"/>
          <w:rtl/>
        </w:rPr>
        <w:t>- 2017</w:t>
      </w:r>
      <w:r>
        <w:rPr>
          <w:rFonts w:ascii="Arial" w:hAnsi="Arial" w:cs="Arial" w:hint="cs"/>
          <w:sz w:val="22"/>
          <w:szCs w:val="22"/>
          <w:rtl/>
        </w:rPr>
        <w:t>:</w:t>
      </w:r>
      <w:r w:rsidR="00432525">
        <w:rPr>
          <w:rFonts w:ascii="Arial" w:hAnsi="Arial" w:cs="Arial" w:hint="cs"/>
          <w:sz w:val="22"/>
          <w:szCs w:val="22"/>
          <w:rtl/>
        </w:rPr>
        <w:t xml:space="preserve">    </w:t>
      </w:r>
      <w:r w:rsidR="00524035">
        <w:rPr>
          <w:rFonts w:ascii="Arial" w:hAnsi="Arial" w:cs="Arial" w:hint="cs"/>
          <w:b/>
          <w:bCs/>
          <w:sz w:val="22"/>
          <w:szCs w:val="22"/>
          <w:u w:val="single"/>
          <w:rtl/>
        </w:rPr>
        <w:t>מנהל פרויקטים טכנולוגים בכיר</w:t>
      </w:r>
      <w:r w:rsidRPr="00CA7920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</w:t>
      </w:r>
      <w:r w:rsidR="00947587">
        <w:rPr>
          <w:rFonts w:ascii="Arial" w:hAnsi="Arial" w:cs="Arial" w:hint="cs"/>
          <w:b/>
          <w:bCs/>
          <w:sz w:val="22"/>
          <w:szCs w:val="22"/>
          <w:u w:val="single"/>
          <w:rtl/>
        </w:rPr>
        <w:t>בחברה גלובלי</w:t>
      </w:r>
      <w:r w:rsidR="00966C44">
        <w:rPr>
          <w:rFonts w:ascii="Arial" w:hAnsi="Arial" w:cs="Arial" w:hint="cs"/>
          <w:b/>
          <w:bCs/>
          <w:sz w:val="22"/>
          <w:szCs w:val="22"/>
          <w:u w:val="single"/>
          <w:rtl/>
        </w:rPr>
        <w:t>ת תעשייתי</w:t>
      </w:r>
      <w:r w:rsidR="00A470AC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ת </w:t>
      </w:r>
      <w:r w:rsidR="00A470AC">
        <w:rPr>
          <w:rFonts w:ascii="Arial" w:hAnsi="Arial" w:cs="Arial"/>
          <w:b/>
          <w:bCs/>
          <w:sz w:val="22"/>
          <w:szCs w:val="22"/>
          <w:u w:val="single"/>
          <w:rtl/>
        </w:rPr>
        <w:t>–</w:t>
      </w:r>
      <w:r w:rsidR="004D65E4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A470AC">
        <w:rPr>
          <w:rFonts w:ascii="Arial" w:hAnsi="Arial" w:cs="Arial" w:hint="cs"/>
          <w:b/>
          <w:bCs/>
          <w:sz w:val="22"/>
          <w:szCs w:val="22"/>
          <w:u w:val="single"/>
          <w:rtl/>
        </w:rPr>
        <w:t>אבן קיסר</w:t>
      </w:r>
    </w:p>
    <w:p w:rsidR="00CA7920" w:rsidP="00CA7920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CA7920">
        <w:rPr>
          <w:rFonts w:ascii="Arial" w:hAnsi="Arial" w:cs="Arial"/>
          <w:sz w:val="22"/>
          <w:szCs w:val="22"/>
          <w:rtl/>
        </w:rPr>
        <w:t xml:space="preserve">הובלה וניהול פרויקטים </w:t>
      </w:r>
      <w:r w:rsidR="00524035">
        <w:rPr>
          <w:rFonts w:ascii="Arial" w:hAnsi="Arial" w:cs="Arial" w:hint="cs"/>
          <w:sz w:val="22"/>
          <w:szCs w:val="22"/>
          <w:rtl/>
        </w:rPr>
        <w:t>מערכתיים ו</w:t>
      </w:r>
      <w:r w:rsidRPr="00CA7920">
        <w:rPr>
          <w:rFonts w:ascii="Arial" w:hAnsi="Arial" w:cs="Arial"/>
          <w:sz w:val="22"/>
          <w:szCs w:val="22"/>
          <w:rtl/>
        </w:rPr>
        <w:t>מורכב</w:t>
      </w:r>
      <w:r w:rsidR="00311F95">
        <w:rPr>
          <w:rFonts w:ascii="Arial" w:hAnsi="Arial" w:cs="Arial"/>
          <w:sz w:val="22"/>
          <w:szCs w:val="22"/>
          <w:rtl/>
        </w:rPr>
        <w:t>ים בתחום פיתוח טכנולוגיות חדשות</w:t>
      </w:r>
      <w:r w:rsidR="00311F95">
        <w:rPr>
          <w:rFonts w:ascii="Arial" w:hAnsi="Arial" w:cs="Arial" w:hint="cs"/>
          <w:sz w:val="22"/>
          <w:szCs w:val="22"/>
          <w:rtl/>
        </w:rPr>
        <w:t xml:space="preserve">, חומרים </w:t>
      </w:r>
      <w:r w:rsidRPr="00CA7920">
        <w:rPr>
          <w:rFonts w:ascii="Arial" w:hAnsi="Arial" w:cs="Arial"/>
          <w:sz w:val="22"/>
          <w:szCs w:val="22"/>
          <w:rtl/>
        </w:rPr>
        <w:t>ושיפור תהליכים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</w:p>
    <w:p w:rsidR="001E389C" w:rsidP="00CA7920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אחריות לעמידה ביעדי הפרויקטים, לרבות תכולה, לוחות זמנים, איכות הביצוע ועמידה בתקציב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</w:p>
    <w:p w:rsidR="00AD6A5B" w:rsidRPr="00AD6A5B" w:rsidP="00AD6A5B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אחריות להעברת מקל מסודרת של תוצרי הפרויקט למחלקות הייצור לצורך ייצור סדרתי.</w:t>
      </w:r>
    </w:p>
    <w:p w:rsidR="00947587" w:rsidP="00A33A8B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240CF6">
        <w:rPr>
          <w:rFonts w:ascii="Arial" w:hAnsi="Arial" w:cs="Arial"/>
          <w:sz w:val="22"/>
          <w:szCs w:val="22"/>
          <w:rtl/>
        </w:rPr>
        <w:t xml:space="preserve">הובלת </w:t>
      </w:r>
      <w:r>
        <w:rPr>
          <w:rFonts w:ascii="Arial" w:hAnsi="Arial" w:cs="Arial" w:hint="cs"/>
          <w:sz w:val="22"/>
          <w:szCs w:val="22"/>
          <w:rtl/>
        </w:rPr>
        <w:t>תהליך פיתוח</w:t>
      </w:r>
      <w:r w:rsidRPr="00240CF6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ייחודי ו</w:t>
      </w:r>
      <w:r w:rsidRPr="00240CF6">
        <w:rPr>
          <w:rFonts w:ascii="Arial" w:hAnsi="Arial" w:cs="Arial"/>
          <w:sz w:val="22"/>
          <w:szCs w:val="22"/>
          <w:rtl/>
        </w:rPr>
        <w:t>חדשני בתחום יישום ננו</w:t>
      </w:r>
      <w:r>
        <w:rPr>
          <w:rFonts w:ascii="Arial" w:hAnsi="Arial" w:cs="Arial" w:hint="cs"/>
          <w:sz w:val="22"/>
          <w:szCs w:val="22"/>
          <w:rtl/>
        </w:rPr>
        <w:t>-</w:t>
      </w:r>
      <w:r w:rsidRPr="00240CF6">
        <w:rPr>
          <w:rFonts w:ascii="Arial" w:hAnsi="Arial" w:cs="Arial"/>
          <w:sz w:val="22"/>
          <w:szCs w:val="22"/>
          <w:rtl/>
        </w:rPr>
        <w:t xml:space="preserve">חומרים </w:t>
      </w:r>
      <w:r>
        <w:rPr>
          <w:rFonts w:ascii="Arial" w:hAnsi="Arial" w:cs="Arial" w:hint="cs"/>
          <w:sz w:val="22"/>
          <w:szCs w:val="22"/>
          <w:rtl/>
        </w:rPr>
        <w:t>והעברת</w:t>
      </w:r>
      <w:r w:rsidR="00A33A8B">
        <w:rPr>
          <w:rFonts w:ascii="Arial" w:hAnsi="Arial" w:cs="Arial" w:hint="cs"/>
          <w:sz w:val="22"/>
          <w:szCs w:val="22"/>
          <w:rtl/>
        </w:rPr>
        <w:t>ו לידי מוצר תוך ביצוע ג</w:t>
      </w:r>
      <w:r w:rsidR="00DE44BC">
        <w:rPr>
          <w:rFonts w:ascii="Arial" w:hAnsi="Arial" w:cs="Arial" w:hint="cs"/>
          <w:sz w:val="22"/>
          <w:szCs w:val="22"/>
          <w:rtl/>
        </w:rPr>
        <w:t>מלון</w:t>
      </w:r>
      <w:r>
        <w:rPr>
          <w:rFonts w:ascii="Arial" w:hAnsi="Arial" w:cs="Arial" w:hint="cs"/>
          <w:sz w:val="22"/>
          <w:szCs w:val="22"/>
          <w:rtl/>
        </w:rPr>
        <w:t xml:space="preserve"> מ</w:t>
      </w:r>
      <w:r w:rsidR="00A33A8B">
        <w:rPr>
          <w:rFonts w:ascii="Arial" w:hAnsi="Arial" w:cs="Arial" w:hint="cs"/>
          <w:sz w:val="22"/>
          <w:szCs w:val="22"/>
          <w:rtl/>
        </w:rPr>
        <w:t>פיתוח</w:t>
      </w:r>
      <w:r>
        <w:rPr>
          <w:rFonts w:ascii="Arial" w:hAnsi="Arial" w:cs="Arial" w:hint="cs"/>
          <w:sz w:val="22"/>
          <w:szCs w:val="22"/>
          <w:rtl/>
        </w:rPr>
        <w:t xml:space="preserve"> לייצור</w:t>
      </w:r>
      <w:r w:rsidR="00DE44BC"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716BDA" w:rsidRPr="00716BDA" w:rsidP="00716BD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75351B">
        <w:rPr>
          <w:rFonts w:ascii="Arial" w:hAnsi="Arial" w:cs="Arial"/>
          <w:sz w:val="22"/>
          <w:szCs w:val="22"/>
          <w:rtl/>
        </w:rPr>
        <w:t>הטמעת שינויים הנדסיים וטכנולוגיים לטובת צמצום עלויות, ייעול התפוקות ושיפור איכות התוצר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</w:p>
    <w:p w:rsidR="00CA7920" w:rsidRPr="00881D3A" w:rsidP="00881D3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CA7920">
        <w:rPr>
          <w:rFonts w:ascii="Arial" w:hAnsi="Arial" w:cs="Arial"/>
          <w:sz w:val="22"/>
          <w:szCs w:val="22"/>
          <w:rtl/>
        </w:rPr>
        <w:t>אוטוריטה מקצועית בתחו</w:t>
      </w:r>
      <w:r w:rsidR="0075351B">
        <w:rPr>
          <w:rFonts w:ascii="Arial" w:hAnsi="Arial" w:cs="Arial" w:hint="cs"/>
          <w:sz w:val="22"/>
          <w:szCs w:val="22"/>
          <w:rtl/>
        </w:rPr>
        <w:t>מי</w:t>
      </w:r>
      <w:r w:rsidRPr="00CA7920">
        <w:rPr>
          <w:rFonts w:ascii="Arial" w:hAnsi="Arial" w:cs="Arial"/>
          <w:sz w:val="22"/>
          <w:szCs w:val="22"/>
          <w:rtl/>
        </w:rPr>
        <w:t xml:space="preserve"> </w:t>
      </w:r>
      <w:r w:rsidR="0075351B">
        <w:rPr>
          <w:rFonts w:ascii="Arial" w:hAnsi="Arial" w:cs="Arial" w:hint="cs"/>
          <w:sz w:val="22"/>
          <w:szCs w:val="22"/>
          <w:rtl/>
        </w:rPr>
        <w:t>המחקר וטכנולוגיה</w:t>
      </w:r>
      <w:r w:rsidRPr="00CA7920">
        <w:rPr>
          <w:rFonts w:ascii="Arial" w:hAnsi="Arial" w:cs="Arial"/>
          <w:sz w:val="22"/>
          <w:szCs w:val="22"/>
          <w:rtl/>
        </w:rPr>
        <w:t xml:space="preserve"> של החברה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  <w:r w:rsidR="00881D3A">
        <w:rPr>
          <w:rFonts w:ascii="Arial" w:hAnsi="Arial" w:cs="Arial" w:hint="cs"/>
          <w:sz w:val="22"/>
          <w:szCs w:val="22"/>
          <w:rtl/>
        </w:rPr>
        <w:t xml:space="preserve"> </w:t>
      </w:r>
      <w:r w:rsidRPr="00716BDA" w:rsidR="00881D3A">
        <w:rPr>
          <w:rFonts w:ascii="Arial" w:hAnsi="Arial" w:cs="Arial"/>
          <w:sz w:val="22"/>
          <w:szCs w:val="22"/>
          <w:rtl/>
        </w:rPr>
        <w:t>ליווי והנחייה של יועצים חיצוניים ואנשי מקצוע</w:t>
      </w:r>
      <w:r w:rsidR="00881D3A"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881D3A" w:rsidRPr="00881D3A" w:rsidP="00881D3A">
      <w:pPr>
        <w:rPr>
          <w:rFonts w:ascii="Arial" w:hAnsi="Arial" w:cs="Arial"/>
          <w:sz w:val="22"/>
          <w:szCs w:val="22"/>
          <w:rtl/>
        </w:rPr>
      </w:pPr>
    </w:p>
    <w:p w:rsidR="00611E81" w:rsidRPr="00CD4826" w:rsidP="00507E71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2008-</w:t>
      </w:r>
      <w:r w:rsidR="00DE4D3B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2012</w:t>
      </w:r>
      <w:r w:rsidRPr="00D0411A">
        <w:rPr>
          <w:rFonts w:ascii="Arial" w:hAnsi="Arial" w:cs="Arial"/>
          <w:sz w:val="22"/>
          <w:szCs w:val="22"/>
          <w:rtl/>
        </w:rPr>
        <w:t>:</w:t>
      </w:r>
      <w:r w:rsidR="00432525">
        <w:rPr>
          <w:rFonts w:ascii="Arial" w:hAnsi="Arial" w:cs="Arial" w:hint="cs"/>
          <w:sz w:val="22"/>
          <w:szCs w:val="22"/>
          <w:rtl/>
        </w:rPr>
        <w:t xml:space="preserve">    </w:t>
      </w:r>
      <w:r w:rsidR="00DE4D3B">
        <w:rPr>
          <w:rFonts w:ascii="Arial" w:hAnsi="Arial" w:cs="Arial"/>
          <w:b/>
          <w:bCs/>
          <w:sz w:val="22"/>
          <w:szCs w:val="22"/>
          <w:u w:val="single"/>
          <w:rtl/>
        </w:rPr>
        <w:t>טכנולוג</w:t>
      </w:r>
      <w:r w:rsidR="00507E71">
        <w:rPr>
          <w:rFonts w:ascii="Arial" w:hAnsi="Arial" w:cs="Arial" w:hint="cs"/>
          <w:b/>
          <w:bCs/>
          <w:sz w:val="22"/>
          <w:szCs w:val="22"/>
          <w:u w:val="single"/>
          <w:rtl/>
        </w:rPr>
        <w:t>/</w:t>
      </w:r>
      <w:r w:rsidR="00DE4D3B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מהנדס תהליך </w:t>
      </w:r>
      <w:r w:rsidRPr="00D0411A" w:rsidR="003F52AA">
        <w:rPr>
          <w:rFonts w:ascii="Arial" w:hAnsi="Arial" w:cs="Arial"/>
          <w:b/>
          <w:bCs/>
          <w:sz w:val="22"/>
          <w:szCs w:val="22"/>
          <w:u w:val="single"/>
          <w:rtl/>
        </w:rPr>
        <w:t>בחברת</w:t>
      </w:r>
      <w:r w:rsidR="00CD4826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507E7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- </w:t>
      </w:r>
      <w:r w:rsidRPr="00D0411A" w:rsidR="003F52AA">
        <w:rPr>
          <w:rFonts w:ascii="Arial" w:hAnsi="Arial" w:cs="Arial"/>
          <w:b/>
          <w:bCs/>
          <w:sz w:val="22"/>
          <w:szCs w:val="22"/>
          <w:u w:val="single"/>
          <w:rtl/>
        </w:rPr>
        <w:t>אבן קיסר</w:t>
      </w:r>
      <w:r w:rsidRPr="00D0411A" w:rsidR="003F52AA">
        <w:rPr>
          <w:rFonts w:ascii="Arial" w:hAnsi="Arial" w:cs="Arial"/>
          <w:sz w:val="22"/>
          <w:szCs w:val="22"/>
          <w:rtl/>
        </w:rPr>
        <w:t xml:space="preserve"> </w:t>
      </w:r>
    </w:p>
    <w:p w:rsidR="00E11D1D" w:rsidRPr="00D0411A" w:rsidP="00E11D1D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t xml:space="preserve">אחריות טכנולוגית על </w:t>
      </w:r>
      <w:r w:rsidRPr="00D0411A">
        <w:rPr>
          <w:rFonts w:ascii="Arial" w:hAnsi="Arial" w:cs="Arial"/>
          <w:sz w:val="22"/>
          <w:szCs w:val="22"/>
          <w:rtl/>
        </w:rPr>
        <w:t>התהליך ומת</w:t>
      </w:r>
      <w:r>
        <w:rPr>
          <w:rFonts w:ascii="Arial" w:hAnsi="Arial" w:cs="Arial"/>
          <w:sz w:val="22"/>
          <w:szCs w:val="22"/>
          <w:rtl/>
        </w:rPr>
        <w:t xml:space="preserve">ן פתרונות טכנולוגיים והנדסיים </w:t>
      </w:r>
      <w:r w:rsidRPr="00D0411A">
        <w:rPr>
          <w:rFonts w:ascii="Arial" w:hAnsi="Arial" w:cs="Arial"/>
          <w:sz w:val="22"/>
          <w:szCs w:val="22"/>
          <w:rtl/>
        </w:rPr>
        <w:t>תוך כדי ייצור, תמיכה באיתור תקלות .</w:t>
      </w:r>
    </w:p>
    <w:p w:rsidR="00C50141" w:rsidP="00437EFE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פיתוח כלים ושיפורים טכנולוגיים </w:t>
      </w:r>
      <w:r w:rsidR="00437EFE">
        <w:rPr>
          <w:rFonts w:ascii="Arial" w:hAnsi="Arial" w:cs="Arial" w:hint="cs"/>
          <w:sz w:val="22"/>
          <w:szCs w:val="22"/>
          <w:rtl/>
        </w:rPr>
        <w:t>והטעמתם בתהליכי ייצור</w:t>
      </w:r>
      <w:r w:rsidR="00881D3A">
        <w:rPr>
          <w:rFonts w:ascii="Arial" w:hAnsi="Arial" w:cs="Arial" w:hint="cs"/>
          <w:sz w:val="22"/>
          <w:szCs w:val="22"/>
          <w:rtl/>
        </w:rPr>
        <w:t>.</w:t>
      </w:r>
    </w:p>
    <w:p w:rsidR="00711861" w:rsidRPr="00711861" w:rsidP="00D9580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t>הטמעת מערכת לניהול רצפת ייצור (</w:t>
      </w:r>
      <w:r>
        <w:rPr>
          <w:rFonts w:ascii="Arial" w:hAnsi="Arial" w:cs="Arial"/>
          <w:sz w:val="22"/>
          <w:szCs w:val="22"/>
        </w:rPr>
        <w:t>MES</w:t>
      </w:r>
      <w:r>
        <w:rPr>
          <w:rFonts w:ascii="Arial" w:hAnsi="Arial" w:cs="Arial"/>
          <w:sz w:val="22"/>
          <w:szCs w:val="22"/>
          <w:rtl/>
        </w:rPr>
        <w:t>) –  הובלת הפרויק</w:t>
      </w:r>
      <w:r w:rsidR="0032556C">
        <w:rPr>
          <w:rFonts w:ascii="Arial" w:hAnsi="Arial" w:cs="Arial"/>
          <w:sz w:val="22"/>
          <w:szCs w:val="22"/>
          <w:rtl/>
        </w:rPr>
        <w:t xml:space="preserve">ט משלב האפיון ועד עבודה השוטפת </w:t>
      </w:r>
      <w:r>
        <w:rPr>
          <w:rFonts w:ascii="Arial" w:hAnsi="Arial" w:cs="Arial"/>
          <w:sz w:val="22"/>
          <w:szCs w:val="22"/>
          <w:rtl/>
        </w:rPr>
        <w:t>בייצור.</w:t>
      </w:r>
    </w:p>
    <w:p w:rsidR="00437EFE" w:rsidRPr="00437EFE" w:rsidP="00437EFE">
      <w:pPr>
        <w:ind w:left="1080"/>
        <w:rPr>
          <w:rFonts w:ascii="Arial" w:hAnsi="Arial" w:cs="Arial"/>
          <w:sz w:val="22"/>
          <w:szCs w:val="22"/>
          <w:rtl/>
        </w:rPr>
      </w:pPr>
    </w:p>
    <w:p w:rsidR="00C50141" w:rsidRPr="00D0411A" w:rsidP="008802C1">
      <w:pPr>
        <w:spacing w:line="360" w:lineRule="auto"/>
        <w:rPr>
          <w:rFonts w:ascii="Arial" w:hAnsi="Arial" w:cs="Arial"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שרות צבאי</w:t>
      </w:r>
      <w:r w:rsidRPr="00D0411A">
        <w:rPr>
          <w:rFonts w:ascii="Arial" w:hAnsi="Arial" w:cs="Arial"/>
          <w:b/>
          <w:bCs/>
          <w:rtl/>
        </w:rPr>
        <w:t>:</w:t>
      </w:r>
      <w:r w:rsidRPr="00D0411A">
        <w:rPr>
          <w:rFonts w:ascii="Arial" w:hAnsi="Arial" w:cs="Arial"/>
          <w:rtl/>
        </w:rPr>
        <w:t xml:space="preserve">   </w:t>
      </w:r>
    </w:p>
    <w:p w:rsidR="00785D86" w:rsidP="0074779F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2001-1998 :</w:t>
      </w:r>
      <w:r w:rsidR="00432525">
        <w:rPr>
          <w:rFonts w:ascii="Arial" w:hAnsi="Arial" w:cs="Arial" w:hint="cs"/>
          <w:sz w:val="22"/>
          <w:szCs w:val="22"/>
          <w:rtl/>
        </w:rPr>
        <w:t xml:space="preserve">  </w:t>
      </w:r>
      <w:r w:rsidR="00432525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D0411A">
        <w:rPr>
          <w:rFonts w:ascii="Arial" w:hAnsi="Arial" w:cs="Arial"/>
          <w:b/>
          <w:bCs/>
          <w:sz w:val="22"/>
          <w:szCs w:val="22"/>
          <w:rtl/>
        </w:rPr>
        <w:t>שרות</w:t>
      </w:r>
      <w:r w:rsidRPr="00D0411A" w:rsidR="00F76ADB">
        <w:rPr>
          <w:rFonts w:ascii="Arial" w:hAnsi="Arial" w:cs="Arial"/>
          <w:b/>
          <w:bCs/>
          <w:sz w:val="22"/>
          <w:szCs w:val="22"/>
          <w:rtl/>
        </w:rPr>
        <w:t xml:space="preserve"> ביח' מודיעין שדה, מפקד צוות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. </w:t>
      </w:r>
      <w:r w:rsidR="0032556C">
        <w:rPr>
          <w:rFonts w:ascii="Arial" w:hAnsi="Arial" w:cs="Arial"/>
          <w:sz w:val="22"/>
          <w:szCs w:val="22"/>
          <w:rtl/>
        </w:rPr>
        <w:t>שחרור בדרגת סמ"ר,</w:t>
      </w:r>
      <w:r w:rsidR="0032556C">
        <w:rPr>
          <w:rFonts w:ascii="Arial" w:hAnsi="Arial" w:cs="Arial" w:hint="cs"/>
          <w:sz w:val="22"/>
          <w:szCs w:val="22"/>
          <w:rtl/>
        </w:rPr>
        <w:t xml:space="preserve"> </w:t>
      </w:r>
      <w:r w:rsidRPr="00D0411A" w:rsidR="0074779F">
        <w:rPr>
          <w:rFonts w:ascii="Arial" w:hAnsi="Arial" w:cs="Arial"/>
          <w:sz w:val="22"/>
          <w:szCs w:val="22"/>
          <w:rtl/>
        </w:rPr>
        <w:t>סיבת שחרור – תום שירות.</w:t>
      </w:r>
    </w:p>
    <w:p w:rsidR="00785D86" w:rsidP="0074779F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פיקוד מבצעי ב</w:t>
      </w:r>
      <w:r w:rsidR="0074779F">
        <w:rPr>
          <w:rFonts w:ascii="Arial" w:hAnsi="Arial" w:cs="Arial" w:hint="cs"/>
          <w:sz w:val="22"/>
          <w:szCs w:val="22"/>
          <w:rtl/>
        </w:rPr>
        <w:t xml:space="preserve">שגרה ובאימונים על כ- 12 לוחמים, תצפיתנים ומפעילי </w:t>
      </w:r>
      <w:r w:rsidR="00B21CA6">
        <w:rPr>
          <w:rFonts w:ascii="Arial" w:hAnsi="Arial" w:cs="Arial" w:hint="cs"/>
          <w:sz w:val="22"/>
          <w:szCs w:val="22"/>
          <w:rtl/>
        </w:rPr>
        <w:t>מכ"ם</w:t>
      </w:r>
      <w:r w:rsidR="006D4680">
        <w:rPr>
          <w:rFonts w:ascii="Arial" w:hAnsi="Arial" w:cs="Arial" w:hint="cs"/>
          <w:sz w:val="22"/>
          <w:szCs w:val="22"/>
          <w:rtl/>
        </w:rPr>
        <w:t>.</w:t>
      </w:r>
    </w:p>
    <w:p w:rsidR="00785D86" w:rsidP="00785D86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יכולת תפקוד גבוהה ועבודה תחת לחץ</w:t>
      </w:r>
      <w:r w:rsidR="0032556C">
        <w:rPr>
          <w:rFonts w:ascii="Arial" w:hAnsi="Arial" w:cs="Arial" w:hint="cs"/>
          <w:sz w:val="22"/>
          <w:szCs w:val="22"/>
          <w:rtl/>
        </w:rPr>
        <w:t>.</w:t>
      </w:r>
    </w:p>
    <w:p w:rsidR="001A7037" w:rsidRPr="00CA7A37" w:rsidP="00437EFE">
      <w:pPr>
        <w:rPr>
          <w:rFonts w:cs="David"/>
          <w:sz w:val="22"/>
          <w:szCs w:val="22"/>
          <w:rtl/>
        </w:rPr>
      </w:pPr>
      <w:r w:rsidRPr="003C3885">
        <w:rPr>
          <w:rFonts w:cs="David" w:hint="cs"/>
          <w:sz w:val="22"/>
          <w:szCs w:val="22"/>
          <w:rtl/>
        </w:rPr>
        <w:t xml:space="preserve">          </w:t>
      </w:r>
    </w:p>
    <w:p w:rsidR="0015229B" w:rsidRPr="00D0411A" w:rsidP="008802C1">
      <w:pPr>
        <w:spacing w:line="360" w:lineRule="auto"/>
        <w:rPr>
          <w:rFonts w:ascii="Arial" w:hAnsi="Arial" w:cs="Arial"/>
          <w:b/>
          <w:bCs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שפות</w:t>
      </w:r>
      <w:r w:rsidRPr="00D0411A">
        <w:rPr>
          <w:rFonts w:ascii="Arial" w:hAnsi="Arial" w:cs="Arial"/>
          <w:b/>
          <w:bCs/>
          <w:rtl/>
        </w:rPr>
        <w:t>:</w:t>
      </w:r>
    </w:p>
    <w:p w:rsidR="0015229B" w:rsidRPr="00D0411A" w:rsidP="008802C1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עברית ורוסית ברמת שפת אם</w:t>
      </w:r>
      <w:r w:rsidRPr="00D0411A" w:rsidR="009208F3">
        <w:rPr>
          <w:rFonts w:ascii="Arial" w:hAnsi="Arial" w:cs="Arial"/>
          <w:sz w:val="22"/>
          <w:szCs w:val="22"/>
          <w:rtl/>
        </w:rPr>
        <w:t>.</w:t>
      </w:r>
    </w:p>
    <w:p w:rsidR="0015229B" w:rsidRPr="00D0411A" w:rsidP="00AC7109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אנגלית- כתיבה, קריאה ודיבור ברמה </w:t>
      </w:r>
      <w:r w:rsidRPr="00D0411A" w:rsidR="00AC7109">
        <w:rPr>
          <w:rFonts w:ascii="Arial" w:hAnsi="Arial" w:cs="Arial"/>
          <w:sz w:val="22"/>
          <w:szCs w:val="22"/>
          <w:rtl/>
        </w:rPr>
        <w:t>טובה</w:t>
      </w:r>
      <w:r w:rsidRPr="00D0411A">
        <w:rPr>
          <w:rFonts w:ascii="Arial" w:hAnsi="Arial" w:cs="Arial"/>
          <w:sz w:val="22"/>
          <w:szCs w:val="22"/>
          <w:rtl/>
        </w:rPr>
        <w:t xml:space="preserve"> </w:t>
      </w:r>
      <w:r w:rsidRPr="00D0411A" w:rsidR="009208F3">
        <w:rPr>
          <w:rFonts w:ascii="Arial" w:hAnsi="Arial" w:cs="Arial"/>
          <w:sz w:val="22"/>
          <w:szCs w:val="22"/>
          <w:rtl/>
        </w:rPr>
        <w:t>.</w:t>
      </w:r>
    </w:p>
    <w:p w:rsidR="0015229B" w:rsidRPr="003C3885" w:rsidP="00437EFE">
      <w:pPr>
        <w:rPr>
          <w:rFonts w:cs="Arial"/>
          <w:sz w:val="22"/>
          <w:szCs w:val="22"/>
          <w:rtl/>
        </w:rPr>
      </w:pPr>
    </w:p>
    <w:p w:rsidR="0015229B" w:rsidRPr="00D0411A" w:rsidP="008802C1">
      <w:pPr>
        <w:spacing w:line="360" w:lineRule="auto"/>
        <w:rPr>
          <w:rFonts w:ascii="Arial" w:hAnsi="Arial" w:cs="Arial"/>
          <w:b/>
          <w:bCs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כישורים נוספים</w:t>
      </w:r>
      <w:r w:rsidRPr="00D0411A">
        <w:rPr>
          <w:rFonts w:ascii="Arial" w:hAnsi="Arial" w:cs="Arial"/>
          <w:b/>
          <w:bCs/>
          <w:rtl/>
        </w:rPr>
        <w:t>:</w:t>
      </w:r>
    </w:p>
    <w:p w:rsidR="007C48CA" w:rsidRPr="00D0411A" w:rsidP="0032556C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שליטה בסביבת עבודה עם תוכנות </w:t>
      </w:r>
      <w:r w:rsidRPr="00D0411A">
        <w:rPr>
          <w:rFonts w:ascii="Arial" w:hAnsi="Arial" w:cs="Arial"/>
          <w:sz w:val="22"/>
          <w:szCs w:val="22"/>
        </w:rPr>
        <w:t>Office</w:t>
      </w:r>
      <w:r w:rsidRPr="00D0411A" w:rsidR="009208F3">
        <w:rPr>
          <w:rFonts w:ascii="Arial" w:hAnsi="Arial" w:cs="Arial"/>
          <w:sz w:val="22"/>
          <w:szCs w:val="22"/>
          <w:rtl/>
        </w:rPr>
        <w:t>.</w:t>
      </w:r>
    </w:p>
    <w:p w:rsidR="006D2BDA" w:rsidRPr="00D0411A" w:rsidP="00484F72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שליטה</w:t>
      </w:r>
      <w:r w:rsidRPr="00D0411A" w:rsidR="007C48CA">
        <w:rPr>
          <w:rFonts w:ascii="Arial" w:hAnsi="Arial" w:cs="Arial"/>
          <w:sz w:val="22"/>
          <w:szCs w:val="22"/>
          <w:rtl/>
        </w:rPr>
        <w:t xml:space="preserve"> בהכנת דוחות טכניים ומדעיים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,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עיבוד נתונים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, הכנת מצגות והצ</w:t>
      </w:r>
      <w:r w:rsidR="0032556C">
        <w:rPr>
          <w:rFonts w:ascii="Arial" w:hAnsi="Arial" w:cs="Arial"/>
          <w:sz w:val="22"/>
          <w:szCs w:val="22"/>
          <w:rtl/>
        </w:rPr>
        <w:t>גת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.</w:t>
      </w:r>
    </w:p>
    <w:sectPr w:rsidSect="00484F72">
      <w:headerReference w:type="default" r:id="rId5"/>
      <w:pgSz w:w="11906" w:h="16838" w:code="9"/>
      <w:pgMar w:top="454" w:right="851" w:bottom="170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6343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F569E7"/>
    <w:multiLevelType w:val="hybridMultilevel"/>
    <w:tmpl w:val="D76CDE2A"/>
    <w:lvl w:ilvl="0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E6032D"/>
    <w:multiLevelType w:val="hybridMultilevel"/>
    <w:tmpl w:val="29D402C8"/>
    <w:lvl w:ilvl="0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2D1C47"/>
    <w:multiLevelType w:val="hybridMultilevel"/>
    <w:tmpl w:val="26FC00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1E76AF"/>
    <w:multiLevelType w:val="hybridMultilevel"/>
    <w:tmpl w:val="F0381388"/>
    <w:lvl w:ilvl="0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935B01"/>
    <w:multiLevelType w:val="hybridMultilevel"/>
    <w:tmpl w:val="05EA374A"/>
    <w:lvl w:ilvl="0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5">
    <w:nsid w:val="5DE71F03"/>
    <w:multiLevelType w:val="hybridMultilevel"/>
    <w:tmpl w:val="FE582A02"/>
    <w:lvl w:ilvl="0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BF427B"/>
    <w:multiLevelType w:val="hybridMultilevel"/>
    <w:tmpl w:val="84068274"/>
    <w:lvl w:ilvl="0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DA"/>
    <w:rsid w:val="00034FF7"/>
    <w:rsid w:val="000650DE"/>
    <w:rsid w:val="000756F9"/>
    <w:rsid w:val="000B3D90"/>
    <w:rsid w:val="000D5FF9"/>
    <w:rsid w:val="000F33C2"/>
    <w:rsid w:val="0010083C"/>
    <w:rsid w:val="00101662"/>
    <w:rsid w:val="00106B9C"/>
    <w:rsid w:val="00132CC0"/>
    <w:rsid w:val="0014709E"/>
    <w:rsid w:val="0015229B"/>
    <w:rsid w:val="0015399B"/>
    <w:rsid w:val="001A7037"/>
    <w:rsid w:val="001B2047"/>
    <w:rsid w:val="001B29DB"/>
    <w:rsid w:val="001B6744"/>
    <w:rsid w:val="001B7350"/>
    <w:rsid w:val="001B79F8"/>
    <w:rsid w:val="001C5C42"/>
    <w:rsid w:val="001C680F"/>
    <w:rsid w:val="001D43C9"/>
    <w:rsid w:val="001E0335"/>
    <w:rsid w:val="001E389C"/>
    <w:rsid w:val="00232A62"/>
    <w:rsid w:val="00240CF6"/>
    <w:rsid w:val="002470FA"/>
    <w:rsid w:val="00251D4C"/>
    <w:rsid w:val="00271588"/>
    <w:rsid w:val="002726CA"/>
    <w:rsid w:val="002B1938"/>
    <w:rsid w:val="002B3CE9"/>
    <w:rsid w:val="002C0B1D"/>
    <w:rsid w:val="002C6D42"/>
    <w:rsid w:val="002D4CB2"/>
    <w:rsid w:val="002E52A5"/>
    <w:rsid w:val="00311F95"/>
    <w:rsid w:val="00312E65"/>
    <w:rsid w:val="0032556C"/>
    <w:rsid w:val="0035253B"/>
    <w:rsid w:val="003862D4"/>
    <w:rsid w:val="00386E91"/>
    <w:rsid w:val="003973ED"/>
    <w:rsid w:val="003C3885"/>
    <w:rsid w:val="003D05B8"/>
    <w:rsid w:val="003F3377"/>
    <w:rsid w:val="003F52AA"/>
    <w:rsid w:val="0040622D"/>
    <w:rsid w:val="00422B88"/>
    <w:rsid w:val="00432525"/>
    <w:rsid w:val="00437EFE"/>
    <w:rsid w:val="004561F3"/>
    <w:rsid w:val="004647B0"/>
    <w:rsid w:val="00475CB4"/>
    <w:rsid w:val="004828CA"/>
    <w:rsid w:val="00484803"/>
    <w:rsid w:val="00484F72"/>
    <w:rsid w:val="004A7717"/>
    <w:rsid w:val="004C3FCD"/>
    <w:rsid w:val="004C6D81"/>
    <w:rsid w:val="004D65E4"/>
    <w:rsid w:val="004E2C48"/>
    <w:rsid w:val="00507E71"/>
    <w:rsid w:val="00513865"/>
    <w:rsid w:val="00524035"/>
    <w:rsid w:val="005258BF"/>
    <w:rsid w:val="005410A4"/>
    <w:rsid w:val="005471AE"/>
    <w:rsid w:val="005577B3"/>
    <w:rsid w:val="00557ED8"/>
    <w:rsid w:val="005A0694"/>
    <w:rsid w:val="005D24D2"/>
    <w:rsid w:val="00607142"/>
    <w:rsid w:val="00611E81"/>
    <w:rsid w:val="006149F9"/>
    <w:rsid w:val="00637613"/>
    <w:rsid w:val="00641733"/>
    <w:rsid w:val="00660D65"/>
    <w:rsid w:val="00667009"/>
    <w:rsid w:val="00680BCE"/>
    <w:rsid w:val="006A44BD"/>
    <w:rsid w:val="006A6191"/>
    <w:rsid w:val="006D2BDA"/>
    <w:rsid w:val="006D4680"/>
    <w:rsid w:val="006F1738"/>
    <w:rsid w:val="00701925"/>
    <w:rsid w:val="00711861"/>
    <w:rsid w:val="0071228A"/>
    <w:rsid w:val="00713650"/>
    <w:rsid w:val="00713A2F"/>
    <w:rsid w:val="00716BDA"/>
    <w:rsid w:val="00733229"/>
    <w:rsid w:val="007335F9"/>
    <w:rsid w:val="0074779F"/>
    <w:rsid w:val="0075351B"/>
    <w:rsid w:val="00785D86"/>
    <w:rsid w:val="007A33EC"/>
    <w:rsid w:val="007C48CA"/>
    <w:rsid w:val="007D1F51"/>
    <w:rsid w:val="00805072"/>
    <w:rsid w:val="008206FE"/>
    <w:rsid w:val="00842302"/>
    <w:rsid w:val="00862F51"/>
    <w:rsid w:val="00865490"/>
    <w:rsid w:val="00877E26"/>
    <w:rsid w:val="008802C1"/>
    <w:rsid w:val="00881D3A"/>
    <w:rsid w:val="008C5938"/>
    <w:rsid w:val="00904599"/>
    <w:rsid w:val="009208F3"/>
    <w:rsid w:val="00947587"/>
    <w:rsid w:val="00966C44"/>
    <w:rsid w:val="00981409"/>
    <w:rsid w:val="009C0F46"/>
    <w:rsid w:val="009E0F4F"/>
    <w:rsid w:val="00A140E1"/>
    <w:rsid w:val="00A23E00"/>
    <w:rsid w:val="00A253DE"/>
    <w:rsid w:val="00A33A8B"/>
    <w:rsid w:val="00A36698"/>
    <w:rsid w:val="00A470AC"/>
    <w:rsid w:val="00A544F8"/>
    <w:rsid w:val="00A808D0"/>
    <w:rsid w:val="00A86551"/>
    <w:rsid w:val="00AC046D"/>
    <w:rsid w:val="00AC7109"/>
    <w:rsid w:val="00AC7B6D"/>
    <w:rsid w:val="00AD6A5B"/>
    <w:rsid w:val="00B21CA6"/>
    <w:rsid w:val="00BA5F7D"/>
    <w:rsid w:val="00C50141"/>
    <w:rsid w:val="00C61C9C"/>
    <w:rsid w:val="00CA7920"/>
    <w:rsid w:val="00CA7A37"/>
    <w:rsid w:val="00CD4826"/>
    <w:rsid w:val="00CE3E31"/>
    <w:rsid w:val="00D01BFE"/>
    <w:rsid w:val="00D0411A"/>
    <w:rsid w:val="00D04F11"/>
    <w:rsid w:val="00D06E44"/>
    <w:rsid w:val="00D130F3"/>
    <w:rsid w:val="00D26D94"/>
    <w:rsid w:val="00D315FC"/>
    <w:rsid w:val="00D34819"/>
    <w:rsid w:val="00D462DC"/>
    <w:rsid w:val="00D5124B"/>
    <w:rsid w:val="00D61FBF"/>
    <w:rsid w:val="00D83CF1"/>
    <w:rsid w:val="00D95802"/>
    <w:rsid w:val="00DB4AC2"/>
    <w:rsid w:val="00DB6B20"/>
    <w:rsid w:val="00DC6BDD"/>
    <w:rsid w:val="00DE3327"/>
    <w:rsid w:val="00DE44BC"/>
    <w:rsid w:val="00DE4D3B"/>
    <w:rsid w:val="00DF3F0F"/>
    <w:rsid w:val="00E11D1D"/>
    <w:rsid w:val="00E31472"/>
    <w:rsid w:val="00E7439F"/>
    <w:rsid w:val="00E87FDB"/>
    <w:rsid w:val="00EF083D"/>
    <w:rsid w:val="00EF4F9D"/>
    <w:rsid w:val="00EF7B78"/>
    <w:rsid w:val="00F434EB"/>
    <w:rsid w:val="00F51902"/>
    <w:rsid w:val="00F577B5"/>
    <w:rsid w:val="00F64231"/>
    <w:rsid w:val="00F76ADB"/>
    <w:rsid w:val="00F84724"/>
    <w:rsid w:val="00F91DC2"/>
    <w:rsid w:val="00FC4FAA"/>
    <w:rsid w:val="00FF3B4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12AE7F2-F33E-124C-9D8C-E679BD11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29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229B"/>
    <w:rPr>
      <w:color w:val="0000FF"/>
      <w:u w:val="single"/>
    </w:rPr>
  </w:style>
  <w:style w:type="paragraph" w:styleId="NoSpacing">
    <w:name w:val="No Spacing"/>
    <w:uiPriority w:val="1"/>
    <w:qFormat/>
    <w:rsid w:val="003F52AA"/>
    <w:pPr>
      <w:bidi/>
    </w:pPr>
    <w:rPr>
      <w:rFonts w:ascii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16BDA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484F72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link w:val="Header"/>
    <w:uiPriority w:val="99"/>
    <w:rsid w:val="00484F72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484F72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link w:val="Footer"/>
    <w:uiPriority w:val="99"/>
    <w:rsid w:val="00484F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0D77-9889-4486-AA34-1491C979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9E15A563</Template>
  <TotalTime>7</TotalTime>
  <Pages>1</Pages>
  <Words>342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HCData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IBM</dc:creator>
  <cp:lastModifiedBy>רפי אפריימוב</cp:lastModifiedBy>
  <cp:revision>7</cp:revision>
  <cp:lastPrinted>2011-01-06T12:36:00Z</cp:lastPrinted>
  <dcterms:created xsi:type="dcterms:W3CDTF">2020-12-28T09:33:00Z</dcterms:created>
  <dcterms:modified xsi:type="dcterms:W3CDTF">2021-02-28T13:22:00Z</dcterms:modified>
</cp:coreProperties>
</file>