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226392D8" w14:textId="77777777" w:rsidTr="0012460D">
        <w:trPr>
          <w:trHeight w:val="2322"/>
        </w:trPr>
        <w:tc>
          <w:tcPr>
            <w:tcW w:w="3600" w:type="dxa"/>
            <w:vAlign w:val="bottom"/>
          </w:tcPr>
          <w:p w14:paraId="40C39EC7" w14:textId="77777777" w:rsidR="000629D5" w:rsidRDefault="000629D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39B638" wp14:editId="1782D2A4">
                      <wp:extent cx="1847850" cy="1949450"/>
                      <wp:effectExtent l="19050" t="19050" r="38100" b="3175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9494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FD870F" id="Oval 2" o:spid="_x0000_s1026" alt="Title: Professional Headshot of Man" style="width:145.5pt;height:1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2BAF06D2" w14:textId="77777777" w:rsidR="000629D5" w:rsidRPr="00890B6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3AF16330" w14:textId="3542C164" w:rsidR="00214A5B" w:rsidRPr="00890B65" w:rsidRDefault="00214A5B" w:rsidP="00846D4F">
            <w:pPr>
              <w:rPr>
                <w:b/>
                <w:bCs/>
              </w:rPr>
            </w:pPr>
            <w:r w:rsidRPr="00890B65">
              <w:rPr>
                <w:b/>
                <w:bCs/>
              </w:rPr>
              <w:t>WORK EXPERIENCE</w:t>
            </w:r>
          </w:p>
          <w:p w14:paraId="687D7CE4" w14:textId="4A3A57FD" w:rsidR="0020099C" w:rsidRPr="00890B65" w:rsidRDefault="0020099C" w:rsidP="0020099C">
            <w:pPr>
              <w:rPr>
                <w:u w:val="single"/>
                <w:lang w:bidi="he-IL"/>
              </w:rPr>
            </w:pPr>
            <w:r w:rsidRPr="00890B65">
              <w:rPr>
                <w:u w:val="single"/>
              </w:rPr>
              <w:t>Software Engineer</w:t>
            </w:r>
            <w:r>
              <w:rPr>
                <w:u w:val="single"/>
              </w:rPr>
              <w:t xml:space="preserve"> 2</w:t>
            </w:r>
            <w:r w:rsidRPr="00890B65">
              <w:rPr>
                <w:u w:val="single"/>
              </w:rPr>
              <w:t xml:space="preserve"> @ </w:t>
            </w:r>
            <w:r>
              <w:rPr>
                <w:u w:val="single"/>
              </w:rPr>
              <w:t>Microsoft</w:t>
            </w:r>
            <w:r w:rsidRPr="00890B65">
              <w:t xml:space="preserve">             </w:t>
            </w:r>
            <w:r>
              <w:rPr>
                <w:i/>
                <w:iCs/>
              </w:rPr>
              <w:t xml:space="preserve">        2020</w:t>
            </w:r>
            <w:r w:rsidRPr="00890B6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890B6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present</w:t>
            </w:r>
          </w:p>
          <w:p w14:paraId="3F8CD155" w14:textId="36076093" w:rsidR="00AE271B" w:rsidRDefault="0020099C" w:rsidP="00AE271B">
            <w:pPr>
              <w:rPr>
                <w:lang w:bidi="he-IL"/>
              </w:rPr>
            </w:pPr>
            <w:r>
              <w:t xml:space="preserve">I </w:t>
            </w:r>
            <w:r w:rsidR="00A02A3E">
              <w:t>am</w:t>
            </w:r>
            <w:r>
              <w:t xml:space="preserve"> part of </w:t>
            </w:r>
            <w:hyperlink r:id="rId12" w:history="1">
              <w:r w:rsidR="00A02A3E" w:rsidRPr="009F0D59">
                <w:rPr>
                  <w:rStyle w:val="Hyperlink"/>
                  <w:color w:val="94B6D2" w:themeColor="accent1"/>
                </w:rPr>
                <w:t>Azure Defender for IoT</w:t>
              </w:r>
            </w:hyperlink>
            <w:r w:rsidR="00A02A3E">
              <w:t xml:space="preserve"> group</w:t>
            </w:r>
            <w:r>
              <w:t xml:space="preserve">. </w:t>
            </w:r>
            <w:r w:rsidR="00A02A3E" w:rsidRPr="00A02A3E">
              <w:t xml:space="preserve">My team and I are responsible for </w:t>
            </w:r>
            <w:r w:rsidR="00A02A3E">
              <w:t>detecting</w:t>
            </w:r>
            <w:r w:rsidR="00A02A3E" w:rsidRPr="00A02A3E">
              <w:t xml:space="preserve"> alerts and recommendations </w:t>
            </w:r>
            <w:r w:rsidR="00A02A3E">
              <w:t>using</w:t>
            </w:r>
            <w:r w:rsidR="00A02A3E" w:rsidRPr="00A02A3E">
              <w:t xml:space="preserve"> </w:t>
            </w:r>
            <w:r w:rsidR="00A02A3E">
              <w:t>IoT raw data</w:t>
            </w:r>
            <w:r w:rsidR="009F0D59">
              <w:t xml:space="preserve"> from different sources</w:t>
            </w:r>
            <w:r w:rsidR="00A02A3E" w:rsidRPr="00A02A3E">
              <w:t>.</w:t>
            </w:r>
            <w:r w:rsidR="00A67A79">
              <w:rPr>
                <w:lang w:bidi="he-IL"/>
              </w:rPr>
              <w:t xml:space="preserve"> </w:t>
            </w:r>
          </w:p>
          <w:p w14:paraId="2D5369ED" w14:textId="5373C139" w:rsidR="0020099C" w:rsidRPr="00A67A79" w:rsidRDefault="00BC3A29" w:rsidP="00AE271B">
            <w:pPr>
              <w:rPr>
                <w:rtl/>
                <w:lang w:bidi="he-IL"/>
              </w:rPr>
            </w:pPr>
            <w:r>
              <w:rPr>
                <w:lang w:bidi="he-IL"/>
              </w:rPr>
              <w:t xml:space="preserve">One of the major features </w:t>
            </w:r>
            <w:r w:rsidR="00AE271B">
              <w:rPr>
                <w:lang w:bidi="he-IL"/>
              </w:rPr>
              <w:t xml:space="preserve">I </w:t>
            </w:r>
            <w:r w:rsidRPr="00BC3A29">
              <w:rPr>
                <w:lang w:bidi="he-IL"/>
              </w:rPr>
              <w:t xml:space="preserve">designed and developed </w:t>
            </w:r>
            <w:r>
              <w:rPr>
                <w:lang w:bidi="he-IL"/>
              </w:rPr>
              <w:t>is</w:t>
            </w:r>
            <w:r w:rsidR="00AE271B">
              <w:rPr>
                <w:lang w:bidi="he-IL"/>
              </w:rPr>
              <w:t xml:space="preserve"> Vulnerability Assessment,</w:t>
            </w:r>
            <w:r>
              <w:rPr>
                <w:lang w:bidi="he-IL"/>
              </w:rPr>
              <w:t xml:space="preserve"> matching</w:t>
            </w:r>
            <w:r w:rsidRPr="00BC3A29">
              <w:rPr>
                <w:lang w:bidi="he-IL"/>
              </w:rPr>
              <w:t xml:space="preserve"> </w:t>
            </w:r>
            <w:hyperlink r:id="rId13" w:history="1">
              <w:r w:rsidRPr="009F0D59">
                <w:rPr>
                  <w:rStyle w:val="Hyperlink"/>
                  <w:color w:val="94B6D2" w:themeColor="accent1"/>
                  <w:lang w:bidi="he-IL"/>
                </w:rPr>
                <w:t>CVE</w:t>
              </w:r>
            </w:hyperlink>
            <w:r>
              <w:rPr>
                <w:lang w:bidi="he-IL"/>
              </w:rPr>
              <w:t>s</w:t>
            </w:r>
            <w:r w:rsidRPr="00BC3A29">
              <w:rPr>
                <w:lang w:bidi="he-IL"/>
              </w:rPr>
              <w:t xml:space="preserve"> to </w:t>
            </w:r>
            <w:r>
              <w:rPr>
                <w:lang w:bidi="he-IL"/>
              </w:rPr>
              <w:t xml:space="preserve">IoT </w:t>
            </w:r>
            <w:r w:rsidRPr="00BC3A29">
              <w:rPr>
                <w:lang w:bidi="he-IL"/>
              </w:rPr>
              <w:t xml:space="preserve">devices using a </w:t>
            </w:r>
            <w:r w:rsidR="00446D5E" w:rsidRPr="00BC3A29">
              <w:rPr>
                <w:lang w:bidi="he-IL"/>
              </w:rPr>
              <w:t>sophisticated algorithm</w:t>
            </w:r>
            <w:r>
              <w:rPr>
                <w:lang w:bidi="he-IL"/>
              </w:rPr>
              <w:t>.</w:t>
            </w:r>
          </w:p>
          <w:p w14:paraId="5C183975" w14:textId="4F5AC4FB" w:rsidR="001F3B6F" w:rsidRPr="00890B65" w:rsidRDefault="001F3B6F" w:rsidP="00846D4F">
            <w:pPr>
              <w:rPr>
                <w:u w:val="single"/>
                <w:lang w:bidi="he-IL"/>
              </w:rPr>
            </w:pPr>
            <w:r w:rsidRPr="00890B65">
              <w:rPr>
                <w:u w:val="single"/>
              </w:rPr>
              <w:t>Software Engineer @ Allot</w:t>
            </w:r>
            <w:r w:rsidR="00890B65" w:rsidRPr="00890B65">
              <w:t xml:space="preserve">                  </w:t>
            </w:r>
            <w:r w:rsidR="00BC3A29">
              <w:t xml:space="preserve">     </w:t>
            </w:r>
            <w:r w:rsidR="00890B65" w:rsidRPr="00890B65">
              <w:t xml:space="preserve">       </w:t>
            </w:r>
            <w:r w:rsidR="00E531D0">
              <w:rPr>
                <w:i/>
                <w:iCs/>
              </w:rPr>
              <w:t xml:space="preserve">        </w:t>
            </w:r>
            <w:r w:rsidR="00890B65" w:rsidRPr="00890B65">
              <w:rPr>
                <w:i/>
                <w:iCs/>
              </w:rPr>
              <w:t xml:space="preserve">2014 </w:t>
            </w:r>
            <w:r w:rsidR="0020099C">
              <w:rPr>
                <w:i/>
                <w:iCs/>
              </w:rPr>
              <w:t>–</w:t>
            </w:r>
            <w:r w:rsidR="00890B65" w:rsidRPr="00890B65">
              <w:rPr>
                <w:i/>
                <w:iCs/>
              </w:rPr>
              <w:t xml:space="preserve"> </w:t>
            </w:r>
            <w:r w:rsidR="0020099C">
              <w:rPr>
                <w:i/>
                <w:iCs/>
              </w:rPr>
              <w:t>2020</w:t>
            </w:r>
          </w:p>
          <w:p w14:paraId="1E71FCE4" w14:textId="6D244262" w:rsidR="0020099C" w:rsidRDefault="0020099C" w:rsidP="00846D4F">
            <w:pPr>
              <w:rPr>
                <w:lang w:bidi="he-IL"/>
              </w:rPr>
            </w:pPr>
            <w:r>
              <w:t xml:space="preserve">I was part of a tiger team, a startup that acquired by Allot. The main product I was working on is called </w:t>
            </w:r>
            <w:hyperlink r:id="rId14" w:history="1">
              <w:r w:rsidRPr="009F0D59">
                <w:rPr>
                  <w:rStyle w:val="Hyperlink"/>
                  <w:color w:val="94B6D2" w:themeColor="accent1"/>
                </w:rPr>
                <w:t>DDoS Secure</w:t>
              </w:r>
            </w:hyperlink>
            <w:r>
              <w:t>. A real-time network behavior anomaly detection (</w:t>
            </w:r>
            <w:hyperlink r:id="rId15" w:history="1">
              <w:r w:rsidRPr="009F0D59">
                <w:rPr>
                  <w:rStyle w:val="Hyperlink"/>
                  <w:color w:val="94B6D2" w:themeColor="accent1"/>
                </w:rPr>
                <w:t>NBAD</w:t>
              </w:r>
            </w:hyperlink>
            <w:r>
              <w:t>) and mitigation system.</w:t>
            </w:r>
            <w:r w:rsidRPr="00890B65">
              <w:rPr>
                <w:lang w:bidi="he-IL"/>
              </w:rPr>
              <w:t xml:space="preserve"> </w:t>
            </w:r>
          </w:p>
          <w:p w14:paraId="55DB51EF" w14:textId="261CA0EF" w:rsidR="0020099C" w:rsidRDefault="0020099C" w:rsidP="0020099C">
            <w:r>
              <w:rPr>
                <w:u w:val="single"/>
              </w:rPr>
              <w:t>Major Projects</w:t>
            </w:r>
            <w:r>
              <w:t>:</w:t>
            </w:r>
          </w:p>
          <w:p w14:paraId="59E3139E" w14:textId="77777777" w:rsidR="0020099C" w:rsidRDefault="0020099C" w:rsidP="0020099C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rPr>
                <w:lang w:bidi="he-IL"/>
              </w:rPr>
              <w:t>Refactoring the entire product, that included designing and developing from scratch the all the backend code (Ruby to Java) and parts of the database (PostgreSQL) and GUI.</w:t>
            </w:r>
            <w:r>
              <w:rPr>
                <w:lang w:bidi="he-IL"/>
              </w:rPr>
              <w:br/>
            </w:r>
          </w:p>
          <w:p w14:paraId="77746D69" w14:textId="2D28C1D1" w:rsidR="0020099C" w:rsidRDefault="0020099C" w:rsidP="0020099C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Building REST API for the</w:t>
            </w:r>
            <w:r>
              <w:rPr>
                <w:color w:val="94B6D2" w:themeColor="accent1"/>
              </w:rPr>
              <w:t xml:space="preserve"> </w:t>
            </w:r>
            <w:hyperlink r:id="rId16" w:history="1">
              <w:r>
                <w:rPr>
                  <w:rStyle w:val="Hyperlink"/>
                  <w:color w:val="94B6D2" w:themeColor="accent1"/>
                </w:rPr>
                <w:t>BIRD routing demon</w:t>
              </w:r>
            </w:hyperlink>
            <w:r>
              <w:t>. To mitigate malicious traffic during a DDoS attack, using BGP protocol.</w:t>
            </w:r>
          </w:p>
          <w:p w14:paraId="48964D41" w14:textId="77777777" w:rsidR="0020099C" w:rsidRDefault="0020099C" w:rsidP="0020099C">
            <w:pPr>
              <w:pStyle w:val="ListParagraph"/>
              <w:spacing w:after="200"/>
            </w:pPr>
          </w:p>
          <w:p w14:paraId="5CBF9B09" w14:textId="77777777" w:rsidR="0020099C" w:rsidRDefault="0020099C" w:rsidP="0020099C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Extending our pattern extraction algorithms to handle evolving attacks.</w:t>
            </w:r>
          </w:p>
          <w:p w14:paraId="3DAB8747" w14:textId="77777777" w:rsidR="0020099C" w:rsidRDefault="0020099C" w:rsidP="0020099C">
            <w:pPr>
              <w:pStyle w:val="ListParagraph"/>
            </w:pPr>
          </w:p>
          <w:p w14:paraId="28111427" w14:textId="26F69505" w:rsidR="0020099C" w:rsidRPr="0020099C" w:rsidRDefault="0020099C" w:rsidP="0020099C">
            <w:pPr>
              <w:pStyle w:val="ListParagraph"/>
              <w:numPr>
                <w:ilvl w:val="0"/>
                <w:numId w:val="2"/>
              </w:numPr>
              <w:spacing w:after="200"/>
            </w:pPr>
            <w:r>
              <w:t>Applying multiple linear regression to predict signal's baseline while under attack, in order to handle long floods.</w:t>
            </w:r>
            <w:r w:rsidRPr="0020099C">
              <w:rPr>
                <w:i/>
                <w:iCs/>
                <w:u w:val="single"/>
                <w:lang w:bidi="he-IL"/>
              </w:rPr>
              <w:t xml:space="preserve"> </w:t>
            </w:r>
          </w:p>
          <w:p w14:paraId="682045C3" w14:textId="3C6C76A9" w:rsidR="000D081E" w:rsidRPr="004B1142" w:rsidRDefault="00CE3F74" w:rsidP="0020099C">
            <w:pPr>
              <w:rPr>
                <w:u w:val="single"/>
                <w:lang w:bidi="he-IL"/>
              </w:rPr>
            </w:pPr>
            <w:r w:rsidRPr="004B1142">
              <w:rPr>
                <w:i/>
                <w:iCs/>
                <w:u w:val="single"/>
                <w:lang w:bidi="he-IL"/>
              </w:rPr>
              <w:t>Related Skills</w:t>
            </w:r>
            <w:r w:rsidR="000D081E" w:rsidRPr="004B1142">
              <w:rPr>
                <w:u w:val="single"/>
                <w:lang w:bidi="he-IL"/>
              </w:rPr>
              <w:t>:</w:t>
            </w:r>
          </w:p>
          <w:p w14:paraId="3CFA017F" w14:textId="2305CB5C" w:rsidR="00AF5E17" w:rsidRPr="00890B65" w:rsidRDefault="00A02A3E" w:rsidP="000B6BCD">
            <w:pPr>
              <w:rPr>
                <w:rtl/>
                <w:lang w:bidi="he-IL"/>
              </w:rPr>
            </w:pPr>
            <w:r>
              <w:rPr>
                <w:lang w:bidi="he-IL"/>
              </w:rPr>
              <w:t xml:space="preserve">C#, Azure, </w:t>
            </w:r>
            <w:r w:rsidR="000D081E" w:rsidRPr="00890B65">
              <w:rPr>
                <w:lang w:bidi="he-IL"/>
              </w:rPr>
              <w:t>Java, Spring Boot</w:t>
            </w:r>
            <w:r w:rsidR="000D081E">
              <w:rPr>
                <w:lang w:bidi="he-IL"/>
              </w:rPr>
              <w:t xml:space="preserve">, </w:t>
            </w:r>
            <w:r w:rsidR="00AF5E17">
              <w:rPr>
                <w:lang w:bidi="he-IL"/>
              </w:rPr>
              <w:t xml:space="preserve">Anomaly Detection, </w:t>
            </w:r>
            <w:r w:rsidR="00AF5E17" w:rsidRPr="00890B65">
              <w:rPr>
                <w:lang w:bidi="he-IL"/>
              </w:rPr>
              <w:t xml:space="preserve">Applied </w:t>
            </w:r>
            <w:r w:rsidR="00AF5E17">
              <w:rPr>
                <w:lang w:bidi="he-IL"/>
              </w:rPr>
              <w:t>M</w:t>
            </w:r>
            <w:r w:rsidR="00AF5E17" w:rsidRPr="00890B65">
              <w:rPr>
                <w:lang w:bidi="he-IL"/>
              </w:rPr>
              <w:t xml:space="preserve">achine </w:t>
            </w:r>
            <w:r w:rsidR="00AF5E17">
              <w:rPr>
                <w:lang w:bidi="he-IL"/>
              </w:rPr>
              <w:t>L</w:t>
            </w:r>
            <w:r w:rsidR="00AF5E17" w:rsidRPr="00890B65">
              <w:rPr>
                <w:lang w:bidi="he-IL"/>
              </w:rPr>
              <w:t>earning</w:t>
            </w:r>
            <w:r w:rsidR="00AF5E17">
              <w:rPr>
                <w:lang w:bidi="he-IL"/>
              </w:rPr>
              <w:t xml:space="preserve">, </w:t>
            </w:r>
            <w:r w:rsidR="000D081E" w:rsidRPr="00890B65">
              <w:rPr>
                <w:lang w:bidi="he-IL"/>
              </w:rPr>
              <w:t xml:space="preserve">Ruby, C, </w:t>
            </w:r>
            <w:r w:rsidR="000D081E">
              <w:rPr>
                <w:lang w:bidi="he-IL"/>
              </w:rPr>
              <w:t>API</w:t>
            </w:r>
            <w:r w:rsidR="009F0D59">
              <w:rPr>
                <w:lang w:bidi="he-IL"/>
              </w:rPr>
              <w:t>s</w:t>
            </w:r>
            <w:r w:rsidR="000D081E" w:rsidRPr="00890B65">
              <w:rPr>
                <w:lang w:bidi="he-IL"/>
              </w:rPr>
              <w:t>,</w:t>
            </w:r>
            <w:r w:rsidR="000D081E">
              <w:rPr>
                <w:lang w:bidi="he-IL"/>
              </w:rPr>
              <w:t xml:space="preserve"> </w:t>
            </w:r>
            <w:r w:rsidR="000D081E" w:rsidRPr="00890B65">
              <w:rPr>
                <w:lang w:bidi="he-IL"/>
              </w:rPr>
              <w:t xml:space="preserve">JS, </w:t>
            </w:r>
            <w:r w:rsidR="000D081E">
              <w:rPr>
                <w:lang w:bidi="he-IL"/>
              </w:rPr>
              <w:t>NMS, DPI</w:t>
            </w:r>
            <w:r w:rsidR="00AF5E17">
              <w:rPr>
                <w:lang w:bidi="he-IL"/>
              </w:rPr>
              <w:t xml:space="preserve">, </w:t>
            </w:r>
            <w:r w:rsidR="000D081E" w:rsidRPr="00890B65">
              <w:rPr>
                <w:lang w:bidi="he-IL"/>
              </w:rPr>
              <w:t xml:space="preserve">PostgreSQL, </w:t>
            </w:r>
            <w:r w:rsidR="000D081E">
              <w:rPr>
                <w:lang w:bidi="he-IL"/>
              </w:rPr>
              <w:t>Linux</w:t>
            </w:r>
            <w:r w:rsidR="000D081E" w:rsidRPr="00890B65">
              <w:rPr>
                <w:lang w:bidi="he-IL"/>
              </w:rPr>
              <w:t xml:space="preserve">, </w:t>
            </w:r>
            <w:r w:rsidR="000D081E">
              <w:rPr>
                <w:lang w:bidi="he-IL"/>
              </w:rPr>
              <w:t>G</w:t>
            </w:r>
            <w:r w:rsidR="000D081E" w:rsidRPr="00890B65">
              <w:rPr>
                <w:lang w:bidi="he-IL"/>
              </w:rPr>
              <w:t>it, Agile</w:t>
            </w:r>
          </w:p>
          <w:p w14:paraId="30496041" w14:textId="1BBE066C" w:rsidR="006E0B2B" w:rsidRPr="00890B65" w:rsidRDefault="006E0B2B" w:rsidP="006E0B2B">
            <w:pPr>
              <w:rPr>
                <w:u w:val="single"/>
              </w:rPr>
            </w:pPr>
            <w:r>
              <w:rPr>
                <w:u w:val="single"/>
              </w:rPr>
              <w:t>Founder &amp; CTO</w:t>
            </w:r>
            <w:r w:rsidRPr="00890B65">
              <w:rPr>
                <w:u w:val="single"/>
              </w:rPr>
              <w:t xml:space="preserve"> @ </w:t>
            </w:r>
            <w:r>
              <w:rPr>
                <w:u w:val="single"/>
              </w:rPr>
              <w:t>Didact</w:t>
            </w:r>
            <w:r w:rsidRPr="00890B65">
              <w:t xml:space="preserve">                         </w:t>
            </w:r>
            <w:r>
              <w:t xml:space="preserve">              </w:t>
            </w:r>
            <w:r w:rsidRPr="00C55EFF">
              <w:rPr>
                <w:i/>
                <w:iCs/>
              </w:rPr>
              <w:t>201</w:t>
            </w:r>
            <w:r w:rsidR="00847494">
              <w:rPr>
                <w:i/>
                <w:iCs/>
              </w:rPr>
              <w:t>2</w:t>
            </w:r>
            <w:r w:rsidRPr="00C55EFF">
              <w:rPr>
                <w:i/>
                <w:iCs/>
              </w:rPr>
              <w:t xml:space="preserve"> - 2014</w:t>
            </w:r>
          </w:p>
          <w:p w14:paraId="5CA6B167" w14:textId="7939EF97" w:rsidR="004327E4" w:rsidRPr="00890B65" w:rsidRDefault="006E0B2B" w:rsidP="00846D4F">
            <w:pPr>
              <w:rPr>
                <w:rtl/>
                <w:lang w:bidi="he-IL"/>
              </w:rPr>
            </w:pPr>
            <w:r>
              <w:t xml:space="preserve">We developed an online </w:t>
            </w:r>
            <w:r w:rsidR="000B6BCD">
              <w:t xml:space="preserve">adaptive </w:t>
            </w:r>
            <w:r>
              <w:t>marketplace for video lessons,</w:t>
            </w:r>
            <w:r w:rsidR="00C16D2F">
              <w:t xml:space="preserve"> and w</w:t>
            </w:r>
            <w:r w:rsidR="00C16D2F" w:rsidRPr="00C16D2F">
              <w:t>e were accepted into</w:t>
            </w:r>
            <w:r w:rsidR="00C16D2F">
              <w:t xml:space="preserve"> the</w:t>
            </w:r>
            <w:r w:rsidR="00C16D2F" w:rsidRPr="00C16D2F">
              <w:t xml:space="preserve"> </w:t>
            </w:r>
            <w:hyperlink r:id="rId17" w:history="1">
              <w:proofErr w:type="spellStart"/>
              <w:r w:rsidR="00C16D2F" w:rsidRPr="00716C25">
                <w:rPr>
                  <w:rStyle w:val="Hyperlink"/>
                  <w:rFonts w:hint="cs"/>
                  <w:color w:val="94B6D2" w:themeColor="accent1"/>
                </w:rPr>
                <w:t>M</w:t>
              </w:r>
              <w:r w:rsidR="00C16D2F" w:rsidRPr="00716C25">
                <w:rPr>
                  <w:rStyle w:val="Hyperlink"/>
                  <w:color w:val="94B6D2" w:themeColor="accent1"/>
                  <w:lang w:bidi="he-IL"/>
                </w:rPr>
                <w:t>indCet</w:t>
              </w:r>
              <w:proofErr w:type="spellEnd"/>
              <w:r w:rsidR="00C16D2F" w:rsidRPr="00716C25">
                <w:rPr>
                  <w:rStyle w:val="Hyperlink"/>
                  <w:color w:val="94B6D2" w:themeColor="accent1"/>
                  <w:lang w:bidi="he-IL"/>
                </w:rPr>
                <w:t xml:space="preserve"> accelerator</w:t>
              </w:r>
            </w:hyperlink>
            <w:r w:rsidR="00C16D2F">
              <w:t>.</w:t>
            </w:r>
          </w:p>
          <w:p w14:paraId="3807AC20" w14:textId="165E143E" w:rsidR="00C16D2F" w:rsidRPr="00625634" w:rsidRDefault="00440E2B" w:rsidP="00242342">
            <w:pPr>
              <w:rPr>
                <w:lang w:bidi="he-IL"/>
              </w:rPr>
            </w:pPr>
            <w:r w:rsidRPr="00625634">
              <w:rPr>
                <w:u w:val="single"/>
                <w:lang w:bidi="he-IL"/>
              </w:rPr>
              <w:t>Mathematics Tutor</w:t>
            </w:r>
            <w:r w:rsidRPr="00BA418D">
              <w:rPr>
                <w:rFonts w:hint="cs"/>
                <w:color w:val="94B6D2" w:themeColor="accent1"/>
                <w:rtl/>
                <w:lang w:bidi="he-IL"/>
              </w:rPr>
              <w:t xml:space="preserve"> </w:t>
            </w:r>
            <w:r w:rsidRPr="00BA418D">
              <w:rPr>
                <w:color w:val="94B6D2" w:themeColor="accent1"/>
                <w:lang w:bidi="he-IL"/>
              </w:rPr>
              <w:t xml:space="preserve">                                                 </w:t>
            </w:r>
            <w:r w:rsidRPr="00440E2B">
              <w:rPr>
                <w:i/>
                <w:iCs/>
                <w:lang w:bidi="he-IL"/>
              </w:rPr>
              <w:t xml:space="preserve">2012 </w:t>
            </w:r>
            <w:r w:rsidR="00625634">
              <w:rPr>
                <w:i/>
                <w:iCs/>
                <w:lang w:bidi="he-IL"/>
              </w:rPr>
              <w:t>–</w:t>
            </w:r>
            <w:r w:rsidRPr="00440E2B">
              <w:rPr>
                <w:i/>
                <w:iCs/>
                <w:lang w:bidi="he-IL"/>
              </w:rPr>
              <w:t xml:space="preserve"> 2013</w:t>
            </w:r>
            <w:r w:rsidR="00625634">
              <w:rPr>
                <w:i/>
                <w:iCs/>
                <w:lang w:bidi="he-IL"/>
              </w:rPr>
              <w:br/>
            </w:r>
            <w:hyperlink r:id="rId18" w:history="1">
              <w:r w:rsidR="00625634" w:rsidRPr="00625634">
                <w:rPr>
                  <w:rStyle w:val="Hyperlink"/>
                  <w:color w:val="94B6D2" w:themeColor="accent1"/>
                  <w:lang w:bidi="he-IL"/>
                </w:rPr>
                <w:t>Online</w:t>
              </w:r>
            </w:hyperlink>
            <w:r w:rsidR="00625634" w:rsidRPr="00625634">
              <w:rPr>
                <w:color w:val="94B6D2" w:themeColor="accent1"/>
                <w:lang w:bidi="he-IL"/>
              </w:rPr>
              <w:t xml:space="preserve"> </w:t>
            </w:r>
            <w:r w:rsidR="00625634" w:rsidRPr="00625634">
              <w:rPr>
                <w:lang w:bidi="he-IL"/>
              </w:rPr>
              <w:t xml:space="preserve">as well as at </w:t>
            </w:r>
            <w:r w:rsidR="00625634">
              <w:rPr>
                <w:lang w:bidi="he-IL"/>
              </w:rPr>
              <w:t>s</w:t>
            </w:r>
            <w:r w:rsidR="00625634" w:rsidRPr="00625634">
              <w:rPr>
                <w:lang w:bidi="he-IL"/>
              </w:rPr>
              <w:t>tudent home</w:t>
            </w:r>
          </w:p>
          <w:p w14:paraId="12F954C3" w14:textId="73A52B3A" w:rsidR="00242342" w:rsidRPr="00890B65" w:rsidRDefault="00440E2B" w:rsidP="0024234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/>
            </w:r>
            <w:r w:rsidR="00214A5B" w:rsidRPr="00890B65">
              <w:rPr>
                <w:b/>
                <w:bCs/>
              </w:rPr>
              <w:t>E</w:t>
            </w:r>
            <w:r w:rsidR="000414AF" w:rsidRPr="00890B65">
              <w:rPr>
                <w:b/>
                <w:bCs/>
              </w:rPr>
              <w:t>DUCATION</w:t>
            </w:r>
          </w:p>
          <w:p w14:paraId="4703F5E1" w14:textId="631B9819" w:rsidR="001B6828" w:rsidRDefault="006B2F07" w:rsidP="00C16D2F">
            <w:pPr>
              <w:rPr>
                <w:lang w:bidi="he-IL"/>
              </w:rPr>
            </w:pPr>
            <w:r w:rsidRPr="00890B65">
              <w:rPr>
                <w:u w:val="single"/>
              </w:rPr>
              <w:t>University</w:t>
            </w:r>
            <w:r w:rsidR="00C16D2F">
              <w:rPr>
                <w:u w:val="single"/>
              </w:rPr>
              <w:br/>
            </w:r>
            <w:hyperlink r:id="rId19" w:history="1">
              <w:r w:rsidR="00827546" w:rsidRPr="00930229">
                <w:rPr>
                  <w:rStyle w:val="Hyperlink"/>
                  <w:color w:val="94B6D2" w:themeColor="accent1"/>
                </w:rPr>
                <w:t>Computer Science and Cognitive Science</w:t>
              </w:r>
            </w:hyperlink>
            <w:r w:rsidR="001B6828" w:rsidRPr="00890B65">
              <w:t>,</w:t>
            </w:r>
            <w:r w:rsidR="00F3618E" w:rsidRPr="00890B65">
              <w:br/>
            </w:r>
            <w:r w:rsidR="00242342" w:rsidRPr="00890B65">
              <w:rPr>
                <w:b/>
                <w:bCs/>
                <w:lang w:bidi="he-IL"/>
              </w:rPr>
              <w:t>92</w:t>
            </w:r>
            <w:r w:rsidR="00242342" w:rsidRPr="00890B65">
              <w:rPr>
                <w:lang w:bidi="he-IL"/>
              </w:rPr>
              <w:t>, Graduation with Honors</w:t>
            </w:r>
            <w:r w:rsidR="001B6828" w:rsidRPr="00890B65">
              <w:rPr>
                <w:lang w:bidi="he-IL"/>
              </w:rPr>
              <w:t>,</w:t>
            </w:r>
            <w:r w:rsidR="00F3618E" w:rsidRPr="00890B65">
              <w:br/>
            </w:r>
            <w:r w:rsidR="00191FE0" w:rsidRPr="00890B65">
              <w:t xml:space="preserve">The Open University </w:t>
            </w:r>
            <w:r w:rsidR="00242342" w:rsidRPr="00890B65">
              <w:t>of</w:t>
            </w:r>
            <w:r w:rsidR="00191FE0" w:rsidRPr="00890B65">
              <w:t xml:space="preserve"> Israel</w:t>
            </w:r>
            <w:r w:rsidR="001B6828" w:rsidRPr="00890B65">
              <w:t>.</w:t>
            </w:r>
          </w:p>
          <w:p w14:paraId="34A6DC63" w14:textId="47CEA86F" w:rsidR="00847494" w:rsidRDefault="001A21A5" w:rsidP="00C16D2F">
            <w:pPr>
              <w:rPr>
                <w:rtl/>
                <w:lang w:bidi="he-IL"/>
              </w:rPr>
            </w:pPr>
            <w:r w:rsidRPr="001A21A5">
              <w:rPr>
                <w:lang w:bidi="he-IL"/>
              </w:rPr>
              <w:t>I was accepted to the Outstanding Track</w:t>
            </w:r>
            <w:r w:rsidR="00847494" w:rsidRPr="00847494">
              <w:rPr>
                <w:lang w:bidi="he-IL"/>
              </w:rPr>
              <w:t xml:space="preserve">, </w:t>
            </w:r>
            <w:r>
              <w:rPr>
                <w:lang w:bidi="he-IL"/>
              </w:rPr>
              <w:t>d</w:t>
            </w:r>
            <w:r w:rsidRPr="001A21A5">
              <w:rPr>
                <w:lang w:bidi="he-IL"/>
              </w:rPr>
              <w:t xml:space="preserve">uring it I attended an </w:t>
            </w:r>
            <w:hyperlink r:id="rId20" w:history="1">
              <w:r w:rsidRPr="009F0D59">
                <w:rPr>
                  <w:rStyle w:val="Hyperlink"/>
                  <w:color w:val="94B6D2" w:themeColor="accent1"/>
                  <w:lang w:bidi="he-IL"/>
                </w:rPr>
                <w:t>outstanding seminar</w:t>
              </w:r>
            </w:hyperlink>
            <w:r w:rsidRPr="001A21A5">
              <w:rPr>
                <w:lang w:bidi="he-IL"/>
              </w:rPr>
              <w:t xml:space="preserve"> </w:t>
            </w:r>
            <w:r w:rsidR="00847494" w:rsidRPr="00847494">
              <w:rPr>
                <w:lang w:bidi="he-IL"/>
              </w:rPr>
              <w:t xml:space="preserve">and </w:t>
            </w:r>
            <w:r>
              <w:rPr>
                <w:lang w:bidi="he-IL"/>
              </w:rPr>
              <w:t xml:space="preserve">didn’t </w:t>
            </w:r>
            <w:r w:rsidR="00847494" w:rsidRPr="00847494">
              <w:rPr>
                <w:lang w:bidi="he-IL"/>
              </w:rPr>
              <w:t>pay for the degree.</w:t>
            </w:r>
          </w:p>
          <w:p w14:paraId="77B81D10" w14:textId="1C1D2A89" w:rsidR="00847494" w:rsidRDefault="001A21A5" w:rsidP="00C16D2F">
            <w:pPr>
              <w:rPr>
                <w:lang w:bidi="he-IL"/>
              </w:rPr>
            </w:pPr>
            <w:r w:rsidRPr="001A21A5">
              <w:rPr>
                <w:u w:val="single"/>
                <w:lang w:bidi="he-IL"/>
              </w:rPr>
              <w:t>Some of the courses I took</w:t>
            </w:r>
            <w:r w:rsidRPr="001A21A5">
              <w:rPr>
                <w:lang w:bidi="he-IL"/>
              </w:rPr>
              <w:t>:</w:t>
            </w:r>
          </w:p>
          <w:p w14:paraId="25F590BB" w14:textId="3FB5ACE2" w:rsidR="001A21A5" w:rsidRDefault="001A21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Linear Algebra</w:t>
            </w:r>
            <w:r>
              <w:rPr>
                <w:lang w:bidi="he-IL"/>
              </w:rPr>
              <w:t>, 98</w:t>
            </w:r>
          </w:p>
          <w:p w14:paraId="6B04066A" w14:textId="5968443F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>
              <w:rPr>
                <w:lang w:bidi="he-IL"/>
              </w:rPr>
              <w:t>C</w:t>
            </w:r>
            <w:r w:rsidRPr="006B3BA5">
              <w:rPr>
                <w:lang w:bidi="he-IL"/>
              </w:rPr>
              <w:t xml:space="preserve">alculus 1 </w:t>
            </w:r>
            <w:r>
              <w:rPr>
                <w:lang w:bidi="he-IL"/>
              </w:rPr>
              <w:t>&amp;</w:t>
            </w:r>
            <w:r w:rsidRPr="006B3BA5">
              <w:rPr>
                <w:lang w:bidi="he-IL"/>
              </w:rPr>
              <w:t xml:space="preserve"> 2</w:t>
            </w:r>
            <w:r>
              <w:rPr>
                <w:lang w:bidi="he-IL"/>
              </w:rPr>
              <w:t>, 100</w:t>
            </w:r>
          </w:p>
          <w:p w14:paraId="100F0207" w14:textId="0FC51325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Probability</w:t>
            </w:r>
            <w:r>
              <w:rPr>
                <w:lang w:bidi="he-IL"/>
              </w:rPr>
              <w:t>, 88</w:t>
            </w:r>
          </w:p>
          <w:p w14:paraId="167C2A1E" w14:textId="7A2CCE87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>
              <w:rPr>
                <w:rFonts w:hint="cs"/>
                <w:lang w:bidi="he-IL"/>
              </w:rPr>
              <w:t>S</w:t>
            </w:r>
            <w:r w:rsidRPr="006B3BA5">
              <w:rPr>
                <w:lang w:bidi="he-IL"/>
              </w:rPr>
              <w:t>tatistics</w:t>
            </w:r>
            <w:r>
              <w:rPr>
                <w:lang w:bidi="he-IL"/>
              </w:rPr>
              <w:t>, 96</w:t>
            </w:r>
          </w:p>
          <w:p w14:paraId="23FBFBE5" w14:textId="4EDB9E7C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Data structures and introduction to algorithms</w:t>
            </w:r>
            <w:r>
              <w:rPr>
                <w:lang w:bidi="he-IL"/>
              </w:rPr>
              <w:t>, 90</w:t>
            </w:r>
          </w:p>
          <w:p w14:paraId="217BB055" w14:textId="7236E288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Algorithms</w:t>
            </w:r>
            <w:r>
              <w:rPr>
                <w:lang w:bidi="he-IL"/>
              </w:rPr>
              <w:t>, 89</w:t>
            </w:r>
          </w:p>
          <w:p w14:paraId="3E9D8174" w14:textId="2296A33F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>
              <w:rPr>
                <w:lang w:bidi="he-IL"/>
              </w:rPr>
              <w:t>C</w:t>
            </w:r>
            <w:r w:rsidRPr="006B3BA5">
              <w:rPr>
                <w:lang w:bidi="he-IL"/>
              </w:rPr>
              <w:t>omputation and complexity</w:t>
            </w:r>
            <w:r>
              <w:rPr>
                <w:lang w:bidi="he-IL"/>
              </w:rPr>
              <w:t>, 84</w:t>
            </w:r>
          </w:p>
          <w:p w14:paraId="080162C9" w14:textId="0E5DF166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Physiological Psychology</w:t>
            </w:r>
            <w:r>
              <w:rPr>
                <w:lang w:bidi="he-IL"/>
              </w:rPr>
              <w:t>, 95</w:t>
            </w:r>
          </w:p>
          <w:p w14:paraId="450290E8" w14:textId="50C91C5A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Cognitive Psychology,</w:t>
            </w:r>
            <w:r>
              <w:rPr>
                <w:lang w:bidi="he-IL"/>
              </w:rPr>
              <w:t xml:space="preserve"> 92</w:t>
            </w:r>
          </w:p>
          <w:p w14:paraId="4E517918" w14:textId="0807B407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 xml:space="preserve">Brain and </w:t>
            </w:r>
            <w:r>
              <w:rPr>
                <w:lang w:bidi="he-IL"/>
              </w:rPr>
              <w:t>cognition, 98</w:t>
            </w:r>
          </w:p>
          <w:p w14:paraId="2A922B23" w14:textId="544F57FD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6B3BA5">
              <w:rPr>
                <w:lang w:bidi="he-IL"/>
              </w:rPr>
              <w:t>Computational models in the cognitive sciences</w:t>
            </w:r>
            <w:r>
              <w:rPr>
                <w:lang w:bidi="he-IL"/>
              </w:rPr>
              <w:t>, 97</w:t>
            </w:r>
          </w:p>
          <w:p w14:paraId="37485016" w14:textId="7D016356" w:rsidR="006B3BA5" w:rsidRDefault="006B3BA5" w:rsidP="006B3BA5">
            <w:pPr>
              <w:pStyle w:val="ListParagraph"/>
              <w:numPr>
                <w:ilvl w:val="0"/>
                <w:numId w:val="4"/>
              </w:numPr>
              <w:rPr>
                <w:lang w:bidi="he-IL"/>
              </w:rPr>
            </w:pPr>
            <w:r w:rsidRPr="00CA0A12">
              <w:t>O</w:t>
            </w:r>
            <w:r w:rsidRPr="00CA0A12">
              <w:rPr>
                <w:lang w:bidi="he-IL"/>
              </w:rPr>
              <w:t>utstanding seminar</w:t>
            </w:r>
            <w:r>
              <w:rPr>
                <w:lang w:bidi="he-IL"/>
              </w:rPr>
              <w:t>, 95</w:t>
            </w:r>
          </w:p>
          <w:p w14:paraId="1ECD6388" w14:textId="77777777" w:rsidR="001A21A5" w:rsidRPr="00847494" w:rsidRDefault="001A21A5" w:rsidP="00C16D2F">
            <w:pPr>
              <w:rPr>
                <w:lang w:bidi="he-IL"/>
              </w:rPr>
            </w:pPr>
          </w:p>
          <w:p w14:paraId="3564A9B5" w14:textId="2E1EF268" w:rsidR="006B2F07" w:rsidRPr="00653901" w:rsidRDefault="006B2F07" w:rsidP="00653901">
            <w:pPr>
              <w:rPr>
                <w:rtl/>
              </w:rPr>
            </w:pPr>
            <w:r w:rsidRPr="00890B65">
              <w:rPr>
                <w:u w:val="single"/>
              </w:rPr>
              <w:t>High School</w:t>
            </w:r>
            <w:r w:rsidR="00C16D2F">
              <w:rPr>
                <w:u w:val="single"/>
              </w:rPr>
              <w:br/>
            </w:r>
            <w:hyperlink r:id="rId21" w:history="1">
              <w:proofErr w:type="spellStart"/>
              <w:r w:rsidRPr="00DB2AC1">
                <w:rPr>
                  <w:rStyle w:val="Hyperlink"/>
                  <w:color w:val="94B6D2" w:themeColor="accent1"/>
                </w:rPr>
                <w:t>Ohel</w:t>
              </w:r>
              <w:proofErr w:type="spellEnd"/>
              <w:r w:rsidRPr="00DB2AC1">
                <w:rPr>
                  <w:rStyle w:val="Hyperlink"/>
                  <w:color w:val="94B6D2" w:themeColor="accent1"/>
                </w:rPr>
                <w:t>- Shem, Ramat- Gan</w:t>
              </w:r>
            </w:hyperlink>
            <w:r w:rsidRPr="00890B65">
              <w:t xml:space="preserve">, Gifted class: I completed many </w:t>
            </w:r>
            <w:hyperlink r:id="rId22" w:history="1">
              <w:proofErr w:type="spellStart"/>
              <w:r w:rsidRPr="00890B65">
                <w:rPr>
                  <w:rStyle w:val="Hyperlink"/>
                  <w:color w:val="auto"/>
                  <w:u w:val="none"/>
                </w:rPr>
                <w:t>Bagrut</w:t>
              </w:r>
              <w:proofErr w:type="spellEnd"/>
              <w:r w:rsidRPr="00890B65">
                <w:rPr>
                  <w:rStyle w:val="Hyperlink"/>
                  <w:color w:val="auto"/>
                  <w:u w:val="none"/>
                </w:rPr>
                <w:t xml:space="preserve"> certificate</w:t>
              </w:r>
            </w:hyperlink>
            <w:r w:rsidR="00573E0B">
              <w:rPr>
                <w:rStyle w:val="Hyperlink"/>
                <w:color w:val="auto"/>
                <w:u w:val="none"/>
              </w:rPr>
              <w:t>s</w:t>
            </w:r>
            <w:r w:rsidRPr="00890B65">
              <w:t xml:space="preserve"> ahead of time- Math, Physics, Robotics, Computer Science, Astronomy.</w:t>
            </w:r>
            <w:r w:rsidR="00890B65" w:rsidRPr="00890B65">
              <w:t xml:space="preserve"> </w:t>
            </w:r>
            <w:r w:rsidR="00930229" w:rsidRPr="00890B65">
              <w:t>S</w:t>
            </w:r>
            <w:r w:rsidR="00930229" w:rsidRPr="00890B65">
              <w:rPr>
                <w:lang w:bidi="he-IL"/>
              </w:rPr>
              <w:t>o</w:t>
            </w:r>
            <w:r w:rsidR="00890B65" w:rsidRPr="00890B65">
              <w:rPr>
                <w:lang w:bidi="he-IL"/>
              </w:rPr>
              <w:t xml:space="preserve"> I</w:t>
            </w:r>
            <w:r w:rsidR="00890B65" w:rsidRPr="00890B65">
              <w:t xml:space="preserve"> started </w:t>
            </w:r>
            <w:r w:rsidR="00653901">
              <w:t>taking academic courses while in high school.</w:t>
            </w:r>
          </w:p>
          <w:p w14:paraId="18C3D0F3" w14:textId="26FDD17F" w:rsidR="001B6828" w:rsidRPr="00890B65" w:rsidRDefault="00E13694" w:rsidP="001B6828">
            <w:pPr>
              <w:rPr>
                <w:lang w:bidi="he-IL"/>
              </w:rPr>
            </w:pPr>
            <w:hyperlink r:id="rId23" w:history="1">
              <w:r w:rsidR="001B6828" w:rsidRPr="00DB2AC1">
                <w:rPr>
                  <w:rStyle w:val="Hyperlink"/>
                  <w:color w:val="94B6D2" w:themeColor="accent1"/>
                </w:rPr>
                <w:t>Young Researchers</w:t>
              </w:r>
              <w:r w:rsidR="001B6828" w:rsidRPr="00DB2AC1">
                <w:rPr>
                  <w:rStyle w:val="Hyperlink"/>
                  <w:color w:val="94B6D2" w:themeColor="accent1"/>
                  <w:lang w:bidi="he-IL"/>
                </w:rPr>
                <w:t xml:space="preserve"> (</w:t>
              </w:r>
              <w:proofErr w:type="spellStart"/>
              <w:r w:rsidR="001B6828" w:rsidRPr="00DB2AC1">
                <w:rPr>
                  <w:rStyle w:val="Hyperlink"/>
                  <w:color w:val="94B6D2" w:themeColor="accent1"/>
                  <w:lang w:bidi="he-IL"/>
                </w:rPr>
                <w:t>Chetz</w:t>
              </w:r>
              <w:proofErr w:type="spellEnd"/>
              <w:r w:rsidR="001B6828" w:rsidRPr="00DB2AC1">
                <w:rPr>
                  <w:rStyle w:val="Hyperlink"/>
                  <w:color w:val="94B6D2" w:themeColor="accent1"/>
                  <w:lang w:bidi="he-IL"/>
                </w:rPr>
                <w:t xml:space="preserve"> project)</w:t>
              </w:r>
            </w:hyperlink>
            <w:r w:rsidR="001B6828" w:rsidRPr="00890B65">
              <w:rPr>
                <w:lang w:bidi="he-IL"/>
              </w:rPr>
              <w:t xml:space="preserve">, </w:t>
            </w:r>
            <w:r w:rsidR="001B6828" w:rsidRPr="00890B65">
              <w:rPr>
                <w:lang w:bidi="he-IL"/>
              </w:rPr>
              <w:br/>
              <w:t>Weizmann Institute of Science.</w:t>
            </w:r>
          </w:p>
          <w:p w14:paraId="1CE1ED91" w14:textId="4CDFA651" w:rsidR="004A2A58" w:rsidRPr="00890B65" w:rsidRDefault="00E13694" w:rsidP="004C3736">
            <w:pPr>
              <w:rPr>
                <w:lang w:bidi="he-IL"/>
              </w:rPr>
            </w:pPr>
            <w:hyperlink r:id="rId24" w:history="1">
              <w:proofErr w:type="spellStart"/>
              <w:r w:rsidR="001B6828" w:rsidRPr="00930229">
                <w:rPr>
                  <w:rStyle w:val="Hyperlink"/>
                  <w:color w:val="94B6D2" w:themeColor="accent1"/>
                  <w:lang w:bidi="he-IL"/>
                </w:rPr>
                <w:t>RoboCup</w:t>
              </w:r>
              <w:proofErr w:type="spellEnd"/>
            </w:hyperlink>
            <w:r w:rsidR="001B6828" w:rsidRPr="00890B65">
              <w:rPr>
                <w:lang w:bidi="he-IL"/>
              </w:rPr>
              <w:t xml:space="preserve">- international robotics competition, </w:t>
            </w:r>
            <w:r w:rsidR="001B6828" w:rsidRPr="00890B65">
              <w:rPr>
                <w:lang w:bidi="he-IL"/>
              </w:rPr>
              <w:br/>
              <w:t>Our team won the high schools national league, so we owe the honor to represent Israel in the international league, which was held in Atlanta, Georgia.</w:t>
            </w:r>
            <w:r w:rsidR="00930229">
              <w:rPr>
                <w:lang w:bidi="he-IL"/>
              </w:rPr>
              <w:t xml:space="preserve"> </w:t>
            </w:r>
          </w:p>
        </w:tc>
      </w:tr>
      <w:tr w:rsidR="000629D5" w14:paraId="29DC0250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12954375" w14:textId="42075073" w:rsidR="001D0A9E" w:rsidRPr="001D0A9E" w:rsidRDefault="001D0A9E" w:rsidP="001D0A9E">
            <w:pPr>
              <w:pStyle w:val="Title"/>
            </w:pPr>
            <w:r>
              <w:t>Daniel Yamin</w:t>
            </w:r>
          </w:p>
          <w:p w14:paraId="57CCB3E2" w14:textId="76E93A84" w:rsidR="0081393E" w:rsidRPr="00C04966" w:rsidRDefault="00943753" w:rsidP="0081393E">
            <w:pPr>
              <w:pStyle w:val="Subtitle"/>
              <w:jc w:val="center"/>
              <w:rPr>
                <w:spacing w:val="26"/>
                <w:w w:val="76"/>
                <w:szCs w:val="32"/>
              </w:rPr>
            </w:pPr>
            <w:r w:rsidRPr="00C04966">
              <w:rPr>
                <w:spacing w:val="6"/>
                <w:w w:val="73"/>
                <w:szCs w:val="32"/>
              </w:rPr>
              <w:t>Software Enginee</w:t>
            </w:r>
            <w:r w:rsidRPr="00C04966">
              <w:rPr>
                <w:spacing w:val="15"/>
                <w:w w:val="73"/>
                <w:szCs w:val="32"/>
              </w:rPr>
              <w:t>r</w:t>
            </w:r>
            <w:r w:rsidR="00C04966" w:rsidRPr="00C04966">
              <w:rPr>
                <w:spacing w:val="0"/>
                <w:w w:val="100"/>
                <w:szCs w:val="32"/>
              </w:rPr>
              <w:t xml:space="preserve"> </w:t>
            </w:r>
            <w:r w:rsidR="00C04966" w:rsidRPr="00C04966">
              <w:rPr>
                <w:spacing w:val="0"/>
                <w:w w:val="100"/>
                <w:szCs w:val="32"/>
              </w:rPr>
              <w:br/>
            </w:r>
            <w:r w:rsidR="00C04966" w:rsidRPr="00C04966">
              <w:rPr>
                <w:spacing w:val="0"/>
                <w:w w:val="100"/>
                <w:sz w:val="24"/>
                <w:szCs w:val="24"/>
              </w:rPr>
              <w:t>at Microsoft</w:t>
            </w:r>
          </w:p>
          <w:p w14:paraId="0E59CEFF" w14:textId="77777777" w:rsidR="00FA16AA" w:rsidRPr="00846D4F" w:rsidRDefault="00FA16AA" w:rsidP="00FA16AA">
            <w:pPr>
              <w:pStyle w:val="Heading2"/>
            </w:pPr>
            <w:r>
              <w:t>PERSONAL SKILLS</w:t>
            </w:r>
          </w:p>
          <w:p w14:paraId="69566A20" w14:textId="7DA35F41" w:rsidR="00FA16AA" w:rsidRPr="00890B65" w:rsidRDefault="00FA16AA" w:rsidP="00FA16AA">
            <w:pPr>
              <w:rPr>
                <w:rtl/>
              </w:rPr>
            </w:pPr>
            <w:r w:rsidRPr="00777C81">
              <w:t>I am a broad thinker</w:t>
            </w:r>
            <w:r>
              <w:t xml:space="preserve">, </w:t>
            </w:r>
            <w:r w:rsidRPr="00777C81">
              <w:t>an independent learner</w:t>
            </w:r>
            <w:r>
              <w:t>,</w:t>
            </w:r>
            <w:r w:rsidRPr="00777C81">
              <w:t xml:space="preserve"> team player, adaptable, and </w:t>
            </w:r>
            <w:r w:rsidRPr="006C2B9D">
              <w:t>have good</w:t>
            </w:r>
            <w:r>
              <w:t xml:space="preserve"> vibes.</w:t>
            </w:r>
            <w:r>
              <w:br/>
            </w:r>
          </w:p>
          <w:p w14:paraId="4614CCDB" w14:textId="30B38D50" w:rsidR="0012460D" w:rsidRPr="00846D4F" w:rsidRDefault="004C3736" w:rsidP="0012460D">
            <w:pPr>
              <w:pStyle w:val="Heading2"/>
            </w:pPr>
            <w:r>
              <w:t>INTERESTS</w:t>
            </w:r>
            <w:r w:rsidR="0012460D">
              <w:t xml:space="preserve"> </w:t>
            </w:r>
          </w:p>
          <w:p w14:paraId="5741123A" w14:textId="44944FB5" w:rsidR="00E635E0" w:rsidRPr="00777C81" w:rsidRDefault="00FA16AA" w:rsidP="00C13257">
            <w:r w:rsidRPr="00890B65">
              <w:rPr>
                <w:lang w:bidi="he-IL"/>
              </w:rPr>
              <w:t xml:space="preserve">Problem solving, </w:t>
            </w:r>
            <w:r>
              <w:rPr>
                <w:lang w:bidi="he-IL"/>
              </w:rPr>
              <w:t>building things</w:t>
            </w:r>
            <w:r w:rsidRPr="00890B65">
              <w:rPr>
                <w:lang w:bidi="he-IL"/>
              </w:rPr>
              <w:t xml:space="preserve">, </w:t>
            </w:r>
            <w:r w:rsidR="00653901">
              <w:rPr>
                <w:lang w:bidi="he-IL"/>
              </w:rPr>
              <w:t>neuroscience</w:t>
            </w:r>
            <w:r w:rsidRPr="00890B65">
              <w:rPr>
                <w:lang w:bidi="he-IL"/>
              </w:rPr>
              <w:t>,</w:t>
            </w:r>
            <w:r w:rsidR="00653901">
              <w:rPr>
                <w:lang w:bidi="he-IL"/>
              </w:rPr>
              <w:t xml:space="preserve"> n</w:t>
            </w:r>
            <w:r w:rsidR="00653901" w:rsidRPr="00653901">
              <w:rPr>
                <w:lang w:bidi="he-IL"/>
              </w:rPr>
              <w:t>eurotechnology</w:t>
            </w:r>
            <w:r w:rsidR="00653901">
              <w:rPr>
                <w:lang w:bidi="he-IL"/>
              </w:rPr>
              <w:t>,</w:t>
            </w:r>
            <w:r w:rsidRPr="00890B65">
              <w:rPr>
                <w:lang w:bidi="he-IL"/>
              </w:rPr>
              <w:t xml:space="preserve"> </w:t>
            </w:r>
            <w:r w:rsidR="00653901">
              <w:rPr>
                <w:lang w:bidi="he-IL"/>
              </w:rPr>
              <w:t>my kindle</w:t>
            </w:r>
            <w:r>
              <w:rPr>
                <w:lang w:bidi="he-IL"/>
              </w:rPr>
              <w:t xml:space="preserve">, coffee, beer, </w:t>
            </w:r>
            <w:r w:rsidR="004C3736">
              <w:rPr>
                <w:lang w:bidi="he-IL"/>
              </w:rPr>
              <w:t xml:space="preserve">poker, </w:t>
            </w:r>
            <w:r>
              <w:rPr>
                <w:lang w:bidi="he-IL"/>
              </w:rPr>
              <w:t>cycling</w:t>
            </w:r>
          </w:p>
          <w:p w14:paraId="69599419" w14:textId="09738C8F" w:rsidR="000629D5" w:rsidRPr="00846D4F" w:rsidRDefault="00C13257" w:rsidP="00846D4F">
            <w:pPr>
              <w:pStyle w:val="Heading2"/>
            </w:pPr>
            <w:r>
              <w:br/>
            </w:r>
            <w:sdt>
              <w:sdtPr>
                <w:id w:val="-1954003311"/>
                <w:placeholder>
                  <w:docPart w:val="05F673F4201B4B529327265A8A94B4C6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846D4F">
                  <w:rPr>
                    <w:rStyle w:val="Heading2Char"/>
                    <w:b/>
                    <w:bCs/>
                    <w:caps/>
                  </w:rPr>
                  <w:t>CONTACT</w:t>
                </w:r>
              </w:sdtContent>
            </w:sdt>
          </w:p>
          <w:p w14:paraId="5EC601B2" w14:textId="77777777" w:rsidR="00D40CBB" w:rsidRDefault="00D40CBB" w:rsidP="000629D5">
            <w:pPr>
              <w:pStyle w:val="ContactDetails"/>
            </w:pPr>
          </w:p>
          <w:p w14:paraId="61231680" w14:textId="76651E33" w:rsidR="000629D5" w:rsidRPr="004D3011" w:rsidRDefault="00E13694" w:rsidP="00E635E0">
            <w:pPr>
              <w:pStyle w:val="ContactDetails"/>
            </w:pPr>
            <w:sdt>
              <w:sdtPr>
                <w:id w:val="1111563247"/>
                <w:placeholder>
                  <w:docPart w:val="0B963FDDC67E44F6ADE42380CE42119F"/>
                </w:placeholder>
                <w:temporary/>
                <w:showingPlcHdr/>
                <w15:appearance w15:val="hidden"/>
              </w:sdtPr>
              <w:sdtEndPr/>
              <w:sdtContent>
                <w:r w:rsidR="000629D5" w:rsidRPr="004D3011">
                  <w:t>PHONE:</w:t>
                </w:r>
              </w:sdtContent>
            </w:sdt>
            <w:r w:rsidR="00F74B65">
              <w:t xml:space="preserve"> </w:t>
            </w:r>
            <w:r w:rsidR="00943753">
              <w:t>054-300-6969</w:t>
            </w:r>
          </w:p>
          <w:p w14:paraId="684548FA" w14:textId="77777777" w:rsidR="00C13257" w:rsidRDefault="00C13257" w:rsidP="00C13257">
            <w:pPr>
              <w:pStyle w:val="ContactDetails"/>
            </w:pPr>
          </w:p>
          <w:p w14:paraId="7B56FBB4" w14:textId="7C944767" w:rsidR="001F3B6F" w:rsidRPr="00F74B65" w:rsidRDefault="00E13694" w:rsidP="00F74B65">
            <w:pPr>
              <w:pStyle w:val="ContactDetails"/>
              <w:rPr>
                <w:rStyle w:val="Hyperlink"/>
                <w:color w:val="auto"/>
                <w:u w:val="none"/>
              </w:rPr>
            </w:pPr>
            <w:sdt>
              <w:sdtPr>
                <w:rPr>
                  <w:color w:val="B85A22" w:themeColor="accent2" w:themeShade="BF"/>
                  <w:u w:val="single"/>
                </w:rPr>
                <w:id w:val="-240260293"/>
                <w:placeholder>
                  <w:docPart w:val="D90AF2E9B1F445E2B1C65FBE8B29C2B8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  <w:u w:val="none"/>
                </w:rPr>
              </w:sdtEndPr>
              <w:sdtContent>
                <w:r w:rsidR="000629D5" w:rsidRPr="004D3011">
                  <w:t>EMAIL:</w:t>
                </w:r>
              </w:sdtContent>
            </w:sdt>
            <w:r w:rsidR="00F74B65">
              <w:t xml:space="preserve"> </w:t>
            </w:r>
            <w:hyperlink r:id="rId25" w:history="1">
              <w:r w:rsidR="00F74B65" w:rsidRPr="00F74B65">
                <w:rPr>
                  <w:rStyle w:val="Hyperlink"/>
                  <w:color w:val="94B6D2" w:themeColor="accent1"/>
                </w:rPr>
                <w:t>dhyamin@gmail.com</w:t>
              </w:r>
            </w:hyperlink>
          </w:p>
          <w:p w14:paraId="3319A334" w14:textId="77777777" w:rsidR="00C13257" w:rsidRDefault="00C13257" w:rsidP="001F3B6F">
            <w:pPr>
              <w:pStyle w:val="ContactDetails"/>
              <w:rPr>
                <w:color w:val="94B6D2" w:themeColor="accent1"/>
              </w:rPr>
            </w:pPr>
          </w:p>
          <w:p w14:paraId="1466233E" w14:textId="450D87A5" w:rsidR="001F3B6F" w:rsidRPr="001F3B6F" w:rsidRDefault="00E13694" w:rsidP="001F3B6F">
            <w:pPr>
              <w:pStyle w:val="ContactDetails"/>
              <w:rPr>
                <w:rStyle w:val="Hyperlink"/>
                <w:u w:val="none"/>
              </w:rPr>
            </w:pPr>
            <w:hyperlink r:id="rId26" w:history="1">
              <w:r w:rsidR="001F3B6F" w:rsidRPr="00F74B65">
                <w:rPr>
                  <w:rStyle w:val="Hyperlink"/>
                  <w:color w:val="94B6D2" w:themeColor="accent1"/>
                </w:rPr>
                <w:t>LinkedIn profile</w:t>
              </w:r>
            </w:hyperlink>
          </w:p>
        </w:tc>
        <w:tc>
          <w:tcPr>
            <w:tcW w:w="720" w:type="dxa"/>
          </w:tcPr>
          <w:p w14:paraId="2D62B4B3" w14:textId="77777777" w:rsidR="000629D5" w:rsidRPr="00890B6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3EBB1331" w14:textId="77777777" w:rsidR="000629D5" w:rsidRPr="00890B65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289E4775" w14:textId="2B330AC0" w:rsidR="00C13257" w:rsidRPr="00C13257" w:rsidRDefault="00C13257" w:rsidP="0081393E">
      <w:pPr>
        <w:tabs>
          <w:tab w:val="left" w:pos="7480"/>
        </w:tabs>
        <w:rPr>
          <w:sz w:val="8"/>
        </w:rPr>
      </w:pPr>
    </w:p>
    <w:sectPr w:rsidR="00C13257" w:rsidRPr="00C13257" w:rsidSect="000C45F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A5E1" w14:textId="77777777" w:rsidR="00E13694" w:rsidRDefault="00E13694" w:rsidP="000C45FF">
      <w:r>
        <w:separator/>
      </w:r>
    </w:p>
  </w:endnote>
  <w:endnote w:type="continuationSeparator" w:id="0">
    <w:p w14:paraId="1095E240" w14:textId="77777777" w:rsidR="00E13694" w:rsidRDefault="00E1369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B9AE" w14:textId="77777777" w:rsidR="0020099C" w:rsidRDefault="00200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D2172" w14:textId="77777777" w:rsidR="0020099C" w:rsidRDefault="00200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33366" w14:textId="77777777" w:rsidR="0020099C" w:rsidRDefault="0020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ECADD" w14:textId="77777777" w:rsidR="00E13694" w:rsidRDefault="00E13694" w:rsidP="000C45FF">
      <w:r>
        <w:separator/>
      </w:r>
    </w:p>
  </w:footnote>
  <w:footnote w:type="continuationSeparator" w:id="0">
    <w:p w14:paraId="37B74909" w14:textId="77777777" w:rsidR="00E13694" w:rsidRDefault="00E1369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FBCB" w14:textId="77777777" w:rsidR="0020099C" w:rsidRDefault="00200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3902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5E6A2" wp14:editId="47BDADB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F26E8" w14:textId="77777777" w:rsidR="0020099C" w:rsidRDefault="00200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C7AC2"/>
    <w:multiLevelType w:val="hybridMultilevel"/>
    <w:tmpl w:val="8F02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1178D"/>
    <w:multiLevelType w:val="hybridMultilevel"/>
    <w:tmpl w:val="4C6E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9E"/>
    <w:rsid w:val="00035DC0"/>
    <w:rsid w:val="00036450"/>
    <w:rsid w:val="000414AF"/>
    <w:rsid w:val="00061C84"/>
    <w:rsid w:val="000629D5"/>
    <w:rsid w:val="00076632"/>
    <w:rsid w:val="000A6C86"/>
    <w:rsid w:val="000B6BCD"/>
    <w:rsid w:val="000C45FF"/>
    <w:rsid w:val="000D081E"/>
    <w:rsid w:val="000E3FD1"/>
    <w:rsid w:val="000F46E6"/>
    <w:rsid w:val="00112640"/>
    <w:rsid w:val="0012460D"/>
    <w:rsid w:val="0014363E"/>
    <w:rsid w:val="00154EB6"/>
    <w:rsid w:val="00180329"/>
    <w:rsid w:val="0019001F"/>
    <w:rsid w:val="00191FE0"/>
    <w:rsid w:val="001A21A5"/>
    <w:rsid w:val="001A3F51"/>
    <w:rsid w:val="001A74A5"/>
    <w:rsid w:val="001B05BB"/>
    <w:rsid w:val="001B2ABD"/>
    <w:rsid w:val="001B6828"/>
    <w:rsid w:val="001D0A9E"/>
    <w:rsid w:val="001D2335"/>
    <w:rsid w:val="001E1759"/>
    <w:rsid w:val="001F1ECC"/>
    <w:rsid w:val="001F3B6F"/>
    <w:rsid w:val="0020099C"/>
    <w:rsid w:val="00214A5B"/>
    <w:rsid w:val="00234A01"/>
    <w:rsid w:val="002400EB"/>
    <w:rsid w:val="00242342"/>
    <w:rsid w:val="00244620"/>
    <w:rsid w:val="00256CF7"/>
    <w:rsid w:val="00283855"/>
    <w:rsid w:val="0030481B"/>
    <w:rsid w:val="0033345E"/>
    <w:rsid w:val="003A6209"/>
    <w:rsid w:val="003A726B"/>
    <w:rsid w:val="003E4DA2"/>
    <w:rsid w:val="004071FC"/>
    <w:rsid w:val="004327E4"/>
    <w:rsid w:val="00440E2B"/>
    <w:rsid w:val="00445947"/>
    <w:rsid w:val="00446D5E"/>
    <w:rsid w:val="004813B3"/>
    <w:rsid w:val="00496591"/>
    <w:rsid w:val="004A2A58"/>
    <w:rsid w:val="004B1142"/>
    <w:rsid w:val="004C3736"/>
    <w:rsid w:val="004C63E4"/>
    <w:rsid w:val="004D3011"/>
    <w:rsid w:val="005645EE"/>
    <w:rsid w:val="00573E0B"/>
    <w:rsid w:val="005D6289"/>
    <w:rsid w:val="005E39D5"/>
    <w:rsid w:val="00612544"/>
    <w:rsid w:val="0062123A"/>
    <w:rsid w:val="00625634"/>
    <w:rsid w:val="00632DF2"/>
    <w:rsid w:val="00646E75"/>
    <w:rsid w:val="00653901"/>
    <w:rsid w:val="006610D6"/>
    <w:rsid w:val="006771D0"/>
    <w:rsid w:val="006B2F07"/>
    <w:rsid w:val="006B3BA5"/>
    <w:rsid w:val="006B6083"/>
    <w:rsid w:val="006C2B9D"/>
    <w:rsid w:val="006E0B2B"/>
    <w:rsid w:val="006E2A1F"/>
    <w:rsid w:val="00715FCB"/>
    <w:rsid w:val="00716C25"/>
    <w:rsid w:val="00725FEC"/>
    <w:rsid w:val="00743101"/>
    <w:rsid w:val="00777C81"/>
    <w:rsid w:val="007810C6"/>
    <w:rsid w:val="007867A0"/>
    <w:rsid w:val="007927F5"/>
    <w:rsid w:val="007E22C5"/>
    <w:rsid w:val="00802CA0"/>
    <w:rsid w:val="0081393E"/>
    <w:rsid w:val="00827546"/>
    <w:rsid w:val="00846D4F"/>
    <w:rsid w:val="00847494"/>
    <w:rsid w:val="00890B65"/>
    <w:rsid w:val="008C1736"/>
    <w:rsid w:val="008F3060"/>
    <w:rsid w:val="00910283"/>
    <w:rsid w:val="00922D5C"/>
    <w:rsid w:val="00930229"/>
    <w:rsid w:val="0094209B"/>
    <w:rsid w:val="00943753"/>
    <w:rsid w:val="00951FB5"/>
    <w:rsid w:val="009E7C63"/>
    <w:rsid w:val="009F0D59"/>
    <w:rsid w:val="009F35E8"/>
    <w:rsid w:val="009F4A35"/>
    <w:rsid w:val="00A02A3E"/>
    <w:rsid w:val="00A10A67"/>
    <w:rsid w:val="00A121AF"/>
    <w:rsid w:val="00A2118D"/>
    <w:rsid w:val="00A67A79"/>
    <w:rsid w:val="00AB27ED"/>
    <w:rsid w:val="00AC4F88"/>
    <w:rsid w:val="00AD76E2"/>
    <w:rsid w:val="00AE271B"/>
    <w:rsid w:val="00AE55D3"/>
    <w:rsid w:val="00AF5E17"/>
    <w:rsid w:val="00B20152"/>
    <w:rsid w:val="00B52504"/>
    <w:rsid w:val="00B70850"/>
    <w:rsid w:val="00B735B9"/>
    <w:rsid w:val="00BA418D"/>
    <w:rsid w:val="00BC3A29"/>
    <w:rsid w:val="00C04966"/>
    <w:rsid w:val="00C05B7B"/>
    <w:rsid w:val="00C066B6"/>
    <w:rsid w:val="00C13257"/>
    <w:rsid w:val="00C14E27"/>
    <w:rsid w:val="00C16D2F"/>
    <w:rsid w:val="00C37BA1"/>
    <w:rsid w:val="00C4674C"/>
    <w:rsid w:val="00C506CF"/>
    <w:rsid w:val="00C55EFF"/>
    <w:rsid w:val="00C72BED"/>
    <w:rsid w:val="00C9578B"/>
    <w:rsid w:val="00CA0A12"/>
    <w:rsid w:val="00CA562E"/>
    <w:rsid w:val="00CB2D30"/>
    <w:rsid w:val="00CE3F74"/>
    <w:rsid w:val="00CE7C04"/>
    <w:rsid w:val="00CF047F"/>
    <w:rsid w:val="00D233CE"/>
    <w:rsid w:val="00D2522B"/>
    <w:rsid w:val="00D40CBB"/>
    <w:rsid w:val="00D82F2F"/>
    <w:rsid w:val="00D9279C"/>
    <w:rsid w:val="00DA694B"/>
    <w:rsid w:val="00DB2AC1"/>
    <w:rsid w:val="00DD172A"/>
    <w:rsid w:val="00DF70A9"/>
    <w:rsid w:val="00E13694"/>
    <w:rsid w:val="00E25A26"/>
    <w:rsid w:val="00E531D0"/>
    <w:rsid w:val="00E55D74"/>
    <w:rsid w:val="00E635E0"/>
    <w:rsid w:val="00E70CAF"/>
    <w:rsid w:val="00E75A39"/>
    <w:rsid w:val="00E866EC"/>
    <w:rsid w:val="00E93B74"/>
    <w:rsid w:val="00EB3A62"/>
    <w:rsid w:val="00EB690B"/>
    <w:rsid w:val="00EC048D"/>
    <w:rsid w:val="00F134F9"/>
    <w:rsid w:val="00F3618E"/>
    <w:rsid w:val="00F3704A"/>
    <w:rsid w:val="00F60274"/>
    <w:rsid w:val="00F74B65"/>
    <w:rsid w:val="00F77FB9"/>
    <w:rsid w:val="00FA16AA"/>
    <w:rsid w:val="00FA55FF"/>
    <w:rsid w:val="00FB068F"/>
    <w:rsid w:val="00FC267D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7024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6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28"/>
    <w:rPr>
      <w:rFonts w:asciiTheme="majorHAnsi" w:eastAsiaTheme="majorEastAsia" w:hAnsiTheme="majorHAnsi" w:cstheme="majorBidi"/>
      <w:i/>
      <w:iCs/>
      <w:color w:val="548AB7" w:themeColor="accent1" w:themeShade="B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F3B6F"/>
    <w:rPr>
      <w:color w:val="704404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99C"/>
    <w:pPr>
      <w:spacing w:after="0"/>
      <w:ind w:left="720"/>
      <w:contextualSpacing/>
    </w:pPr>
    <w:rPr>
      <w:rFonts w:eastAsiaTheme="minorHAnsi"/>
      <w:color w:val="595959" w:themeColor="text1" w:themeTint="A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45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ommon_Vulnerabilities_and_Exposures" TargetMode="External"/><Relationship Id="rId18" Type="http://schemas.openxmlformats.org/officeDocument/2006/relationships/hyperlink" Target="https://youtu.be/pHeryimaL2w" TargetMode="External"/><Relationship Id="rId26" Type="http://schemas.openxmlformats.org/officeDocument/2006/relationships/hyperlink" Target="https://www.linkedin.com/in/daniel-yam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hel-shem.com/portal6/index.php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azure.microsoft.com/en-us/services/azure-defender-for-iot/" TargetMode="External"/><Relationship Id="rId17" Type="http://schemas.openxmlformats.org/officeDocument/2006/relationships/hyperlink" Target="https://www.mindcet.org/accelerator/" TargetMode="External"/><Relationship Id="rId25" Type="http://schemas.openxmlformats.org/officeDocument/2006/relationships/hyperlink" Target="mailto:dhyamin@gmail.co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ird.network.cz/" TargetMode="External"/><Relationship Id="rId20" Type="http://schemas.openxmlformats.org/officeDocument/2006/relationships/hyperlink" Target="https://www.openu.ac.il/courses/20921.ht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robocup.org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en.wikipedia.org/wiki/Network_behavior_anomaly_detection" TargetMode="External"/><Relationship Id="rId23" Type="http://schemas.openxmlformats.org/officeDocument/2006/relationships/hyperlink" Target="https://davidson.weizmann.ac.il/en/programs/youngresearchers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hyperlink" Target="https://academic.openu.ac.il/CS/computer/program/E3.aspx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lot.com/products-service-providers/ddos-security/" TargetMode="External"/><Relationship Id="rId22" Type="http://schemas.openxmlformats.org/officeDocument/2006/relationships/hyperlink" Target="https://en.wikipedia.org/wiki/Bagrut_certificat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min\AppData\Roaming\Microsoft\Templates\Blue%20grey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F673F4201B4B529327265A8A94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4E7F-74AE-44AE-9B54-A8B34434BAD3}"/>
      </w:docPartPr>
      <w:docPartBody>
        <w:p w:rsidR="00DC7D05" w:rsidRDefault="009F4654">
          <w:pPr>
            <w:pStyle w:val="05F673F4201B4B529327265A8A94B4C6"/>
          </w:pPr>
          <w:r w:rsidRPr="00846D4F">
            <w:rPr>
              <w:rStyle w:val="Heading2Char"/>
            </w:rPr>
            <w:t>CONTACT</w:t>
          </w:r>
        </w:p>
      </w:docPartBody>
    </w:docPart>
    <w:docPart>
      <w:docPartPr>
        <w:name w:val="0B963FDDC67E44F6ADE42380CE42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226F-2824-4755-9E90-27C2BDAE7E10}"/>
      </w:docPartPr>
      <w:docPartBody>
        <w:p w:rsidR="00DC7D05" w:rsidRDefault="009F4654">
          <w:pPr>
            <w:pStyle w:val="0B963FDDC67E44F6ADE42380CE42119F"/>
          </w:pPr>
          <w:r w:rsidRPr="004D3011">
            <w:t>PHONE:</w:t>
          </w:r>
        </w:p>
      </w:docPartBody>
    </w:docPart>
    <w:docPart>
      <w:docPartPr>
        <w:name w:val="D90AF2E9B1F445E2B1C65FBE8B29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4266-C106-4B52-9825-891D9B24AC69}"/>
      </w:docPartPr>
      <w:docPartBody>
        <w:p w:rsidR="00DC7D05" w:rsidRDefault="009F4654">
          <w:pPr>
            <w:pStyle w:val="D90AF2E9B1F445E2B1C65FBE8B29C2B8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4"/>
    <w:rsid w:val="00140F74"/>
    <w:rsid w:val="001A3687"/>
    <w:rsid w:val="007C58F6"/>
    <w:rsid w:val="009F4654"/>
    <w:rsid w:val="00A350EC"/>
    <w:rsid w:val="00DC7D05"/>
    <w:rsid w:val="00E235C4"/>
    <w:rsid w:val="00E51A26"/>
    <w:rsid w:val="00E53044"/>
    <w:rsid w:val="00EC55B4"/>
    <w:rsid w:val="00F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235C4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235C4"/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paragraph" w:customStyle="1" w:styleId="05F673F4201B4B529327265A8A94B4C6">
    <w:name w:val="05F673F4201B4B529327265A8A94B4C6"/>
  </w:style>
  <w:style w:type="paragraph" w:customStyle="1" w:styleId="0B963FDDC67E44F6ADE42380CE42119F">
    <w:name w:val="0B963FDDC67E44F6ADE42380CE42119F"/>
  </w:style>
  <w:style w:type="paragraph" w:customStyle="1" w:styleId="D90AF2E9B1F445E2B1C65FBE8B29C2B8">
    <w:name w:val="D90AF2E9B1F445E2B1C65FBE8B29C2B8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Blue grey cover letter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2021-03-09T21:00:00Z</dcterms:created>
  <dcterms:modified xsi:type="dcterms:W3CDTF">2021-03-10T14:12:00Z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etDate">
    <vt:lpwstr>2021-03-09T19:35:04Z</vt:lpwstr>
  </property>
  <property fmtid="{D5CDD505-2E9C-101B-9397-08002B2CF9AE}" pid="5" name="MSIP_Label_f42aa342-8706-4288-bd11-ebb85995028c_Method">
    <vt:lpwstr>Standard</vt:lpwstr>
  </property>
  <property fmtid="{D5CDD505-2E9C-101B-9397-08002B2CF9AE}" pid="6" name="MSIP_Label_f42aa342-8706-4288-bd11-ebb85995028c_Name">
    <vt:lpwstr>Internal</vt:lpwstr>
  </property>
  <property fmtid="{D5CDD505-2E9C-101B-9397-08002B2CF9AE}" pid="7" name="MSIP_Label_f42aa342-8706-4288-bd11-ebb85995028c_SiteId">
    <vt:lpwstr>72f988bf-86f1-41af-91ab-2d7cd011db47</vt:lpwstr>
  </property>
  <property fmtid="{D5CDD505-2E9C-101B-9397-08002B2CF9AE}" pid="8" name="MSIP_Label_f42aa342-8706-4288-bd11-ebb85995028c_ActionId">
    <vt:lpwstr>b6444338-578a-42af-930b-8b0405d02a42</vt:lpwstr>
  </property>
  <property fmtid="{D5CDD505-2E9C-101B-9397-08002B2CF9AE}" pid="9" name="MSIP_Label_f42aa342-8706-4288-bd11-ebb85995028c_ContentBits">
    <vt:lpwstr>0</vt:lpwstr>
  </property>
</Properties>
</file>