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133E3" w:rsidRPr="00146D7E" w:rsidP="00C042AB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center"/>
        <w:rPr>
          <w:rFonts w:ascii="David" w:hAnsi="David" w:cs="David"/>
          <w:b/>
          <w:bCs/>
          <w:sz w:val="8"/>
          <w:szCs w:val="8"/>
          <w:u w:val="single"/>
        </w:rPr>
      </w:pPr>
      <w:r>
        <w:rPr>
          <w:rFonts w:ascii="David" w:hAnsi="David" w:cs="David"/>
          <w:b/>
          <w:bCs/>
          <w:sz w:val="8"/>
          <w:szCs w:val="8"/>
          <w:u w:val="single"/>
        </w:rPr>
        <w:t xml:space="preserve"> </w:t>
      </w:r>
    </w:p>
    <w:p w:rsidR="00706BB6" w:rsidRPr="007E6650" w:rsidP="00A25A6B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7E6650">
        <w:rPr>
          <w:rFonts w:ascii="David" w:hAnsi="David" w:cs="David"/>
          <w:b/>
          <w:bCs/>
          <w:sz w:val="30"/>
          <w:szCs w:val="30"/>
          <w:u w:val="single"/>
          <w:rtl/>
        </w:rPr>
        <w:t>קורות חיים</w:t>
      </w:r>
      <w:r w:rsidRPr="007E6650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-</w:t>
      </w:r>
      <w:r w:rsidRPr="007E6650" w:rsidR="00FF3D29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 </w:t>
      </w:r>
      <w:r w:rsidRPr="007E6650">
        <w:rPr>
          <w:rFonts w:ascii="David" w:hAnsi="David" w:cs="David" w:hint="cs"/>
          <w:b/>
          <w:bCs/>
          <w:sz w:val="30"/>
          <w:szCs w:val="30"/>
          <w:u w:val="single"/>
          <w:rtl/>
        </w:rPr>
        <w:t>משה כהן</w:t>
      </w:r>
    </w:p>
    <w:p w:rsidR="00A00EF3" w:rsidRPr="006021C6" w:rsidP="00C042AB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center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:rsidR="00A25A6B" w:rsidRPr="006021C6" w:rsidP="00C341EB">
      <w:pPr>
        <w:spacing w:line="360" w:lineRule="auto"/>
        <w:ind w:right="284"/>
        <w:jc w:val="center"/>
        <w:rPr>
          <w:rFonts w:ascii="David" w:hAnsi="David" w:cs="David"/>
          <w:rtl/>
        </w:rPr>
      </w:pPr>
      <w:r w:rsidRPr="006021C6">
        <w:rPr>
          <w:rFonts w:ascii="David" w:hAnsi="David" w:cs="David"/>
          <w:rtl/>
        </w:rPr>
        <w:t>ת.ז</w:t>
      </w:r>
      <w:r w:rsidRPr="006021C6" w:rsidR="00C341EB">
        <w:rPr>
          <w:rFonts w:ascii="David" w:hAnsi="David" w:cs="David"/>
          <w:rtl/>
        </w:rPr>
        <w:t xml:space="preserve"> 039924089</w:t>
      </w:r>
      <w:r w:rsidRPr="006021C6">
        <w:rPr>
          <w:rFonts w:ascii="David" w:hAnsi="David" w:cs="David"/>
          <w:rtl/>
        </w:rPr>
        <w:t>, תאריך לידה:</w:t>
      </w:r>
      <w:r w:rsidRPr="006021C6" w:rsidR="00C341EB">
        <w:rPr>
          <w:rFonts w:ascii="David" w:hAnsi="David" w:cs="David"/>
          <w:rtl/>
        </w:rPr>
        <w:t xml:space="preserve"> 06/07/1983</w:t>
      </w:r>
      <w:r w:rsidRPr="006021C6">
        <w:rPr>
          <w:rFonts w:ascii="David" w:hAnsi="David" w:cs="David"/>
          <w:rtl/>
        </w:rPr>
        <w:t xml:space="preserve">, נייד </w:t>
      </w:r>
      <w:r w:rsidRPr="006021C6" w:rsidR="00C341EB">
        <w:rPr>
          <w:rFonts w:ascii="David" w:hAnsi="David" w:cs="David"/>
          <w:rtl/>
        </w:rPr>
        <w:t>053-4446441</w:t>
      </w:r>
    </w:p>
    <w:p w:rsidR="00507765" w:rsidRPr="00FE458F" w:rsidP="00FE458F">
      <w:pPr>
        <w:spacing w:line="360" w:lineRule="auto"/>
        <w:ind w:right="284"/>
        <w:jc w:val="center"/>
        <w:rPr>
          <w:rFonts w:ascii="David" w:hAnsi="David" w:cs="David"/>
          <w:rtl/>
        </w:rPr>
      </w:pPr>
      <w:r w:rsidRPr="006021C6">
        <w:rPr>
          <w:rFonts w:ascii="David" w:hAnsi="David" w:cs="David"/>
          <w:rtl/>
        </w:rPr>
        <w:t xml:space="preserve">כתובת: </w:t>
      </w:r>
      <w:r w:rsidRPr="006021C6" w:rsidR="00A25A6B">
        <w:rPr>
          <w:rFonts w:ascii="David" w:hAnsi="David" w:cs="David"/>
          <w:rtl/>
        </w:rPr>
        <w:t xml:space="preserve">עמנואל </w:t>
      </w:r>
      <w:r w:rsidRPr="006021C6" w:rsidR="00A25A6B">
        <w:rPr>
          <w:rFonts w:ascii="David" w:hAnsi="David" w:cs="David"/>
          <w:rtl/>
        </w:rPr>
        <w:t>זיסמן</w:t>
      </w:r>
      <w:r w:rsidRPr="006021C6" w:rsidR="00A25A6B">
        <w:rPr>
          <w:rFonts w:ascii="David" w:hAnsi="David" w:cs="David"/>
          <w:rtl/>
        </w:rPr>
        <w:t xml:space="preserve"> </w:t>
      </w:r>
      <w:r w:rsidRPr="006021C6" w:rsidR="00C341EB">
        <w:rPr>
          <w:rFonts w:ascii="David" w:hAnsi="David" w:cs="David"/>
          <w:rtl/>
        </w:rPr>
        <w:t>15</w:t>
      </w:r>
      <w:r w:rsidRPr="006021C6" w:rsidR="007C48CA">
        <w:rPr>
          <w:rFonts w:ascii="David" w:hAnsi="David" w:cs="David"/>
          <w:rtl/>
        </w:rPr>
        <w:t xml:space="preserve">, </w:t>
      </w:r>
      <w:r w:rsidRPr="00FE458F" w:rsidR="007C48CA">
        <w:rPr>
          <w:rFonts w:ascii="David" w:hAnsi="David" w:cs="David"/>
          <w:rtl/>
        </w:rPr>
        <w:t>ירושלים</w:t>
      </w:r>
      <w:r w:rsidRPr="00FE458F">
        <w:rPr>
          <w:rFonts w:ascii="David" w:hAnsi="David" w:cs="David"/>
          <w:rtl/>
        </w:rPr>
        <w:t>, דוא"ל:</w:t>
      </w:r>
      <w:r w:rsidRPr="006021C6" w:rsidR="00C341EB">
        <w:rPr>
          <w:rFonts w:ascii="David" w:hAnsi="David" w:cs="David"/>
          <w:rtl/>
        </w:rPr>
        <w:t xml:space="preserve"> </w:t>
      </w:r>
      <w:r w:rsidRPr="00FE458F" w:rsidR="00FE458F">
        <w:rPr>
          <w:rFonts w:ascii="David" w:hAnsi="David" w:cs="David"/>
        </w:rPr>
        <w:t>moshe.cohen0083@gmail.com</w:t>
      </w:r>
    </w:p>
    <w:p w:rsidR="001C2BE1" w:rsidRPr="006021C6" w:rsidP="00C042AB">
      <w:pPr>
        <w:spacing w:line="360" w:lineRule="auto"/>
        <w:ind w:right="284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:rsidR="00FF3D29" w:rsidRPr="006021C6" w:rsidP="00A25A6B">
      <w:pPr>
        <w:pStyle w:val="Heading4"/>
        <w:pBdr>
          <w:bottom w:val="threeDEmboss" w:sz="6" w:space="1" w:color="auto"/>
        </w:pBdr>
        <w:spacing w:line="360" w:lineRule="auto"/>
        <w:ind w:right="284"/>
        <w:jc w:val="both"/>
        <w:rPr>
          <w:rFonts w:ascii="David" w:hAnsi="David" w:cs="David"/>
          <w:color w:val="0000FF"/>
          <w:rtl/>
        </w:rPr>
      </w:pPr>
      <w:r w:rsidRPr="006021C6">
        <w:rPr>
          <w:rFonts w:ascii="David" w:hAnsi="David" w:cs="David"/>
          <w:b w:val="0"/>
          <w:rtl/>
        </w:rPr>
        <w:t xml:space="preserve">  </w:t>
      </w:r>
      <w:r w:rsidRPr="006021C6">
        <w:rPr>
          <w:rFonts w:ascii="David" w:hAnsi="David" w:cs="David"/>
          <w:rtl/>
        </w:rPr>
        <w:t>השכל</w:t>
      </w:r>
      <w:r w:rsidRPr="006021C6" w:rsidR="00892C60">
        <w:rPr>
          <w:rFonts w:ascii="David" w:hAnsi="David" w:cs="David"/>
          <w:rtl/>
        </w:rPr>
        <w:t>ה</w:t>
      </w:r>
      <w:r w:rsidR="007D1505">
        <w:rPr>
          <w:rFonts w:ascii="David" w:hAnsi="David" w:cs="David" w:hint="cs"/>
          <w:color w:val="0000FF"/>
        </w:rPr>
        <w:t xml:space="preserve"> </w:t>
      </w:r>
      <w:r w:rsidR="007D1505">
        <w:rPr>
          <w:rFonts w:ascii="David" w:hAnsi="David" w:cs="David" w:hint="cs"/>
          <w:color w:val="0000FF"/>
          <w:rtl/>
        </w:rPr>
        <w:t xml:space="preserve"> </w:t>
      </w:r>
      <w:r w:rsidRPr="007D1505" w:rsidR="007D1505">
        <w:rPr>
          <w:rFonts w:ascii="David" w:hAnsi="David" w:cs="David" w:hint="cs"/>
          <w:rtl/>
        </w:rPr>
        <w:t xml:space="preserve">והסמכות </w:t>
      </w:r>
    </w:p>
    <w:p w:rsidR="00180BB9" w:rsidRPr="007E6650" w:rsidP="00C042AB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b/>
          <w:bCs/>
          <w:sz w:val="14"/>
          <w:szCs w:val="14"/>
          <w:rtl/>
        </w:rPr>
      </w:pPr>
    </w:p>
    <w:p w:rsidR="00C341EB" w:rsidP="00AC390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 w:rsidRPr="00F71936">
        <w:rPr>
          <w:rFonts w:ascii="David" w:hAnsi="David" w:cs="David"/>
          <w:b/>
          <w:bCs/>
          <w:rtl/>
        </w:rPr>
        <w:t>2018 - 2015</w:t>
      </w:r>
      <w:r w:rsidRPr="006021C6">
        <w:rPr>
          <w:rFonts w:ascii="David" w:hAnsi="David" w:cs="David"/>
          <w:rtl/>
        </w:rPr>
        <w:tab/>
      </w:r>
      <w:r w:rsidR="00AC390A">
        <w:rPr>
          <w:rFonts w:ascii="David" w:hAnsi="David" w:cs="David"/>
        </w:rPr>
        <w:t>B.A.</w:t>
      </w:r>
      <w:r w:rsidRPr="006021C6">
        <w:rPr>
          <w:rFonts w:ascii="David" w:hAnsi="David" w:cs="David"/>
          <w:rtl/>
        </w:rPr>
        <w:t xml:space="preserve"> </w:t>
      </w:r>
      <w:r w:rsidR="00AC390A">
        <w:rPr>
          <w:rFonts w:ascii="David" w:hAnsi="David" w:cs="David" w:hint="cs"/>
          <w:rtl/>
        </w:rPr>
        <w:t>בהצטיינות -</w:t>
      </w:r>
      <w:r w:rsidRPr="006021C6">
        <w:rPr>
          <w:rFonts w:ascii="David" w:hAnsi="David" w:cs="David"/>
          <w:rtl/>
        </w:rPr>
        <w:t xml:space="preserve">מנהל עסקים בקריה האקדמית אונו. </w:t>
      </w:r>
    </w:p>
    <w:p w:rsidR="007D1505" w:rsidP="00F94E79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 w:rsidRPr="001D63A2">
        <w:rPr>
          <w:rFonts w:ascii="David" w:hAnsi="David" w:cs="David" w:hint="cs"/>
          <w:b/>
          <w:bCs/>
          <w:rtl/>
        </w:rPr>
        <w:t>2017</w:t>
      </w:r>
      <w:r>
        <w:rPr>
          <w:rFonts w:ascii="David" w:hAnsi="David" w:cs="David" w:hint="cs"/>
          <w:rtl/>
        </w:rPr>
        <w:t xml:space="preserve">-                      בעל רישיון מיוחד </w:t>
      </w:r>
      <w:r w:rsidR="00F94E79">
        <w:rPr>
          <w:rFonts w:ascii="David" w:hAnsi="David" w:cs="David" w:hint="cs"/>
          <w:rtl/>
        </w:rPr>
        <w:t xml:space="preserve">לניהול </w:t>
      </w:r>
      <w:r>
        <w:rPr>
          <w:rFonts w:ascii="David" w:hAnsi="David" w:cs="David" w:hint="cs"/>
          <w:rtl/>
        </w:rPr>
        <w:t xml:space="preserve">כלי ירייה מטעם המשרד </w:t>
      </w:r>
      <w:r>
        <w:rPr>
          <w:rFonts w:ascii="David" w:hAnsi="David" w:cs="David" w:hint="cs"/>
          <w:rtl/>
        </w:rPr>
        <w:t>לבט"פ</w:t>
      </w:r>
      <w:r>
        <w:rPr>
          <w:rFonts w:ascii="David" w:hAnsi="David" w:cs="David" w:hint="cs"/>
          <w:rtl/>
        </w:rPr>
        <w:t xml:space="preserve"> </w:t>
      </w:r>
    </w:p>
    <w:p w:rsidR="007D1505" w:rsidRPr="006021C6" w:rsidP="00F71936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 w:rsidRPr="001D63A2">
        <w:rPr>
          <w:rFonts w:ascii="David" w:hAnsi="David" w:cs="David" w:hint="cs"/>
          <w:b/>
          <w:bCs/>
          <w:rtl/>
        </w:rPr>
        <w:t xml:space="preserve">2017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                    תעודת מפקח מטווח </w:t>
      </w:r>
    </w:p>
    <w:p w:rsidR="00C341EB" w:rsidRPr="006021C6" w:rsidP="00602005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 w:rsidRPr="00F71936">
        <w:rPr>
          <w:rFonts w:ascii="David" w:hAnsi="David" w:cs="David"/>
          <w:b/>
          <w:bCs/>
          <w:rtl/>
        </w:rPr>
        <w:t>2005 - 2002</w:t>
      </w:r>
      <w:r w:rsidRPr="006021C6">
        <w:rPr>
          <w:rFonts w:ascii="David" w:hAnsi="David" w:cs="David"/>
          <w:rtl/>
        </w:rPr>
        <w:tab/>
        <w:t>הנדסאי תעשייה</w:t>
      </w:r>
      <w:r w:rsidR="00602005">
        <w:rPr>
          <w:rFonts w:ascii="David" w:hAnsi="David" w:cs="David"/>
          <w:rtl/>
        </w:rPr>
        <w:t xml:space="preserve"> וניהול עם התמחות בניהול ושיוו</w:t>
      </w:r>
      <w:r w:rsidR="00602005">
        <w:rPr>
          <w:rFonts w:ascii="David" w:hAnsi="David" w:cs="David" w:hint="cs"/>
          <w:rtl/>
        </w:rPr>
        <w:t>ק.</w:t>
      </w:r>
      <w:r w:rsidRPr="006021C6">
        <w:rPr>
          <w:rFonts w:ascii="David" w:hAnsi="David" w:cs="David"/>
          <w:rtl/>
        </w:rPr>
        <w:tab/>
      </w:r>
    </w:p>
    <w:p w:rsidR="00C341EB" w:rsidRPr="007E6650" w:rsidP="00C341EB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sz w:val="14"/>
          <w:szCs w:val="14"/>
          <w:rtl/>
        </w:rPr>
      </w:pPr>
    </w:p>
    <w:p w:rsidR="00C341EB" w:rsidP="00C341EB">
      <w:pPr>
        <w:pStyle w:val="Heading4"/>
        <w:pBdr>
          <w:bottom w:val="threeDEmboss" w:sz="6" w:space="0" w:color="auto"/>
        </w:pBdr>
        <w:spacing w:line="360" w:lineRule="auto"/>
        <w:ind w:right="284"/>
        <w:rPr>
          <w:rFonts w:ascii="David" w:hAnsi="David" w:cs="David"/>
          <w:color w:val="0000FF"/>
          <w:rtl/>
        </w:rPr>
      </w:pPr>
      <w:r w:rsidRPr="006021C6">
        <w:rPr>
          <w:rFonts w:ascii="David" w:hAnsi="David" w:cs="David"/>
          <w:rtl/>
        </w:rPr>
        <w:t>ניסיון תעסוקתי</w:t>
      </w:r>
    </w:p>
    <w:p w:rsidR="000F7893" w:rsidP="000F7893">
      <w:pPr>
        <w:rPr>
          <w:rtl/>
        </w:rPr>
      </w:pPr>
    </w:p>
    <w:p w:rsidR="00A839FB" w:rsidRPr="00526C77" w:rsidP="00526C77">
      <w:pPr>
        <w:pStyle w:val="ListParagraph"/>
        <w:ind w:left="840"/>
        <w:rPr>
          <w:rFonts w:hint="cs"/>
          <w:sz w:val="24"/>
          <w:szCs w:val="24"/>
          <w:rtl/>
        </w:rPr>
      </w:pPr>
      <w:r w:rsidRPr="00526C77">
        <w:rPr>
          <w:rFonts w:hint="cs"/>
          <w:b/>
          <w:bCs/>
          <w:sz w:val="24"/>
          <w:szCs w:val="24"/>
          <w:rtl/>
        </w:rPr>
        <w:t>2019</w:t>
      </w:r>
      <w:r w:rsidRPr="00526C77" w:rsidR="000F7893">
        <w:rPr>
          <w:b/>
          <w:bCs/>
          <w:sz w:val="24"/>
          <w:szCs w:val="24"/>
          <w:rtl/>
        </w:rPr>
        <w:t>–</w:t>
      </w:r>
      <w:r w:rsidRPr="00526C77" w:rsidR="000F7893">
        <w:rPr>
          <w:rFonts w:hint="cs"/>
          <w:b/>
          <w:bCs/>
          <w:sz w:val="24"/>
          <w:szCs w:val="24"/>
          <w:rtl/>
        </w:rPr>
        <w:t xml:space="preserve"> היום</w:t>
      </w:r>
      <w:r w:rsidRPr="00526C77" w:rsidR="000F7893">
        <w:rPr>
          <w:rFonts w:hint="cs"/>
          <w:sz w:val="24"/>
          <w:szCs w:val="24"/>
          <w:rtl/>
        </w:rPr>
        <w:t xml:space="preserve"> </w:t>
      </w:r>
      <w:r w:rsidRPr="00526C77">
        <w:rPr>
          <w:rFonts w:hint="cs"/>
          <w:sz w:val="24"/>
          <w:szCs w:val="24"/>
          <w:rtl/>
        </w:rPr>
        <w:t xml:space="preserve">   </w:t>
      </w:r>
      <w:r w:rsidRPr="00526C77">
        <w:rPr>
          <w:rFonts w:hint="cs"/>
          <w:sz w:val="24"/>
          <w:szCs w:val="24"/>
          <w:rtl/>
        </w:rPr>
        <w:t xml:space="preserve"> </w:t>
      </w:r>
      <w:r w:rsidRPr="00526C77" w:rsidR="000F7893">
        <w:rPr>
          <w:rFonts w:hint="cs"/>
          <w:b/>
          <w:bCs/>
          <w:sz w:val="24"/>
          <w:szCs w:val="24"/>
          <w:rtl/>
        </w:rPr>
        <w:t xml:space="preserve">מנהל </w:t>
      </w:r>
      <w:r w:rsidRPr="00526C77" w:rsidR="000F7893">
        <w:rPr>
          <w:rFonts w:hint="cs"/>
          <w:b/>
          <w:bCs/>
          <w:sz w:val="24"/>
          <w:szCs w:val="24"/>
          <w:rtl/>
        </w:rPr>
        <w:t>מרלו"ג</w:t>
      </w:r>
      <w:r w:rsidRPr="00526C77" w:rsidR="000F7893">
        <w:rPr>
          <w:rFonts w:hint="cs"/>
          <w:b/>
          <w:bCs/>
          <w:sz w:val="24"/>
          <w:szCs w:val="24"/>
          <w:rtl/>
        </w:rPr>
        <w:t xml:space="preserve"> ירושלים</w:t>
      </w:r>
      <w:r w:rsidR="00505431">
        <w:rPr>
          <w:rFonts w:hint="cs"/>
          <w:sz w:val="24"/>
          <w:szCs w:val="24"/>
          <w:rtl/>
        </w:rPr>
        <w:t xml:space="preserve"> </w:t>
      </w:r>
      <w:r w:rsidR="004A5FC9">
        <w:rPr>
          <w:sz w:val="24"/>
          <w:szCs w:val="24"/>
        </w:rPr>
        <w:t>"</w:t>
      </w:r>
      <w:r w:rsidR="00505431">
        <w:rPr>
          <w:rFonts w:hint="cs"/>
          <w:sz w:val="24"/>
          <w:szCs w:val="24"/>
        </w:rPr>
        <w:t xml:space="preserve"> BRINKS</w:t>
      </w:r>
      <w:r w:rsidR="004A5FC9">
        <w:rPr>
          <w:sz w:val="24"/>
          <w:szCs w:val="24"/>
        </w:rPr>
        <w:t xml:space="preserve">" </w:t>
      </w:r>
      <w:r w:rsidR="00505431">
        <w:rPr>
          <w:rFonts w:hint="cs"/>
          <w:sz w:val="24"/>
          <w:szCs w:val="24"/>
        </w:rPr>
        <w:t xml:space="preserve"> </w:t>
      </w:r>
      <w:r w:rsidR="004A5FC9">
        <w:rPr>
          <w:rFonts w:hint="cs"/>
          <w:sz w:val="24"/>
          <w:szCs w:val="24"/>
          <w:rtl/>
        </w:rPr>
        <w:t xml:space="preserve"> </w:t>
      </w:r>
    </w:p>
    <w:p w:rsidR="00F94E79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 ניהול ישיר של כ 100 עובדים ומנהלים בחבר</w:t>
      </w:r>
      <w:r w:rsidRPr="00526C77" w:rsidR="00D306D7">
        <w:rPr>
          <w:rFonts w:ascii="David" w:hAnsi="David" w:cs="David" w:hint="cs"/>
          <w:rtl/>
        </w:rPr>
        <w:t>ה</w:t>
      </w:r>
    </w:p>
    <w:p w:rsidR="00F94E79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 אחריות על מחזור כספי בסכומים גבוהים מאוד במיליוני $</w:t>
      </w:r>
    </w:p>
    <w:p w:rsidR="00602005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 w:rsidR="00F94E79">
        <w:rPr>
          <w:rFonts w:ascii="David" w:hAnsi="David" w:cs="David" w:hint="cs"/>
          <w:rtl/>
        </w:rPr>
        <w:t xml:space="preserve">הטמעה ואחריות על פרויקטים </w:t>
      </w:r>
      <w:r w:rsidRPr="00526C77" w:rsidR="00F94E79">
        <w:rPr>
          <w:rFonts w:ascii="David" w:hAnsi="David" w:cs="David" w:hint="cs"/>
          <w:rtl/>
        </w:rPr>
        <w:t>חוצי</w:t>
      </w:r>
      <w:r w:rsidRPr="00526C77" w:rsidR="00F94E79">
        <w:rPr>
          <w:rFonts w:ascii="David" w:hAnsi="David" w:cs="David" w:hint="cs"/>
          <w:rtl/>
        </w:rPr>
        <w:t xml:space="preserve"> ארגון</w:t>
      </w:r>
    </w:p>
    <w:p w:rsidR="00D306D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 ניהול יחידת רווח והפסד</w:t>
      </w:r>
    </w:p>
    <w:p w:rsidR="00D306D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>
        <w:rPr>
          <w:rFonts w:ascii="David" w:hAnsi="David" w:cs="David" w:hint="cs"/>
          <w:rtl/>
        </w:rPr>
        <w:t xml:space="preserve">אחריות על קבלנים וגורמי חוץ בבניית </w:t>
      </w:r>
      <w:r>
        <w:rPr>
          <w:rFonts w:ascii="David" w:hAnsi="David" w:cs="David" w:hint="cs"/>
          <w:rtl/>
        </w:rPr>
        <w:t>המרלו"ג</w:t>
      </w:r>
    </w:p>
    <w:p w:rsidR="00D306D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>
        <w:rPr>
          <w:rFonts w:ascii="David" w:hAnsi="David" w:cs="David" w:hint="cs"/>
          <w:rtl/>
        </w:rPr>
        <w:t xml:space="preserve"> טיפול מול  רשויות וגורמים רלוונטיים לטובת רישיון עסק</w:t>
      </w:r>
    </w:p>
    <w:p w:rsidR="00A839FB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>
        <w:rPr>
          <w:rFonts w:ascii="David" w:hAnsi="David" w:cs="David" w:hint="cs"/>
          <w:rtl/>
        </w:rPr>
        <w:t xml:space="preserve"> ניהול כולל של מבנה לרבות אחריות על מחלקות נוספות במתחם</w:t>
      </w:r>
    </w:p>
    <w:p w:rsidR="00A839FB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</w:rPr>
      </w:pPr>
      <w:r w:rsidRPr="00526C77">
        <w:rPr>
          <w:rFonts w:ascii="David" w:hAnsi="David" w:cs="David" w:hint="cs"/>
          <w:rtl/>
        </w:rPr>
        <w:t xml:space="preserve">* </w:t>
      </w:r>
      <w:r w:rsidRPr="00526C77">
        <w:rPr>
          <w:rFonts w:ascii="David" w:hAnsi="David" w:cs="David"/>
          <w:rtl/>
        </w:rPr>
        <w:t xml:space="preserve">בעל רישיון מיוחד (הסמכה ממשרד לביטחון פנים), </w:t>
      </w:r>
      <w:r w:rsidRPr="00526C77">
        <w:rPr>
          <w:rFonts w:ascii="David" w:hAnsi="David" w:cs="David" w:hint="cs"/>
          <w:rtl/>
        </w:rPr>
        <w:t>ניפוק וזיכוי</w:t>
      </w:r>
      <w:r w:rsidRPr="00526C77">
        <w:rPr>
          <w:rFonts w:ascii="David" w:hAnsi="David" w:cs="David"/>
          <w:rtl/>
        </w:rPr>
        <w:t xml:space="preserve"> עובדים על נשקים</w:t>
      </w:r>
      <w:r w:rsidRPr="00526C77">
        <w:rPr>
          <w:rFonts w:ascii="David" w:hAnsi="David" w:cs="David" w:hint="cs"/>
          <w:rtl/>
        </w:rPr>
        <w:t>.</w:t>
      </w:r>
    </w:p>
    <w:p w:rsidR="00A839FB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ביצוע ראיונות אישיים והעברת תדריכים בהתאם להנחיות </w:t>
      </w:r>
      <w:r w:rsidRPr="00526C77">
        <w:rPr>
          <w:rFonts w:ascii="David" w:hAnsi="David" w:cs="David" w:hint="cs"/>
          <w:rtl/>
        </w:rPr>
        <w:t>הבט"פ</w:t>
      </w:r>
    </w:p>
    <w:p w:rsidR="00526C77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 w:rsidR="00F94E79">
        <w:rPr>
          <w:rFonts w:ascii="David" w:hAnsi="David" w:cs="David" w:hint="cs"/>
          <w:rtl/>
        </w:rPr>
        <w:t xml:space="preserve">גיוס והכשרה של עובדים בארגון </w:t>
      </w:r>
      <w:r w:rsidRPr="00526C77">
        <w:rPr>
          <w:rFonts w:ascii="David" w:hAnsi="David" w:cs="David" w:hint="cs"/>
          <w:rtl/>
        </w:rPr>
        <w:t>לרבות ראיונות , פעילויות רווחה ועוד...</w:t>
      </w:r>
    </w:p>
    <w:p w:rsidR="00A839FB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 w:rsidR="00F94E79">
        <w:rPr>
          <w:rFonts w:ascii="David" w:hAnsi="David" w:cs="David" w:hint="cs"/>
          <w:rtl/>
        </w:rPr>
        <w:t>אחריות על נושא הביטחון וביצוע ביקורות לעובדים .</w:t>
      </w:r>
    </w:p>
    <w:p w:rsidR="00526C77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>כתיבת נהלים ותהליכי עבודה</w:t>
      </w:r>
    </w:p>
    <w:p w:rsidR="00A839FB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הגדלת הכנסות והתייעלות תמידית ע"י </w:t>
      </w:r>
      <w:r w:rsidRPr="00526C77" w:rsidR="00D7593F">
        <w:rPr>
          <w:rFonts w:ascii="David" w:hAnsi="David" w:cs="David" w:hint="cs"/>
          <w:rtl/>
        </w:rPr>
        <w:t>חשיבה יצ</w:t>
      </w:r>
      <w:r w:rsidRPr="00526C77">
        <w:rPr>
          <w:rFonts w:ascii="David" w:hAnsi="David" w:cs="David" w:hint="cs"/>
          <w:rtl/>
        </w:rPr>
        <w:t>ירתית ותהליכים חדשניים.</w:t>
      </w:r>
    </w:p>
    <w:p w:rsidR="00D7593F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 xml:space="preserve">ניהול </w:t>
      </w:r>
      <w:r w:rsidRPr="00526C77" w:rsidR="00D306D7">
        <w:rPr>
          <w:rFonts w:ascii="David" w:hAnsi="David" w:cs="David" w:hint="cs"/>
          <w:rtl/>
        </w:rPr>
        <w:t xml:space="preserve"> </w:t>
      </w:r>
      <w:r w:rsidRPr="00526C77">
        <w:rPr>
          <w:rFonts w:ascii="David" w:hAnsi="David" w:cs="David" w:hint="cs"/>
          <w:rtl/>
        </w:rPr>
        <w:t>לקוחות אסטרטגיים</w:t>
      </w:r>
      <w:r>
        <w:rPr>
          <w:rFonts w:ascii="David" w:hAnsi="David" w:cs="David" w:hint="cs"/>
          <w:rtl/>
        </w:rPr>
        <w:t xml:space="preserve"> לרבות הסכמים </w:t>
      </w:r>
      <w:r w:rsidR="00AB526A">
        <w:rPr>
          <w:rFonts w:ascii="David" w:hAnsi="David" w:cs="David" w:hint="cs"/>
          <w:rtl/>
        </w:rPr>
        <w:t>, הצעות מחיר, ומתן פתרונות ייחודיים.</w:t>
      </w:r>
    </w:p>
    <w:p w:rsidR="000F7893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 w:rsidR="00D7593F">
        <w:rPr>
          <w:rFonts w:ascii="David" w:hAnsi="David" w:cs="David" w:hint="cs"/>
          <w:rtl/>
        </w:rPr>
        <w:t>הסדרים מול נציגי צבא ומשטרה ותיאום בנושאים ביטחוניים במעברי בידוק.</w:t>
      </w:r>
    </w:p>
    <w:p w:rsidR="00C32849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 w:rsidR="00F94E79">
        <w:rPr>
          <w:rFonts w:ascii="David" w:hAnsi="David" w:cs="David" w:hint="cs"/>
          <w:rtl/>
        </w:rPr>
        <w:t xml:space="preserve">התנהלות </w:t>
      </w:r>
      <w:r w:rsidRPr="00526C77">
        <w:rPr>
          <w:rFonts w:ascii="David" w:hAnsi="David" w:cs="David" w:hint="cs"/>
          <w:rtl/>
        </w:rPr>
        <w:t xml:space="preserve">מול </w:t>
      </w:r>
      <w:r w:rsidRPr="00526C77" w:rsidR="00F94E79">
        <w:rPr>
          <w:rFonts w:ascii="David" w:hAnsi="David" w:cs="David" w:hint="cs"/>
          <w:rtl/>
        </w:rPr>
        <w:t xml:space="preserve">נציגי </w:t>
      </w:r>
      <w:r w:rsidRPr="00526C77">
        <w:rPr>
          <w:rFonts w:ascii="David" w:hAnsi="David" w:cs="David" w:hint="cs"/>
          <w:rtl/>
        </w:rPr>
        <w:t>הוועד הארצי בחברה.</w:t>
      </w:r>
    </w:p>
    <w:p w:rsidR="000F7893" w:rsidRPr="000F7893" w:rsidP="000F7893">
      <w:pPr>
        <w:rPr>
          <w:rtl/>
        </w:rPr>
      </w:pPr>
    </w:p>
    <w:p w:rsidR="006021C6" w:rsidRPr="007E6650" w:rsidP="00D93C32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sz w:val="14"/>
          <w:szCs w:val="14"/>
          <w:rtl/>
        </w:rPr>
      </w:pPr>
    </w:p>
    <w:p w:rsidR="006021C6" w:rsidRPr="005C64AA" w:rsidP="004A5FC9">
      <w:pPr>
        <w:pStyle w:val="ListParagraph"/>
        <w:numPr>
          <w:ilvl w:val="0"/>
          <w:numId w:val="44"/>
        </w:num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C64AA">
        <w:rPr>
          <w:rFonts w:ascii="David" w:hAnsi="David" w:cs="David"/>
          <w:b/>
          <w:bCs/>
          <w:sz w:val="24"/>
          <w:szCs w:val="24"/>
          <w:rtl/>
        </w:rPr>
        <w:t>–</w:t>
      </w:r>
      <w:r w:rsidRPr="005C64A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C64AA" w:rsidR="000F7893">
        <w:rPr>
          <w:rFonts w:ascii="David" w:hAnsi="David" w:cs="David" w:hint="cs"/>
          <w:b/>
          <w:bCs/>
          <w:sz w:val="24"/>
          <w:szCs w:val="24"/>
          <w:rtl/>
        </w:rPr>
        <w:t>2019</w:t>
      </w:r>
      <w:r w:rsidRPr="005C64AA">
        <w:rPr>
          <w:rFonts w:ascii="David" w:hAnsi="David" w:cs="David" w:hint="cs"/>
          <w:b/>
          <w:bCs/>
          <w:sz w:val="24"/>
          <w:szCs w:val="24"/>
          <w:rtl/>
        </w:rPr>
        <w:tab/>
      </w:r>
      <w:r w:rsidRPr="005C64AA">
        <w:rPr>
          <w:rFonts w:ascii="David" w:hAnsi="David" w:cs="David" w:hint="cs"/>
          <w:b/>
          <w:bCs/>
          <w:sz w:val="24"/>
          <w:szCs w:val="24"/>
          <w:rtl/>
        </w:rPr>
        <w:t xml:space="preserve">מנהל מרחב דרום </w:t>
      </w:r>
      <w:bookmarkStart w:id="0" w:name="_GoBack"/>
      <w:bookmarkEnd w:id="0"/>
    </w:p>
    <w:p w:rsidR="006021C6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/>
          <w:rtl/>
        </w:rPr>
        <w:t xml:space="preserve">ניהול 2 סניפים ירושלים ובאר שבע. </w:t>
      </w:r>
    </w:p>
    <w:p w:rsidR="006021C6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/>
          <w:rtl/>
        </w:rPr>
        <w:t xml:space="preserve">ניהול כ- </w:t>
      </w:r>
      <w:r w:rsidRPr="00526C77">
        <w:rPr>
          <w:rFonts w:ascii="David" w:hAnsi="David" w:cs="David" w:hint="cs"/>
          <w:rtl/>
        </w:rPr>
        <w:t>60</w:t>
      </w:r>
      <w:r w:rsidRPr="00526C77">
        <w:rPr>
          <w:rFonts w:ascii="David" w:hAnsi="David" w:cs="David"/>
          <w:rtl/>
        </w:rPr>
        <w:t xml:space="preserve"> עובדים תפקיד הכולל גיוס וקליטת עובדים, הדרכה, מתן קביעות, טיפול משמעתי, שימועים, הערכת עובדים ועוד. </w:t>
      </w:r>
    </w:p>
    <w:p w:rsidR="006021C6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/>
          <w:rtl/>
        </w:rPr>
        <w:t xml:space="preserve">תכנון ועמידה במסגרות תקציב, דו"חות חודשיים ושנתיים, מאזנים. </w:t>
      </w:r>
    </w:p>
    <w:p w:rsidR="006021C6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/>
          <w:rtl/>
        </w:rPr>
        <w:t xml:space="preserve">אחריות על הזמנות רכש, ניהול הליך המו"מ וסגירת החוזה. </w:t>
      </w:r>
    </w:p>
    <w:p w:rsidR="006021C6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/>
          <w:rtl/>
        </w:rPr>
        <w:t>עבודה מול לקוחות, ספקים וגורמי פנים.</w:t>
      </w:r>
    </w:p>
    <w:p w:rsidR="00F24890" w:rsidRPr="00526C77" w:rsidP="00526C77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>
        <w:rPr>
          <w:rFonts w:ascii="David" w:hAnsi="David" w:cs="David" w:hint="cs"/>
          <w:rtl/>
        </w:rPr>
        <w:t>ניהול צי רכבים ממגונים (כ-30 שריוניות)</w:t>
      </w:r>
    </w:p>
    <w:p w:rsidR="00BC07B9" w:rsidRPr="00AB526A" w:rsidP="00AB526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*</w:t>
      </w:r>
      <w:r w:rsidRPr="00526C77" w:rsidR="00F24890">
        <w:rPr>
          <w:rFonts w:ascii="David" w:hAnsi="David" w:cs="David" w:hint="cs"/>
          <w:rtl/>
        </w:rPr>
        <w:t>עבודה מול לקוחות וגורמי חו</w:t>
      </w:r>
      <w:r w:rsidR="00AB526A">
        <w:rPr>
          <w:rFonts w:ascii="David" w:hAnsi="David" w:cs="David" w:hint="cs"/>
          <w:rtl/>
        </w:rPr>
        <w:t>ץ</w:t>
      </w:r>
    </w:p>
    <w:p w:rsidR="000F7893" w:rsidRPr="000F7893" w:rsidP="00D7593F">
      <w:pPr>
        <w:pStyle w:val="ListParagraph"/>
        <w:tabs>
          <w:tab w:val="left" w:pos="1646"/>
          <w:tab w:val="left" w:pos="1826"/>
          <w:tab w:val="left" w:pos="2006"/>
        </w:tabs>
        <w:spacing w:line="360" w:lineRule="auto"/>
        <w:ind w:left="1585" w:right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.</w:t>
      </w:r>
    </w:p>
    <w:p w:rsidR="000F7893" w:rsidRPr="006021C6" w:rsidP="000F7893">
      <w:pPr>
        <w:pStyle w:val="ListParagraph"/>
        <w:tabs>
          <w:tab w:val="left" w:pos="1646"/>
          <w:tab w:val="left" w:pos="1826"/>
          <w:tab w:val="left" w:pos="2006"/>
        </w:tabs>
        <w:spacing w:line="360" w:lineRule="auto"/>
        <w:ind w:left="1814" w:right="284"/>
        <w:jc w:val="both"/>
        <w:rPr>
          <w:rFonts w:ascii="David" w:hAnsi="David" w:cs="David"/>
          <w:sz w:val="24"/>
          <w:szCs w:val="24"/>
          <w:rtl/>
        </w:rPr>
      </w:pPr>
    </w:p>
    <w:p w:rsidR="006021C6" w:rsidP="005C64A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rPr>
          <w:rFonts w:ascii="David" w:hAnsi="David" w:cs="David"/>
          <w:b/>
          <w:bCs/>
          <w:rtl/>
        </w:rPr>
      </w:pPr>
      <w:r w:rsidRPr="006021C6">
        <w:rPr>
          <w:rFonts w:ascii="David" w:hAnsi="David" w:cs="David"/>
          <w:b/>
          <w:bCs/>
          <w:rtl/>
        </w:rPr>
        <w:t>2017 - 2014</w:t>
      </w:r>
      <w:r w:rsidRPr="006021C6">
        <w:rPr>
          <w:rFonts w:ascii="David" w:hAnsi="David" w:cs="David"/>
          <w:b/>
          <w:bCs/>
          <w:rtl/>
        </w:rPr>
        <w:tab/>
        <w:t xml:space="preserve">מנהל מחלקת </w:t>
      </w:r>
      <w:r w:rsidRPr="006021C6">
        <w:rPr>
          <w:rFonts w:ascii="David" w:hAnsi="David" w:cs="David"/>
          <w:b/>
          <w:bCs/>
        </w:rPr>
        <w:t>ATM</w:t>
      </w:r>
      <w:r w:rsidR="005C64AA">
        <w:rPr>
          <w:rFonts w:ascii="David" w:hAnsi="David" w:cs="David" w:hint="cs"/>
          <w:b/>
          <w:bCs/>
          <w:rtl/>
        </w:rPr>
        <w:t xml:space="preserve"> </w:t>
      </w:r>
    </w:p>
    <w:p w:rsidR="00AB526A" w:rsidP="00AB526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*</w:t>
      </w:r>
      <w:r w:rsidRPr="00C10E2D" w:rsidR="00C10E2D">
        <w:rPr>
          <w:rFonts w:ascii="David" w:hAnsi="David" w:cs="David" w:hint="cs"/>
          <w:rtl/>
        </w:rPr>
        <w:t xml:space="preserve">ניהול </w:t>
      </w:r>
      <w:r>
        <w:rPr>
          <w:rFonts w:ascii="David" w:hAnsi="David" w:cs="David" w:hint="cs"/>
          <w:rtl/>
        </w:rPr>
        <w:t xml:space="preserve">ישיר </w:t>
      </w:r>
      <w:r w:rsidRPr="00C10E2D" w:rsidR="00C10E2D">
        <w:rPr>
          <w:rFonts w:ascii="David" w:hAnsi="David" w:cs="David" w:hint="cs"/>
          <w:rtl/>
        </w:rPr>
        <w:t xml:space="preserve"> כ- 30 עובדים ואחריות על 15 רכבי עבודה, תפקיד הכולל גיוס עובדים, הכנת סידורי עבודה, הערכה עובדים וטיפול משמעתי. </w:t>
      </w:r>
    </w:p>
    <w:p w:rsidR="00AB526A" w:rsidP="00AB526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* התנהלות </w:t>
      </w:r>
      <w:r w:rsidRPr="00C10E2D" w:rsidR="00C10E2D">
        <w:rPr>
          <w:rFonts w:ascii="David" w:hAnsi="David" w:cs="David" w:hint="cs"/>
          <w:rtl/>
        </w:rPr>
        <w:t xml:space="preserve"> מול </w:t>
      </w:r>
      <w:r>
        <w:rPr>
          <w:rFonts w:ascii="David" w:hAnsi="David" w:cs="David" w:hint="cs"/>
          <w:rtl/>
        </w:rPr>
        <w:t>לקוחות,</w:t>
      </w:r>
      <w:r w:rsidRPr="00C10E2D" w:rsidR="00C10E2D">
        <w:rPr>
          <w:rFonts w:ascii="David" w:hAnsi="David" w:cs="David" w:hint="cs"/>
          <w:rtl/>
        </w:rPr>
        <w:t xml:space="preserve"> עמידה ביעדים, הכנת דו"חות ועוד</w:t>
      </w:r>
    </w:p>
    <w:p w:rsidR="00AB526A" w:rsidRPr="00C10E2D" w:rsidP="00AB526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</w:t>
      </w:r>
      <w:r w:rsidRPr="00AB526A">
        <w:rPr>
          <w:rFonts w:ascii="David" w:hAnsi="David" w:cs="David" w:hint="cs"/>
          <w:rtl/>
        </w:rPr>
        <w:t xml:space="preserve"> </w:t>
      </w:r>
      <w:r w:rsidRPr="00C10E2D">
        <w:rPr>
          <w:rFonts w:ascii="David" w:hAnsi="David" w:cs="David" w:hint="cs"/>
          <w:rtl/>
        </w:rPr>
        <w:t xml:space="preserve">הדרכת עובדים חדשים לתפעול המכשירים, הכרת נהלים, לימוד תחומים חדשים ועוד. </w:t>
      </w:r>
    </w:p>
    <w:p w:rsidR="00C341EB" w:rsidRPr="00AB526A" w:rsidP="00AB526A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rtl/>
        </w:rPr>
      </w:pPr>
      <w:r w:rsidRPr="006021C6">
        <w:rPr>
          <w:rFonts w:ascii="David" w:hAnsi="David" w:cs="David"/>
          <w:b/>
          <w:bCs/>
          <w:rtl/>
        </w:rPr>
        <w:tab/>
      </w:r>
      <w:r w:rsidR="00F71936">
        <w:rPr>
          <w:rFonts w:ascii="David" w:hAnsi="David" w:cs="David" w:hint="cs"/>
          <w:b/>
          <w:bCs/>
          <w:rtl/>
        </w:rPr>
        <w:t xml:space="preserve"> </w:t>
      </w:r>
    </w:p>
    <w:p w:rsidR="00176EB4" w:rsidRPr="007E6650" w:rsidP="00C042AB">
      <w:pPr>
        <w:spacing w:line="360" w:lineRule="auto"/>
        <w:ind w:right="284"/>
        <w:jc w:val="both"/>
        <w:rPr>
          <w:rFonts w:ascii="David" w:hAnsi="David" w:cs="David"/>
          <w:sz w:val="14"/>
          <w:szCs w:val="14"/>
          <w:rtl/>
        </w:rPr>
      </w:pPr>
    </w:p>
    <w:p w:rsidR="00FF3D29" w:rsidRPr="007E6650" w:rsidP="00C042AB">
      <w:pPr>
        <w:pStyle w:val="Heading4"/>
        <w:pBdr>
          <w:bottom w:val="threeDEmboss" w:sz="6" w:space="1" w:color="auto"/>
        </w:pBdr>
        <w:spacing w:line="360" w:lineRule="auto"/>
        <w:ind w:right="284"/>
        <w:jc w:val="both"/>
        <w:rPr>
          <w:rFonts w:ascii="David" w:hAnsi="David" w:cs="David"/>
          <w:rtl/>
        </w:rPr>
      </w:pPr>
      <w:r w:rsidRPr="007E6650">
        <w:rPr>
          <w:rFonts w:ascii="David" w:hAnsi="David" w:cs="David"/>
          <w:rtl/>
        </w:rPr>
        <w:t>צבא</w:t>
      </w:r>
    </w:p>
    <w:p w:rsidR="006021C6" w:rsidRPr="007E6650" w:rsidP="006021C6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b/>
          <w:bCs/>
          <w:sz w:val="14"/>
          <w:szCs w:val="14"/>
          <w:rtl/>
        </w:rPr>
      </w:pPr>
    </w:p>
    <w:p w:rsidR="00C341EB" w:rsidRPr="006021C6" w:rsidP="006021C6">
      <w:pPr>
        <w:tabs>
          <w:tab w:val="left" w:pos="1646"/>
          <w:tab w:val="left" w:pos="1826"/>
          <w:tab w:val="left" w:pos="2006"/>
        </w:tabs>
        <w:spacing w:line="360" w:lineRule="auto"/>
        <w:ind w:right="284"/>
        <w:jc w:val="both"/>
        <w:rPr>
          <w:rFonts w:ascii="David" w:hAnsi="David" w:cs="David"/>
          <w:b/>
          <w:bCs/>
          <w:rtl/>
        </w:rPr>
      </w:pPr>
      <w:r w:rsidRPr="007E6650">
        <w:rPr>
          <w:rFonts w:ascii="David" w:hAnsi="David" w:cs="David" w:hint="cs"/>
          <w:b/>
          <w:bCs/>
          <w:rtl/>
        </w:rPr>
        <w:t>2005 - 2002</w:t>
      </w:r>
      <w:r w:rsidRPr="007E6650">
        <w:rPr>
          <w:rFonts w:ascii="David" w:hAnsi="David" w:cs="David" w:hint="cs"/>
          <w:rtl/>
        </w:rPr>
        <w:tab/>
      </w:r>
      <w:r w:rsidRPr="007E6650">
        <w:rPr>
          <w:rFonts w:ascii="David" w:hAnsi="David" w:cs="David"/>
          <w:rtl/>
        </w:rPr>
        <w:t>לוחם בחטיבת בנח״ל, רובאי 07, מצטיין פלוגתי (שירות מילואים פעיל).</w:t>
      </w:r>
    </w:p>
    <w:p w:rsidR="00BA7F68" w:rsidRPr="006021C6" w:rsidP="00C042AB">
      <w:pPr>
        <w:tabs>
          <w:tab w:val="left" w:pos="1646"/>
          <w:tab w:val="left" w:pos="1826"/>
          <w:tab w:val="left" w:pos="2006"/>
        </w:tabs>
        <w:spacing w:line="360" w:lineRule="auto"/>
        <w:ind w:left="1440" w:right="284" w:hanging="1440"/>
        <w:jc w:val="both"/>
        <w:rPr>
          <w:rFonts w:ascii="David" w:hAnsi="David" w:cs="David"/>
          <w:rtl/>
        </w:rPr>
      </w:pPr>
    </w:p>
    <w:p w:rsidR="004B61E4" w:rsidRPr="006021C6" w:rsidP="004B61E4">
      <w:pPr>
        <w:numPr>
          <w:ilvl w:val="0"/>
          <w:numId w:val="12"/>
        </w:numPr>
        <w:tabs>
          <w:tab w:val="center" w:pos="554"/>
        </w:tabs>
        <w:spacing w:line="360" w:lineRule="auto"/>
        <w:ind w:right="284" w:hanging="733"/>
        <w:jc w:val="both"/>
        <w:rPr>
          <w:rFonts w:ascii="David" w:hAnsi="David" w:cs="David"/>
          <w:b/>
          <w:bCs/>
        </w:rPr>
      </w:pPr>
      <w:r w:rsidRPr="006021C6">
        <w:rPr>
          <w:rFonts w:ascii="David" w:hAnsi="David" w:cs="David"/>
          <w:b/>
          <w:bCs/>
          <w:rtl/>
        </w:rPr>
        <w:t xml:space="preserve">שפות: </w:t>
      </w:r>
      <w:r w:rsidRPr="006021C6">
        <w:rPr>
          <w:rFonts w:ascii="David" w:hAnsi="David" w:cs="David"/>
          <w:rtl/>
        </w:rPr>
        <w:t xml:space="preserve">עברית - שפת אם, אנגלית </w:t>
      </w:r>
      <w:r w:rsidRPr="006021C6" w:rsidR="00C341EB">
        <w:rPr>
          <w:rFonts w:ascii="David" w:hAnsi="David" w:cs="David"/>
          <w:rtl/>
        </w:rPr>
        <w:t>-</w:t>
      </w:r>
      <w:r w:rsidRPr="006021C6">
        <w:rPr>
          <w:rFonts w:ascii="David" w:hAnsi="David" w:cs="David"/>
          <w:rtl/>
        </w:rPr>
        <w:t xml:space="preserve"> ברמה</w:t>
      </w:r>
      <w:r w:rsidRPr="006021C6" w:rsidR="00C341EB">
        <w:rPr>
          <w:rFonts w:ascii="David" w:hAnsi="David" w:cs="David"/>
          <w:rtl/>
        </w:rPr>
        <w:t xml:space="preserve"> טובה מאוד</w:t>
      </w:r>
      <w:r w:rsidRPr="006021C6">
        <w:rPr>
          <w:rFonts w:ascii="David" w:hAnsi="David" w:cs="David"/>
          <w:rtl/>
        </w:rPr>
        <w:t>.</w:t>
      </w:r>
      <w:r w:rsidRPr="006021C6">
        <w:rPr>
          <w:rFonts w:ascii="David" w:hAnsi="David" w:cs="David"/>
          <w:b/>
          <w:bCs/>
          <w:rtl/>
        </w:rPr>
        <w:t xml:space="preserve"> </w:t>
      </w:r>
    </w:p>
    <w:p w:rsidR="00F71936" w:rsidP="004B61E4">
      <w:pPr>
        <w:numPr>
          <w:ilvl w:val="0"/>
          <w:numId w:val="12"/>
        </w:numPr>
        <w:tabs>
          <w:tab w:val="center" w:pos="554"/>
        </w:tabs>
        <w:spacing w:line="360" w:lineRule="auto"/>
        <w:ind w:right="284" w:hanging="733"/>
        <w:jc w:val="both"/>
        <w:rPr>
          <w:rFonts w:ascii="David" w:hAnsi="David" w:cs="David"/>
          <w:b/>
          <w:bCs/>
        </w:rPr>
      </w:pPr>
      <w:r w:rsidRPr="006021C6">
        <w:rPr>
          <w:rFonts w:ascii="David" w:hAnsi="David" w:cs="David"/>
          <w:b/>
          <w:bCs/>
          <w:rtl/>
        </w:rPr>
        <w:t xml:space="preserve">סביבה ממוחשבת: </w:t>
      </w:r>
      <w:r w:rsidRPr="006021C6" w:rsidR="004B61E4">
        <w:rPr>
          <w:rFonts w:ascii="David" w:hAnsi="David" w:cs="David"/>
          <w:rtl/>
        </w:rPr>
        <w:t>ה</w:t>
      </w:r>
      <w:r w:rsidR="009B6590">
        <w:rPr>
          <w:rFonts w:ascii="David" w:hAnsi="David" w:cs="David" w:hint="cs"/>
          <w:rtl/>
        </w:rPr>
        <w:t>י</w:t>
      </w:r>
      <w:r w:rsidR="009B6590">
        <w:rPr>
          <w:rFonts w:ascii="David" w:hAnsi="David" w:cs="David"/>
          <w:rtl/>
        </w:rPr>
        <w:t>כ</w:t>
      </w:r>
      <w:r w:rsidRPr="006021C6" w:rsidR="004B61E4">
        <w:rPr>
          <w:rFonts w:ascii="David" w:hAnsi="David" w:cs="David"/>
          <w:rtl/>
        </w:rPr>
        <w:t>רות ושליטה ב-</w:t>
      </w:r>
      <w:r w:rsidRPr="006021C6" w:rsidR="004B61E4">
        <w:rPr>
          <w:rFonts w:ascii="David" w:hAnsi="David" w:cs="David"/>
        </w:rPr>
        <w:t>Office</w:t>
      </w:r>
      <w:r w:rsidRPr="006021C6" w:rsidR="004B61E4">
        <w:rPr>
          <w:rFonts w:ascii="David" w:hAnsi="David" w:cs="David"/>
          <w:rtl/>
        </w:rPr>
        <w:t xml:space="preserve">: </w:t>
      </w:r>
      <w:r w:rsidRPr="006021C6" w:rsidR="004B61E4">
        <w:rPr>
          <w:rFonts w:ascii="David" w:hAnsi="David" w:cs="David"/>
        </w:rPr>
        <w:t>excel</w:t>
      </w:r>
      <w:r w:rsidRPr="006021C6" w:rsidR="004B61E4">
        <w:rPr>
          <w:rFonts w:ascii="David" w:hAnsi="David" w:cs="David"/>
          <w:rtl/>
        </w:rPr>
        <w:t xml:space="preserve">, </w:t>
      </w:r>
      <w:r w:rsidRPr="006021C6" w:rsidR="004B61E4">
        <w:rPr>
          <w:rFonts w:ascii="David" w:hAnsi="David" w:cs="David"/>
        </w:rPr>
        <w:t>word</w:t>
      </w:r>
      <w:r w:rsidRPr="006021C6" w:rsidR="004B61E4">
        <w:rPr>
          <w:rFonts w:ascii="David" w:hAnsi="David" w:cs="David"/>
          <w:rtl/>
        </w:rPr>
        <w:t xml:space="preserve">, </w:t>
      </w:r>
      <w:r w:rsidRPr="006021C6" w:rsidR="004B61E4">
        <w:rPr>
          <w:rFonts w:ascii="David" w:hAnsi="David" w:cs="David"/>
          <w:color w:val="000000"/>
        </w:rPr>
        <w:t>power point</w:t>
      </w:r>
      <w:r w:rsidRPr="006021C6" w:rsidR="004B61E4">
        <w:rPr>
          <w:rFonts w:ascii="David" w:hAnsi="David" w:cs="David"/>
          <w:color w:val="000000"/>
          <w:rtl/>
        </w:rPr>
        <w:t>,</w:t>
      </w:r>
      <w:r w:rsidRPr="006021C6" w:rsidR="004B61E4">
        <w:rPr>
          <w:rFonts w:ascii="David" w:hAnsi="David" w:cs="David"/>
          <w:rtl/>
        </w:rPr>
        <w:t xml:space="preserve"> </w:t>
      </w:r>
      <w:r w:rsidRPr="006021C6" w:rsidR="004B61E4">
        <w:rPr>
          <w:rFonts w:ascii="David" w:hAnsi="David" w:cs="David"/>
        </w:rPr>
        <w:t>outlook</w:t>
      </w:r>
      <w:r w:rsidRPr="006021C6" w:rsidR="004B61E4">
        <w:rPr>
          <w:rFonts w:ascii="David" w:hAnsi="David" w:cs="David"/>
          <w:rtl/>
        </w:rPr>
        <w:t xml:space="preserve">, </w:t>
      </w:r>
      <w:r w:rsidRPr="006021C6" w:rsidR="004B61E4">
        <w:rPr>
          <w:rFonts w:ascii="David" w:hAnsi="David" w:cs="David"/>
          <w:rtl/>
        </w:rPr>
        <w:t>פריוריטי</w:t>
      </w:r>
    </w:p>
    <w:p w:rsidR="00162199" w:rsidRPr="00F71936" w:rsidP="004B61E4">
      <w:pPr>
        <w:numPr>
          <w:ilvl w:val="0"/>
          <w:numId w:val="12"/>
        </w:numPr>
        <w:tabs>
          <w:tab w:val="center" w:pos="554"/>
        </w:tabs>
        <w:spacing w:line="360" w:lineRule="auto"/>
        <w:ind w:right="284" w:hanging="733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כישורים- </w:t>
      </w:r>
      <w:r w:rsidRPr="00162199">
        <w:rPr>
          <w:rFonts w:ascii="David" w:hAnsi="David" w:cs="David" w:hint="cs"/>
          <w:rtl/>
        </w:rPr>
        <w:t>אמינות, יצירתיות, לויאליות, יחסי אנוש מצוינים, ניסיון רב בניהול</w:t>
      </w:r>
      <w:r>
        <w:rPr>
          <w:rFonts w:ascii="David" w:hAnsi="David" w:cs="David" w:hint="cs"/>
          <w:b/>
          <w:bCs/>
          <w:rtl/>
        </w:rPr>
        <w:t xml:space="preserve"> </w:t>
      </w:r>
    </w:p>
    <w:p w:rsidR="004B61E4" w:rsidP="00F71936">
      <w:pPr>
        <w:tabs>
          <w:tab w:val="center" w:pos="554"/>
        </w:tabs>
        <w:spacing w:line="360" w:lineRule="auto"/>
        <w:ind w:left="-13" w:right="28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 xml:space="preserve">           </w:t>
      </w:r>
      <w:r w:rsidRPr="006021C6">
        <w:rPr>
          <w:rFonts w:ascii="David" w:hAnsi="David" w:cs="David"/>
          <w:rtl/>
        </w:rPr>
        <w:t xml:space="preserve">וסביבת אינטרנט.  </w:t>
      </w:r>
    </w:p>
    <w:p w:rsidR="00AB526A" w:rsidRPr="00AB526A" w:rsidP="00AB526A">
      <w:pPr>
        <w:pStyle w:val="ListParagraph"/>
        <w:numPr>
          <w:ilvl w:val="0"/>
          <w:numId w:val="12"/>
        </w:numPr>
        <w:tabs>
          <w:tab w:val="center" w:pos="554"/>
        </w:tabs>
        <w:spacing w:line="360" w:lineRule="auto"/>
        <w:ind w:right="28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מנהל מצטיין שנתיים רצופות 2018+2019</w:t>
      </w:r>
    </w:p>
    <w:p w:rsidR="00602005" w:rsidRPr="00602005" w:rsidP="00602005">
      <w:pPr>
        <w:pStyle w:val="ListParagraph"/>
        <w:numPr>
          <w:ilvl w:val="0"/>
          <w:numId w:val="12"/>
        </w:numPr>
        <w:tabs>
          <w:tab w:val="center" w:pos="554"/>
        </w:tabs>
        <w:spacing w:line="360" w:lineRule="auto"/>
        <w:ind w:right="28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בעל רישיון נהיגה למשאית </w:t>
      </w:r>
      <w:r>
        <w:rPr>
          <w:rFonts w:ascii="David" w:hAnsi="David" w:cs="David" w:hint="cs"/>
          <w:b/>
          <w:bCs/>
        </w:rPr>
        <w:t>C1</w:t>
      </w:r>
      <w:r>
        <w:rPr>
          <w:rFonts w:ascii="David" w:hAnsi="David" w:cs="David" w:hint="cs"/>
          <w:b/>
          <w:bCs/>
          <w:rtl/>
        </w:rPr>
        <w:t xml:space="preserve"> , ואופנוע עד 500 סמ"ק </w:t>
      </w:r>
    </w:p>
    <w:p w:rsidR="00162199" w:rsidRPr="006021C6" w:rsidP="00F71936">
      <w:pPr>
        <w:tabs>
          <w:tab w:val="center" w:pos="554"/>
        </w:tabs>
        <w:spacing w:line="360" w:lineRule="auto"/>
        <w:ind w:left="-13" w:right="284"/>
        <w:jc w:val="both"/>
        <w:rPr>
          <w:rFonts w:ascii="David" w:hAnsi="David" w:cs="David"/>
          <w:b/>
          <w:bCs/>
        </w:rPr>
      </w:pPr>
    </w:p>
    <w:p w:rsidR="00F71936" w:rsidP="00F71936">
      <w:pPr>
        <w:numPr>
          <w:ilvl w:val="0"/>
          <w:numId w:val="12"/>
        </w:numPr>
        <w:tabs>
          <w:tab w:val="center" w:pos="554"/>
        </w:tabs>
        <w:spacing w:line="360" w:lineRule="auto"/>
        <w:ind w:right="284" w:hanging="733"/>
        <w:rPr>
          <w:rFonts w:ascii="David" w:hAnsi="David" w:cs="David"/>
        </w:rPr>
      </w:pPr>
      <w:r w:rsidRPr="006021C6">
        <w:rPr>
          <w:rFonts w:ascii="David" w:hAnsi="David" w:cs="David"/>
          <w:rtl/>
        </w:rPr>
        <w:t>המלצות יימסרו עפ"י דרישה.</w:t>
      </w:r>
    </w:p>
    <w:p w:rsidR="00C341EB" w:rsidP="00C341EB">
      <w:pPr>
        <w:tabs>
          <w:tab w:val="center" w:pos="554"/>
        </w:tabs>
        <w:spacing w:line="360" w:lineRule="auto"/>
        <w:ind w:right="284"/>
        <w:rPr>
          <w:rFonts w:ascii="David" w:hAnsi="David" w:cs="David"/>
          <w:rtl/>
        </w:rPr>
      </w:pPr>
    </w:p>
    <w:sectPr w:rsidSect="007E6650">
      <w:headerReference w:type="default" r:id="rId4"/>
      <w:footerReference w:type="default" r:id="rId5"/>
      <w:pgSz w:w="11906" w:h="16838"/>
      <w:pgMar w:top="720" w:right="1304" w:bottom="567" w:left="130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77">
    <w:pPr>
      <w:pStyle w:val="Footer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4A5FC9" w:rsidR="004A5FC9">
      <w:rPr>
        <w:noProof/>
        <w:rtl/>
        <w:lang w:val="he-IL"/>
      </w:rPr>
      <w:t>2</w:t>
    </w:r>
    <w:r>
      <w:fldChar w:fldCharType="end"/>
    </w:r>
  </w:p>
  <w:p w:rsidR="00526C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77" w:rsidRPr="008133E3" w:rsidP="00596130">
    <w:pPr>
      <w:pStyle w:val="Header"/>
      <w:rPr>
        <w:rFonts w:ascii="David" w:hAnsi="David" w:cs="David"/>
        <w:b/>
        <w:bCs/>
        <w:color w:val="FF0000"/>
      </w:rPr>
    </w:pPr>
    <w:r>
      <w:rPr>
        <w:rFonts w:ascii="David" w:hAnsi="David" w:cs="David"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965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avid" w:hAnsi="David" w:cs="David" w:hint="cs"/>
        <w:rtl/>
      </w:rPr>
      <w:t xml:space="preserve"> </w:t>
    </w:r>
    <w:r>
      <w:rPr>
        <w:rFonts w:ascii="David" w:hAnsi="David" w:cs="David" w:hint="cs"/>
        <w:rtl/>
      </w:rPr>
      <w:tab/>
      <w:t xml:space="preserve">                 </w:t>
    </w:r>
    <w:r w:rsidRPr="008133E3">
      <w:rPr>
        <w:rFonts w:ascii="David" w:hAnsi="David" w:cs="David" w:hint="cs"/>
        <w:b/>
        <w:bCs/>
        <w:color w:val="FF0000"/>
        <w:rtl/>
      </w:rPr>
      <w:t>-</w:t>
    </w:r>
    <w:r w:rsidRPr="008133E3">
      <w:rPr>
        <w:rFonts w:ascii="David" w:hAnsi="David" w:cs="David"/>
        <w:b/>
        <w:bCs/>
        <w:color w:val="FF0000"/>
        <w:rtl/>
      </w:rPr>
      <w:t>דיסקרטי-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36320"/>
    <w:multiLevelType w:val="hybridMultilevel"/>
    <w:tmpl w:val="235AB446"/>
    <w:lvl w:ilvl="0">
      <w:start w:val="1996"/>
      <w:numFmt w:val="bullet"/>
      <w:lvlText w:val="-"/>
      <w:lvlJc w:val="left"/>
      <w:pPr>
        <w:ind w:left="2160" w:hanging="360"/>
      </w:pPr>
      <w:rPr>
        <w:rFonts w:ascii="David" w:eastAsia="Times New Roman" w:hAnsi="David" w:cs="David" w:hint="default"/>
        <w:b w:val="0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37549D"/>
    <w:multiLevelType w:val="multilevel"/>
    <w:tmpl w:val="B4524248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08444245"/>
    <w:multiLevelType w:val="hybridMultilevel"/>
    <w:tmpl w:val="F19A2700"/>
    <w:lvl w:ilvl="0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30B64"/>
    <w:multiLevelType w:val="hybridMultilevel"/>
    <w:tmpl w:val="1FB6D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D65FD"/>
    <w:multiLevelType w:val="hybridMultilevel"/>
    <w:tmpl w:val="075A84A6"/>
    <w:lvl w:ilvl="0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81CF1"/>
    <w:multiLevelType w:val="hybridMultilevel"/>
    <w:tmpl w:val="62D855FA"/>
    <w:lvl w:ilvl="0">
      <w:start w:val="2008"/>
      <w:numFmt w:val="bullet"/>
      <w:lvlText w:val="-"/>
      <w:lvlJc w:val="left"/>
      <w:pPr>
        <w:ind w:left="180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3C7CB9"/>
    <w:multiLevelType w:val="hybridMultilevel"/>
    <w:tmpl w:val="9F00462A"/>
    <w:lvl w:ilvl="0">
      <w:start w:val="2017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950BE"/>
    <w:multiLevelType w:val="multilevel"/>
    <w:tmpl w:val="24A2DEC6"/>
    <w:lvl w:ilvl="0">
      <w:start w:val="2005"/>
      <w:numFmt w:val="decimal"/>
      <w:lvlText w:val="%1-"/>
      <w:lvlJc w:val="left"/>
      <w:pPr>
        <w:tabs>
          <w:tab w:val="num" w:pos="1740"/>
        </w:tabs>
        <w:ind w:left="1740" w:hanging="15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4780210"/>
    <w:multiLevelType w:val="hybridMultilevel"/>
    <w:tmpl w:val="AE547706"/>
    <w:lvl w:ilvl="0">
      <w:start w:val="1996"/>
      <w:numFmt w:val="bullet"/>
      <w:lvlText w:val="-"/>
      <w:lvlJc w:val="left"/>
      <w:pPr>
        <w:ind w:left="1440" w:hanging="360"/>
      </w:pPr>
      <w:rPr>
        <w:rFonts w:ascii="David" w:eastAsia="Times New Roman" w:hAnsi="David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C90F5A"/>
    <w:multiLevelType w:val="hybridMultilevel"/>
    <w:tmpl w:val="8DF6879C"/>
    <w:lvl w:ilvl="0">
      <w:start w:val="2005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D281E"/>
    <w:multiLevelType w:val="multilevel"/>
    <w:tmpl w:val="8FDC52BA"/>
    <w:lvl w:ilvl="0">
      <w:start w:val="2004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19E80553"/>
    <w:multiLevelType w:val="hybridMultilevel"/>
    <w:tmpl w:val="476A0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C21C8"/>
    <w:multiLevelType w:val="hybridMultilevel"/>
    <w:tmpl w:val="7E5871CE"/>
    <w:lvl w:ilvl="0">
      <w:start w:val="1996"/>
      <w:numFmt w:val="bullet"/>
      <w:lvlText w:val="-"/>
      <w:lvlJc w:val="left"/>
      <w:pPr>
        <w:ind w:left="1440" w:hanging="360"/>
      </w:pPr>
      <w:rPr>
        <w:rFonts w:ascii="David" w:eastAsia="Times New Roman" w:hAnsi="David" w:cs="David" w:hint="default"/>
        <w:b w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606A28"/>
    <w:multiLevelType w:val="hybridMultilevel"/>
    <w:tmpl w:val="8342E27C"/>
    <w:lvl w:ilvl="0">
      <w:start w:val="2017"/>
      <w:numFmt w:val="bullet"/>
      <w:lvlText w:val="-"/>
      <w:lvlJc w:val="left"/>
      <w:pPr>
        <w:ind w:left="2006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4">
    <w:nsid w:val="221F2D2C"/>
    <w:multiLevelType w:val="multilevel"/>
    <w:tmpl w:val="24A2DEC6"/>
    <w:lvl w:ilvl="0">
      <w:start w:val="2005"/>
      <w:numFmt w:val="decimal"/>
      <w:lvlText w:val="%1-"/>
      <w:lvlJc w:val="left"/>
      <w:pPr>
        <w:tabs>
          <w:tab w:val="num" w:pos="1740"/>
        </w:tabs>
        <w:ind w:left="1740" w:hanging="15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4E52994"/>
    <w:multiLevelType w:val="hybridMultilevel"/>
    <w:tmpl w:val="FAF060EC"/>
    <w:lvl w:ilvl="0">
      <w:start w:val="200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bCs w:val="0"/>
      </w:rPr>
    </w:lvl>
    <w:lvl w:ilvl="1">
      <w:start w:val="1996"/>
      <w:numFmt w:val="bullet"/>
      <w:lvlText w:val="-"/>
      <w:lvlJc w:val="left"/>
      <w:pPr>
        <w:ind w:left="1191" w:firstLine="227"/>
      </w:pPr>
      <w:rPr>
        <w:rFonts w:ascii="David" w:eastAsia="Times New Roman" w:hAnsi="David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67C3"/>
    <w:multiLevelType w:val="hybridMultilevel"/>
    <w:tmpl w:val="BF70C726"/>
    <w:lvl w:ilvl="0">
      <w:start w:val="0"/>
      <w:numFmt w:val="bullet"/>
      <w:lvlText w:val="•"/>
      <w:lvlJc w:val="left"/>
      <w:pPr>
        <w:ind w:left="2415" w:hanging="2055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97D07"/>
    <w:multiLevelType w:val="hybridMultilevel"/>
    <w:tmpl w:val="66009A98"/>
    <w:lvl w:ilvl="0">
      <w:start w:val="2017"/>
      <w:numFmt w:val="bullet"/>
      <w:lvlText w:val="-"/>
      <w:lvlJc w:val="left"/>
      <w:pPr>
        <w:ind w:left="180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4E6021"/>
    <w:multiLevelType w:val="hybridMultilevel"/>
    <w:tmpl w:val="24A2DEC6"/>
    <w:lvl w:ilvl="0">
      <w:start w:val="2005"/>
      <w:numFmt w:val="decimal"/>
      <w:lvlText w:val="%1-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FA0CDF"/>
    <w:multiLevelType w:val="hybridMultilevel"/>
    <w:tmpl w:val="EB62952E"/>
    <w:lvl w:ilvl="0">
      <w:start w:val="0"/>
      <w:numFmt w:val="bullet"/>
      <w:lvlText w:val="•"/>
      <w:lvlJc w:val="left"/>
      <w:pPr>
        <w:ind w:left="1080" w:hanging="72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73934"/>
    <w:multiLevelType w:val="hybridMultilevel"/>
    <w:tmpl w:val="82243BE8"/>
    <w:lvl w:ilvl="0">
      <w:start w:val="0"/>
      <w:numFmt w:val="bullet"/>
      <w:lvlText w:val="•"/>
      <w:lvlJc w:val="left"/>
      <w:pPr>
        <w:ind w:left="1080" w:hanging="72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D64A2"/>
    <w:multiLevelType w:val="hybridMultilevel"/>
    <w:tmpl w:val="77CEA394"/>
    <w:lvl w:ilvl="0">
      <w:start w:val="2002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71294"/>
    <w:multiLevelType w:val="hybridMultilevel"/>
    <w:tmpl w:val="BF4E8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00D3F"/>
    <w:multiLevelType w:val="hybridMultilevel"/>
    <w:tmpl w:val="9A3C9832"/>
    <w:lvl w:ilvl="0">
      <w:start w:val="2004"/>
      <w:numFmt w:val="decimal"/>
      <w:lvlText w:val="%1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2F1B5A"/>
    <w:multiLevelType w:val="hybridMultilevel"/>
    <w:tmpl w:val="66649BAC"/>
    <w:lvl w:ilvl="0">
      <w:start w:val="2017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E53491E"/>
    <w:multiLevelType w:val="hybridMultilevel"/>
    <w:tmpl w:val="84427560"/>
    <w:lvl w:ilvl="0">
      <w:start w:val="0"/>
      <w:numFmt w:val="bullet"/>
      <w:lvlText w:val="•"/>
      <w:lvlJc w:val="left"/>
      <w:pPr>
        <w:ind w:left="1080" w:hanging="72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66FD2"/>
    <w:multiLevelType w:val="hybridMultilevel"/>
    <w:tmpl w:val="AE7A0176"/>
    <w:lvl w:ilvl="0">
      <w:start w:val="2006"/>
      <w:numFmt w:val="bullet"/>
      <w:lvlText w:val="-"/>
      <w:lvlJc w:val="left"/>
      <w:pPr>
        <w:ind w:left="4785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7">
    <w:nsid w:val="454B1EBF"/>
    <w:multiLevelType w:val="hybridMultilevel"/>
    <w:tmpl w:val="8F0E85FC"/>
    <w:lvl w:ilvl="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87ED4"/>
    <w:multiLevelType w:val="hybridMultilevel"/>
    <w:tmpl w:val="383CE2AE"/>
    <w:lvl w:ilvl="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511B3"/>
    <w:multiLevelType w:val="hybridMultilevel"/>
    <w:tmpl w:val="434AE634"/>
    <w:lvl w:ilvl="0">
      <w:start w:val="0"/>
      <w:numFmt w:val="bullet"/>
      <w:lvlText w:val="-"/>
      <w:lvlJc w:val="left"/>
      <w:pPr>
        <w:ind w:left="144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661A25"/>
    <w:multiLevelType w:val="hybridMultilevel"/>
    <w:tmpl w:val="702E2B7A"/>
    <w:lvl w:ilvl="0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D0BD4"/>
    <w:multiLevelType w:val="hybridMultilevel"/>
    <w:tmpl w:val="E3225220"/>
    <w:lvl w:ilvl="0">
      <w:start w:val="2017"/>
      <w:numFmt w:val="bullet"/>
      <w:lvlText w:val="-"/>
      <w:lvlJc w:val="left"/>
      <w:pPr>
        <w:ind w:left="1585" w:hanging="168"/>
      </w:pPr>
      <w:rPr>
        <w:rFonts w:ascii="David" w:hAnsi="David" w:eastAsiaTheme="minorHAnsi" w:hint="default"/>
        <w:lang w:bidi="he-IL"/>
      </w:rPr>
    </w:lvl>
    <w:lvl w:ilvl="1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32">
    <w:nsid w:val="4FBB10B9"/>
    <w:multiLevelType w:val="hybridMultilevel"/>
    <w:tmpl w:val="60FC17E2"/>
    <w:lvl w:ilvl="0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154AFA"/>
    <w:multiLevelType w:val="hybridMultilevel"/>
    <w:tmpl w:val="15EA1160"/>
    <w:lvl w:ilvl="0">
      <w:start w:val="2005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BF5A35"/>
    <w:multiLevelType w:val="hybridMultilevel"/>
    <w:tmpl w:val="150258C0"/>
    <w:lvl w:ilvl="0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BD0D90"/>
    <w:multiLevelType w:val="hybridMultilevel"/>
    <w:tmpl w:val="61825340"/>
    <w:lvl w:ilvl="0">
      <w:start w:val="0"/>
      <w:numFmt w:val="bullet"/>
      <w:lvlText w:val="•"/>
      <w:lvlJc w:val="left"/>
      <w:pPr>
        <w:ind w:left="2055" w:hanging="1695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5725C"/>
    <w:multiLevelType w:val="hybridMultilevel"/>
    <w:tmpl w:val="A06CB68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sz w:val="28"/>
        <w:lang w:bidi="he-IL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  <w:sz w:val="28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BAE"/>
    <w:multiLevelType w:val="hybridMultilevel"/>
    <w:tmpl w:val="90662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44D36"/>
    <w:multiLevelType w:val="hybridMultilevel"/>
    <w:tmpl w:val="5142A9E8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23456"/>
    <w:multiLevelType w:val="hybridMultilevel"/>
    <w:tmpl w:val="2E2E290C"/>
    <w:lvl w:ilvl="0">
      <w:start w:val="1996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36F52"/>
    <w:multiLevelType w:val="hybridMultilevel"/>
    <w:tmpl w:val="D0D06D84"/>
    <w:lvl w:ilvl="0">
      <w:start w:val="201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664DE"/>
    <w:multiLevelType w:val="multilevel"/>
    <w:tmpl w:val="A448D316"/>
    <w:lvl w:ilvl="0">
      <w:start w:val="2001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2004"/>
      <w:numFmt w:val="decimal"/>
      <w:lvlText w:val="%1-%2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4CC0A2A"/>
    <w:multiLevelType w:val="hybridMultilevel"/>
    <w:tmpl w:val="23D27AFE"/>
    <w:lvl w:ilvl="0">
      <w:start w:val="200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6A6A82"/>
    <w:multiLevelType w:val="hybridMultilevel"/>
    <w:tmpl w:val="BB589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7"/>
  </w:num>
  <w:num w:numId="4">
    <w:abstractNumId w:val="14"/>
  </w:num>
  <w:num w:numId="5">
    <w:abstractNumId w:val="1"/>
  </w:num>
  <w:num w:numId="6">
    <w:abstractNumId w:val="10"/>
  </w:num>
  <w:num w:numId="7">
    <w:abstractNumId w:val="23"/>
  </w:num>
  <w:num w:numId="8">
    <w:abstractNumId w:val="9"/>
  </w:num>
  <w:num w:numId="9">
    <w:abstractNumId w:val="34"/>
  </w:num>
  <w:num w:numId="10">
    <w:abstractNumId w:val="32"/>
  </w:num>
  <w:num w:numId="11">
    <w:abstractNumId w:val="22"/>
  </w:num>
  <w:num w:numId="12">
    <w:abstractNumId w:val="11"/>
  </w:num>
  <w:num w:numId="13">
    <w:abstractNumId w:val="28"/>
  </w:num>
  <w:num w:numId="14">
    <w:abstractNumId w:val="42"/>
  </w:num>
  <w:num w:numId="15">
    <w:abstractNumId w:val="26"/>
  </w:num>
  <w:num w:numId="16">
    <w:abstractNumId w:val="39"/>
  </w:num>
  <w:num w:numId="17">
    <w:abstractNumId w:val="3"/>
  </w:num>
  <w:num w:numId="18">
    <w:abstractNumId w:val="43"/>
  </w:num>
  <w:num w:numId="19">
    <w:abstractNumId w:val="16"/>
  </w:num>
  <w:num w:numId="20">
    <w:abstractNumId w:val="37"/>
  </w:num>
  <w:num w:numId="21">
    <w:abstractNumId w:val="25"/>
  </w:num>
  <w:num w:numId="22">
    <w:abstractNumId w:val="19"/>
  </w:num>
  <w:num w:numId="23">
    <w:abstractNumId w:val="20"/>
  </w:num>
  <w:num w:numId="24">
    <w:abstractNumId w:val="35"/>
  </w:num>
  <w:num w:numId="25">
    <w:abstractNumId w:val="5"/>
  </w:num>
  <w:num w:numId="26">
    <w:abstractNumId w:val="0"/>
  </w:num>
  <w:num w:numId="27">
    <w:abstractNumId w:val="15"/>
  </w:num>
  <w:num w:numId="28">
    <w:abstractNumId w:val="30"/>
  </w:num>
  <w:num w:numId="29">
    <w:abstractNumId w:val="12"/>
  </w:num>
  <w:num w:numId="30">
    <w:abstractNumId w:val="8"/>
  </w:num>
  <w:num w:numId="31">
    <w:abstractNumId w:val="40"/>
  </w:num>
  <w:num w:numId="32">
    <w:abstractNumId w:val="33"/>
  </w:num>
  <w:num w:numId="33">
    <w:abstractNumId w:val="29"/>
  </w:num>
  <w:num w:numId="34">
    <w:abstractNumId w:val="4"/>
  </w:num>
  <w:num w:numId="35">
    <w:abstractNumId w:val="13"/>
  </w:num>
  <w:num w:numId="36">
    <w:abstractNumId w:val="17"/>
  </w:num>
  <w:num w:numId="37">
    <w:abstractNumId w:val="21"/>
  </w:num>
  <w:num w:numId="38">
    <w:abstractNumId w:val="24"/>
  </w:num>
  <w:num w:numId="39">
    <w:abstractNumId w:val="31"/>
  </w:num>
  <w:num w:numId="40">
    <w:abstractNumId w:val="2"/>
  </w:num>
  <w:num w:numId="41">
    <w:abstractNumId w:val="36"/>
  </w:num>
  <w:num w:numId="42">
    <w:abstractNumId w:val="27"/>
  </w:num>
  <w:num w:numId="43">
    <w:abstractNumId w:val="3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49"/>
    <w:rsid w:val="00005EED"/>
    <w:rsid w:val="00021458"/>
    <w:rsid w:val="00037D53"/>
    <w:rsid w:val="00040918"/>
    <w:rsid w:val="000774DE"/>
    <w:rsid w:val="000B28C1"/>
    <w:rsid w:val="000C0852"/>
    <w:rsid w:val="000C5CF7"/>
    <w:rsid w:val="000D2FA8"/>
    <w:rsid w:val="000D5442"/>
    <w:rsid w:val="000F6607"/>
    <w:rsid w:val="000F7893"/>
    <w:rsid w:val="00105733"/>
    <w:rsid w:val="001068A7"/>
    <w:rsid w:val="00116C20"/>
    <w:rsid w:val="00122F83"/>
    <w:rsid w:val="0012360D"/>
    <w:rsid w:val="001276E5"/>
    <w:rsid w:val="00146D7E"/>
    <w:rsid w:val="00162199"/>
    <w:rsid w:val="00176EB4"/>
    <w:rsid w:val="00180BB9"/>
    <w:rsid w:val="00191084"/>
    <w:rsid w:val="00196312"/>
    <w:rsid w:val="001969CF"/>
    <w:rsid w:val="001A00DE"/>
    <w:rsid w:val="001A063C"/>
    <w:rsid w:val="001A1E29"/>
    <w:rsid w:val="001A32D6"/>
    <w:rsid w:val="001C23C6"/>
    <w:rsid w:val="001C2BE1"/>
    <w:rsid w:val="001D63A2"/>
    <w:rsid w:val="001E6C3C"/>
    <w:rsid w:val="001F4701"/>
    <w:rsid w:val="00220F44"/>
    <w:rsid w:val="0023224D"/>
    <w:rsid w:val="002346FE"/>
    <w:rsid w:val="00243C8A"/>
    <w:rsid w:val="00247451"/>
    <w:rsid w:val="0025373E"/>
    <w:rsid w:val="00253C11"/>
    <w:rsid w:val="002876F9"/>
    <w:rsid w:val="0028782C"/>
    <w:rsid w:val="002A2FD3"/>
    <w:rsid w:val="002D02E2"/>
    <w:rsid w:val="002E0DFF"/>
    <w:rsid w:val="00302209"/>
    <w:rsid w:val="00331D09"/>
    <w:rsid w:val="00332B51"/>
    <w:rsid w:val="00344E60"/>
    <w:rsid w:val="0038058D"/>
    <w:rsid w:val="00384AEB"/>
    <w:rsid w:val="003A2666"/>
    <w:rsid w:val="003C2AC2"/>
    <w:rsid w:val="003E6505"/>
    <w:rsid w:val="003E6B75"/>
    <w:rsid w:val="003F38D4"/>
    <w:rsid w:val="00403F83"/>
    <w:rsid w:val="004107D3"/>
    <w:rsid w:val="00423356"/>
    <w:rsid w:val="00427203"/>
    <w:rsid w:val="004575D1"/>
    <w:rsid w:val="0046642A"/>
    <w:rsid w:val="004677C3"/>
    <w:rsid w:val="004A5FC9"/>
    <w:rsid w:val="004B466D"/>
    <w:rsid w:val="004B61E4"/>
    <w:rsid w:val="004C149A"/>
    <w:rsid w:val="004F7096"/>
    <w:rsid w:val="004F73EE"/>
    <w:rsid w:val="004F7ED6"/>
    <w:rsid w:val="00505431"/>
    <w:rsid w:val="00506E74"/>
    <w:rsid w:val="00507765"/>
    <w:rsid w:val="00524EA4"/>
    <w:rsid w:val="00526C77"/>
    <w:rsid w:val="005443D8"/>
    <w:rsid w:val="00553421"/>
    <w:rsid w:val="00563AE4"/>
    <w:rsid w:val="005652BB"/>
    <w:rsid w:val="00576029"/>
    <w:rsid w:val="0058653F"/>
    <w:rsid w:val="00596130"/>
    <w:rsid w:val="005A326C"/>
    <w:rsid w:val="005A6642"/>
    <w:rsid w:val="005A6870"/>
    <w:rsid w:val="005A7849"/>
    <w:rsid w:val="005B6BED"/>
    <w:rsid w:val="005C1310"/>
    <w:rsid w:val="005C64AA"/>
    <w:rsid w:val="005D520E"/>
    <w:rsid w:val="00602005"/>
    <w:rsid w:val="006021C6"/>
    <w:rsid w:val="00606D17"/>
    <w:rsid w:val="00622AC7"/>
    <w:rsid w:val="00667A00"/>
    <w:rsid w:val="00681ABB"/>
    <w:rsid w:val="006A53A4"/>
    <w:rsid w:val="006B07CA"/>
    <w:rsid w:val="006B1556"/>
    <w:rsid w:val="006B4338"/>
    <w:rsid w:val="006E0A22"/>
    <w:rsid w:val="006E4DBF"/>
    <w:rsid w:val="00706BB6"/>
    <w:rsid w:val="00714DB5"/>
    <w:rsid w:val="00722CF8"/>
    <w:rsid w:val="00732C48"/>
    <w:rsid w:val="00737EF1"/>
    <w:rsid w:val="007A102F"/>
    <w:rsid w:val="007B15F1"/>
    <w:rsid w:val="007C48CA"/>
    <w:rsid w:val="007C7A73"/>
    <w:rsid w:val="007D12D2"/>
    <w:rsid w:val="007D1505"/>
    <w:rsid w:val="007E5CE4"/>
    <w:rsid w:val="007E6650"/>
    <w:rsid w:val="00806776"/>
    <w:rsid w:val="008133E3"/>
    <w:rsid w:val="0083408A"/>
    <w:rsid w:val="00851F4D"/>
    <w:rsid w:val="008521B8"/>
    <w:rsid w:val="00881928"/>
    <w:rsid w:val="0089092A"/>
    <w:rsid w:val="00892C60"/>
    <w:rsid w:val="008B3871"/>
    <w:rsid w:val="008B7659"/>
    <w:rsid w:val="008E266B"/>
    <w:rsid w:val="00906E85"/>
    <w:rsid w:val="00912383"/>
    <w:rsid w:val="0091658F"/>
    <w:rsid w:val="00921FEA"/>
    <w:rsid w:val="009262B6"/>
    <w:rsid w:val="009266DA"/>
    <w:rsid w:val="00997C59"/>
    <w:rsid w:val="009B292D"/>
    <w:rsid w:val="009B6590"/>
    <w:rsid w:val="009C4BFF"/>
    <w:rsid w:val="009E026C"/>
    <w:rsid w:val="009E3025"/>
    <w:rsid w:val="00A00EF3"/>
    <w:rsid w:val="00A053D4"/>
    <w:rsid w:val="00A1036E"/>
    <w:rsid w:val="00A227D7"/>
    <w:rsid w:val="00A25A6B"/>
    <w:rsid w:val="00A33D11"/>
    <w:rsid w:val="00A42761"/>
    <w:rsid w:val="00A839FB"/>
    <w:rsid w:val="00A91CF3"/>
    <w:rsid w:val="00A95021"/>
    <w:rsid w:val="00AB406A"/>
    <w:rsid w:val="00AB526A"/>
    <w:rsid w:val="00AC390A"/>
    <w:rsid w:val="00AC7AA5"/>
    <w:rsid w:val="00B21D72"/>
    <w:rsid w:val="00B37198"/>
    <w:rsid w:val="00B46595"/>
    <w:rsid w:val="00B706FF"/>
    <w:rsid w:val="00BA7F68"/>
    <w:rsid w:val="00BC07B9"/>
    <w:rsid w:val="00BD56D8"/>
    <w:rsid w:val="00C042AB"/>
    <w:rsid w:val="00C10E2D"/>
    <w:rsid w:val="00C32849"/>
    <w:rsid w:val="00C341EB"/>
    <w:rsid w:val="00C346E7"/>
    <w:rsid w:val="00C63448"/>
    <w:rsid w:val="00C73F18"/>
    <w:rsid w:val="00C80342"/>
    <w:rsid w:val="00C870C7"/>
    <w:rsid w:val="00CA0A8C"/>
    <w:rsid w:val="00CD78DE"/>
    <w:rsid w:val="00D045F5"/>
    <w:rsid w:val="00D306D7"/>
    <w:rsid w:val="00D74E4E"/>
    <w:rsid w:val="00D7593F"/>
    <w:rsid w:val="00D93C32"/>
    <w:rsid w:val="00DA0914"/>
    <w:rsid w:val="00DC2FA0"/>
    <w:rsid w:val="00DD0712"/>
    <w:rsid w:val="00E11726"/>
    <w:rsid w:val="00E21033"/>
    <w:rsid w:val="00E360EC"/>
    <w:rsid w:val="00E80DEC"/>
    <w:rsid w:val="00E82622"/>
    <w:rsid w:val="00EC6AAC"/>
    <w:rsid w:val="00EF5020"/>
    <w:rsid w:val="00F02701"/>
    <w:rsid w:val="00F03F3C"/>
    <w:rsid w:val="00F04D6A"/>
    <w:rsid w:val="00F13FB3"/>
    <w:rsid w:val="00F24890"/>
    <w:rsid w:val="00F4098A"/>
    <w:rsid w:val="00F465C7"/>
    <w:rsid w:val="00F71936"/>
    <w:rsid w:val="00F867DC"/>
    <w:rsid w:val="00F94E79"/>
    <w:rsid w:val="00FC1339"/>
    <w:rsid w:val="00FD3666"/>
    <w:rsid w:val="00FE38A6"/>
    <w:rsid w:val="00FE458F"/>
    <w:rsid w:val="00FF0EFA"/>
    <w:rsid w:val="00FF21E3"/>
    <w:rsid w:val="00FF3D2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76F2AF-3E2F-4BFE-A904-D9DFBA1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4"/>
    <w:qFormat/>
    <w:rsid w:val="00FF3D29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eastAsia="SimSun" w:hAnsi="Tahoma" w:cs="SimSu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4338"/>
    <w:rPr>
      <w:color w:val="0000FF"/>
      <w:u w:val="single"/>
    </w:rPr>
  </w:style>
  <w:style w:type="character" w:customStyle="1" w:styleId="4">
    <w:name w:val="כותרת 4 תו"/>
    <w:link w:val="Heading4"/>
    <w:rsid w:val="00FF3D29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paragraph" w:styleId="Header">
    <w:name w:val="header"/>
    <w:basedOn w:val="Normal"/>
    <w:link w:val="a"/>
    <w:rsid w:val="00596130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596130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596130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596130"/>
    <w:rPr>
      <w:sz w:val="24"/>
      <w:szCs w:val="24"/>
    </w:rPr>
  </w:style>
  <w:style w:type="character" w:styleId="CommentReference">
    <w:name w:val="annotation reference"/>
    <w:rsid w:val="00D74E4E"/>
    <w:rPr>
      <w:sz w:val="16"/>
      <w:szCs w:val="16"/>
    </w:rPr>
  </w:style>
  <w:style w:type="paragraph" w:styleId="CommentText">
    <w:name w:val="annotation text"/>
    <w:basedOn w:val="Normal"/>
    <w:link w:val="a1"/>
    <w:rsid w:val="00D74E4E"/>
    <w:rPr>
      <w:sz w:val="20"/>
      <w:szCs w:val="20"/>
    </w:rPr>
  </w:style>
  <w:style w:type="character" w:customStyle="1" w:styleId="a1">
    <w:name w:val="טקסט הערה תו"/>
    <w:basedOn w:val="DefaultParagraphFont"/>
    <w:link w:val="CommentText"/>
    <w:rsid w:val="00D74E4E"/>
  </w:style>
  <w:style w:type="paragraph" w:styleId="CommentSubject">
    <w:name w:val="annotation subject"/>
    <w:basedOn w:val="CommentText"/>
    <w:next w:val="CommentText"/>
    <w:link w:val="a2"/>
    <w:rsid w:val="00D74E4E"/>
    <w:rPr>
      <w:b/>
      <w:bCs/>
    </w:rPr>
  </w:style>
  <w:style w:type="character" w:customStyle="1" w:styleId="a2">
    <w:name w:val="נושא הערה תו"/>
    <w:link w:val="CommentSubject"/>
    <w:rsid w:val="00D74E4E"/>
    <w:rPr>
      <w:b/>
      <w:bCs/>
    </w:rPr>
  </w:style>
  <w:style w:type="paragraph" w:styleId="BalloonText">
    <w:name w:val="Balloon Text"/>
    <w:basedOn w:val="Normal"/>
    <w:link w:val="a3"/>
    <w:rsid w:val="00D74E4E"/>
    <w:rPr>
      <w:rFonts w:ascii="Tahoma" w:hAnsi="Tahoma" w:cs="Tahoma"/>
      <w:sz w:val="18"/>
      <w:szCs w:val="18"/>
    </w:rPr>
  </w:style>
  <w:style w:type="character" w:customStyle="1" w:styleId="a3">
    <w:name w:val="טקסט בלונים תו"/>
    <w:link w:val="BalloonText"/>
    <w:rsid w:val="00D74E4E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1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8D4299C6</Template>
  <TotalTime>100</TotalTime>
  <Pages>2</Pages>
  <Words>379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home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eattia</dc:creator>
  <cp:lastModifiedBy>Moshe Cohen</cp:lastModifiedBy>
  <cp:revision>21</cp:revision>
  <dcterms:created xsi:type="dcterms:W3CDTF">2020-12-25T08:50:00Z</dcterms:created>
  <dcterms:modified xsi:type="dcterms:W3CDTF">2021-09-09T11:45:00Z</dcterms:modified>
</cp:coreProperties>
</file>