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tbl>
      <w:tblPr>
        <w:tblStyle w:val="TableGrid"/>
        <w:bidiVisual/>
        <w:tblW w:w="5000" w:type="pct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8455"/>
      </w:tblGrid>
      <w:tr w:rsidTr="00844B9C">
        <w:tblPrEx>
          <w:tblW w:w="5000" w:type="pct"/>
          <w:jc w:val="center"/>
          <w:tblCellSpacing w:w="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68"/>
          <w:tblCellSpacing w:w="11" w:type="dxa"/>
          <w:jc w:val="center"/>
        </w:trPr>
        <w:tc>
          <w:tcPr>
            <w:tcW w:w="3098" w:type="dxa"/>
            <w:vAlign w:val="center"/>
          </w:tcPr>
          <w:p w:rsidR="008B1837" w:rsidP="00844B9C">
            <w:pPr>
              <w:spacing w:line="257" w:lineRule="auto"/>
              <w:jc w:val="center"/>
              <w:rPr>
                <w:rFonts w:ascii="Arial" w:hAnsi="Arial" w:cs="Arial"/>
                <w:color w:val="333333"/>
                <w:rtl/>
              </w:rPr>
            </w:pPr>
          </w:p>
        </w:tc>
        <w:tc>
          <w:tcPr>
            <w:tcW w:w="8174" w:type="dxa"/>
            <w:vAlign w:val="center"/>
          </w:tcPr>
          <w:p w:rsidR="008B1837" w:rsidRPr="001C583C" w:rsidP="007B6658">
            <w:pPr>
              <w:tabs>
                <w:tab w:val="left" w:pos="459"/>
                <w:tab w:val="right" w:pos="3402"/>
              </w:tabs>
              <w:spacing w:before="360" w:after="360"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סיון</w:t>
            </w:r>
            <w:r w:rsidRPr="001C583C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</w:rPr>
              <w:t xml:space="preserve"> </w:t>
            </w:r>
            <w:r w:rsidRPr="001C583C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סלע</w:t>
            </w:r>
          </w:p>
        </w:tc>
      </w:tr>
      <w:tr w:rsidTr="00E8155F">
        <w:tblPrEx>
          <w:tblW w:w="5000" w:type="pct"/>
          <w:jc w:val="center"/>
          <w:tblCellSpacing w:w="1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11" w:type="dxa"/>
          <w:jc w:val="center"/>
        </w:trPr>
        <w:tc>
          <w:tcPr>
            <w:tcW w:w="3098" w:type="dxa"/>
          </w:tcPr>
          <w:p w:rsidR="008B1837" w:rsidRPr="001C583C" w:rsidP="00D73205">
            <w:pPr>
              <w:tabs>
                <w:tab w:val="left" w:pos="340"/>
                <w:tab w:val="right" w:pos="3402"/>
              </w:tabs>
              <w:spacing w:before="240" w:after="240" w:line="257" w:lineRule="auto"/>
              <w:ind w:left="113" w:right="57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פרטים אישיים</w:t>
            </w:r>
          </w:p>
          <w:p w:rsidR="00446E2E" w:rsidRPr="00446E2E" w:rsidP="00446E2E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כתובת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446E2E">
              <w:rPr>
                <w:rFonts w:ascii="Arial" w:hAnsi="Arial" w:cs="Arial"/>
                <w:color w:val="333333"/>
                <w:rtl/>
              </w:rPr>
              <w:t>עכו</w:t>
            </w:r>
          </w:p>
          <w:p w:rsidR="00446E2E" w:rsidRPr="00446E2E" w:rsidP="00446E2E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דואל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446E2E">
              <w:rPr>
                <w:rFonts w:ascii="Arial" w:hAnsi="Arial" w:cs="Arial"/>
                <w:color w:val="333333"/>
                <w:u w:val="single"/>
                <w:rtl w:val="0"/>
              </w:rPr>
              <w:fldChar w:fldCharType="begin"/>
            </w:r>
            <w:r w:rsidRPr="00446E2E">
              <w:rPr>
                <w:rFonts w:ascii="Arial" w:hAnsi="Arial" w:cs="Arial"/>
                <w:color w:val="333333"/>
                <w:u w:val="single"/>
                <w:rtl w:val="0"/>
              </w:rPr>
              <w:instrText xml:space="preserve"> HYPERLINK "mailto:sivan1994@gmail.com" </w:instrText>
            </w:r>
            <w:r w:rsidRPr="00446E2E">
              <w:rPr>
                <w:rFonts w:ascii="Arial" w:hAnsi="Arial" w:cs="Arial"/>
                <w:color w:val="333333"/>
                <w:u w:val="single"/>
                <w:rtl w:val="0"/>
              </w:rPr>
              <w:fldChar w:fldCharType="separate"/>
            </w:r>
            <w:r w:rsidRPr="00446E2E">
              <w:rPr>
                <w:rFonts w:ascii="Arial" w:hAnsi="Arial" w:cs="Arial"/>
                <w:color w:val="333333"/>
                <w:u w:val="single"/>
                <w:rtl w:val="0"/>
              </w:rPr>
              <w:t>sivan1994@gmail.com</w:t>
            </w:r>
            <w:r w:rsidRPr="00446E2E">
              <w:rPr>
                <w:rFonts w:ascii="Arial" w:hAnsi="Arial" w:cs="Arial"/>
                <w:color w:val="333333"/>
                <w:u w:val="single"/>
                <w:rtl w:val="0"/>
              </w:rPr>
              <w:fldChar w:fldCharType="end"/>
            </w:r>
          </w:p>
          <w:p w:rsidR="008B1837" w:rsidP="00446E2E">
            <w:pPr>
              <w:ind w:left="113" w:right="57"/>
              <w:rPr>
                <w:rtl/>
              </w:rPr>
            </w:pP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טלפון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446E2E">
              <w:rPr>
                <w:rFonts w:ascii="Arial" w:hAnsi="Arial" w:cs="Arial" w:hint="cs"/>
                <w:vanish/>
                <w:color w:val="333333"/>
                <w:rtl/>
              </w:rPr>
              <w:t>נייד</w:t>
            </w:r>
            <w:r w:rsidRPr="00446E2E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446E2E">
              <w:rPr>
                <w:rFonts w:ascii="Arial" w:hAnsi="Arial" w:cs="Arial"/>
                <w:color w:val="333333"/>
                <w:rtl/>
              </w:rPr>
              <w:t>050-9918332</w:t>
            </w:r>
          </w:p>
          <w:p w:rsidR="008B1837" w:rsidRPr="002C32E0" w:rsidP="00295D7C">
            <w:pPr>
              <w:tabs>
                <w:tab w:val="left" w:pos="340"/>
                <w:tab w:val="right" w:pos="3402"/>
              </w:tabs>
              <w:spacing w:before="240" w:after="240" w:line="257" w:lineRule="auto"/>
              <w:ind w:left="113" w:right="57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שפות</w:t>
            </w:r>
          </w:p>
          <w:p w:rsidR="008B1837" w:rsidRPr="00FB2F1F" w:rsidP="00672C4C">
            <w:pPr>
              <w:spacing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5C703C">
              <w:rPr>
                <w:rFonts w:ascii="Arial" w:hAnsi="Arial" w:cs="Arial"/>
                <w:b/>
                <w:bCs/>
                <w:color w:val="333333"/>
                <w:rtl/>
              </w:rPr>
              <w:t>עברית</w:t>
            </w:r>
            <w:r w:rsidRPr="005C703C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5C703C">
              <w:rPr>
                <w:rFonts w:ascii="Arial" w:hAnsi="Arial" w:cs="Arial"/>
                <w:color w:val="333333"/>
                <w:rtl/>
              </w:rPr>
              <w:t>שפת אם</w:t>
            </w:r>
          </w:p>
          <w:p w:rsidR="008F4FFC" w:rsidP="00944221">
            <w:pPr>
              <w:spacing w:line="259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C703C">
              <w:rPr>
                <w:rFonts w:ascii="Arial" w:hAnsi="Arial" w:cs="Arial"/>
                <w:b/>
                <w:bCs/>
                <w:color w:val="333333"/>
                <w:rtl/>
              </w:rPr>
              <w:t>אנגלית</w:t>
            </w:r>
            <w:r w:rsidRPr="005C703C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5C703C">
              <w:rPr>
                <w:rFonts w:ascii="Arial" w:hAnsi="Arial" w:cs="Arial"/>
                <w:color w:val="333333"/>
                <w:rtl/>
              </w:rPr>
              <w:t>טובה</w:t>
            </w:r>
          </w:p>
          <w:p w:rsidR="008B1837" w:rsidRPr="00944221" w:rsidP="00672C4C">
            <w:pPr>
              <w:spacing w:line="259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</w:p>
          <w:p w:rsidR="008B1837" w:rsidRPr="002C32E0" w:rsidP="00295D7C">
            <w:pPr>
              <w:tabs>
                <w:tab w:val="left" w:pos="340"/>
                <w:tab w:val="right" w:pos="3402"/>
              </w:tabs>
              <w:spacing w:before="240" w:after="240" w:line="257" w:lineRule="auto"/>
              <w:ind w:left="113" w:right="57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כישורים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עבודה עצמאית ובצוות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יכולת אנליטית גבוהה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אחראית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מתן פתרונות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אינטיליגנציה רגשית גבוהה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מוסר עבודה גובה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יצירתית ויוזמת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כישורי סדר וארגון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RPr="00E1201C" w:rsidP="00FB2F1F">
            <w:pPr>
              <w:spacing w:before="80" w:after="80" w:line="360" w:lineRule="auto"/>
              <w:ind w:left="113" w:right="57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מתן פתרונות יצירתיים לאתגרים בשטח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8B1837" w:rsidP="00FB2F1F">
            <w:pPr>
              <w:spacing w:line="259" w:lineRule="auto"/>
              <w:ind w:left="113" w:right="57"/>
              <w:rPr>
                <w:rtl/>
              </w:rPr>
            </w:pPr>
            <w:r w:rsidRPr="00E1201C">
              <w:rPr>
                <w:rFonts w:ascii="Arial" w:hAnsi="Arial" w:cs="Arial"/>
                <w:color w:val="333333"/>
                <w:rtl/>
              </w:rPr>
              <w:t>כישורי ניהול</w:t>
            </w:r>
            <w:r w:rsidRPr="00E1201C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174" w:type="dxa"/>
          </w:tcPr>
          <w:p w:rsidR="008B1837" w:rsidRPr="001C583C" w:rsidP="002071B8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 w:hint="cs"/>
                <w:b/>
                <w:bCs/>
                <w:noProof/>
                <w:color w:val="333333"/>
                <w:sz w:val="32"/>
                <w:szCs w:val="32"/>
                <w:rtl/>
              </w:rPr>
              <w:t>תמצית</w:t>
            </w:r>
          </w:p>
          <w:p w:rsidP="007B6658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 </w:t>
            </w:r>
          </w:p>
          <w:p w:rsidP="007B6658">
            <w:pPr>
              <w:pStyle w:val="ql-align-rightql-direction-rtl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rtl/>
              </w:rPr>
              <w:t xml:space="preserve">תואר ראשון, </w:t>
            </w:r>
            <w:r>
              <w:rPr>
                <w:rFonts w:ascii="Arial" w:hAnsi="Arial" w:cs="Arial"/>
                <w:b/>
                <w:bCs/>
                <w:color w:val="333333"/>
              </w:rPr>
              <w:t>BSc</w:t>
            </w:r>
            <w:r>
              <w:rPr>
                <w:rFonts w:ascii="Arial" w:hAnsi="Arial" w:cs="Arial"/>
                <w:b/>
                <w:bCs/>
                <w:color w:val="333333"/>
                <w:rtl/>
              </w:rPr>
              <w:t xml:space="preserve"> ותואר שני </w:t>
            </w:r>
            <w:r>
              <w:rPr>
                <w:rFonts w:ascii="Arial" w:hAnsi="Arial" w:cs="Arial"/>
                <w:b/>
                <w:bCs/>
                <w:color w:val="333333"/>
              </w:rPr>
              <w:t>MSc</w:t>
            </w:r>
            <w:r>
              <w:rPr>
                <w:rFonts w:ascii="Arial" w:hAnsi="Arial" w:cs="Arial"/>
                <w:b/>
                <w:bCs/>
                <w:color w:val="333333"/>
                <w:rtl/>
              </w:rPr>
              <w:t xml:space="preserve"> בהנדסה כימית במגמת חומרים, ב</w:t>
            </w:r>
            <w:r>
              <w:rPr>
                <w:rFonts w:ascii="Arial" w:hAnsi="Arial" w:cs="Arial"/>
                <w:b/>
                <w:bCs/>
                <w:color w:val="333333"/>
                <w:u w:val="single"/>
                <w:rtl/>
              </w:rPr>
              <w:t>הצטיינות יתרה</w:t>
            </w:r>
            <w:r>
              <w:rPr>
                <w:rFonts w:ascii="Arial" w:hAnsi="Arial" w:cs="Arial"/>
                <w:b/>
                <w:bCs/>
                <w:color w:val="333333"/>
                <w:rtl/>
              </w:rPr>
              <w:t xml:space="preserve"> </w:t>
            </w:r>
          </w:p>
          <w:p w:rsidP="007B6658">
            <w:pPr>
              <w:pStyle w:val="ql-align-rightql-direction-rtl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  <w:rtl/>
              </w:rPr>
              <w:t xml:space="preserve">ידע וניסיון במחקר ופיתוח </w:t>
            </w:r>
          </w:p>
          <w:p w:rsidP="007B6658">
            <w:pPr>
              <w:pStyle w:val="ql-align-rightql-direction-rtl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  <w:rtl/>
              </w:rPr>
              <w:t>זיהוי צרכים תוך בנייה ויישום תוכנית עבודה אישית וממוקדת מטרה</w:t>
            </w:r>
          </w:p>
          <w:p w:rsidP="007B6658">
            <w:pPr>
              <w:pStyle w:val="ql-align-rightql-direction-rtl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  <w:rtl/>
              </w:rPr>
              <w:t>ניסיון בהדרכה, הכנת תכנים רלוונטיים, ליווי והטמעת מידע</w:t>
            </w:r>
          </w:p>
          <w:p w:rsidP="007B6658">
            <w:pPr>
              <w:pStyle w:val="ql-align-rightql-direction-rtl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  <w:rtl/>
              </w:rPr>
              <w:t>התנהלות מול מגוון רחב של ממשקים, קידום אוכלוסיות מגוונות, הובלה לצמיחה והצלחה</w:t>
            </w:r>
          </w:p>
          <w:p w:rsidP="007B6658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</w:p>
          <w:p w:rsidR="008B1837" w:rsidRPr="002071B8" w:rsidP="00D73205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ניסיון תעסוקתי</w:t>
            </w:r>
          </w:p>
          <w:p w:rsidR="008B1837" w:rsidRPr="00EB3F7A" w:rsidP="001F5467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F014B4">
              <w:rPr>
                <w:rFonts w:ascii="Arial" w:hAnsi="Arial" w:cs="Arial"/>
                <w:noProof/>
                <w:color w:val="666666"/>
              </w:rPr>
              <w:t>2020</w:t>
            </w:r>
            <w:r w:rsidRPr="00F014B4">
              <w:rPr>
                <w:rFonts w:ascii="Arial" w:hAnsi="Arial" w:cs="Arial"/>
                <w:noProof/>
                <w:color w:val="666666"/>
                <w:rtl/>
              </w:rPr>
              <w:t>-</w:t>
            </w:r>
            <w:r w:rsidRPr="00F014B4">
              <w:rPr>
                <w:rFonts w:ascii="Arial" w:hAnsi="Arial" w:cs="Arial" w:hint="cs"/>
                <w:noProof/>
                <w:color w:val="666666"/>
                <w:rtl/>
              </w:rPr>
              <w:t>נוכחי</w:t>
            </w:r>
            <w:r w:rsidR="001F5467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bookmarkStart w:id="0" w:name="_GoBack"/>
            <w:bookmarkEnd w:id="0"/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מתרגלת מצטיינת במחלקה להנדסה כימית</w:t>
            </w:r>
          </w:p>
          <w:p w:rsidR="008B1837" w:rsidP="00954128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6C7A5E">
              <w:rPr>
                <w:rFonts w:ascii="Arial" w:hAnsi="Arial" w:cs="Arial"/>
                <w:noProof/>
                <w:color w:val="666666"/>
                <w:rtl/>
              </w:rPr>
              <w:t>אוניברסיטת אריאל</w:t>
            </w:r>
          </w:p>
          <w:p w:rsidRPr="00E809DB" w:rsidP="007B6658">
            <w:pPr>
              <w:pStyle w:val="ql-align-rightql-direction-rtl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>התנהלות מול מגוון רחב של סטודנטים, הדרכה, ליווי ומתן סיוע אקדמי.</w:t>
            </w:r>
          </w:p>
          <w:p w:rsidRPr="00E809DB" w:rsidP="007B6658">
            <w:pPr>
              <w:pStyle w:val="ql-align-rightql-direction-rtl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>הכנת תכנים לתרגולים והתאמתם לאוכלוסיית היעד תוך שאיפה להצטיינות הסטודנטים בקורסים הנלמדים.</w:t>
            </w:r>
          </w:p>
          <w:p w:rsidRPr="00E809DB" w:rsidP="007B6658">
            <w:pPr>
              <w:pStyle w:val="ql-align-rightql-direction-rtl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>העברת סדנאות והובלת סטודנטים להצלחה בבחינות.</w:t>
            </w:r>
          </w:p>
          <w:p w:rsidRPr="00E809DB" w:rsidP="007B6658">
            <w:pPr>
              <w:pStyle w:val="ql-align-rightql-direction-rtl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>התנהלות וסנכרון מול מגוון רחב של ממשקים.</w:t>
            </w:r>
          </w:p>
          <w:p w:rsidR="008B1837" w:rsidP="007B6658">
            <w:pPr>
              <w:pStyle w:val="ListParagraph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:rsidR="008B1837" w:rsidP="00D01A9B">
            <w:pPr>
              <w:pStyle w:val="ListParagraph"/>
              <w:keepNext/>
              <w:keepLines/>
              <w:tabs>
                <w:tab w:val="right" w:pos="459"/>
              </w:tabs>
              <w:spacing w:before="240" w:after="240"/>
              <w:ind w:left="567" w:right="113"/>
              <w:contextualSpacing w:val="0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השכלה</w:t>
            </w:r>
          </w:p>
          <w:p w:rsidR="008B1837" w:rsidRPr="00F83802" w:rsidP="00D01A9B">
            <w:pPr>
              <w:keepNext/>
              <w:keepLines/>
              <w:tabs>
                <w:tab w:val="lef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F83802">
              <w:rPr>
                <w:rFonts w:ascii="Arial" w:hAnsi="Arial" w:cs="Arial"/>
                <w:noProof/>
                <w:color w:val="666666"/>
              </w:rPr>
              <w:t>2022</w:t>
            </w:r>
            <w:r w:rsidRPr="00F83802">
              <w:rPr>
                <w:rFonts w:ascii="Arial" w:hAnsi="Arial" w:cs="Arial"/>
                <w:noProof/>
                <w:color w:val="666666"/>
              </w:rPr>
              <w:t>-</w:t>
            </w:r>
            <w:r w:rsidRPr="00F83802">
              <w:rPr>
                <w:rFonts w:ascii="Arial" w:hAnsi="Arial" w:cs="Arial"/>
                <w:noProof/>
                <w:color w:val="666666"/>
              </w:rPr>
              <w:t>2017</w:t>
            </w:r>
            <w:r w:rsidRPr="00F83802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="00F76C2E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תואר ראשון ושני</w:t>
            </w:r>
            <w:r w:rsidR="00F76C2E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F83802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הנדסה כימית מגמת חומרים</w:t>
            </w:r>
          </w:p>
          <w:p w:rsidR="008B1837" w:rsidRPr="002F6560" w:rsidP="00954128">
            <w:pPr>
              <w:tabs>
                <w:tab w:val="left" w:pos="459"/>
              </w:tabs>
              <w:spacing w:after="60" w:line="259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666666"/>
                <w:rtl/>
              </w:rPr>
              <w:t>אוניברסיטת אריאל שבשומרון</w:t>
            </w:r>
          </w:p>
          <w:p w:rsidR="008B1837" w:rsidP="007B6658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>סיום בהצטיינות</w:t>
            </w:r>
          </w:p>
          <w:p w:rsidRPr="00F81419" w:rsidP="00F81419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8B1837" w:rsidRPr="00F83802" w:rsidP="00D01A9B">
            <w:pPr>
              <w:keepNext/>
              <w:keepLines/>
              <w:tabs>
                <w:tab w:val="lef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F83802">
              <w:rPr>
                <w:rFonts w:ascii="Arial" w:hAnsi="Arial" w:cs="Arial"/>
                <w:noProof/>
                <w:color w:val="666666"/>
              </w:rPr>
              <w:t>2012</w:t>
            </w:r>
            <w:r w:rsidRPr="00F83802">
              <w:rPr>
                <w:rFonts w:ascii="Arial" w:hAnsi="Arial" w:cs="Arial"/>
                <w:noProof/>
                <w:color w:val="666666"/>
              </w:rPr>
              <w:t>-</w:t>
            </w:r>
            <w:r w:rsidRPr="00F83802">
              <w:rPr>
                <w:rFonts w:ascii="Arial" w:hAnsi="Arial" w:cs="Arial"/>
                <w:noProof/>
                <w:color w:val="666666"/>
              </w:rPr>
              <w:t>2009</w:t>
            </w:r>
            <w:r w:rsidRPr="00F83802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="00F76C2E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בגרות</w:t>
            </w:r>
            <w:r w:rsidR="00F76C2E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F83802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פיזיקה</w:t>
            </w:r>
          </w:p>
          <w:p w:rsidRPr="00F81419" w:rsidP="00F81419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  <w:r w:rsidRPr="00F81419">
              <w:rPr>
                <w:rFonts w:ascii="Arial" w:hAnsi="Arial" w:cs="Arial"/>
                <w:noProof/>
                <w:color w:val="333333"/>
                <w:rtl/>
              </w:rPr>
              <w:t xml:space="preserve">בגרות מלאה מגמת פיזיקה וביולוגיה בהצטיינות בתיכון "אורט דרסקי" עכו. יישומי מחשב: שליטה מלאה בתוכנות </w:t>
            </w:r>
            <w:r w:rsidRPr="00F81419">
              <w:rPr>
                <w:rFonts w:ascii="Arial" w:hAnsi="Arial" w:cs="Arial"/>
                <w:noProof/>
                <w:color w:val="333333"/>
              </w:rPr>
              <w:t>office</w:t>
            </w:r>
            <w:r w:rsidRPr="00F81419">
              <w:rPr>
                <w:rFonts w:ascii="Arial" w:hAnsi="Arial" w:cs="Arial"/>
                <w:noProof/>
                <w:color w:val="333333"/>
                <w:rtl/>
              </w:rPr>
              <w:t xml:space="preserve"> ואינטרנט.</w:t>
            </w:r>
          </w:p>
          <w:p w:rsidR="008B1837" w:rsidRPr="00F81419" w:rsidP="00F81419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Pr="00F81419" w:rsidP="00F81419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  <w:r w:rsidRPr="00F81419">
              <w:rPr>
                <w:rFonts w:ascii="Arial" w:hAnsi="Arial" w:cs="Arial"/>
                <w:noProof/>
                <w:color w:val="333333"/>
                <w:rtl/>
              </w:rPr>
              <w:t>קורס מפקדות נוער וקהילה: במסגרת הקורס התנסיתי בבניית מערכי שיעור, בפיקוד, הדרכה, עבודת צוות ועבודה מול גופים צבאיים ואזרחיים. קורס מפקדות גדנ"ע: במסגרת הקורס התנסיתי בעמידה מול קהל, למידת כמות גדולה של חומר והדרכתו וכן בעבודה תחת לחץ.</w:t>
            </w:r>
          </w:p>
          <w:p w:rsidR="008B1837" w:rsidRPr="00F81419" w:rsidP="00F81419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8B1837" w:rsidP="00D01A9B">
            <w:pPr>
              <w:pStyle w:val="ListParagraph"/>
              <w:keepNext/>
              <w:keepLines/>
              <w:tabs>
                <w:tab w:val="left" w:pos="459"/>
                <w:tab w:val="right" w:pos="742"/>
              </w:tabs>
              <w:spacing w:before="240" w:after="240"/>
              <w:ind w:left="567" w:right="113"/>
              <w:contextualSpacing w:val="0"/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</w:pPr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>שירות</w:t>
            </w:r>
            <w:bookmarkStart w:id="1" w:name="me"/>
            <w:bookmarkEnd w:id="1"/>
            <w:r w:rsidRPr="001C583C">
              <w:rPr>
                <w:rFonts w:ascii="Arial" w:hAnsi="Arial" w:cs="Arial"/>
                <w:b/>
                <w:bCs/>
                <w:noProof/>
                <w:color w:val="333333"/>
                <w:sz w:val="32"/>
                <w:szCs w:val="32"/>
                <w:rtl/>
              </w:rPr>
              <w:t xml:space="preserve"> צבאי</w:t>
            </w:r>
          </w:p>
          <w:p w:rsidR="008B1837" w:rsidRPr="00F83802" w:rsidP="00D01A9B">
            <w:pPr>
              <w:keepNext/>
              <w:keepLines/>
              <w:spacing w:line="257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F83802">
              <w:rPr>
                <w:rFonts w:ascii="Arial" w:hAnsi="Arial" w:cs="Arial"/>
                <w:noProof/>
                <w:color w:val="666666"/>
              </w:rPr>
              <w:t>2015</w:t>
            </w:r>
            <w:r w:rsidRPr="00F83802">
              <w:rPr>
                <w:rFonts w:ascii="Arial" w:hAnsi="Arial" w:cs="Arial"/>
                <w:noProof/>
                <w:color w:val="666666"/>
              </w:rPr>
              <w:t>-</w:t>
            </w:r>
            <w:r w:rsidRPr="00F83802">
              <w:rPr>
                <w:rFonts w:ascii="Arial" w:hAnsi="Arial" w:cs="Arial"/>
                <w:noProof/>
                <w:color w:val="666666"/>
              </w:rPr>
              <w:t>2014</w:t>
            </w:r>
          </w:p>
          <w:p w:rsidRPr="00E809DB" w:rsidP="005171B5">
            <w:pPr>
              <w:pStyle w:val="ListParagraph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 xml:space="preserve">מפקדת נוער וקהילה. במסגרת התפקיד נדרשתי לתקשורת בין אישית גבוהה, פיקוד והובלה של 25 חיילים ועבודה מול גופים צבאיים ואזרחיים. </w:t>
            </w:r>
          </w:p>
          <w:p w:rsidR="008B1837" w:rsidP="005171B5">
            <w:pPr>
              <w:pStyle w:val="ListParagraph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:rsidR="008B1837" w:rsidRPr="00F83802" w:rsidP="00D01A9B">
            <w:pPr>
              <w:keepNext/>
              <w:keepLines/>
              <w:spacing w:line="257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F83802">
              <w:rPr>
                <w:rFonts w:ascii="Arial" w:hAnsi="Arial" w:cs="Arial"/>
                <w:noProof/>
                <w:color w:val="666666"/>
              </w:rPr>
              <w:t>2015</w:t>
            </w:r>
            <w:r w:rsidRPr="00F83802">
              <w:rPr>
                <w:rFonts w:ascii="Arial" w:hAnsi="Arial" w:cs="Arial"/>
                <w:noProof/>
                <w:color w:val="666666"/>
              </w:rPr>
              <w:t>-</w:t>
            </w:r>
            <w:r w:rsidRPr="00F83802">
              <w:rPr>
                <w:rFonts w:ascii="Arial" w:hAnsi="Arial" w:cs="Arial"/>
                <w:noProof/>
                <w:color w:val="666666"/>
              </w:rPr>
              <w:t>2013</w:t>
            </w:r>
          </w:p>
          <w:p w:rsidRPr="00E809DB" w:rsidP="005171B5">
            <w:pPr>
              <w:pStyle w:val="ListParagraph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 xml:space="preserve">מפקדת בחיל חינוך. </w:t>
            </w:r>
          </w:p>
          <w:p w:rsidR="008B1837" w:rsidP="005171B5">
            <w:pPr>
              <w:pStyle w:val="ListParagraph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:rsidR="008B1837" w:rsidRPr="00F83802" w:rsidP="00D01A9B">
            <w:pPr>
              <w:keepNext/>
              <w:keepLines/>
              <w:spacing w:line="257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F83802">
              <w:rPr>
                <w:rFonts w:ascii="Arial" w:hAnsi="Arial" w:cs="Arial"/>
                <w:noProof/>
                <w:color w:val="666666"/>
              </w:rPr>
              <w:t>2014</w:t>
            </w:r>
            <w:r w:rsidRPr="00F83802">
              <w:rPr>
                <w:rFonts w:ascii="Arial" w:hAnsi="Arial" w:cs="Arial"/>
                <w:noProof/>
                <w:color w:val="666666"/>
              </w:rPr>
              <w:t>-</w:t>
            </w:r>
            <w:r w:rsidRPr="00F83802">
              <w:rPr>
                <w:rFonts w:ascii="Arial" w:hAnsi="Arial" w:cs="Arial"/>
                <w:noProof/>
                <w:color w:val="666666"/>
              </w:rPr>
              <w:t>2013</w:t>
            </w:r>
          </w:p>
          <w:p w:rsidRPr="00E809DB" w:rsidP="005171B5">
            <w:pPr>
              <w:pStyle w:val="ListParagraph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E809DB">
              <w:rPr>
                <w:rFonts w:ascii="Arial" w:hAnsi="Arial" w:cs="Arial"/>
                <w:noProof/>
                <w:color w:val="333333"/>
                <w:rtl/>
              </w:rPr>
              <w:t>מפקדת נוער בגדנ"ע. במסגרת התפקיד נדרשתי לעבודה בתנאי לחץ, מתן פתרונות ומענה מידיים לצרכי החניכים והמערכת, כושר הדרכה של אוכלוסיות משתנות ועבודת צוות.</w:t>
            </w:r>
          </w:p>
          <w:p w:rsidR="008B1837" w:rsidP="005171B5">
            <w:pPr>
              <w:pStyle w:val="ListParagraph"/>
              <w:tabs>
                <w:tab w:val="right" w:pos="459"/>
              </w:tabs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</w:tc>
      </w:tr>
    </w:tbl>
    <w:p w:rsidR="000C13B4" w:rsidRPr="00DF1E0C">
      <w:pPr>
        <w:rPr>
          <w:vanish/>
        </w:rPr>
      </w:pPr>
    </w:p>
    <w:sectPr w:rsidSect="000177E9">
      <w:headerReference w:type="default" r:id="rId5"/>
      <w:pgSz w:w="11906" w:h="16838"/>
      <w:pgMar w:top="284" w:right="113" w:bottom="284" w:left="113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8B8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457200" distR="114300" simplePos="0" relativeHeight="251658240" behindDoc="1" locked="0" layoutInCell="0" allowOverlap="0">
              <wp:simplePos x="0" y="0"/>
              <wp:positionH relativeFrom="page">
                <wp:posOffset>5314949</wp:posOffset>
              </wp:positionH>
              <wp:positionV relativeFrom="margin">
                <wp:posOffset>-628015</wp:posOffset>
              </wp:positionV>
              <wp:extent cx="2277745" cy="10962005"/>
              <wp:effectExtent l="0" t="0" r="8255" b="0"/>
              <wp:wrapNone/>
              <wp:docPr id="216" name="מלבן 2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277745" cy="10962005"/>
                      </a:xfrm>
                      <a:prstGeom prst="rect">
                        <a:avLst/>
                      </a:prstGeom>
                      <a:solidFill>
                        <a:srgbClr val="DCDCDC"/>
                      </a:solidFill>
                    </wps:spPr>
                    <wps:txbx>
                      <w:txbxContent>
                        <w:p w:rsidR="005128B8" w:rsidP="005128B8">
                          <w:pPr>
                            <w:bidi w:val="0"/>
                            <w:rPr>
                              <w:color w:val="C8C8C8"/>
                            </w:rPr>
                          </w:pPr>
                        </w:p>
                      </w:txbxContent>
                    </wps:txbx>
                    <wps:bodyPr rot="0" vert="horz" wrap="square" lIns="182880" tIns="182880" rIns="182880" bIns="18288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מלבן 216" o:spid="_x0000_s2049" style="width:179.35pt;height:863.15pt;margin-top:-49.45pt;margin-left:418.5pt;flip:x;mso-height-percent:0;mso-height-relative:margin;mso-position-horizontal-relative:page;mso-position-vertical-relative:margin;mso-width-percent:0;mso-width-relative:page;mso-wrap-distance-bottom:0;mso-wrap-distance-left:36pt;mso-wrap-distance-right:9pt;mso-wrap-distance-top:0;mso-wrap-style:square;position:absolute;visibility:visible;v-text-anchor:top;z-index:-251657216" o:allowincell="f" o:allowoverlap="f" fillcolor="#dcdcdc" stroked="f">
              <v:textbox inset="14.4pt,14.4pt,14.4pt,14.4pt">
                <w:txbxContent>
                  <w:p w:rsidR="005128B8" w:rsidP="005128B8">
                    <w:pPr>
                      <w:bidi w:val="0"/>
                      <w:rPr>
                        <w:color w:val="C8C8C8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7"/>
    <w:rsid w:val="0001558D"/>
    <w:rsid w:val="000177E9"/>
    <w:rsid w:val="00054188"/>
    <w:rsid w:val="000C13B4"/>
    <w:rsid w:val="000F5301"/>
    <w:rsid w:val="00152B1F"/>
    <w:rsid w:val="00154A0D"/>
    <w:rsid w:val="001922D7"/>
    <w:rsid w:val="001C2A0C"/>
    <w:rsid w:val="001C583C"/>
    <w:rsid w:val="001F5467"/>
    <w:rsid w:val="002071B8"/>
    <w:rsid w:val="00213EC8"/>
    <w:rsid w:val="00236F97"/>
    <w:rsid w:val="00241B6F"/>
    <w:rsid w:val="00255234"/>
    <w:rsid w:val="00271924"/>
    <w:rsid w:val="0029038F"/>
    <w:rsid w:val="00295D7C"/>
    <w:rsid w:val="002A245A"/>
    <w:rsid w:val="002C32E0"/>
    <w:rsid w:val="002D6C4C"/>
    <w:rsid w:val="002E5900"/>
    <w:rsid w:val="002F6560"/>
    <w:rsid w:val="003670B4"/>
    <w:rsid w:val="00371806"/>
    <w:rsid w:val="00372AC0"/>
    <w:rsid w:val="003858C2"/>
    <w:rsid w:val="003C14B1"/>
    <w:rsid w:val="003D16CD"/>
    <w:rsid w:val="0042480E"/>
    <w:rsid w:val="00446E2E"/>
    <w:rsid w:val="004E37C9"/>
    <w:rsid w:val="004F7F2F"/>
    <w:rsid w:val="005000C7"/>
    <w:rsid w:val="00500F1E"/>
    <w:rsid w:val="005128B8"/>
    <w:rsid w:val="00514E92"/>
    <w:rsid w:val="005171B5"/>
    <w:rsid w:val="00523F61"/>
    <w:rsid w:val="00543CD3"/>
    <w:rsid w:val="005C703C"/>
    <w:rsid w:val="005D3171"/>
    <w:rsid w:val="005E494B"/>
    <w:rsid w:val="00631331"/>
    <w:rsid w:val="00652E59"/>
    <w:rsid w:val="00672C4C"/>
    <w:rsid w:val="00685749"/>
    <w:rsid w:val="006C7A5E"/>
    <w:rsid w:val="00771CA5"/>
    <w:rsid w:val="007B00D8"/>
    <w:rsid w:val="007B252A"/>
    <w:rsid w:val="007B6658"/>
    <w:rsid w:val="007E78CD"/>
    <w:rsid w:val="007E7DBA"/>
    <w:rsid w:val="00811173"/>
    <w:rsid w:val="00831111"/>
    <w:rsid w:val="00844B9C"/>
    <w:rsid w:val="00854A2D"/>
    <w:rsid w:val="00863025"/>
    <w:rsid w:val="008B1837"/>
    <w:rsid w:val="008D048D"/>
    <w:rsid w:val="008D0980"/>
    <w:rsid w:val="008F17ED"/>
    <w:rsid w:val="008F4FFC"/>
    <w:rsid w:val="00920051"/>
    <w:rsid w:val="009356D7"/>
    <w:rsid w:val="00944221"/>
    <w:rsid w:val="00946BFE"/>
    <w:rsid w:val="00954128"/>
    <w:rsid w:val="009719D6"/>
    <w:rsid w:val="009A04DD"/>
    <w:rsid w:val="009A45C5"/>
    <w:rsid w:val="00A37A8A"/>
    <w:rsid w:val="00AB7851"/>
    <w:rsid w:val="00AE6A5E"/>
    <w:rsid w:val="00AF6BD6"/>
    <w:rsid w:val="00B35FCA"/>
    <w:rsid w:val="00B96CF1"/>
    <w:rsid w:val="00BC69A5"/>
    <w:rsid w:val="00BD1464"/>
    <w:rsid w:val="00C30E22"/>
    <w:rsid w:val="00C32EE7"/>
    <w:rsid w:val="00C94686"/>
    <w:rsid w:val="00CF09D0"/>
    <w:rsid w:val="00CF103F"/>
    <w:rsid w:val="00D01A9B"/>
    <w:rsid w:val="00D21745"/>
    <w:rsid w:val="00D456EF"/>
    <w:rsid w:val="00D70870"/>
    <w:rsid w:val="00D73205"/>
    <w:rsid w:val="00D9195B"/>
    <w:rsid w:val="00DA075F"/>
    <w:rsid w:val="00DB2983"/>
    <w:rsid w:val="00DC3C11"/>
    <w:rsid w:val="00DF1E0C"/>
    <w:rsid w:val="00E00658"/>
    <w:rsid w:val="00E1201C"/>
    <w:rsid w:val="00E448B7"/>
    <w:rsid w:val="00E7023E"/>
    <w:rsid w:val="00E809DB"/>
    <w:rsid w:val="00E8155F"/>
    <w:rsid w:val="00E949FC"/>
    <w:rsid w:val="00EB3F7A"/>
    <w:rsid w:val="00F014B4"/>
    <w:rsid w:val="00F73DB3"/>
    <w:rsid w:val="00F76C2E"/>
    <w:rsid w:val="00F81419"/>
    <w:rsid w:val="00F83802"/>
    <w:rsid w:val="00F97ECD"/>
    <w:rsid w:val="00FB1E68"/>
    <w:rsid w:val="00FB2F1F"/>
    <w:rsid w:val="00FB508B"/>
    <w:rsid w:val="00FD4AD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3D0B03-86E1-445F-800F-C9FA1B5D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37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837"/>
    <w:pPr>
      <w:spacing w:line="259" w:lineRule="auto"/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5128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5128B8"/>
  </w:style>
  <w:style w:type="paragraph" w:styleId="Footer">
    <w:name w:val="footer"/>
    <w:basedOn w:val="Normal"/>
    <w:link w:val="a0"/>
    <w:uiPriority w:val="99"/>
    <w:unhideWhenUsed/>
    <w:rsid w:val="005128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5128B8"/>
  </w:style>
  <w:style w:type="paragraph" w:customStyle="1" w:styleId="ql-align-right">
    <w:name w:val="ql-align-right"/>
    <w:basedOn w:val="Normal"/>
  </w:style>
  <w:style w:type="paragraph" w:customStyle="1" w:styleId="ql-align-rightql-direction-rtl">
    <w:name w:val="ql-align-right ql-direction-rtl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3C00-AECC-4514-A716-94FB3E32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שיר</Template>
  <TotalTime>30</TotalTime>
  <Pages>2</Pages>
  <Words>262</Words>
  <Characters>1447</Characters>
  <Application>Microsoft Office Word</Application>
  <DocSecurity>0</DocSecurity>
  <Lines>10</Lines>
  <Paragraphs>46</Paragraphs>
  <ScaleCrop>false</ScaleCrop>
  <Manager>AllJobs</Manager>
  <Company>AllJobs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111</cp:revision>
  <dcterms:created xsi:type="dcterms:W3CDTF">2021-02-04T09:59:00Z</dcterms:created>
  <dcterms:modified xsi:type="dcterms:W3CDTF">2021-02-09T13:15:00Z</dcterms:modified>
</cp:coreProperties>
</file>