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sdt>
      <w:sdtPr>
        <w:rPr>
          <w:rFonts w:asciiTheme="minorHAnsi" w:eastAsiaTheme="minorEastAsia" w:hAnsiTheme="minorHAnsi" w:cstheme="minorBidi" w:hint="cs"/>
          <w:caps w:val="0"/>
          <w:color w:val="auto"/>
          <w:spacing w:val="0"/>
          <w:kern w:val="0"/>
          <w:sz w:val="22"/>
          <w:szCs w:val="22"/>
        </w:rPr>
        <w:alias w:val="שם קורות חיים"/>
        <w:tag w:val="שם קורות חיים"/>
        <w:id w:val="-104278397"/>
        <w:placeholder>
          <w:docPart w:val="55B933D9A7A6437F88E74390942FCE25"/>
        </w:placeholder>
        <w:docPartList>
          <w:docPartCategory w:val=" שם קורות חיים"/>
          <w:docPartGallery w:val="Quick Parts"/>
        </w:docPartList>
      </w:sdtPr>
      <w:sdtEndPr>
        <w:rPr>
          <w:rFonts w:hint="default"/>
        </w:rPr>
      </w:sdtEndPr>
      <w:sdtContent>
        <w:p w:rsidR="002461F9" w:rsidP="008260DA" w14:paraId="4F82552A" w14:textId="26DD4D44">
          <w:pPr>
            <w:pStyle w:val="a"/>
            <w:jc w:val="center"/>
            <w:rPr>
              <w:cs w:val="0"/>
            </w:rPr>
          </w:pPr>
          <w:sdt>
            <w:sdtPr>
              <w:rPr>
                <w:rFonts w:ascii="Arial" w:hAnsi="Arial" w:cs="Arial"/>
              </w:rPr>
              <w:alias w:val="מחבר"/>
              <w:id w:val="1823003119"/>
              <w:placeholder>
                <w:docPart w:val="D00904DC1EC64C82A89993C93629F5D7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A637F0">
                <w:rPr>
                  <w:rFonts w:ascii="Arial" w:hAnsi="Arial" w:cs="Arial"/>
                  <w:rtl w:val="0"/>
                  <w:cs w:val="0"/>
                </w:rPr>
                <w:t>nava b</w:t>
              </w:r>
              <w:r w:rsidR="008260DA">
                <w:rPr>
                  <w:rFonts w:ascii="Arial" w:hAnsi="Arial" w:cs="Arial"/>
                  <w:rtl w:val="0"/>
                  <w:cs w:val="0"/>
                </w:rPr>
                <w:t>.</w:t>
              </w:r>
            </w:sdtContent>
          </w:sdt>
        </w:p>
        <w:p w:rsidR="002461F9" w:rsidP="005E1681" w14:paraId="5609FF5A" w14:textId="77777777">
          <w:pPr>
            <w:pStyle w:val="NoSpacing"/>
            <w:jc w:val="center"/>
            <w:rPr>
              <w:cs w:val="0"/>
            </w:rPr>
          </w:pPr>
        </w:p>
        <w:p w:rsidR="002461F9" w:rsidP="0053114D" w14:paraId="58960A64" w14:textId="77777777">
          <w:pPr>
            <w:pStyle w:val="NoSpacing"/>
            <w:jc w:val="center"/>
            <w:rPr>
              <w:cs w:val="0"/>
            </w:rPr>
          </w:pPr>
          <w:r>
            <w:rPr>
              <w:rFonts w:hint="cs"/>
              <w:cs w:val="0"/>
            </w:rPr>
            <w:t>נאוה בירון</w:t>
          </w:r>
        </w:p>
        <w:sdt>
          <w:sdtPr>
            <w:rPr>
              <w:cs w:val="0"/>
            </w:rPr>
            <w:alias w:val="טלפון"/>
            <w:id w:val="1357783703"/>
            <w:placeholder>
              <w:docPart w:val="E24876A4456E4B2E8C71B5AF6868808F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p w:rsidR="002461F9" w:rsidP="005E1681" w14:paraId="0F199159" w14:textId="77777777">
              <w:pPr>
                <w:pStyle w:val="NoSpacing"/>
                <w:jc w:val="center"/>
                <w:rPr>
                  <w:cs w:val="0"/>
                </w:rPr>
              </w:pPr>
              <w:r>
                <w:rPr>
                  <w:rFonts w:hint="cs"/>
                  <w:rtl w:val="0"/>
                  <w:cs w:val="0"/>
                </w:rPr>
                <w:t>0583284930</w:t>
              </w:r>
            </w:p>
          </w:sdtContent>
        </w:sdt>
        <w:p w:rsidR="002461F9" w:rsidP="009C017E" w14:paraId="62E9AFD6" w14:textId="77777777">
          <w:pPr>
            <w:jc w:val="center"/>
            <w:rPr>
              <w:cs w:val="0"/>
            </w:rPr>
          </w:pPr>
          <w:r>
            <w:fldChar w:fldCharType="begin"/>
          </w:r>
          <w:r>
            <w:instrText xml:space="preserve"> HYPERLINK "mailto:navabi058@gmail.com" \t "_blank" </w:instrText>
          </w:r>
          <w:r>
            <w:fldChar w:fldCharType="separate"/>
          </w:r>
          <w:r w:rsidR="009C017E">
            <w:rPr>
              <w:rStyle w:val="Hyperlink"/>
              <w:rFonts w:ascii="Calibri" w:hAnsi="Calibri" w:cs="Calibri"/>
              <w:color w:val="1155CC"/>
              <w:shd w:val="clear" w:color="auto" w:fill="FFFFFF"/>
              <w:cs w:val="0"/>
            </w:rPr>
            <w:t>navabi058@gmail.com</w:t>
          </w:r>
          <w:r>
            <w:fldChar w:fldCharType="end"/>
          </w:r>
        </w:p>
      </w:sdtContent>
    </w:sdt>
    <w:p w:rsidR="002461F9" w14:paraId="3A0BA0E6" w14:textId="6938CB45">
      <w:pPr>
        <w:pStyle w:val="a4"/>
        <w:rPr>
          <w:cs w:val="0"/>
        </w:rPr>
      </w:pPr>
      <w:r>
        <w:rPr>
          <w:cs w:val="0"/>
          <w:lang w:val="he-IL"/>
        </w:rPr>
        <w:t>השכלה</w:t>
      </w:r>
    </w:p>
    <w:p w:rsidR="007861AC" w:rsidRPr="007861AC" w:rsidP="007861AC" w14:paraId="20F78D1E" w14:textId="09512BD9">
      <w:pPr>
        <w:rPr>
          <w:cs w:val="0"/>
        </w:rPr>
      </w:pPr>
      <w:r>
        <w:rPr>
          <w:rFonts w:hint="cs"/>
          <w:cs w:val="0"/>
        </w:rPr>
        <w:t xml:space="preserve">2019-2020 -לימודי סייבר </w:t>
      </w:r>
      <w:r w:rsidR="00D10981">
        <w:rPr>
          <w:rFonts w:hint="cs"/>
          <w:cs w:val="0"/>
        </w:rPr>
        <w:t xml:space="preserve"> וניהול רשתות </w:t>
      </w:r>
      <w:r>
        <w:rPr>
          <w:rFonts w:hint="cs"/>
          <w:cs w:val="0"/>
        </w:rPr>
        <w:t xml:space="preserve">במכון "צומת" </w:t>
      </w:r>
    </w:p>
    <w:p w:rsidR="00B676CF" w:rsidP="0053114D" w14:paraId="6B287091" w14:textId="77777777">
      <w:pPr>
        <w:rPr>
          <w:rStyle w:val="IntenseEmphasis"/>
          <w:color w:val="auto"/>
          <w:cs w:val="0"/>
        </w:rPr>
      </w:pPr>
      <w:r>
        <w:rPr>
          <w:rFonts w:hint="cs"/>
          <w:cs w:val="0"/>
        </w:rPr>
        <w:t>2019</w:t>
      </w:r>
      <w:r w:rsidR="0053114D">
        <w:rPr>
          <w:rFonts w:hint="cs"/>
          <w:cs w:val="0"/>
        </w:rPr>
        <w:t>-2018-לימודי</w:t>
      </w:r>
      <w:r w:rsidR="009C6919">
        <w:rPr>
          <w:rFonts w:hint="cs"/>
          <w:rtl w:val="0"/>
          <w:cs w:val="0"/>
        </w:rPr>
        <w:t xml:space="preserve">QA </w:t>
      </w:r>
      <w:r w:rsidR="009C6919">
        <w:rPr>
          <w:rStyle w:val="IntenseEmphasis"/>
          <w:rFonts w:hint="cs"/>
          <w:rtl w:val="0"/>
          <w:cs w:val="0"/>
        </w:rPr>
        <w:t xml:space="preserve"> </w:t>
      </w:r>
      <w:r w:rsidR="0053114D">
        <w:rPr>
          <w:rStyle w:val="IntenseEmphasis"/>
          <w:rFonts w:hint="cs"/>
          <w:b w:val="0"/>
          <w:bCs w:val="0"/>
          <w:color w:val="auto"/>
          <w:cs w:val="0"/>
        </w:rPr>
        <w:t xml:space="preserve"> </w:t>
      </w:r>
      <w:r w:rsidRPr="00B676CF" w:rsidR="009C6919">
        <w:rPr>
          <w:rStyle w:val="IntenseEmphasis"/>
          <w:rFonts w:hint="cs"/>
          <w:b w:val="0"/>
          <w:bCs w:val="0"/>
          <w:color w:val="auto"/>
          <w:cs w:val="0"/>
        </w:rPr>
        <w:t xml:space="preserve">בדיקות תוכנה מטעם </w:t>
      </w:r>
      <w:r w:rsidRPr="00B676CF" w:rsidR="009C6919">
        <w:rPr>
          <w:rStyle w:val="IntenseEmphasis"/>
          <w:rFonts w:hint="cs"/>
          <w:b w:val="0"/>
          <w:bCs w:val="0"/>
          <w:color w:val="auto"/>
          <w:cs w:val="0"/>
        </w:rPr>
        <w:t>התמת</w:t>
      </w:r>
      <w:r w:rsidRPr="00B676CF" w:rsidR="009C6919">
        <w:rPr>
          <w:rStyle w:val="IntenseEmphasis"/>
          <w:rFonts w:hint="cs"/>
          <w:b w:val="0"/>
          <w:bCs w:val="0"/>
          <w:color w:val="auto"/>
          <w:cs w:val="0"/>
        </w:rPr>
        <w:t xml:space="preserve">  </w:t>
      </w:r>
      <w:r w:rsidR="0053114D">
        <w:rPr>
          <w:rStyle w:val="IntenseEmphasis"/>
          <w:rFonts w:hint="cs"/>
          <w:b w:val="0"/>
          <w:bCs w:val="0"/>
          <w:color w:val="auto"/>
          <w:cs w:val="0"/>
        </w:rPr>
        <w:t>במרכז בית יעקב למורות</w:t>
      </w:r>
    </w:p>
    <w:p w:rsidR="00B676CF" w:rsidRPr="00B676CF" w:rsidP="009C6919" w14:paraId="097362CA" w14:textId="77777777">
      <w:pPr>
        <w:rPr>
          <w:rStyle w:val="IntenseEmphasis"/>
          <w:b w:val="0"/>
          <w:bCs w:val="0"/>
          <w:color w:val="auto"/>
          <w:cs w:val="0"/>
        </w:rPr>
      </w:pPr>
      <w:r w:rsidRPr="00B676CF">
        <w:rPr>
          <w:rStyle w:val="IntenseEmphasis"/>
          <w:rFonts w:hint="cs"/>
          <w:b w:val="0"/>
          <w:bCs w:val="0"/>
          <w:color w:val="auto"/>
          <w:cs w:val="0"/>
        </w:rPr>
        <w:t>2018-לימודי הנהלת חשבונות</w:t>
      </w:r>
      <w:r w:rsidR="00A637F0">
        <w:rPr>
          <w:rStyle w:val="IntenseEmphasis"/>
          <w:rFonts w:hint="cs"/>
          <w:b w:val="0"/>
          <w:bCs w:val="0"/>
          <w:color w:val="auto"/>
          <w:cs w:val="0"/>
        </w:rPr>
        <w:t xml:space="preserve"> במרכז בית יעקוב למורות</w:t>
      </w:r>
    </w:p>
    <w:p w:rsidR="00854B69" w:rsidRPr="00854B69" w:rsidP="007861AC" w14:paraId="2AA19974" w14:textId="28795A3F">
      <w:pPr>
        <w:rPr>
          <w:rStyle w:val="IntenseEmphasis"/>
          <w:rFonts w:asciiTheme="majorBidi" w:hAnsiTheme="majorBidi" w:cstheme="majorBidi"/>
          <w:sz w:val="28"/>
          <w:szCs w:val="28"/>
          <w:cs w:val="0"/>
        </w:rPr>
      </w:pPr>
      <w:r>
        <w:rPr>
          <w:rStyle w:val="IntenseEmphasis"/>
          <w:rFonts w:asciiTheme="majorBidi" w:hAnsiTheme="majorBidi" w:cstheme="majorBidi"/>
          <w:color w:val="808080" w:themeColor="background1" w:themeShade="80"/>
          <w:sz w:val="28"/>
          <w:szCs w:val="28"/>
          <w:cs w:val="0"/>
        </w:rPr>
        <w:t>תעוד</w:t>
      </w:r>
      <w:r>
        <w:rPr>
          <w:rStyle w:val="IntenseEmphasis"/>
          <w:rFonts w:asciiTheme="majorBidi" w:hAnsiTheme="majorBidi" w:cstheme="majorBidi" w:hint="cs"/>
          <w:color w:val="808080" w:themeColor="background1" w:themeShade="80"/>
          <w:sz w:val="28"/>
          <w:szCs w:val="28"/>
          <w:cs w:val="0"/>
        </w:rPr>
        <w:t>ות</w:t>
      </w:r>
    </w:p>
    <w:p w:rsidR="007B798D" w:rsidRPr="00854B69" w:rsidP="007B798D" w14:paraId="1488C837" w14:textId="77777777">
      <w:pPr>
        <w:rPr>
          <w:rStyle w:val="IntenseEmphasis"/>
          <w:b w:val="0"/>
          <w:bCs w:val="0"/>
          <w:color w:val="000000" w:themeColor="text1"/>
          <w:cs w:val="0"/>
        </w:rPr>
      </w:pPr>
      <w:r w:rsidRPr="00854B69">
        <w:rPr>
          <w:rStyle w:val="IntenseEmphasis"/>
          <w:rFonts w:hint="cs"/>
          <w:b w:val="0"/>
          <w:bCs w:val="0"/>
          <w:color w:val="000000" w:themeColor="text1"/>
          <w:cs w:val="0"/>
        </w:rPr>
        <w:t xml:space="preserve"> תעודה מטעם</w:t>
      </w:r>
      <w:r w:rsidRPr="00854B69">
        <w:rPr>
          <w:rStyle w:val="IntenseEmphasis"/>
          <w:rFonts w:hint="cs"/>
          <w:b w:val="0"/>
          <w:bCs w:val="0"/>
          <w:color w:val="000000" w:themeColor="text1"/>
          <w:rtl w:val="0"/>
          <w:cs w:val="0"/>
        </w:rPr>
        <w:t>ISTQB</w:t>
      </w:r>
      <w:r w:rsidR="00A637F0">
        <w:rPr>
          <w:rStyle w:val="IntenseEmphasis"/>
          <w:rFonts w:hint="cs"/>
          <w:b w:val="0"/>
          <w:bCs w:val="0"/>
          <w:color w:val="000000" w:themeColor="text1"/>
          <w:cs w:val="0"/>
        </w:rPr>
        <w:t>-לשכת ההסמכה לבודקי תוכנה</w:t>
      </w:r>
    </w:p>
    <w:p w:rsidR="00034E5B" w:rsidRPr="00854B69" w:rsidP="00A637F0" w14:paraId="5E75ADFC" w14:textId="77777777">
      <w:pPr>
        <w:rPr>
          <w:rStyle w:val="IntenseEmphasis"/>
          <w:b w:val="0"/>
          <w:bCs w:val="0"/>
          <w:color w:val="000000" w:themeColor="text1"/>
          <w:rtl w:val="0"/>
          <w:cs w:val="0"/>
        </w:rPr>
      </w:pPr>
      <w:r w:rsidRPr="00854B69">
        <w:rPr>
          <w:rStyle w:val="IntenseEmphasis"/>
          <w:rFonts w:hint="cs"/>
          <w:b w:val="0"/>
          <w:bCs w:val="0"/>
          <w:color w:val="000000" w:themeColor="text1"/>
          <w:cs w:val="0"/>
        </w:rPr>
        <w:t xml:space="preserve"> תעודה מטעם </w:t>
      </w:r>
      <w:r w:rsidRPr="00854B69">
        <w:rPr>
          <w:rStyle w:val="IntenseEmphasis"/>
          <w:rFonts w:hint="cs"/>
          <w:b w:val="0"/>
          <w:bCs w:val="0"/>
          <w:color w:val="000000" w:themeColor="text1"/>
          <w:cs w:val="0"/>
        </w:rPr>
        <w:t>התמ</w:t>
      </w:r>
      <w:r w:rsidR="009C017E">
        <w:rPr>
          <w:rStyle w:val="IntenseEmphasis"/>
          <w:rFonts w:hint="cs"/>
          <w:b w:val="0"/>
          <w:bCs w:val="0"/>
          <w:color w:val="000000" w:themeColor="text1"/>
          <w:cs w:val="0"/>
        </w:rPr>
        <w:t>"</w:t>
      </w:r>
      <w:r w:rsidR="00A637F0">
        <w:rPr>
          <w:rStyle w:val="IntenseEmphasis"/>
          <w:rFonts w:hint="cs"/>
          <w:b w:val="0"/>
          <w:bCs w:val="0"/>
          <w:color w:val="000000" w:themeColor="text1"/>
          <w:cs w:val="0"/>
        </w:rPr>
        <w:t>ת</w:t>
      </w:r>
      <w:r w:rsidR="00A637F0">
        <w:rPr>
          <w:rStyle w:val="IntenseEmphasis"/>
          <w:rFonts w:hint="cs"/>
          <w:b w:val="0"/>
          <w:bCs w:val="0"/>
          <w:color w:val="000000" w:themeColor="text1"/>
          <w:cs w:val="0"/>
        </w:rPr>
        <w:t xml:space="preserve"> תמיכה בסביבה ארגונית </w:t>
      </w:r>
      <w:r w:rsidR="00A637F0">
        <w:rPr>
          <w:rStyle w:val="IntenseEmphasis"/>
          <w:b w:val="0"/>
          <w:bCs w:val="0"/>
          <w:color w:val="000000" w:themeColor="text1"/>
          <w:rtl w:val="0"/>
          <w:cs w:val="0"/>
        </w:rPr>
        <w:t>help desk</w:t>
      </w:r>
    </w:p>
    <w:p w:rsidR="00854B69" w:rsidP="007B798D" w14:paraId="63A08BBD" w14:textId="5287DDC8">
      <w:pPr>
        <w:rPr>
          <w:rStyle w:val="IntenseEmphasis"/>
          <w:b w:val="0"/>
          <w:bCs w:val="0"/>
          <w:color w:val="000000" w:themeColor="text1"/>
          <w:cs w:val="0"/>
        </w:rPr>
      </w:pPr>
      <w:r>
        <w:rPr>
          <w:rStyle w:val="IntenseEmphasis"/>
          <w:rFonts w:hint="cs"/>
          <w:b w:val="0"/>
          <w:bCs w:val="0"/>
          <w:color w:val="000000" w:themeColor="text1"/>
          <w:cs w:val="0"/>
        </w:rPr>
        <w:t xml:space="preserve">תעודה מטעם </w:t>
      </w:r>
      <w:r>
        <w:rPr>
          <w:rStyle w:val="IntenseEmphasis"/>
          <w:rFonts w:hint="cs"/>
          <w:b w:val="0"/>
          <w:bCs w:val="0"/>
          <w:color w:val="000000" w:themeColor="text1"/>
          <w:cs w:val="0"/>
        </w:rPr>
        <w:t>התמ"ת</w:t>
      </w:r>
      <w:r w:rsidRPr="00854B69">
        <w:rPr>
          <w:rStyle w:val="IntenseEmphasis"/>
          <w:rFonts w:hint="cs"/>
          <w:b w:val="0"/>
          <w:bCs w:val="0"/>
          <w:color w:val="000000" w:themeColor="text1"/>
          <w:cs w:val="0"/>
        </w:rPr>
        <w:t xml:space="preserve"> הנהלת חשבונות 1+2</w:t>
      </w:r>
    </w:p>
    <w:p w:rsidR="007861AC" w:rsidRPr="00854B69" w:rsidP="007B798D" w14:paraId="415412A7" w14:textId="14FBBDF3">
      <w:pPr>
        <w:rPr>
          <w:rStyle w:val="IntenseEmphasis"/>
          <w:b w:val="0"/>
          <w:bCs w:val="0"/>
          <w:color w:val="000000" w:themeColor="text1"/>
          <w:cs w:val="0"/>
        </w:rPr>
      </w:pPr>
      <w:r>
        <w:rPr>
          <w:rStyle w:val="IntenseEmphasis"/>
          <w:rFonts w:hint="cs"/>
          <w:b w:val="0"/>
          <w:bCs w:val="0"/>
          <w:color w:val="000000" w:themeColor="text1"/>
          <w:cs w:val="0"/>
        </w:rPr>
        <w:t>בסיום לימודי הסייבר תינתן תעודה</w:t>
      </w:r>
      <w:r w:rsidR="00621A2E">
        <w:rPr>
          <w:rStyle w:val="IntenseEmphasis"/>
          <w:rFonts w:hint="cs"/>
          <w:b w:val="0"/>
          <w:bCs w:val="0"/>
          <w:color w:val="000000" w:themeColor="text1"/>
          <w:rtl w:val="0"/>
          <w:cs w:val="0"/>
        </w:rPr>
        <w:t xml:space="preserve"> </w:t>
      </w:r>
      <w:r w:rsidR="00621A2E">
        <w:rPr>
          <w:rStyle w:val="IntenseEmphasis"/>
          <w:rFonts w:hint="cs"/>
          <w:b w:val="0"/>
          <w:bCs w:val="0"/>
          <w:color w:val="000000" w:themeColor="text1"/>
          <w:cs w:val="0"/>
        </w:rPr>
        <w:t>מטעם</w:t>
      </w:r>
      <w:r>
        <w:rPr>
          <w:rStyle w:val="IntenseEmphasis"/>
          <w:rFonts w:hint="cs"/>
          <w:b w:val="0"/>
          <w:bCs w:val="0"/>
          <w:color w:val="000000" w:themeColor="text1"/>
          <w:cs w:val="0"/>
        </w:rPr>
        <w:t xml:space="preserve"> </w:t>
      </w:r>
      <w:r>
        <w:rPr>
          <w:rStyle w:val="IntenseEmphasis"/>
          <w:b w:val="0"/>
          <w:bCs w:val="0"/>
          <w:color w:val="000000" w:themeColor="text1"/>
          <w:rtl w:val="0"/>
          <w:cs w:val="0"/>
        </w:rPr>
        <w:t>ceh</w:t>
      </w:r>
      <w:r>
        <w:rPr>
          <w:rStyle w:val="IntenseEmphasis"/>
          <w:rFonts w:hint="cs"/>
          <w:b w:val="0"/>
          <w:bCs w:val="0"/>
          <w:color w:val="000000" w:themeColor="text1"/>
          <w:cs w:val="0"/>
        </w:rPr>
        <w:t xml:space="preserve"> </w:t>
      </w:r>
    </w:p>
    <w:p w:rsidR="002461F9" w:rsidP="007B798D" w14:paraId="211DC0C8" w14:textId="77777777">
      <w:pPr>
        <w:pStyle w:val="ListParagraph"/>
        <w:numPr>
          <w:ilvl w:val="0"/>
          <w:numId w:val="4"/>
        </w:numPr>
        <w:ind w:hanging="288"/>
        <w:rPr>
          <w:rtl w:val="0"/>
          <w:cs w:val="0"/>
        </w:rPr>
      </w:pPr>
      <w:r>
        <w:rPr>
          <w:rFonts w:hint="cs"/>
          <w:cs w:val="0"/>
        </w:rPr>
        <w:t xml:space="preserve">מערכות הפעלה </w:t>
      </w:r>
      <w:r>
        <w:rPr>
          <w:rFonts w:hint="cs"/>
          <w:rtl w:val="0"/>
          <w:cs w:val="0"/>
        </w:rPr>
        <w:t>UNIX</w:t>
      </w:r>
      <w:r>
        <w:rPr>
          <w:rtl w:val="0"/>
          <w:cs w:val="0"/>
        </w:rPr>
        <w:t>,</w:t>
      </w:r>
      <w:r>
        <w:rPr>
          <w:rFonts w:hint="cs"/>
          <w:rtl w:val="0"/>
          <w:cs w:val="0"/>
        </w:rPr>
        <w:t xml:space="preserve"> LINUX</w:t>
      </w:r>
      <w:r>
        <w:rPr>
          <w:rtl w:val="0"/>
          <w:cs w:val="0"/>
        </w:rPr>
        <w:t>,WINDOWES 7,8,10</w:t>
      </w:r>
      <w:r>
        <w:rPr>
          <w:rFonts w:hint="cs"/>
          <w:rtl w:val="0"/>
          <w:cs w:val="0"/>
        </w:rPr>
        <w:t xml:space="preserve"> </w:t>
      </w:r>
    </w:p>
    <w:p w:rsidR="007B798D" w:rsidP="009C6919" w14:paraId="0D797A72" w14:textId="77777777">
      <w:pPr>
        <w:pStyle w:val="ListParagraph"/>
        <w:numPr>
          <w:ilvl w:val="0"/>
          <w:numId w:val="4"/>
        </w:numPr>
        <w:ind w:hanging="288"/>
        <w:rPr>
          <w:rtl w:val="0"/>
          <w:cs w:val="0"/>
        </w:rPr>
      </w:pPr>
      <w:r>
        <w:rPr>
          <w:rFonts w:hint="cs"/>
          <w:cs w:val="0"/>
        </w:rPr>
        <w:t xml:space="preserve">מערכות מידע </w:t>
      </w:r>
      <w:r>
        <w:rPr>
          <w:rFonts w:hint="cs"/>
          <w:rtl w:val="0"/>
          <w:cs w:val="0"/>
        </w:rPr>
        <w:t xml:space="preserve">SQL SERVER </w:t>
      </w:r>
      <w:r>
        <w:rPr>
          <w:rtl w:val="0"/>
          <w:cs w:val="0"/>
        </w:rPr>
        <w:t>,</w:t>
      </w:r>
      <w:r w:rsidR="009C6919">
        <w:rPr>
          <w:rFonts w:hint="cs"/>
          <w:rtl w:val="0"/>
          <w:cs w:val="0"/>
        </w:rPr>
        <w:t>ACSSES</w:t>
      </w:r>
    </w:p>
    <w:p w:rsidR="00B676CF" w:rsidP="009C6919" w14:paraId="085B2D53" w14:textId="77777777">
      <w:pPr>
        <w:pStyle w:val="ListParagraph"/>
        <w:numPr>
          <w:ilvl w:val="0"/>
          <w:numId w:val="4"/>
        </w:numPr>
        <w:ind w:hanging="288"/>
        <w:rPr>
          <w:rtl w:val="0"/>
          <w:cs w:val="0"/>
        </w:rPr>
      </w:pPr>
      <w:r>
        <w:rPr>
          <w:rFonts w:hint="cs"/>
          <w:cs w:val="0"/>
        </w:rPr>
        <w:t xml:space="preserve">כלי בדיקות </w:t>
      </w:r>
      <w:r>
        <w:rPr>
          <w:rFonts w:hint="cs"/>
          <w:rtl w:val="0"/>
          <w:cs w:val="0"/>
        </w:rPr>
        <w:t xml:space="preserve">MTM QC STD STP STR </w:t>
      </w:r>
    </w:p>
    <w:p w:rsidR="009C6919" w:rsidRPr="00B676CF" w:rsidP="009C6919" w14:paraId="2CE68EB0" w14:textId="77777777">
      <w:pPr>
        <w:ind w:left="144"/>
        <w:rPr>
          <w:rFonts w:asciiTheme="majorBidi" w:hAnsiTheme="majorBidi" w:cstheme="majorBidi"/>
          <w:b/>
          <w:bCs/>
          <w:color w:val="808080" w:themeColor="background1" w:themeShade="80"/>
          <w:sz w:val="28"/>
          <w:szCs w:val="28"/>
          <w:cs w:val="0"/>
        </w:rPr>
      </w:pPr>
      <w:r w:rsidRPr="00B676CF">
        <w:rPr>
          <w:rFonts w:asciiTheme="majorBidi" w:hAnsiTheme="majorBidi" w:cstheme="majorBidi"/>
          <w:b/>
          <w:bCs/>
          <w:color w:val="808080" w:themeColor="background1" w:themeShade="80"/>
          <w:sz w:val="28"/>
          <w:szCs w:val="28"/>
          <w:cs w:val="0"/>
        </w:rPr>
        <w:t>ידע מקצועי</w:t>
      </w:r>
    </w:p>
    <w:p w:rsidR="007861AC" w:rsidP="009C6919" w14:paraId="53607D2C" w14:textId="77777777">
      <w:pPr>
        <w:ind w:left="144"/>
        <w:rPr>
          <w:rStyle w:val="IntenseEmphasis"/>
          <w:b w:val="0"/>
          <w:bCs w:val="0"/>
          <w:color w:val="000000" w:themeColor="text1"/>
          <w:rtl w:val="0"/>
          <w:cs w:val="0"/>
        </w:rPr>
      </w:pPr>
      <w:r>
        <w:rPr>
          <w:rFonts w:hint="cs"/>
          <w:rtl w:val="0"/>
          <w:cs w:val="0"/>
        </w:rPr>
        <w:t>JAVA</w:t>
      </w:r>
      <w:r>
        <w:rPr>
          <w:rStyle w:val="IntenseEmphasis"/>
          <w:rFonts w:hint="cs"/>
          <w:cs w:val="0"/>
        </w:rPr>
        <w:t xml:space="preserve"> </w:t>
      </w:r>
      <w:r w:rsidRPr="00854B69">
        <w:rPr>
          <w:rStyle w:val="IntenseEmphasis"/>
          <w:b w:val="0"/>
          <w:bCs w:val="0"/>
          <w:color w:val="000000" w:themeColor="text1"/>
          <w:rtl w:val="0"/>
          <w:cs w:val="0"/>
        </w:rPr>
        <w:t xml:space="preserve">C# </w:t>
      </w:r>
      <w:r w:rsidRPr="00854B69">
        <w:rPr>
          <w:rStyle w:val="IntenseEmphasis"/>
          <w:b w:val="0"/>
          <w:bCs w:val="0"/>
          <w:color w:val="000000" w:themeColor="text1"/>
          <w:rtl w:val="0"/>
          <w:cs w:val="0"/>
        </w:rPr>
        <w:t xml:space="preserve">SQL </w:t>
      </w:r>
      <w:r w:rsidRPr="00854B69">
        <w:rPr>
          <w:rStyle w:val="IntenseEmphasis"/>
          <w:rFonts w:hint="cs"/>
          <w:b w:val="0"/>
          <w:bCs w:val="0"/>
          <w:color w:val="000000" w:themeColor="text1"/>
          <w:cs w:val="0"/>
        </w:rPr>
        <w:t xml:space="preserve"> </w:t>
      </w:r>
      <w:r w:rsidRPr="00854B69">
        <w:rPr>
          <w:rStyle w:val="IntenseEmphasis"/>
          <w:rFonts w:hint="cs"/>
          <w:b w:val="0"/>
          <w:bCs w:val="0"/>
          <w:color w:val="000000" w:themeColor="text1"/>
          <w:rtl w:val="0"/>
          <w:cs w:val="0"/>
        </w:rPr>
        <w:t>WEB</w:t>
      </w:r>
      <w:r w:rsidRPr="00854B69">
        <w:rPr>
          <w:rStyle w:val="IntenseEmphasis"/>
          <w:rFonts w:hint="cs"/>
          <w:b w:val="0"/>
          <w:bCs w:val="0"/>
          <w:color w:val="000000" w:themeColor="text1"/>
          <w:rtl w:val="0"/>
          <w:cs w:val="0"/>
        </w:rPr>
        <w:t xml:space="preserve"> </w:t>
      </w:r>
      <w:r w:rsidRPr="00854B69">
        <w:rPr>
          <w:rStyle w:val="IntenseEmphasis"/>
          <w:rFonts w:hint="cs"/>
          <w:b w:val="0"/>
          <w:bCs w:val="0"/>
          <w:color w:val="000000" w:themeColor="text1"/>
          <w:cs w:val="0"/>
        </w:rPr>
        <w:t xml:space="preserve"> </w:t>
      </w:r>
    </w:p>
    <w:p w:rsidR="009C6919" w:rsidP="009C6919" w14:paraId="23FCBEFF" w14:textId="37AEDA99">
      <w:pPr>
        <w:ind w:left="144"/>
        <w:rPr>
          <w:cs w:val="0"/>
        </w:rPr>
      </w:pPr>
      <w:r w:rsidRPr="00854B69">
        <w:rPr>
          <w:rStyle w:val="IntenseEmphasis"/>
          <w:rFonts w:hint="cs"/>
          <w:b w:val="0"/>
          <w:bCs w:val="0"/>
          <w:color w:val="000000" w:themeColor="text1"/>
          <w:rtl w:val="0"/>
          <w:cs w:val="0"/>
        </w:rPr>
        <w:t xml:space="preserve">ACSSES  </w:t>
      </w:r>
      <w:r w:rsidRPr="00854B69">
        <w:rPr>
          <w:rStyle w:val="IntenseEmphasis"/>
          <w:b w:val="0"/>
          <w:bCs w:val="0"/>
          <w:color w:val="000000" w:themeColor="text1"/>
          <w:rtl w:val="0"/>
          <w:cs w:val="0"/>
        </w:rPr>
        <w:t>,</w:t>
      </w:r>
      <w:r w:rsidRPr="00854B69">
        <w:rPr>
          <w:rStyle w:val="IntenseEmphasis"/>
          <w:rFonts w:hint="cs"/>
          <w:b w:val="0"/>
          <w:bCs w:val="0"/>
          <w:color w:val="000000" w:themeColor="text1"/>
          <w:rtl w:val="0"/>
          <w:cs w:val="0"/>
        </w:rPr>
        <w:t xml:space="preserve"> JAVA SCRIPT</w:t>
      </w:r>
      <w:r w:rsidRPr="00854B69">
        <w:rPr>
          <w:rStyle w:val="IntenseEmphasis"/>
          <w:b w:val="0"/>
          <w:bCs w:val="0"/>
          <w:color w:val="000000" w:themeColor="text1"/>
          <w:rtl w:val="0"/>
          <w:cs w:val="0"/>
        </w:rPr>
        <w:t>,</w:t>
      </w:r>
      <w:r w:rsidRPr="00854B69">
        <w:rPr>
          <w:rStyle w:val="IntenseEmphasis"/>
          <w:rFonts w:hint="cs"/>
          <w:b w:val="0"/>
          <w:bCs w:val="0"/>
          <w:color w:val="000000" w:themeColor="text1"/>
          <w:rtl w:val="0"/>
          <w:cs w:val="0"/>
        </w:rPr>
        <w:t xml:space="preserve"> HTML</w:t>
      </w:r>
    </w:p>
    <w:p w:rsidR="007861AC" w:rsidP="009C6919" w14:paraId="4A0502B6" w14:textId="10129664">
      <w:pPr>
        <w:ind w:left="144"/>
        <w:rPr>
          <w:rStyle w:val="IntenseEmphasis"/>
          <w:b w:val="0"/>
          <w:bCs w:val="0"/>
          <w:color w:val="000000" w:themeColor="text1"/>
          <w:cs w:val="0"/>
        </w:rPr>
      </w:pPr>
      <w:r w:rsidRPr="00854B69">
        <w:rPr>
          <w:rStyle w:val="IntenseEmphasis"/>
          <w:rFonts w:hint="cs"/>
          <w:b w:val="0"/>
          <w:bCs w:val="0"/>
          <w:color w:val="000000" w:themeColor="text1"/>
          <w:cs w:val="0"/>
        </w:rPr>
        <w:t>תקשורת וניהול רשתות</w:t>
      </w:r>
      <w:r>
        <w:rPr>
          <w:rStyle w:val="IntenseEmphasis"/>
          <w:rFonts w:hint="cs"/>
          <w:b w:val="0"/>
          <w:bCs w:val="0"/>
          <w:color w:val="000000" w:themeColor="text1"/>
          <w:cs w:val="0"/>
        </w:rPr>
        <w:t xml:space="preserve">  </w:t>
      </w:r>
    </w:p>
    <w:p w:rsidR="007861AC" w:rsidP="009C6919" w14:paraId="342036F2" w14:textId="4DC4E827">
      <w:pPr>
        <w:ind w:left="144"/>
        <w:rPr>
          <w:cs w:val="0"/>
        </w:rPr>
      </w:pPr>
      <w:r>
        <w:rPr>
          <w:rStyle w:val="IntenseEmphasis"/>
          <w:rFonts w:hint="cs"/>
          <w:b w:val="0"/>
          <w:bCs w:val="0"/>
          <w:color w:val="000000" w:themeColor="text1"/>
          <w:rtl w:val="0"/>
          <w:cs w:val="0"/>
        </w:rPr>
        <w:t>FOOTPRINTING</w:t>
      </w:r>
      <w:r w:rsidR="00621A2E">
        <w:rPr>
          <w:rStyle w:val="IntenseEmphasis"/>
          <w:b w:val="0"/>
          <w:bCs w:val="0"/>
          <w:color w:val="000000" w:themeColor="text1"/>
          <w:rtl w:val="0"/>
          <w:cs w:val="0"/>
        </w:rPr>
        <w:t xml:space="preserve"> ,</w:t>
      </w:r>
      <w:r w:rsidR="00621A2E">
        <w:rPr>
          <w:rStyle w:val="IntenseEmphasis"/>
          <w:b w:val="0"/>
          <w:bCs w:val="0"/>
          <w:color w:val="000000" w:themeColor="text1"/>
          <w:rtl w:val="0"/>
          <w:cs w:val="0"/>
        </w:rPr>
        <w:t xml:space="preserve"> RECONNAISSANCE,REULATION,STANDARS,</w:t>
      </w:r>
      <w:r w:rsidRPr="00621A2E" w:rsidR="00621A2E">
        <w:rPr>
          <w:rStyle w:val="IntenseEmphasis"/>
          <w:b w:val="0"/>
          <w:bCs w:val="0"/>
          <w:color w:val="000000" w:themeColor="text1"/>
          <w:rtl w:val="0"/>
          <w:cs w:val="0"/>
        </w:rPr>
        <w:t xml:space="preserve"> </w:t>
      </w:r>
      <w:r>
        <w:rPr>
          <w:rStyle w:val="IntenseEmphasis"/>
          <w:b w:val="0"/>
          <w:bCs w:val="0"/>
          <w:color w:val="000000" w:themeColor="text1"/>
          <w:rtl w:val="0"/>
          <w:cs w:val="0"/>
        </w:rPr>
        <w:t>CLOUDS,</w:t>
      </w:r>
      <w:r w:rsidR="00621A2E">
        <w:rPr>
          <w:rFonts w:hint="cs"/>
          <w:rtl w:val="0"/>
          <w:cs w:val="0"/>
        </w:rPr>
        <w:t xml:space="preserve"> </w:t>
      </w:r>
    </w:p>
    <w:p w:rsidR="00621A2E" w:rsidP="009C6919" w14:paraId="160AF36B" w14:textId="17C07C0E">
      <w:pPr>
        <w:ind w:left="144"/>
        <w:rPr>
          <w:cs w:val="0"/>
        </w:rPr>
      </w:pPr>
      <w:r>
        <w:rPr>
          <w:rFonts w:hint="cs"/>
          <w:rtl w:val="0"/>
          <w:cs w:val="0"/>
        </w:rPr>
        <w:t>ENCRYPTION</w:t>
      </w:r>
      <w:r>
        <w:rPr>
          <w:rFonts w:hint="cs"/>
          <w:cs w:val="0"/>
        </w:rPr>
        <w:t>,</w:t>
      </w:r>
      <w:r>
        <w:rPr>
          <w:rFonts w:hint="cs"/>
          <w:rtl w:val="0"/>
          <w:cs w:val="0"/>
        </w:rPr>
        <w:t>ARC</w:t>
      </w:r>
      <w:r>
        <w:rPr>
          <w:rtl w:val="0"/>
          <w:cs w:val="0"/>
        </w:rPr>
        <w:t>HI</w:t>
      </w:r>
      <w:r>
        <w:rPr>
          <w:rFonts w:hint="cs"/>
          <w:rtl w:val="0"/>
          <w:cs w:val="0"/>
        </w:rPr>
        <w:t>TECT</w:t>
      </w:r>
      <w:r>
        <w:rPr>
          <w:rtl w:val="0"/>
          <w:cs w:val="0"/>
        </w:rPr>
        <w:t>URE</w:t>
      </w:r>
    </w:p>
    <w:p w:rsidR="008C2867" w:rsidP="009C6919" w14:paraId="4E63EC58" w14:textId="36292F3A">
      <w:pPr>
        <w:ind w:left="144"/>
        <w:rPr>
          <w:rtl w:val="0"/>
          <w:cs w:val="0"/>
        </w:rPr>
      </w:pPr>
      <w:r>
        <w:rPr>
          <w:rFonts w:hint="cs"/>
          <w:rtl w:val="0"/>
          <w:cs w:val="0"/>
        </w:rPr>
        <w:t>A</w:t>
      </w:r>
      <w:r>
        <w:rPr>
          <w:rtl w:val="0"/>
          <w:cs w:val="0"/>
        </w:rPr>
        <w:t>D  SYSTEM</w:t>
      </w:r>
      <w:r>
        <w:rPr>
          <w:rtl w:val="0"/>
          <w:cs w:val="0"/>
        </w:rPr>
        <w:t xml:space="preserve"> USER MANAGEMENT</w:t>
      </w:r>
    </w:p>
    <w:p w:rsidR="008C2867" w:rsidP="009C6919" w14:paraId="5E538C59" w14:textId="7508B969">
      <w:pPr>
        <w:ind w:left="144"/>
        <w:rPr>
          <w:cs w:val="0"/>
        </w:rPr>
      </w:pPr>
      <w:r>
        <w:rPr>
          <w:rFonts w:hint="cs"/>
          <w:rtl w:val="0"/>
          <w:cs w:val="0"/>
        </w:rPr>
        <w:t>BI</w:t>
      </w:r>
      <w:r>
        <w:rPr>
          <w:rtl w:val="0"/>
          <w:cs w:val="0"/>
        </w:rPr>
        <w:t xml:space="preserve">, </w:t>
      </w:r>
      <w:r>
        <w:rPr>
          <w:rtl w:val="0"/>
          <w:cs w:val="0"/>
        </w:rPr>
        <w:t>GIS ,</w:t>
      </w:r>
    </w:p>
    <w:p w:rsidR="00621A2E" w:rsidRPr="009C6919" w:rsidP="009C6919" w14:paraId="030A297E" w14:textId="77777777">
      <w:pPr>
        <w:ind w:left="144"/>
        <w:rPr>
          <w:cs w:val="0"/>
        </w:rPr>
      </w:pPr>
    </w:p>
    <w:p w:rsidR="002461F9" w:rsidRPr="00854B69" w:rsidP="007B798D" w14:paraId="3237F3EF" w14:textId="77777777">
      <w:pPr>
        <w:rPr>
          <w:rFonts w:asciiTheme="majorBidi" w:hAnsiTheme="majorBidi" w:cstheme="majorBidi"/>
          <w:b/>
          <w:bCs/>
          <w:color w:val="808080" w:themeColor="background1" w:themeShade="80"/>
          <w:sz w:val="28"/>
          <w:szCs w:val="28"/>
          <w:cs w:val="0"/>
        </w:rPr>
      </w:pPr>
      <w:r w:rsidRPr="00854B69">
        <w:rPr>
          <w:rFonts w:asciiTheme="majorBidi" w:hAnsiTheme="majorBidi" w:cstheme="majorBidi" w:hint="cs"/>
          <w:b/>
          <w:bCs/>
          <w:color w:val="808080" w:themeColor="background1" w:themeShade="80"/>
          <w:sz w:val="28"/>
          <w:szCs w:val="28"/>
          <w:cs w:val="0"/>
        </w:rPr>
        <w:t>ניסיו</w:t>
      </w:r>
      <w:r w:rsidRPr="00854B69">
        <w:rPr>
          <w:rFonts w:asciiTheme="majorBidi" w:hAnsiTheme="majorBidi" w:cstheme="majorBidi" w:hint="eastAsia"/>
          <w:b/>
          <w:bCs/>
          <w:color w:val="808080" w:themeColor="background1" w:themeShade="80"/>
          <w:sz w:val="28"/>
          <w:szCs w:val="28"/>
          <w:cs w:val="0"/>
        </w:rPr>
        <w:t>ן</w:t>
      </w:r>
      <w:r w:rsidR="005E1681">
        <w:rPr>
          <w:rFonts w:asciiTheme="majorBidi" w:hAnsiTheme="majorBidi" w:cstheme="majorBidi" w:hint="cs"/>
          <w:b/>
          <w:bCs/>
          <w:color w:val="808080" w:themeColor="background1" w:themeShade="80"/>
          <w:sz w:val="28"/>
          <w:szCs w:val="28"/>
          <w:cs w:val="0"/>
        </w:rPr>
        <w:t xml:space="preserve"> במהלך הלימודים</w:t>
      </w:r>
    </w:p>
    <w:p w:rsidR="00034E5B" w:rsidRPr="000263BC" w:rsidP="00EC42A2" w14:paraId="2795F39D" w14:textId="77777777">
      <w:pPr>
        <w:rPr>
          <w:cs w:val="0"/>
        </w:rPr>
      </w:pPr>
      <w:r>
        <w:rPr>
          <w:rFonts w:hint="cs"/>
          <w:cs w:val="0"/>
        </w:rPr>
        <w:t>פרויקט ב</w:t>
      </w:r>
      <w:r w:rsidR="00EC42A2">
        <w:rPr>
          <w:rFonts w:hint="cs"/>
          <w:rtl w:val="0"/>
          <w:cs w:val="0"/>
        </w:rPr>
        <w:t>QA</w:t>
      </w:r>
      <w:r>
        <w:rPr>
          <w:rFonts w:hint="cs"/>
          <w:rtl w:val="0"/>
          <w:cs w:val="0"/>
        </w:rPr>
        <w:t xml:space="preserve"> </w:t>
      </w:r>
      <w:r>
        <w:rPr>
          <w:rFonts w:hint="cs"/>
          <w:cs w:val="0"/>
        </w:rPr>
        <w:t xml:space="preserve"> על מערכת ספריה </w:t>
      </w:r>
      <w:r w:rsidR="00A637F0">
        <w:rPr>
          <w:rFonts w:hint="cs"/>
          <w:cs w:val="0"/>
        </w:rPr>
        <w:t xml:space="preserve"> וכן </w:t>
      </w:r>
      <w:r>
        <w:rPr>
          <w:rFonts w:hint="cs"/>
          <w:cs w:val="0"/>
        </w:rPr>
        <w:t>פרויקט  על ניטור פריקת ירך</w:t>
      </w:r>
      <w:r w:rsidR="00B676CF">
        <w:rPr>
          <w:rFonts w:hint="cs"/>
          <w:cs w:val="0"/>
        </w:rPr>
        <w:t xml:space="preserve"> בשיטת </w:t>
      </w:r>
      <w:r w:rsidR="005E1681">
        <w:rPr>
          <w:rFonts w:hint="cs"/>
          <w:rtl w:val="0"/>
          <w:cs w:val="0"/>
        </w:rPr>
        <w:t xml:space="preserve">SCRUM </w:t>
      </w:r>
      <w:r w:rsidR="00B676CF">
        <w:rPr>
          <w:rFonts w:hint="cs"/>
          <w:cs w:val="0"/>
        </w:rPr>
        <w:t>ו</w:t>
      </w:r>
      <w:r w:rsidR="005E1681">
        <w:rPr>
          <w:rFonts w:hint="cs"/>
          <w:rtl w:val="0"/>
          <w:cs w:val="0"/>
        </w:rPr>
        <w:t xml:space="preserve"> AGIAIL </w:t>
      </w:r>
    </w:p>
    <w:p w:rsidR="00034E5B" w:rsidP="007B798D" w14:paraId="3EAF9511" w14:textId="77777777">
      <w:pPr>
        <w:rPr>
          <w:cs w:val="0"/>
        </w:rPr>
      </w:pPr>
      <w:r>
        <w:rPr>
          <w:rFonts w:hint="cs"/>
          <w:cs w:val="0"/>
        </w:rPr>
        <w:t xml:space="preserve">פרויקט </w:t>
      </w:r>
      <w:r>
        <w:rPr>
          <w:rFonts w:hint="cs"/>
          <w:rtl w:val="0"/>
          <w:cs w:val="0"/>
        </w:rPr>
        <w:t xml:space="preserve">SQL </w:t>
      </w:r>
      <w:r>
        <w:rPr>
          <w:rFonts w:hint="cs"/>
          <w:cs w:val="0"/>
        </w:rPr>
        <w:t>על מערכת ספריה</w:t>
      </w:r>
    </w:p>
    <w:p w:rsidR="009C6919" w:rsidP="00EC42A2" w14:paraId="70F68E81" w14:textId="37E68617">
      <w:pPr>
        <w:rPr>
          <w:cs w:val="0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102235</wp:posOffset>
                </wp:positionV>
                <wp:extent cx="124460" cy="3147060"/>
                <wp:effectExtent l="19050" t="19050" r="27940" b="15240"/>
                <wp:wrapNone/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314706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8" o:spid="_x0000_s1025" style="width:9.8pt;height:247.8pt;margin-top:8.05pt;margin-left:-17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white" strokecolor="#b4b392" strokeweight="2.25pt"/>
            </w:pict>
          </mc:Fallback>
        </mc:AlternateContent>
      </w:r>
      <w:r w:rsidR="00034E5B">
        <w:rPr>
          <w:rFonts w:hint="cs"/>
          <w:cs w:val="0"/>
        </w:rPr>
        <w:t>פרויקט ב</w:t>
      </w:r>
      <w:r w:rsidR="00EC42A2">
        <w:rPr>
          <w:rFonts w:hint="cs"/>
          <w:cs w:val="0"/>
        </w:rPr>
        <w:t xml:space="preserve"> </w:t>
      </w:r>
      <w:r w:rsidR="00EC42A2">
        <w:rPr>
          <w:rtl w:val="0"/>
          <w:cs w:val="0"/>
        </w:rPr>
        <w:t>C#</w:t>
      </w:r>
      <w:r w:rsidR="00034E5B">
        <w:rPr>
          <w:rFonts w:hint="cs"/>
          <w:cs w:val="0"/>
        </w:rPr>
        <w:t>על מערכת אולפן</w:t>
      </w:r>
    </w:p>
    <w:p w:rsidR="00621A2E" w:rsidP="00EC42A2" w14:paraId="21B2E67E" w14:textId="6D61F36B">
      <w:pPr>
        <w:rPr>
          <w:cs w:val="0"/>
        </w:rPr>
      </w:pPr>
      <w:r>
        <w:rPr>
          <w:rFonts w:hint="cs"/>
          <w:cs w:val="0"/>
        </w:rPr>
        <w:t xml:space="preserve">פרויקט </w:t>
      </w:r>
      <w:r>
        <w:rPr>
          <w:rStyle w:val="IntenseEmphasis"/>
          <w:rFonts w:hint="cs"/>
          <w:b w:val="0"/>
          <w:bCs w:val="0"/>
          <w:color w:val="000000" w:themeColor="text1"/>
          <w:rtl w:val="0"/>
          <w:cs w:val="0"/>
        </w:rPr>
        <w:t>FOOTPRINTING</w:t>
      </w:r>
      <w:r>
        <w:rPr>
          <w:rFonts w:hint="cs"/>
          <w:cs w:val="0"/>
        </w:rPr>
        <w:t xml:space="preserve"> על אתר  של גולן טלקום</w:t>
      </w:r>
    </w:p>
    <w:p w:rsidR="00326D1E" w:rsidP="00EC42A2" w14:paraId="61C448BB" w14:textId="11006A07">
      <w:pPr>
        <w:rPr>
          <w:cs w:val="0"/>
        </w:rPr>
      </w:pPr>
      <w:r>
        <w:rPr>
          <w:rFonts w:hint="cs"/>
          <w:cs w:val="0"/>
        </w:rPr>
        <w:t xml:space="preserve">במהלך הפרויקט </w:t>
      </w:r>
      <w:r>
        <w:rPr>
          <w:rFonts w:hint="cs"/>
          <w:cs w:val="0"/>
        </w:rPr>
        <w:t>היתה</w:t>
      </w:r>
      <w:r>
        <w:rPr>
          <w:rFonts w:hint="cs"/>
          <w:cs w:val="0"/>
        </w:rPr>
        <w:t xml:space="preserve"> הרבה למידה עצמאית של:</w:t>
      </w:r>
    </w:p>
    <w:p w:rsidR="00326D1E" w:rsidP="00EC42A2" w14:paraId="57F036EE" w14:textId="025B2170">
      <w:pPr>
        <w:rPr>
          <w:cs w:val="0"/>
        </w:rPr>
      </w:pPr>
      <w:r>
        <w:rPr>
          <w:rFonts w:hint="cs"/>
          <w:cs w:val="0"/>
        </w:rPr>
        <w:t xml:space="preserve">התקנת תוכנות כמו </w:t>
      </w:r>
      <w:r>
        <w:rPr>
          <w:rFonts w:hint="cs"/>
          <w:cs w:val="0"/>
        </w:rPr>
        <w:t>קאלי</w:t>
      </w:r>
      <w:r>
        <w:rPr>
          <w:rFonts w:hint="cs"/>
          <w:cs w:val="0"/>
        </w:rPr>
        <w:t xml:space="preserve"> לינוקס </w:t>
      </w:r>
      <w:r w:rsidR="007303DC">
        <w:rPr>
          <w:rFonts w:hint="cs"/>
          <w:cs w:val="0"/>
        </w:rPr>
        <w:t>פוקה</w:t>
      </w:r>
      <w:r w:rsidR="007303DC">
        <w:rPr>
          <w:rFonts w:hint="cs"/>
          <w:cs w:val="0"/>
        </w:rPr>
        <w:t xml:space="preserve"> ועוד</w:t>
      </w:r>
    </w:p>
    <w:p w:rsidR="00326D1E" w:rsidP="00EC42A2" w14:paraId="329E5C06" w14:textId="099E383A">
      <w:pPr>
        <w:rPr>
          <w:cs w:val="0"/>
        </w:rPr>
      </w:pPr>
      <w:r>
        <w:rPr>
          <w:rFonts w:hint="cs"/>
          <w:cs w:val="0"/>
        </w:rPr>
        <w:t>התמודדות עם שגיאות למיניהם</w:t>
      </w:r>
    </w:p>
    <w:p w:rsidR="008C2867" w:rsidP="008C2867" w14:paraId="6401167A" w14:textId="53BCB194">
      <w:pPr>
        <w:rPr>
          <w:cs w:val="0"/>
        </w:rPr>
      </w:pPr>
      <w:r>
        <w:rPr>
          <w:rFonts w:hint="cs"/>
          <w:cs w:val="0"/>
        </w:rPr>
        <w:t>ולמידה איך לעבוד עם הכלים ולקחת את המידע הרצו</w:t>
      </w:r>
      <w:r>
        <w:rPr>
          <w:rFonts w:hint="cs"/>
          <w:cs w:val="0"/>
        </w:rPr>
        <w:t>י</w:t>
      </w:r>
    </w:p>
    <w:p w:rsidR="008C2867" w:rsidP="008C2867" w14:paraId="48427E64" w14:textId="1054B104">
      <w:pPr>
        <w:pStyle w:val="a4"/>
        <w:rPr>
          <w:cs w:val="0"/>
          <w:lang w:val="he-IL"/>
        </w:rPr>
      </w:pPr>
      <w:r w:rsidRPr="008C2867">
        <w:rPr>
          <w:rFonts w:hint="cs"/>
          <w:cs w:val="0"/>
          <w:lang w:val="he-IL"/>
        </w:rPr>
        <w:t>נסיון</w:t>
      </w:r>
      <w:r w:rsidRPr="008C2867">
        <w:rPr>
          <w:rFonts w:hint="cs"/>
          <w:cs w:val="0"/>
          <w:lang w:val="he-IL"/>
        </w:rPr>
        <w:t xml:space="preserve"> בעבודה</w:t>
      </w:r>
    </w:p>
    <w:p w:rsidR="008C2867" w:rsidP="0024064A" w14:paraId="1C179942" w14:textId="5A22AB95">
      <w:pPr>
        <w:rPr>
          <w:cs w:val="0"/>
          <w:lang w:val="he-IL"/>
        </w:rPr>
      </w:pPr>
      <w:r w:rsidRPr="0024064A">
        <w:rPr>
          <w:rFonts w:hint="cs"/>
          <w:b/>
          <w:bCs/>
          <w:cs w:val="0"/>
          <w:lang w:val="he-IL"/>
        </w:rPr>
        <w:t>2019</w:t>
      </w:r>
      <w:r>
        <w:rPr>
          <w:rFonts w:hint="cs"/>
          <w:cs w:val="0"/>
          <w:lang w:val="he-IL"/>
        </w:rPr>
        <w:t>-</w:t>
      </w:r>
      <w:r>
        <w:rPr>
          <w:rFonts w:hint="cs"/>
          <w:cs w:val="0"/>
          <w:lang w:val="he-IL"/>
        </w:rPr>
        <w:t xml:space="preserve">נסיון בתמיכה טכנית בגולן טלקום </w:t>
      </w:r>
      <w:r>
        <w:rPr>
          <w:rFonts w:hint="cs"/>
          <w:cs w:val="0"/>
          <w:lang w:val="he-IL"/>
        </w:rPr>
        <w:t xml:space="preserve"> במשך 6</w:t>
      </w:r>
      <w:r>
        <w:rPr>
          <w:rFonts w:hint="cs"/>
          <w:cs w:val="0"/>
          <w:lang w:val="he-IL"/>
        </w:rPr>
        <w:t xml:space="preserve"> </w:t>
      </w:r>
      <w:r>
        <w:rPr>
          <w:rFonts w:hint="cs"/>
          <w:cs w:val="0"/>
          <w:lang w:val="he-IL"/>
        </w:rPr>
        <w:t>חודשים</w:t>
      </w:r>
    </w:p>
    <w:p w:rsidR="001900F5" w:rsidP="001900F5" w14:paraId="718A08E3" w14:textId="11403929">
      <w:pPr>
        <w:rPr>
          <w:cs w:val="0"/>
        </w:rPr>
      </w:pPr>
      <w:r>
        <w:rPr>
          <w:rFonts w:hint="cs"/>
          <w:cs w:val="0"/>
        </w:rPr>
        <w:t xml:space="preserve">תמיכה בתקלות אינטרנט </w:t>
      </w:r>
      <w:r>
        <w:rPr>
          <w:rFonts w:hint="cs"/>
          <w:cs w:val="0"/>
        </w:rPr>
        <w:t xml:space="preserve">איטיות חוסר קליטה </w:t>
      </w:r>
    </w:p>
    <w:p w:rsidR="001900F5" w:rsidP="001900F5" w14:paraId="67DD935D" w14:textId="078E29BF">
      <w:pPr>
        <w:rPr>
          <w:cs w:val="0"/>
        </w:rPr>
      </w:pPr>
      <w:r>
        <w:rPr>
          <w:rFonts w:hint="cs"/>
          <w:cs w:val="0"/>
        </w:rPr>
        <w:t>ניתוקים</w:t>
      </w:r>
    </w:p>
    <w:p w:rsidR="00CB1D2A" w:rsidP="001900F5" w14:paraId="73E449A5" w14:textId="2AB33A6E">
      <w:pPr>
        <w:rPr>
          <w:cs w:val="0"/>
        </w:rPr>
      </w:pPr>
      <w:r w:rsidRPr="0024064A">
        <w:rPr>
          <w:rFonts w:hint="cs"/>
          <w:b/>
          <w:bCs/>
          <w:cs w:val="0"/>
        </w:rPr>
        <w:t>2020-1</w:t>
      </w:r>
      <w:r>
        <w:rPr>
          <w:rFonts w:hint="cs"/>
          <w:cs w:val="0"/>
        </w:rPr>
        <w:t xml:space="preserve">- </w:t>
      </w:r>
      <w:r>
        <w:rPr>
          <w:rFonts w:hint="cs"/>
          <w:cs w:val="0"/>
        </w:rPr>
        <w:t xml:space="preserve">ניסיון איש </w:t>
      </w:r>
      <w:r w:rsidR="007024AF">
        <w:rPr>
          <w:rFonts w:hint="cs"/>
          <w:rtl w:val="0"/>
          <w:cs w:val="0"/>
        </w:rPr>
        <w:t>HELP DESK</w:t>
      </w:r>
      <w:r w:rsidR="007024AF">
        <w:rPr>
          <w:rFonts w:hint="cs"/>
          <w:cs w:val="0"/>
        </w:rPr>
        <w:t xml:space="preserve"> </w:t>
      </w:r>
      <w:r>
        <w:rPr>
          <w:rFonts w:hint="cs"/>
          <w:cs w:val="0"/>
        </w:rPr>
        <w:t xml:space="preserve"> </w:t>
      </w:r>
      <w:r>
        <w:rPr>
          <w:rFonts w:hint="cs"/>
          <w:cs w:val="0"/>
        </w:rPr>
        <w:t>בגלובל</w:t>
      </w:r>
      <w:r>
        <w:rPr>
          <w:rFonts w:hint="cs"/>
          <w:cs w:val="0"/>
        </w:rPr>
        <w:t xml:space="preserve"> </w:t>
      </w:r>
      <w:r>
        <w:rPr>
          <w:rFonts w:hint="cs"/>
          <w:cs w:val="0"/>
        </w:rPr>
        <w:t>נטוורקס</w:t>
      </w:r>
      <w:r>
        <w:rPr>
          <w:rFonts w:hint="cs"/>
          <w:cs w:val="0"/>
        </w:rPr>
        <w:t xml:space="preserve"> במשך </w:t>
      </w:r>
      <w:r w:rsidR="007024AF">
        <w:rPr>
          <w:rFonts w:hint="cs"/>
          <w:cs w:val="0"/>
        </w:rPr>
        <w:t>8 חודשים</w:t>
      </w:r>
    </w:p>
    <w:p w:rsidR="00811DB1" w:rsidP="005B0A5B" w14:paraId="65FEFBBF" w14:textId="77777777">
      <w:pPr>
        <w:rPr>
          <w:cs w:val="0"/>
        </w:rPr>
      </w:pPr>
      <w:r>
        <w:rPr>
          <w:rFonts w:hint="cs"/>
          <w:cs w:val="0"/>
        </w:rPr>
        <w:t>תמיכה במערכות המנהלות משתמשים</w:t>
      </w:r>
    </w:p>
    <w:p w:rsidR="00B23636" w:rsidP="005B0A5B" w14:paraId="2D2F9B80" w14:textId="2381DB00">
      <w:pPr>
        <w:rPr>
          <w:cs w:val="0"/>
        </w:rPr>
      </w:pPr>
      <w:r>
        <w:rPr>
          <w:rFonts w:hint="cs"/>
          <w:rtl w:val="0"/>
          <w:cs w:val="0"/>
        </w:rPr>
        <w:t>EXCHNGE,</w:t>
      </w:r>
      <w:r w:rsidR="00286A95">
        <w:rPr>
          <w:rFonts w:hint="cs"/>
          <w:cs w:val="0"/>
        </w:rPr>
        <w:t xml:space="preserve"> </w:t>
      </w:r>
      <w:r w:rsidR="00F43A5F">
        <w:rPr>
          <w:rFonts w:hint="cs"/>
          <w:rtl w:val="0"/>
          <w:cs w:val="0"/>
        </w:rPr>
        <w:t xml:space="preserve">ACTIVE </w:t>
      </w:r>
      <w:r w:rsidR="00F43A5F">
        <w:rPr>
          <w:rFonts w:hint="cs"/>
          <w:rtl w:val="0"/>
          <w:cs w:val="0"/>
        </w:rPr>
        <w:t>DIRECTORY,OFFICE</w:t>
      </w:r>
      <w:r w:rsidR="00F43A5F">
        <w:rPr>
          <w:rFonts w:hint="cs"/>
          <w:rtl w:val="0"/>
          <w:cs w:val="0"/>
        </w:rPr>
        <w:t xml:space="preserve"> 365</w:t>
      </w:r>
    </w:p>
    <w:p w:rsidR="005B0A5B" w:rsidP="005B0A5B" w14:paraId="627DA2BB" w14:textId="296ACE91">
      <w:pPr>
        <w:rPr>
          <w:cs w:val="0"/>
        </w:rPr>
      </w:pPr>
      <w:r>
        <w:rPr>
          <w:rFonts w:hint="cs"/>
          <w:rtl w:val="0"/>
          <w:cs w:val="0"/>
        </w:rPr>
        <w:t>ESET ,GSUITE</w:t>
      </w:r>
    </w:p>
    <w:p w:rsidR="005B0A5B" w:rsidP="005B0A5B" w14:paraId="018369EB" w14:textId="7F1D5BA6">
      <w:pPr>
        <w:rPr>
          <w:cs w:val="0"/>
        </w:rPr>
      </w:pPr>
      <w:r>
        <w:rPr>
          <w:rFonts w:hint="cs"/>
          <w:rtl w:val="0"/>
          <w:cs w:val="0"/>
        </w:rPr>
        <w:t>OUTLOOK</w:t>
      </w:r>
    </w:p>
    <w:p w:rsidR="0024064A" w:rsidP="005B0A5B" w14:paraId="2451FE6B" w14:textId="475D7F45">
      <w:pPr>
        <w:rPr>
          <w:cs w:val="0"/>
        </w:rPr>
      </w:pPr>
      <w:r>
        <w:rPr>
          <w:rFonts w:hint="cs"/>
          <w:cs w:val="0"/>
        </w:rPr>
        <w:t>סיבת עזיבת העבודה היא רצון להתקדמות בתחום לאפיקים מורכבים ומעניינים יותר.</w:t>
      </w:r>
    </w:p>
    <w:p w:rsidR="00F43A5F" w:rsidRPr="008C2867" w:rsidP="001900F5" w14:paraId="46DFCEDF" w14:textId="77777777">
      <w:pPr>
        <w:rPr>
          <w:cs w:val="0"/>
        </w:rPr>
      </w:pPr>
    </w:p>
    <w:p w:rsidR="008C2867" w:rsidP="008C2867" w14:paraId="08F55ECC" w14:textId="77777777">
      <w:pPr>
        <w:rPr>
          <w:cs w:val="0"/>
        </w:rPr>
      </w:pPr>
    </w:p>
    <w:p w:rsidR="00621A2E" w:rsidP="00EC42A2" w14:paraId="41883C82" w14:textId="77777777">
      <w:pPr>
        <w:rPr>
          <w:cs w:val="0"/>
        </w:rPr>
      </w:pPr>
    </w:p>
    <w:p w:rsidR="002461F9" w:rsidRPr="003F464B" w14:paraId="3DC5E931" w14:textId="77777777">
      <w:pPr>
        <w:pStyle w:val="a4"/>
        <w:rPr>
          <w:b/>
          <w:bCs w:val="0"/>
          <w:cs w:val="0"/>
        </w:rPr>
      </w:pPr>
      <w:r>
        <w:rPr>
          <w:cs w:val="0"/>
          <w:lang w:val="he-IL"/>
        </w:rPr>
        <w:t>כישורים</w:t>
      </w:r>
    </w:p>
    <w:p w:rsidR="00621A2E" w:rsidP="0009118F" w14:paraId="1EC3B344" w14:textId="77777777">
      <w:pPr>
        <w:pStyle w:val="ListParagraph"/>
        <w:numPr>
          <w:ilvl w:val="0"/>
          <w:numId w:val="4"/>
        </w:numPr>
        <w:ind w:hanging="288"/>
        <w:rPr>
          <w:rtl w:val="0"/>
          <w:cs w:val="0"/>
        </w:rPr>
      </w:pPr>
      <w:r>
        <w:rPr>
          <w:rFonts w:hint="cs"/>
          <w:cs w:val="0"/>
        </w:rPr>
        <w:t>קליטה מהירה</w:t>
      </w:r>
      <w:r w:rsidR="0009118F">
        <w:rPr>
          <w:rFonts w:hint="cs"/>
          <w:rtl w:val="0"/>
          <w:cs w:val="0"/>
        </w:rPr>
        <w:t xml:space="preserve"> </w:t>
      </w:r>
      <w:r w:rsidR="0009118F">
        <w:rPr>
          <w:rFonts w:hint="cs"/>
          <w:cs w:val="0"/>
        </w:rPr>
        <w:t>במחשב</w:t>
      </w:r>
      <w:r>
        <w:rPr>
          <w:rFonts w:hint="cs"/>
          <w:cs w:val="0"/>
        </w:rPr>
        <w:t xml:space="preserve"> ,יכולת למידה עצמית ,</w:t>
      </w:r>
      <w:r>
        <w:rPr>
          <w:rFonts w:hint="cs"/>
          <w:cs w:val="0"/>
        </w:rPr>
        <w:t xml:space="preserve"> יכולת להתמודד עם חומרים קשים בצורה עצמאית</w:t>
      </w:r>
    </w:p>
    <w:p w:rsidR="002461F9" w:rsidP="0009118F" w14:paraId="6C8FE03A" w14:textId="2A010D93">
      <w:pPr>
        <w:pStyle w:val="ListParagraph"/>
        <w:numPr>
          <w:ilvl w:val="0"/>
          <w:numId w:val="4"/>
        </w:numPr>
        <w:ind w:hanging="288"/>
        <w:rPr>
          <w:cs w:val="0"/>
        </w:rPr>
      </w:pPr>
      <w:r>
        <w:rPr>
          <w:rFonts w:hint="cs"/>
          <w:cs w:val="0"/>
        </w:rPr>
        <w:t>,יצירתיות,</w:t>
      </w:r>
      <w:r w:rsidR="00326D1E">
        <w:rPr>
          <w:rFonts w:hint="cs"/>
          <w:cs w:val="0"/>
        </w:rPr>
        <w:t xml:space="preserve"> </w:t>
      </w:r>
      <w:r w:rsidR="00D70418">
        <w:rPr>
          <w:rFonts w:hint="cs"/>
          <w:cs w:val="0"/>
        </w:rPr>
        <w:t xml:space="preserve">עמידה בזמני לחץ ,יסודית </w:t>
      </w:r>
      <w:r w:rsidR="0009118F">
        <w:rPr>
          <w:rFonts w:hint="cs"/>
          <w:cs w:val="0"/>
        </w:rPr>
        <w:t>,</w:t>
      </w:r>
      <w:r w:rsidR="00D70418">
        <w:rPr>
          <w:rFonts w:hint="cs"/>
          <w:cs w:val="0"/>
        </w:rPr>
        <w:t>יכולת התמדה</w:t>
      </w:r>
      <w:r w:rsidR="00D70418">
        <w:rPr>
          <w:rFonts w:hint="cs"/>
          <w:rtl w:val="0"/>
          <w:cs w:val="0"/>
        </w:rPr>
        <w:t xml:space="preserve">    </w:t>
      </w:r>
    </w:p>
    <w:p w:rsidR="002461F9" w:rsidRPr="00854B69" w14:paraId="669A12B2" w14:textId="77777777">
      <w:pPr>
        <w:spacing w:line="276" w:lineRule="auto"/>
        <w:rPr>
          <w:rFonts w:asciiTheme="majorBidi" w:hAnsiTheme="majorBidi" w:cstheme="majorBidi"/>
          <w:b/>
          <w:bCs/>
          <w:color w:val="808080" w:themeColor="background1" w:themeShade="80"/>
          <w:sz w:val="28"/>
          <w:szCs w:val="28"/>
          <w:cs w:val="0"/>
        </w:rPr>
      </w:pPr>
      <w:r w:rsidRPr="00854B69">
        <w:rPr>
          <w:rFonts w:asciiTheme="majorBidi" w:hAnsiTheme="majorBidi" w:cstheme="majorBidi"/>
          <w:b/>
          <w:bCs/>
          <w:color w:val="808080" w:themeColor="background1" w:themeShade="80"/>
          <w:sz w:val="28"/>
          <w:szCs w:val="28"/>
          <w:cs w:val="0"/>
        </w:rPr>
        <w:t xml:space="preserve">שפות </w:t>
      </w:r>
    </w:p>
    <w:p w:rsidR="00D70418" w:rsidP="00617A11" w14:paraId="3FCC19CB" w14:textId="210062DC">
      <w:pPr>
        <w:spacing w:line="276" w:lineRule="auto"/>
        <w:rPr>
          <w:cs w:val="0"/>
        </w:rPr>
      </w:pPr>
      <w:r>
        <w:rPr>
          <w:rFonts w:hint="cs"/>
          <w:cs w:val="0"/>
        </w:rPr>
        <w:t xml:space="preserve">עברית </w:t>
      </w:r>
      <w:r>
        <w:rPr>
          <w:cs w:val="0"/>
        </w:rPr>
        <w:t>–</w:t>
      </w:r>
      <w:r>
        <w:rPr>
          <w:rFonts w:hint="cs"/>
          <w:cs w:val="0"/>
        </w:rPr>
        <w:t>שפת אם</w:t>
      </w:r>
      <w:r w:rsidR="00B676CF">
        <w:rPr>
          <w:rFonts w:hint="cs"/>
          <w:rtl w:val="0"/>
          <w:cs w:val="0"/>
        </w:rPr>
        <w:t xml:space="preserve">      </w:t>
      </w:r>
      <w:r w:rsidR="00B676CF">
        <w:rPr>
          <w:rFonts w:hint="cs"/>
          <w:cs w:val="0"/>
        </w:rPr>
        <w:t xml:space="preserve">אנגלית-ברמה </w:t>
      </w:r>
      <w:r w:rsidR="00617A11">
        <w:rPr>
          <w:rFonts w:hint="cs"/>
          <w:cs w:val="0"/>
        </w:rPr>
        <w:t>גבוהה</w:t>
      </w:r>
      <w:r w:rsidR="00B676CF">
        <w:rPr>
          <w:rFonts w:hint="cs"/>
          <w:rtl w:val="0"/>
          <w:cs w:val="0"/>
        </w:rPr>
        <w:t xml:space="preserve"> </w:t>
      </w:r>
      <w:r w:rsidR="009C017E">
        <w:rPr>
          <w:rFonts w:hint="cs"/>
          <w:cs w:val="0"/>
        </w:rPr>
        <w:t>מאד</w:t>
      </w:r>
      <w:r w:rsidR="00326D1E">
        <w:rPr>
          <w:rtl w:val="0"/>
          <w:cs w:val="0"/>
        </w:rPr>
        <w:t>-</w:t>
      </w:r>
      <w:r w:rsidR="00B676CF">
        <w:rPr>
          <w:rFonts w:hint="cs"/>
          <w:rtl w:val="0"/>
          <w:cs w:val="0"/>
        </w:rPr>
        <w:t xml:space="preserve"> </w:t>
      </w:r>
      <w:r w:rsidR="00326D1E">
        <w:rPr>
          <w:rFonts w:hint="cs"/>
          <w:cs w:val="0"/>
        </w:rPr>
        <w:t>רמה של חמש יחידות</w:t>
      </w:r>
    </w:p>
    <w:p w:rsidR="00D70418" w:rsidP="00D70418" w14:paraId="14066680" w14:textId="77777777">
      <w:pPr>
        <w:spacing w:line="276" w:lineRule="auto"/>
        <w:rPr>
          <w:rFonts w:asciiTheme="majorBidi" w:hAnsiTheme="majorBidi" w:cstheme="majorBidi"/>
          <w:b/>
          <w:bCs/>
          <w:color w:val="808080" w:themeColor="background1" w:themeShade="80"/>
          <w:sz w:val="28"/>
          <w:szCs w:val="28"/>
          <w:cs w:val="0"/>
        </w:rPr>
      </w:pPr>
      <w:r w:rsidRPr="005E1681">
        <w:rPr>
          <w:rFonts w:asciiTheme="majorBidi" w:hAnsiTheme="majorBidi" w:cstheme="majorBidi"/>
          <w:b/>
          <w:bCs/>
          <w:color w:val="808080" w:themeColor="background1" w:themeShade="80"/>
          <w:sz w:val="28"/>
          <w:szCs w:val="28"/>
          <w:cs w:val="0"/>
        </w:rPr>
        <w:t>המלצות</w:t>
      </w:r>
    </w:p>
    <w:p w:rsidR="005E1681" w:rsidP="00D70418" w14:paraId="5497099A" w14:textId="3C309078">
      <w:pPr>
        <w:spacing w:line="276" w:lineRule="auto"/>
        <w:rPr>
          <w:rFonts w:cstheme="minorHAnsi"/>
          <w:cs w:val="0"/>
        </w:rPr>
      </w:pPr>
      <w:r>
        <w:rPr>
          <w:rFonts w:cstheme="minorHAnsi" w:hint="cs"/>
          <w:cs w:val="0"/>
        </w:rPr>
        <w:t>גב רחל כרמון 0548468517</w:t>
      </w:r>
    </w:p>
    <w:p w:rsidR="00326D1E" w:rsidP="00D70418" w14:paraId="2E231B52" w14:textId="0CEDFC9A">
      <w:pPr>
        <w:spacing w:line="276" w:lineRule="auto"/>
        <w:rPr>
          <w:rFonts w:cstheme="minorHAnsi"/>
          <w:cs w:val="0"/>
        </w:rPr>
      </w:pPr>
      <w:r>
        <w:rPr>
          <w:rFonts w:cstheme="minorHAnsi" w:hint="cs"/>
          <w:cs w:val="0"/>
        </w:rPr>
        <w:t xml:space="preserve">גב חנה </w:t>
      </w:r>
      <w:r>
        <w:rPr>
          <w:rFonts w:cstheme="minorHAnsi" w:hint="cs"/>
          <w:cs w:val="0"/>
        </w:rPr>
        <w:t>רטנר</w:t>
      </w:r>
      <w:r>
        <w:rPr>
          <w:rFonts w:cstheme="minorHAnsi" w:hint="cs"/>
          <w:cs w:val="0"/>
        </w:rPr>
        <w:t xml:space="preserve"> 0527134917</w:t>
      </w:r>
    </w:p>
    <w:p w:rsidR="00621A2E" w:rsidRPr="005E1681" w:rsidP="00D70418" w14:paraId="0D144D58" w14:textId="77777777">
      <w:pPr>
        <w:spacing w:line="276" w:lineRule="auto"/>
        <w:rPr>
          <w:rFonts w:cstheme="minorHAnsi"/>
          <w:cs w:val="0"/>
        </w:rPr>
      </w:pPr>
    </w:p>
    <w:sectPr w:rsidSect="009C00E5">
      <w:headerReference w:type="default" r:id="rId7"/>
      <w:footerReference w:type="default" r:id="rId8"/>
      <w:headerReference w:type="first" r:id="rId9"/>
      <w:pgSz w:w="11907" w:h="16839"/>
      <w:pgMar w:top="964" w:right="1049" w:bottom="964" w:left="1049" w:header="612" w:footer="612" w:gutter="0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1F9" w14:paraId="1C0EECD7" w14:textId="77777777">
    <w:pPr>
      <w:pStyle w:val="Header"/>
      <w:rPr>
        <w:cs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61550" cy="9933654"/>
              <wp:effectExtent l="3175" t="0" r="0" b="8255"/>
              <wp:wrapNone/>
              <wp:docPr id="4" name="מלבן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6661550" cy="99336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מלבן 4" o:spid="_x0000_s2049" style="width:539.05pt;height:717.55pt;margin-top:0;margin-left:0;flip:x;mso-height-percent:1050;mso-height-relative:margin;mso-position-horizontal:center;mso-position-horizontal-relative:margin;mso-position-vertical:center;mso-position-vertical-relative:margin;mso-width-percent:1070;mso-width-relative:margin;mso-wrap-distance-bottom:0;mso-wrap-distance-left:9pt;mso-wrap-distance-right:9pt;mso-wrap-distance-top:0;mso-wrap-style:square;position:absolute;visibility:visible;v-text-anchor:top;z-index:251660288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mc:AlternateContent xmlns:mc="http://schemas.openxmlformats.org/markup-compatibility/2006">
                <mc:Choice xmlns:c14="http://schemas.microsoft.com/office/drawing/2007/8/2/chart" Requires="c14">
                  <wp:positionH relativeFrom="margin">
                    <wp14:pctPosHOffset>-3500</wp14:pctPosHOffset>
                  </wp:positionH>
                </mc:Choice>
                <mc:Fallback>
                  <wp:positionH relativeFrom="margin">
                    <wp:posOffset>-218005</wp:posOffset>
                  </wp:positionH>
                </mc:Fallback>
              </mc:AlternateContent>
              <mc:AlternateContent xmlns:mc="http://schemas.openxmlformats.org/markup-compatibility/2006">
                <mc:Choice xmlns:c14="http://schemas.microsoft.com/office/drawing/2007/8/2/chart" Requires="c14">
                  <wp:positionV relativeFrom="margin">
                    <wp14:pctPosVOffset>-2500</wp14:pctPosVOffset>
                  </wp:positionV>
                </mc:Choice>
                <mc:Fallback>
                  <wp:positionV relativeFrom="margin">
                    <wp:posOffset>-236712</wp:posOffset>
                  </wp:positionV>
                </mc:Fallback>
              </mc:AlternateContent>
              <wp:extent cx="124574" cy="6864652"/>
              <wp:effectExtent l="0" t="0" r="0" b="0"/>
              <wp:wrapNone/>
              <wp:docPr id="5" name="מלבן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24574" cy="6864652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מלבן 5" o:spid="_x0000_s2050" style="width:10.1pt;height:495.9pt;margin-top:0;margin-left:0;flip:x;mso-height-percent:725;mso-height-relative:margin;mso-left-percent:-35;mso-position-horizontal-relative:margin;mso-position-vertical-relative:margin;mso-top-percent:-25;mso-width-percent:20;mso-width-relative:margin;mso-wrap-distance-bottom:0;mso-wrap-distance-left:9pt;mso-wrap-distance-right:9pt;mso-wrap-distance-top:0;mso-wrap-style:square;position:absolute;visibility:visible;v-text-anchor:top;z-index:251662336" fillcolor="black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mc:AlternateContent xmlns:mc="http://schemas.openxmlformats.org/markup-compatibility/2006">
                <mc:Choice xmlns:c14="http://schemas.microsoft.com/office/drawing/2007/8/2/chart" Requires="c14">
                  <wp:positionH relativeFrom="margin">
                    <wp14:pctPosHOffset>-3500</wp14:pctPosHOffset>
                  </wp:positionH>
                </mc:Choice>
                <mc:Fallback>
                  <wp:positionH relativeFrom="margin">
                    <wp:posOffset>-218005</wp:posOffset>
                  </wp:positionH>
                </mc:Fallback>
              </mc:AlternateContent>
              <mc:AlternateContent xmlns:mc="http://schemas.openxmlformats.org/markup-compatibility/2006">
                <mc:Choice xmlns:c14="http://schemas.microsoft.com/office/drawing/2007/8/2/chart" Requires="c14">
                  <wp:positionV relativeFrom="margin">
                    <wp14:pctPosVOffset>70000</wp14:pctPosVOffset>
                  </wp:positionV>
                </mc:Choice>
                <mc:Fallback>
                  <wp:positionV relativeFrom="margin">
                    <wp:posOffset>6627939</wp:posOffset>
                  </wp:positionV>
                </mc:Fallback>
              </mc:AlternateContent>
              <wp:extent cx="124574" cy="3077258"/>
              <wp:effectExtent l="0" t="0" r="0" b="0"/>
              <wp:wrapNone/>
              <wp:docPr id="6" name="מלבן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24574" cy="3077258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מלבן 6" o:spid="_x0000_s2051" style="width:10.1pt;height:222.3pt;margin-top:0;margin-left:0;flip:x;mso-height-percent:325;mso-height-relative:margin;mso-left-percent:-35;mso-position-horizontal-relative:margin;mso-position-vertical-relative:margin;mso-top-percent:700;mso-width-percent:20;mso-width-relative:margin;mso-wrap-distance-bottom:0;mso-wrap-distance-left:9pt;mso-wrap-distance-right:9pt;mso-wrap-distance-top:0;mso-wrap-style:square;position:absolute;visibility:visible;v-text-anchor:top;z-index:251664384" fillcolor="#d1282e" stroked="f">
              <w10:wrap anchorx="margin" anchory="margin"/>
            </v:rect>
          </w:pict>
        </mc:Fallback>
      </mc:AlternateContent>
    </w:r>
  </w:p>
  <w:p w:rsidR="002461F9" w14:paraId="03A0A317" w14:textId="77777777">
    <w:pPr>
      <w:pStyle w:val="Footer"/>
      <w:rPr>
        <w:cs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mc:AlternateContent xmlns:mc="http://schemas.openxmlformats.org/markup-compatibility/2006">
                <mc:Choice xmlns:c14="http://schemas.microsoft.com/office/drawing/2007/8/2/chart" Requires="c14">
                  <wp:positionH relativeFrom="margin">
                    <wp14:pctPosHOffset>-2000</wp14:pctPosHOffset>
                  </wp:positionH>
                </mc:Choice>
                <mc:Fallback>
                  <wp:positionH relativeFrom="margin">
                    <wp:posOffset>-124574</wp:posOffset>
                  </wp:positionH>
                </mc:Fallback>
              </mc:AlternateContent>
              <mc:AlternateContent xmlns:mc="http://schemas.openxmlformats.org/markup-compatibility/2006">
                <mc:Choice xmlns:c14="http://schemas.microsoft.com/office/drawing/2007/8/2/chart" Requires="c14">
                  <wp:positionV relativeFrom="margin">
                    <wp14:pctPosVOffset>70000</wp14:pctPosVOffset>
                  </wp:positionV>
                </mc:Choice>
                <mc:Fallback>
                  <wp:positionV relativeFrom="margin">
                    <wp:posOffset>6627939</wp:posOffset>
                  </wp:positionV>
                </mc:Fallback>
              </mc:AlternateContent>
              <wp:extent cx="492760" cy="3077258"/>
              <wp:effectExtent l="0" t="0" r="0" b="0"/>
              <wp:wrapSquare wrapText="bothSides"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 flipH="1">
                        <a:off x="0" y="0"/>
                        <a:ext cx="492760" cy="30772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461F9" w14:textId="77777777">
                          <w:pPr>
                            <w:pStyle w:val="a"/>
                            <w:rPr>
                              <w:spacing w:val="10"/>
                              <w:cs w:val="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4"/>
                              <w:cs w:val="0"/>
                              <w:lang w:val="he-IL"/>
                            </w:rPr>
                            <w:t>הקלד שם אישי</w:t>
                          </w:r>
                        </w:p>
                      </w:txbxContent>
                    </wps:txbx>
                    <wps:bodyPr rot="0" spcFirstLastPara="0" vertOverflow="overflow" horzOverflow="overflow" vert="vert270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7" o:spid="_x0000_s2052" type="#_x0000_t202" style="width:38.8pt;height:164.85pt;margin-top:0;margin-left:0;flip:x;mso-height-percent:325;mso-height-relative:margin;mso-left-percent:-20;mso-position-horizontal-relative:margin;mso-position-vertical-relative:margin;mso-top-percent:700;mso-width-percent:50;mso-width-relative:margin;mso-wrap-distance-bottom:0;mso-wrap-distance-left:9pt;mso-wrap-distance-right:9pt;mso-wrap-distance-top:0;mso-wrap-style:none;position:absolute;visibility:visible;v-text-anchor:top;z-index:251666432" filled="f" stroked="f" strokeweight="0.5pt">
              <v:textbox style="layout-flow:vertical;mso-fit-shape-to-text:t;mso-layout-flow-alt:bottom-to-top" inset="0,0,0,0">
                <w:txbxContent>
                  <w:p w:rsidR="002461F9" w14:paraId="319B2F43" w14:textId="77777777">
                    <w:pPr>
                      <w:pStyle w:val="a"/>
                      <w:rPr>
                        <w:spacing w:val="10"/>
                        <w:cs w:val="0"/>
                      </w:rPr>
                    </w:pPr>
                    <w:r>
                      <w:rPr>
                        <w:spacing w:val="10"/>
                        <w:sz w:val="24"/>
                        <w:szCs w:val="24"/>
                        <w:cs w:val="0"/>
                        <w:lang w:val="he-IL"/>
                      </w:rPr>
                      <w:t>הקלד שם אישי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5134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1F9" w14:paraId="635B506C" w14:textId="77777777">
    <w:pPr>
      <w:pStyle w:val="Header"/>
      <w:rPr>
        <w:cs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mc:AlternateContent xmlns:mc="http://schemas.openxmlformats.org/markup-compatibility/2006">
                <mc:Choice xmlns:c14="http://schemas.microsoft.com/office/drawing/2007/8/2/chart" Requires="c14">
                  <wp:positionH relativeFrom="margin">
                    <wp14:pctPosHOffset>-3500</wp14:pctPosHOffset>
                  </wp:positionH>
                </mc:Choice>
                <mc:Fallback>
                  <wp:positionH relativeFrom="margin">
                    <wp:posOffset>-218005</wp:posOffset>
                  </wp:positionH>
                </mc:Fallback>
              </mc:AlternateContent>
              <mc:AlternateContent xmlns:mc="http://schemas.openxmlformats.org/markup-compatibility/2006">
                <mc:Choice xmlns:c14="http://schemas.microsoft.com/office/drawing/2007/8/2/chart" Requires="c14">
                  <wp:positionV relativeFrom="margin">
                    <wp14:pctPosVOffset>70000</wp14:pctPosVOffset>
                  </wp:positionV>
                </mc:Choice>
                <mc:Fallback>
                  <wp:positionV relativeFrom="margin">
                    <wp:posOffset>6627939</wp:posOffset>
                  </wp:positionV>
                </mc:Fallback>
              </mc:AlternateContent>
              <wp:extent cx="124574" cy="3077258"/>
              <wp:effectExtent l="0" t="0" r="0" b="0"/>
              <wp:wrapNone/>
              <wp:docPr id="3" name="מלבן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24574" cy="3077258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מלבן 3" o:spid="_x0000_s2053" style="width:10.1pt;height:222.3pt;margin-top:0;margin-left:0;flip:x;mso-height-percent:325;mso-height-relative:margin;mso-left-percent:-35;mso-position-horizontal-relative:margin;mso-position-vertical-relative:margin;mso-top-percent:700;mso-width-percent:20;mso-width-relative:margin;mso-wrap-distance-bottom:0;mso-wrap-distance-left:9pt;mso-wrap-distance-right:9pt;mso-wrap-distance-top:0;mso-wrap-style:square;position:absolute;visibility:visible;v-text-anchor:top;z-index:251668480" fillcolor="#d1282e" stroked="f">
              <w10:wrap anchorx="margin" anchory="margin"/>
            </v:rect>
          </w:pict>
        </mc:Fallback>
      </mc:AlternateContent>
    </w:r>
  </w:p>
  <w:p w:rsidR="002461F9" w14:paraId="41291D58" w14:textId="77777777">
    <w:pPr>
      <w:pStyle w:val="Header"/>
      <w:rPr>
        <w: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8B07FD"/>
    <w:multiLevelType w:val="hybridMultilevel"/>
    <w:tmpl w:val="F1B44F46"/>
    <w:lvl w:ilvl="0">
      <w:start w:val="1"/>
      <w:numFmt w:val="bullet"/>
      <w:lvlText w:val=""/>
      <w:lvlJc w:val="left"/>
      <w:pPr>
        <w:ind w:left="432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cs="Wingdings" w:hint="default"/>
      </w:rPr>
    </w:lvl>
  </w:abstractNum>
  <w:abstractNum w:abstractNumId="1">
    <w:nsid w:val="41B74737"/>
    <w:multiLevelType w:val="hybridMultilevel"/>
    <w:tmpl w:val="66A43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B7220DB"/>
    <w:multiLevelType w:val="hybridMultilevel"/>
    <w:tmpl w:val="480EB6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79911088"/>
    <w:multiLevelType w:val="hybridMultilevel"/>
    <w:tmpl w:val="B89254A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gutterAtTop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98D"/>
    <w:rsid w:val="000263BC"/>
    <w:rsid w:val="00034E5B"/>
    <w:rsid w:val="00046A81"/>
    <w:rsid w:val="0009118F"/>
    <w:rsid w:val="000C7376"/>
    <w:rsid w:val="000D5FE3"/>
    <w:rsid w:val="000D6B4E"/>
    <w:rsid w:val="001900F5"/>
    <w:rsid w:val="0024064A"/>
    <w:rsid w:val="002461F9"/>
    <w:rsid w:val="00286A95"/>
    <w:rsid w:val="00287D1B"/>
    <w:rsid w:val="00326D1E"/>
    <w:rsid w:val="003F464B"/>
    <w:rsid w:val="00432355"/>
    <w:rsid w:val="0043714E"/>
    <w:rsid w:val="0053114D"/>
    <w:rsid w:val="00597A1C"/>
    <w:rsid w:val="005B0A5B"/>
    <w:rsid w:val="005E1681"/>
    <w:rsid w:val="005F6328"/>
    <w:rsid w:val="00617A11"/>
    <w:rsid w:val="00621A2E"/>
    <w:rsid w:val="007024AF"/>
    <w:rsid w:val="00726E66"/>
    <w:rsid w:val="007303DC"/>
    <w:rsid w:val="0074652F"/>
    <w:rsid w:val="00763352"/>
    <w:rsid w:val="007861AC"/>
    <w:rsid w:val="007B798D"/>
    <w:rsid w:val="00811DB1"/>
    <w:rsid w:val="008260DA"/>
    <w:rsid w:val="00854B69"/>
    <w:rsid w:val="0086277B"/>
    <w:rsid w:val="008C2867"/>
    <w:rsid w:val="009C00E5"/>
    <w:rsid w:val="009C017E"/>
    <w:rsid w:val="009C6919"/>
    <w:rsid w:val="00A637F0"/>
    <w:rsid w:val="00B23636"/>
    <w:rsid w:val="00B676CF"/>
    <w:rsid w:val="00CB1D2A"/>
    <w:rsid w:val="00D10981"/>
    <w:rsid w:val="00D70418"/>
    <w:rsid w:val="00EC42A2"/>
    <w:rsid w:val="00EE6CA1"/>
    <w:rsid w:val="00EF445B"/>
    <w:rsid w:val="00F43A5F"/>
    <w:rsid w:val="00FE3422"/>
    <w:rsid w:val="00FF11D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BECF18-F91B-4800-BF0F-9CE8AF0E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rtl/>
        <w:cs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bCs/>
      <w:color w:val="5B5B5B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bCs/>
      <w:iCs/>
      <w:color w:val="D1282E" w:themeColor="text2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סגנון1"/>
    <w:basedOn w:val="TableNormal"/>
    <w:uiPriority w:val="99"/>
    <w:pPr>
      <w:spacing w:after="0" w:line="240" w:lineRule="auto"/>
    </w:pPr>
    <w:tblPr/>
    <w:tblStylePr w:type="firstRow">
      <w:rPr>
        <w:rFonts w:ascii="Aharoni" w:hAnsi="Aharoni" w:cs="Aharoni"/>
        <w:b/>
        <w:bCs/>
        <w:sz w:val="36"/>
        <w:szCs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0">
    <w:name w:val="כותרת 1 תו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2">
    <w:name w:val="כותרת 2 תו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3">
    <w:name w:val="כותרת 3 תו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4">
    <w:name w:val="כותרת 4 תו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5">
    <w:name w:val="כותרת 5 תו"/>
    <w:basedOn w:val="DefaultParagraphFont"/>
    <w:link w:val="Heading5"/>
    <w:uiPriority w:val="9"/>
    <w:semiHidden/>
    <w:rPr>
      <w:rFonts w:eastAsiaTheme="majorEastAsia" w:cstheme="majorBidi"/>
      <w:b/>
      <w:bCs/>
      <w:color w:val="5B5B5B" w:themeColor="accent1" w:themeShade="BF"/>
    </w:rPr>
  </w:style>
  <w:style w:type="character" w:customStyle="1" w:styleId="6">
    <w:name w:val="כותרת 6 תו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7">
    <w:name w:val="כותרת 7 תו"/>
    <w:basedOn w:val="DefaultParagraphFont"/>
    <w:link w:val="Heading7"/>
    <w:uiPriority w:val="9"/>
    <w:semiHidden/>
    <w:rPr>
      <w:rFonts w:eastAsiaTheme="majorEastAsia" w:cstheme="majorBidi"/>
      <w:b/>
      <w:bCs/>
      <w:iCs/>
      <w:color w:val="D1282E" w:themeColor="text2"/>
    </w:rPr>
  </w:style>
  <w:style w:type="character" w:customStyle="1" w:styleId="8">
    <w:name w:val="כותרת 8 תו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9">
    <w:name w:val="כותרת 9 תו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customStyle="1" w:styleId="a">
    <w:name w:val="כותרת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itleChar">
    <w:name w:val="Title Char"/>
    <w:basedOn w:val="DefaultParagraphFont"/>
    <w:link w:val="a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Subtitle">
    <w:name w:val="Subtitle"/>
    <w:basedOn w:val="Normal"/>
    <w:next w:val="Normal"/>
    <w:link w:val="a0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customStyle="1" w:styleId="a0">
    <w:name w:val="כותרת משנה תו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a5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a1"/>
    <w:uiPriority w:val="29"/>
    <w:qFormat/>
    <w:pPr>
      <w:spacing w:line="360" w:lineRule="auto"/>
    </w:pPr>
    <w:rPr>
      <w:i/>
      <w:iCs/>
      <w:color w:val="7A7A7A" w:themeColor="accent1"/>
      <w:sz w:val="28"/>
      <w:szCs w:val="28"/>
    </w:rPr>
  </w:style>
  <w:style w:type="character" w:customStyle="1" w:styleId="a1">
    <w:name w:val="ציטוט תו"/>
    <w:basedOn w:val="DefaultParagraphFont"/>
    <w:link w:val="Quote"/>
    <w:uiPriority w:val="29"/>
    <w:rPr>
      <w:i/>
      <w:iCs/>
      <w:color w:val="7A7A7A" w:themeColor="accent1"/>
      <w:sz w:val="28"/>
      <w:szCs w:val="28"/>
    </w:rPr>
  </w:style>
  <w:style w:type="paragraph" w:styleId="IntenseQuote">
    <w:name w:val="Intense Quote"/>
    <w:basedOn w:val="Normal"/>
    <w:next w:val="Normal"/>
    <w:link w:val="a2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  <w:szCs w:val="26"/>
    </w:rPr>
  </w:style>
  <w:style w:type="character" w:customStyle="1" w:styleId="a2">
    <w:name w:val="ציטוט חזק תו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הדגשה חזקה בסעיף משנה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 w:cstheme="minorBidi"/>
      <w:smallCaps/>
      <w:color w:val="F5C201" w:themeColor="accent2"/>
      <w:sz w:val="22"/>
      <w:szCs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theme="minorBidi"/>
      <w:b/>
      <w:bCs/>
      <w:caps/>
      <w:color w:val="F5C201" w:themeColor="accent2"/>
      <w:spacing w:val="5"/>
      <w:sz w:val="22"/>
      <w:szCs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theme="minorBidi"/>
      <w:b/>
      <w:bCs/>
      <w:caps/>
      <w:color w:val="3D3D3D" w:themeColor="accent1" w:themeShade="80"/>
      <w:spacing w:val="5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a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טקסט בלונים תו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a4">
    <w:name w:val="כותרת סעיף"/>
    <w:basedOn w:val="Heading1"/>
    <w:next w:val="Normal"/>
    <w:qFormat/>
    <w:pPr>
      <w:spacing w:before="120"/>
    </w:pPr>
  </w:style>
  <w:style w:type="character" w:customStyle="1" w:styleId="a5">
    <w:name w:val="ללא מרווח תו"/>
    <w:basedOn w:val="DefaultParagraphFont"/>
    <w:link w:val="NoSpacing"/>
    <w:uiPriority w:val="1"/>
  </w:style>
  <w:style w:type="paragraph" w:customStyle="1" w:styleId="a6">
    <w:name w:val="סעיף משנה"/>
    <w:basedOn w:val="Heading2"/>
    <w:qFormat/>
    <w:rPr>
      <w:b w:val="0"/>
      <w:bCs w:val="0"/>
    </w:rPr>
  </w:style>
  <w:style w:type="paragraph" w:styleId="Header">
    <w:name w:val="header"/>
    <w:basedOn w:val="Normal"/>
    <w:link w:val="a7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עליונה תו"/>
    <w:basedOn w:val="DefaultParagraphFont"/>
    <w:link w:val="Header"/>
    <w:uiPriority w:val="99"/>
  </w:style>
  <w:style w:type="paragraph" w:styleId="Footer">
    <w:name w:val="footer"/>
    <w:basedOn w:val="Normal"/>
    <w:link w:val="a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DefaultParagraphFont"/>
    <w:link w:val="Footer"/>
    <w:uiPriority w:val="99"/>
  </w:style>
  <w:style w:type="paragraph" w:customStyle="1" w:styleId="a9">
    <w:name w:val="שם אישי"/>
    <w:basedOn w:val="a"/>
    <w:qFormat/>
    <w:rPr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C01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root\Templates\1032\EssentialResume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B933D9A7A6437F88E74390942FCE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128374D-BF01-4ED2-B562-C843AFF9AD7D}"/>
      </w:docPartPr>
      <w:docPartBody>
        <w:p w:rsidR="0086277B">
          <w:pPr>
            <w:pStyle w:val="55B933D9A7A6437F88E74390942FCE25"/>
          </w:pPr>
          <w:r>
            <w:rPr>
              <w:rStyle w:val="PlaceholderText"/>
              <w:rtl/>
              <w:cs/>
              <w:lang w:val="he-IL"/>
            </w:rPr>
            <w:t>בחר אבן בניין.</w:t>
          </w:r>
        </w:p>
      </w:docPartBody>
    </w:docPart>
    <w:docPart>
      <w:docPartPr>
        <w:name w:val="D00904DC1EC64C82A89993C93629F5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85E73E-6048-42CF-8EA2-9D485A63C460}"/>
      </w:docPartPr>
      <w:docPartBody>
        <w:p w:rsidR="0086277B">
          <w:pPr>
            <w:pStyle w:val="D00904DC1EC64C82A89993C93629F5D7"/>
          </w:pPr>
          <w:r>
            <w:rPr>
              <w:rStyle w:val="PlaceholderText"/>
              <w:rtl/>
              <w:cs/>
              <w:lang w:val="he-IL"/>
            </w:rPr>
            <w:t>[הקלד את שמך]</w:t>
          </w:r>
        </w:p>
      </w:docPartBody>
    </w:docPart>
    <w:docPart>
      <w:docPartPr>
        <w:name w:val="E24876A4456E4B2E8C71B5AF686880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97177B-391D-4685-A1C9-7F144DB8EA35}"/>
      </w:docPartPr>
      <w:docPartBody>
        <w:p w:rsidR="0086277B">
          <w:pPr>
            <w:pStyle w:val="E24876A4456E4B2E8C71B5AF6868808F"/>
          </w:pPr>
          <w:r>
            <w:rPr>
              <w:rStyle w:val="PlaceholderText"/>
              <w:color w:val="000000"/>
              <w:rtl/>
              <w:cs/>
              <w:lang w:val="he-IL"/>
            </w:rPr>
            <w:t>[הקלד את מספר הטלפון שלך]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77B"/>
    <w:rsid w:val="00240EBD"/>
    <w:rsid w:val="004131AE"/>
    <w:rsid w:val="006E61EE"/>
    <w:rsid w:val="0086277B"/>
    <w:rsid w:val="00976BD2"/>
    <w:rsid w:val="00B93510"/>
    <w:rsid w:val="00D7072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55B933D9A7A6437F88E74390942FCE25">
    <w:name w:val="55B933D9A7A6437F88E74390942FCE25"/>
    <w:pPr>
      <w:bidi/>
    </w:pPr>
  </w:style>
  <w:style w:type="paragraph" w:customStyle="1" w:styleId="D00904DC1EC64C82A89993C93629F5D7">
    <w:name w:val="D00904DC1EC64C82A89993C93629F5D7"/>
    <w:pPr>
      <w:bidi/>
    </w:pPr>
  </w:style>
  <w:style w:type="paragraph" w:customStyle="1" w:styleId="E24876A4456E4B2E8C71B5AF6868808F">
    <w:name w:val="E24876A4456E4B2E8C71B5AF6868808F"/>
    <w:pPr>
      <w:bidi/>
    </w:pPr>
  </w:style>
  <w:style w:type="character" w:styleId="IntenseEmphasis">
    <w:name w:val="Intense Emphasis"/>
    <w:aliases w:val="הדגשה חזקה בסעיף משנה"/>
    <w:basedOn w:val="DefaultParagraphFont"/>
    <w:uiPriority w:val="21"/>
    <w:qFormat/>
    <w:rPr>
      <w:b/>
      <w:bCs/>
      <w:i/>
      <w:iCs/>
      <w:color w:val="44546A" w:themeColor="text2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&#65279;<?xml version="1.0" encoding="utf-8" standalone="yes"?>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dir="13500000" algn="br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dir="135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/>
  <CompanyPhone>0583284930</CompanyPhone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FC64D79D-7E9A-44BA-B703-DD0B3E1A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EssentialResume.dotx</Template>
  <TotalTime>11</TotalTime>
  <Pages>2</Pages>
  <Words>286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 b.</dc:creator>
  <cp:lastModifiedBy>19218</cp:lastModifiedBy>
  <cp:revision>2</cp:revision>
  <cp:lastPrinted>2021-08-09T09:22:00Z</cp:lastPrinted>
  <dcterms:created xsi:type="dcterms:W3CDTF">2021-08-09T09:25:00Z</dcterms:created>
  <dcterms:modified xsi:type="dcterms:W3CDTF">2021-08-09T09:25:00Z</dcterms:modified>
</cp:coreProperties>
</file>