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Description w:val="טבלת פריסה עבור כל התוכן"/>
        <w:bidiVisual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2922"/>
        <w:gridCol w:w="6680"/>
      </w:tblGrid>
      <w:tr w:rsidTr="00C420C8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3023" w:type="dxa"/>
          </w:tcPr>
          <w:p w:rsidR="00C420C8" w:rsidRPr="00481978" w:rsidP="003856C9">
            <w:pPr>
              <w:pStyle w:val="Heading1"/>
              <w:bidi/>
              <w:rPr>
                <w:rFonts w:ascii="Tahoma" w:hAnsi="Tahoma"/>
                <w:lang w:bidi="he-IL"/>
              </w:rPr>
            </w:pPr>
            <w:bookmarkStart w:id="0" w:name="_GoBack"/>
            <w:bookmarkEnd w:id="0"/>
            <w:r>
              <w:rPr>
                <w:rFonts w:ascii="Arial" w:hAnsi="Arial" w:cs="Arial" w:hint="cs"/>
                <w:rtl/>
                <w:lang w:val="de-DE" w:bidi="he-IL"/>
              </w:rPr>
              <w:t>חיים</w:t>
            </w:r>
            <w:r>
              <w:rPr>
                <w:rFonts w:cstheme="minorHAnsi"/>
              </w:rPr>
              <w:br/>
            </w:r>
            <w:r>
              <w:rPr>
                <w:rFonts w:ascii="Arial" w:hAnsi="Arial" w:cs="Arial" w:hint="cs"/>
                <w:rtl/>
                <w:lang w:bidi="he-IL"/>
              </w:rPr>
              <w:t>פטליאר</w:t>
            </w:r>
          </w:p>
          <w:p w:rsidR="00C420C8" w:rsidRPr="00481978" w:rsidP="004F1ABC">
            <w:pPr>
              <w:pStyle w:val="a24"/>
              <w:bidi/>
              <w:spacing w:after="0" w:line="240" w:lineRule="auto"/>
              <w:rPr>
                <w:rFonts w:ascii="Tahoma" w:hAnsi="Tahoma"/>
                <w:lang w:bidi="he-IL"/>
              </w:rPr>
            </w:pPr>
            <w:r>
              <w:rPr>
                <w:noProof/>
                <w:lang w:eastAsia="en-US" w:bidi="he-I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815005</wp:posOffset>
                      </wp:positionH>
                      <wp:positionV relativeFrom="paragraph">
                        <wp:posOffset>136130</wp:posOffset>
                      </wp:positionV>
                      <wp:extent cx="189781" cy="249818"/>
                      <wp:effectExtent l="0" t="0" r="1270" b="0"/>
                      <wp:wrapNone/>
                      <wp:docPr id="208" name="Shape" descr="GPS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9781" cy="249818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10800" y="0"/>
                                    </a:moveTo>
                                    <a:cubicBezTo>
                                      <a:pt x="4780" y="0"/>
                                      <a:pt x="0" y="3668"/>
                                      <a:pt x="0" y="8287"/>
                                    </a:cubicBezTo>
                                    <a:cubicBezTo>
                                      <a:pt x="0" y="12906"/>
                                      <a:pt x="10800" y="21600"/>
                                      <a:pt x="10800" y="21600"/>
                                    </a:cubicBezTo>
                                    <a:cubicBezTo>
                                      <a:pt x="10800" y="21600"/>
                                      <a:pt x="21600" y="12906"/>
                                      <a:pt x="21600" y="8287"/>
                                    </a:cubicBezTo>
                                    <a:cubicBezTo>
                                      <a:pt x="21600" y="3668"/>
                                      <a:pt x="16820" y="0"/>
                                      <a:pt x="10800" y="0"/>
                                    </a:cubicBezTo>
                                    <a:close/>
                                    <a:moveTo>
                                      <a:pt x="10800" y="11819"/>
                                    </a:moveTo>
                                    <a:cubicBezTo>
                                      <a:pt x="8144" y="11819"/>
                                      <a:pt x="5843" y="10189"/>
                                      <a:pt x="5843" y="8015"/>
                                    </a:cubicBezTo>
                                    <a:cubicBezTo>
                                      <a:pt x="5843" y="5977"/>
                                      <a:pt x="7967" y="4211"/>
                                      <a:pt x="10800" y="4211"/>
                                    </a:cubicBezTo>
                                    <a:cubicBezTo>
                                      <a:pt x="13456" y="4211"/>
                                      <a:pt x="15757" y="5841"/>
                                      <a:pt x="15757" y="8015"/>
                                    </a:cubicBezTo>
                                    <a:cubicBezTo>
                                      <a:pt x="15757" y="10053"/>
                                      <a:pt x="13456" y="11819"/>
                                      <a:pt x="10800" y="1181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" o:spid="_x0000_s1025" alt="GPS icon" style="width:14.95pt;height:19.65pt;margin-top:10.7pt;margin-left:64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coordsize="21600,21600" path="m10800,c4780,,,3668,,8287c,12906,10800,21600,10800,21600c10800,21600,21600,12906,21600,8287,21600,3668,16820,,10800,xm10800,11819c8144,11819,5843,10189,5843,8015c5843,5977,7967,4211,10800,4211c13456,4211,15757,5841,15757,8015c15757,10053,13456,11819,10800,11819xe" fillcolor="#37b6ae" stroked="f" strokeweight="1pt">
                      <v:stroke joinstyle="miter"/>
                      <v:path arrowok="t" o:extrusionok="f" o:connecttype="custom" o:connectlocs="94891,124909;94891,124909;94891,124909;94891,124909" o:connectangles="0,90,180,270"/>
                    </v:shape>
                  </w:pict>
                </mc:Fallback>
              </mc:AlternateContent>
            </w:r>
          </w:p>
          <w:p w:rsidR="0024729B" w:rsidRPr="0024729B" w:rsidP="004F1ABC">
            <w:pPr>
              <w:pStyle w:val="a24"/>
              <w:bidi/>
              <w:spacing w:after="0" w:line="240" w:lineRule="auto"/>
              <w:rPr>
                <w:rFonts w:cstheme="minorBidi"/>
                <w:bCs/>
                <w:szCs w:val="24"/>
                <w:rtl/>
                <w:lang w:bidi="he-IL"/>
              </w:rPr>
            </w:pPr>
            <w:r>
              <w:rPr>
                <w:rFonts w:ascii="Arial" w:hAnsi="Arial" w:cs="Arial" w:hint="cs"/>
                <w:bCs/>
                <w:szCs w:val="24"/>
                <w:rtl/>
                <w:lang w:bidi="he-IL"/>
              </w:rPr>
              <w:t>הנרייטה</w:t>
            </w:r>
            <w:r>
              <w:rPr>
                <w:rFonts w:cstheme="minorHAnsi"/>
                <w:bCs/>
                <w:szCs w:val="24"/>
                <w:rtl/>
                <w:lang w:bidi="he-IL"/>
              </w:rPr>
              <w:t xml:space="preserve"> </w:t>
            </w:r>
            <w:r>
              <w:rPr>
                <w:rFonts w:ascii="Arial" w:hAnsi="Arial" w:cs="Arial" w:hint="cs"/>
                <w:bCs/>
                <w:szCs w:val="24"/>
                <w:rtl/>
                <w:lang w:bidi="he-IL"/>
              </w:rPr>
              <w:t>סולד</w:t>
            </w:r>
            <w:r>
              <w:rPr>
                <w:rFonts w:cstheme="minorHAnsi"/>
                <w:bCs/>
                <w:szCs w:val="24"/>
                <w:rtl/>
                <w:lang w:bidi="he-IL"/>
              </w:rPr>
              <w:t xml:space="preserve"> </w:t>
            </w:r>
            <w:r>
              <w:rPr>
                <w:rFonts w:cstheme="minorHAnsi"/>
                <w:sz w:val="24"/>
                <w:szCs w:val="32"/>
              </w:rPr>
              <w:t>9/3</w:t>
            </w:r>
            <w:r>
              <w:rPr>
                <w:rFonts w:cstheme="minorBidi" w:hint="cs"/>
                <w:bCs/>
                <w:szCs w:val="24"/>
                <w:rtl/>
                <w:lang w:bidi="he-IL"/>
              </w:rPr>
              <w:t>, חדרה</w:t>
            </w:r>
          </w:p>
          <w:p w:rsidR="00C420C8" w:rsidRPr="00481978" w:rsidP="0024729B">
            <w:pPr>
              <w:pStyle w:val="a24"/>
              <w:bidi/>
              <w:rPr>
                <w:rFonts w:ascii="Tahoma" w:hAnsi="Tahoma"/>
                <w:lang w:bidi="he-IL"/>
              </w:rPr>
            </w:pPr>
            <w:r w:rsidRPr="00481978">
              <w:rPr>
                <w:rFonts w:ascii="Tahoma" w:hAnsi="Tahoma"/>
                <w:noProof/>
                <w:rtl/>
                <w:lang w:eastAsia="en-US" w:bidi="he-IL"/>
              </w:rPr>
              <mc:AlternateContent>
                <mc:Choice Requires="wpg">
                  <w:drawing>
                    <wp:inline distT="0" distB="0" distL="0" distR="0">
                      <wp:extent cx="329184" cy="329184"/>
                      <wp:effectExtent l="0" t="0" r="13970" b="13970"/>
                      <wp:docPr id="80" name="קבוצה 37" title="סמל טלפון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 xmlns:wps="http://schemas.microsoft.com/office/word/2010/wordprocessingShape">
                              <wps:cNvPr id="81" name="צורה חופשית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fill="norm" h="3324" w="3324" stroke="1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" name="צורה חופשית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fill="norm" h="1560" w="2265" stroke="1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קבוצה 37" o:spid="_x0000_i1026" alt="כותרת: סמל טלפון" style="width:25.9pt;height:25.9pt;mso-position-horizontal-relative:char;mso-position-vertical-relative:line" coordsize="208,208">
                      <v:shape id="צורה חופשית 81" o:spid="_x0000_s1027" style="width:208;height:208;mso-wrap-style:square;position:absolute;visibility:visible;v-text-anchor:top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l1767,3l1871,12l1972,29l2072,51l2168,78l2262,112l2355,150l2444,194l2529,244l2612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2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,1662,3,1557,13,1453,29,1352,51,1252l78,1156l111,1062l150,969l194,880l243,795l298,713l356,633l419,558l486,487l559,420l633,356l712,297l795,244l881,194l969,150l1061,112l1155,78l1253,51l1352,29l1454,12,1557,3,1662,xe" fillcolor="#37b6ae" strokecolor="#37b6ae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צורה חופשית 82" o:spid="_x0000_s1028" style="width:141;height:97;left:34;mso-wrap-style:square;position:absolute;top:55;visibility:visible;v-text-anchor:top" coordsize="2265,1560" path="m1412,1258l1396,1260l1383,1268l1370,1277l1361,1290l1355,1304l1353,1320l1356,1339l1365,1356l1377,1368l1393,1377l1412,1380l1429,1378l1444,1371l1456,1362l1466,1350l1472,1336l1474,1320l1472,1304l1466,1290l1456,1277l1444,1268l1429,1260l1412,1258xm1134,1258l1119,1260l1105,1268l1093,1277l1083,1290l1078,1304l1076,1320l1079,1339l1087,1356l1100,1368l1116,1377l1134,1380l1150,1378l1165,1371l1177,1362l1188,1350l1194,1336l1196,1320l1193,1301l1184,1284l1170,1271l1153,1261l1134,1258xm851,1258l835,1260l821,1267l810,1276l800,1289l794,1303l792,1320l795,1339l803,1356l816,1368l833,1377l851,1380l867,1378l882,1371l895,1362l904,1350l910,1336l913,1320l911,1304l905,1290l896,1277l883,1268l868,1260l851,1258xm1412,1232l1436,1235l1457,1244l1475,1257l1489,1275l1498,1296l1501,1320l1499,1340l1492,1359l1482,1376l1468,1389l1452,1400l1433,1407l1412,1409l1389,1406l1368,1396l1350,1383l1337,1364l1327,1343l1324,1320l1326,1300l1333,1281l1344,1265l1357,1251l1374,1240l1392,1234l1412,1232xm1134,1232l1158,1235l1179,1244l1197,1257l1211,1275l1220,1296l1223,1320l1221,1340l1214,1359l1204,1376l1191,1389l1174,1400l1155,1407l1134,1409l1113,1407l1095,1400l1079,1389l1065,1376l1055,1359l1049,1340l1046,1320l1049,1296l1058,1275l1072,1257l1089,1244l1110,1235l1134,1232xm851,1232l875,1235l897,1244l914,1257l928,1275l936,1296l940,1320l938,1340l931,1359l921,1376l907,1389l890,1400l872,1407l851,1409l828,1406l807,1396l789,1383l775,1364l766,1343l763,1320l765,1300l772,1281l783,1265l796,1251l813,1240l832,1234l851,1232xm1412,1046l1396,1048l1383,1055l1370,1065l1361,1077l1355,1092l1353,1107l1356,1126l1365,1143l1377,1156l1393,1164l1412,1167l1429,1165l1444,1159l1456,1149l1466,1138l1472,1123l1474,1107l1472,1092l1466,1077l1456,1065l1444,1055l1429,1048l1412,1046xm1134,1046l1119,1048l1105,1055l1093,1065l1083,1077l1078,1092l1076,1107l1079,1126l1087,1143l1100,1156l1116,1164l1134,1167l1150,1165l1165,1159l1177,1149l1188,1138l1194,1123l1196,1107l1193,1089l1184,1072l1170,1058l1153,1049l1134,1046xm851,1046l835,1048l821,1055l810,1065l800,1077l794,1092l792,1107l795,1126l803,1143l816,1156l833,1164l851,1167l868,1165l883,1159l896,1149l905,1138l911,1123l913,1107l911,1092l905,1077l896,1065l883,1055l868,1048l851,1046xm1412,1019l1436,1023l1457,1031l1475,1045l1489,1062l1498,1083l1501,1107l1498,1132l1489,1154l1475,1171l1457,1185l1436,1193l1412,1196l1392,1194l1374,1188l1357,1178l1344,1164l1333,1147l1326,1128l1324,1107l1326,1088l1333,1069l1344,1052l1357,1038l1374,1028l1392,1022l1412,1019xm1134,1019l1158,1023l1179,1031l1197,1045l1211,1062l1220,1083l1223,1107l1220,1132l1211,1154l1197,1171l1179,1185l1158,1193l1134,1196l1110,1193l1089,1185l1072,1171l1058,1154l1049,1132l1046,1107l1049,1083l1058,1062l1072,1045l1089,1031l1110,1023l1134,1019xm851,1019l875,1023l897,1031l914,1045l928,1062l936,1083l940,1107l936,1132l928,1154l914,1171l897,1185l875,1193l851,1196l832,1194l813,1188l796,1178l783,1164l772,1147l765,1128l763,1107l765,1088l772,1069l783,1052l796,1038l813,1028l832,1022l851,1019xm1412,836l1393,839l1377,848l1365,860l1356,877l1353,895l1355,911l1361,925l1370,939l1383,948l1396,955l1412,958l1429,955l1444,948l1456,939l1466,925l1472,911l1474,895l1472,879l1466,866l1456,853l1444,845l1429,838l1412,836xm1134,836l1116,839l1100,848l1087,860l1079,877l1076,895l1078,911l1083,925l1093,939l1105,948l1119,955l1134,958l1153,953l1170,945l1184,932l1193,914l1196,895l1194,879l1188,866l1177,853l1165,845l1150,838l1134,836xm851,836l833,839l816,848l803,860l795,877l792,895l794,911l800,925l810,939l821,948l835,955l851,958l868,955l883,948l896,939l905,925l911,911l913,895l910,879l904,866l895,853l882,845l867,838l851,836xm1412,807l1433,809l1452,815l1468,826l1482,839l1492,856l1499,875l1501,895l1498,919l1489,941l1475,959l1457,972l1436,981l1412,984l1392,982l1374,975l1357,965l1344,951l1333,935l1326,916l1324,895l1326,875l1333,856l1344,839l1357,826l1374,815l1392,809l1412,807xm1134,807l1155,809l1174,815l1191,826l1204,839l1214,856l1221,875l1223,895l1220,919l1211,941l1197,959l1179,972l1158,981l1134,984l1110,981l1089,972l1072,959l1058,941l1049,919l1046,895l1049,875l1055,856l1065,839l1079,826l1095,815l1113,809l1134,807xm851,807l872,809l890,815l907,826l921,839l931,856l938,875l940,895l936,919l928,941l914,959l897,972l875,981l851,984l832,982l813,975l796,965,783,951,772,935l765,916l763,895l765,875l772,856l783,839l796,826l813,815l832,809l851,807xm721,580l721,591l718,639l708,686l693,730l673,771l646,810l617,844l582,874l545,900l503,920l459,936l412,945l364,948l357,948l335,947l315,945l296,942l276,983l260,1022l248,1058l240,1092l234,1122l231,1148l229,1169l227,1186l227,1195l227,1200l227,1203l232,1247l241,1289l256,1328l277,1366l302,1400l332,1429l366,1455l402,1475l442,1491l485,1500l529,1503l1737,1503l1782,1500l1824,1491l1863,1475l1901,1455l1935,1429l1964,1400l1989,1366l2010,1328l2026,1289l2035,1247l2038,1203l2038,1200l2038,1195l2038,1186l2037,1169l2036,1148l2032,1122l2026,1092l2017,1058l2006,1022l1990,983l1970,942l1950,945l1930,947l1908,948l1902,948l1854,945l1807,936l1763,920l1722,900l1684,874l1650,844l1619,810l1594,771l1573,730l1557,686l1548,639l1545,591l1545,580l721,580xm490,56l442,58l397,64,355,74,318,87l283,103l252,121l223,142l198,165l175,190l155,215l137,242l122,271l109,298l98,326,88,354l80,382l74,408l68,433l64,457l61,479l59,499l58,516l57,530l57,542l57,549l57,617l60,630l60,645l62,653l62,656l65,664l65,671l68,677l71,685l71,689l80,709l91,731l104,753l110,762l112,765l115,768l122,778l148,807l178,832l211,854l247,871l287,883l310,890l326,890l341,892l357,892l364,892l408,889l451,879l490,864l527,844l560,818l591,788l616,755l637,718l652,678l662,635l665,591l665,523l1601,523l1601,591l1605,635l1614,678l1630,718l1650,755l1676,788l1705,818l1739,844l1775,864l1816,879l1858,889l1902,892l1908,892l1935,891l1959,886l1980,883l2015,872l2050,856l2082,836l2110,813l2136,786l2139,786l2145,780l2147,774l2150,771l2170,740l2186,709l2192,695l2194,689l2194,685l2197,677l2197,671l2201,664l2204,656l2204,653l2207,645l2207,630l2210,617l2210,520l2209,503l2207,484l2204,462l2199,438l2195,413l2189,387l2181,360l2171,331l2160,303l2146,274l2131,247l2114,218l2093,192l2070,167l2044,144l2016,123l1985,104,1950,87,1911,75,1870,64l1825,58l1775,56,490,56xm490,l1775,l1831,3l1883,10l1932,22l1979,38l2020,59l2056,82l2090,108l2120,139l2147,171l2171,207l2197,252l2217,297l2234,342l2246,385l2254,427l2260,464l2263,498l2265,526l2265,549l2254,682l2243,717l2229,749l2212,780l2191,809l2168,836l2168,839l2162,842l2133,869l2101,893l2065,913l2027,927l2047,969l2062,1009l2074,1048l2082,1082l2088,1114l2092,1141l2094,1165l2095,1183l2095,1195l2095,1203l2092,1251l2081,1297l2066,1342l2046,1383l2020,1421l1990,1455l1955,1486l1918,1511l1876,1532l1832,1547l1786,1557l1737,1560l529,1560l481,1557l434,1547l390,1532l349,1511l310,1486l277,1455l246,1421l220,1383l199,1342l185,1297l175,1251l172,1203l172,1194l172,1180l174,1158l177,1129l182,1097l191,1059l202,1018l219,974l240,927l200,912,164,891,129,866,99,837,71,806,48,770,30,733,15,693,4,650,,606,,549,1,526,2,498,5,464l12,427l20,385,32,342,47,297,67,252,92,207l117,171l146,139l176,108l210,82,245,59,288,38,334,22,384,10,436,3,490,xe" fillcolor="#37b6ae" strokecolor="#37b6ae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24729B" w:rsidP="0024729B">
            <w:pPr>
              <w:pStyle w:val="Information"/>
              <w:bidi/>
              <w:ind w:left="0"/>
              <w:jc w:val="center"/>
              <w:rPr>
                <w:rFonts w:cstheme="minorHAnsi"/>
                <w:b w:val="0"/>
                <w:bCs/>
                <w:szCs w:val="24"/>
                <w:lang w:bidi="he-IL"/>
              </w:rPr>
            </w:pPr>
            <w:r>
              <w:rPr>
                <w:rFonts w:cstheme="minorHAnsi" w:hint="cs"/>
                <w:b w:val="0"/>
                <w:bCs/>
                <w:szCs w:val="24"/>
                <w:rtl/>
                <w:lang w:bidi="he-IL"/>
              </w:rPr>
              <w:t>052-6167277</w:t>
            </w:r>
          </w:p>
          <w:p w:rsidR="00C420C8" w:rsidRPr="0024729B" w:rsidP="0024729B">
            <w:pPr>
              <w:pStyle w:val="Heading3"/>
              <w:bidi/>
              <w:rPr>
                <w:rFonts w:ascii="Tahoma" w:hAnsi="Tahoma" w:cstheme="minorBidi"/>
                <w:lang w:bidi="he-IL"/>
              </w:rPr>
            </w:pPr>
            <w:r>
              <w:rPr>
                <w:rFonts w:cstheme="minorHAnsi"/>
                <w:bCs/>
                <w:szCs w:val="24"/>
                <w:rtl/>
                <w:lang w:bidi="he-IL"/>
              </w:rPr>
              <w:t>054-7867231</w:t>
            </w:r>
          </w:p>
          <w:p w:rsidR="00C420C8" w:rsidRPr="00481978" w:rsidP="005246B9">
            <w:pPr>
              <w:pStyle w:val="a24"/>
              <w:bidi/>
              <w:rPr>
                <w:rFonts w:ascii="Tahoma" w:hAnsi="Tahoma"/>
                <w:lang w:bidi="he-IL"/>
              </w:rPr>
            </w:pPr>
            <w:r w:rsidRPr="00481978">
              <w:rPr>
                <w:rFonts w:ascii="Tahoma" w:hAnsi="Tahoma"/>
                <w:noProof/>
                <w:rtl/>
                <w:lang w:eastAsia="en-US" w:bidi="he-IL"/>
              </w:rPr>
              <mc:AlternateContent>
                <mc:Choice Requires="wpg">
                  <w:drawing>
                    <wp:inline distT="0" distB="0" distL="0" distR="0">
                      <wp:extent cx="329184" cy="329184"/>
                      <wp:effectExtent l="0" t="0" r="13970" b="13970"/>
                      <wp:docPr id="4" name="קבוצה 43" title="סמל דואר אלקטרוני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 xmlns:wps="http://schemas.microsoft.com/office/word/2010/wordprocessingShape">
                              <wps:cNvPr id="5" name="צורה חופשית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fill="norm" h="1560" w="2082" stroke="1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" name="צורה חופשית 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fill="norm" h="3324" w="3324" stroke="1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קבוצה 43" o:spid="_x0000_i1029" alt="כותרת: סמל דואר אלקטרוני" style="width:25.9pt;height:25.9pt;mso-position-horizontal-relative:char;mso-position-vertical-relative:line" coordsize="208,208">
                      <v:shape id="צורה חופשית 5" o:spid="_x0000_s1030" style="width:130;height:97;left:39;mso-wrap-style:square;position:absolute;top:55;visibility:visible;v-text-anchor:top" coordsize="2082,1560" path="m56,482l56,1237l59,1277l67,1315l81,1350l99,1383l121,1412l147,1438l176,1461l210,1479l244,1493l282,1501l322,1503l1760,1503l1800,1501l1837,1493l1873,1479l1905,1461l1935,1438l1961,1412l1984,1383l2002,1350l2015,1315l2023,1277l2026,1237l2026,482l1049,1013l1034,1013l56,482xm322,56l282,59l244,68,210,81l176,100l147,122l121,149l99,179,81,211,67,247l59,283l56,322l56,449l1039,984,2026,449l2026,322l2023,283l2015,247l2002,211l1984,179l1961,149l1935,122l1905,100,1873,81,1837,68l1800,59l1760,56,322,56xm322,l1760,l1803,4l1844,12l1883,26l1921,44l1957,68l1988,95l2016,127l2039,163l2058,199l2072,239l2079,280l2082,322l2082,1237l2080,1274l2074,1310l2065,1344l2051,1378l2033,1409l2012,1438l1988,1466l1961,1490l1932,1511l1900,1528l1867,1542l1832,1551l1796,1558l1760,1560l322,1560l278,1557l236,1548l195,1535l159,1516l124,1493l94,1466,66,1434,43,1400,24,1363,11,1323,2,1281,,1237,,322,2,279l11,237l24,197,43,160,66,126,94,95,124,68,159,44,195,26,236,12,278,4,322,xe" fillcolor="#37b6ae" strokecolor="#37b6ae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צורה חופשית 6" o:spid="_x0000_s1031" style="width:208;height:208;mso-wrap-style:square;position:absolute;visibility:visible;v-text-anchor:top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l1767,3l1871,12l1972,29l2072,51l2168,78l2262,112l2355,150l2444,194l2529,244l2611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1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,1662,3,1557,13,1453,29,1352,51,1252l78,1156l111,1062l150,969l194,880l243,795l298,713l356,633l419,558l486,487l559,420l633,356l712,297l795,244l881,194l969,150l1061,112l1155,78l1253,51l1352,29l1454,12,1557,3,1662,xe" fillcolor="#37b6ae" strokecolor="#37b6ae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24729B" w:rsidRPr="0024729B" w:rsidP="00281336">
            <w:pPr>
              <w:pStyle w:val="Heading3"/>
              <w:bidi/>
              <w:rPr>
                <w:rFonts w:ascii="Tahoma" w:hAnsi="Tahoma" w:cstheme="minorBidi"/>
                <w:rtl/>
                <w:lang w:bidi="he-IL"/>
              </w:rPr>
            </w:pPr>
            <w:r>
              <w:rPr>
                <w:rFonts w:cstheme="minorHAnsi"/>
                <w:sz w:val="24"/>
                <w:szCs w:val="32"/>
                <w:lang w:bidi="he-IL"/>
              </w:rPr>
              <w:t>petlar89</w:t>
            </w:r>
            <w:r>
              <w:rPr>
                <w:rFonts w:cstheme="minorHAnsi"/>
                <w:sz w:val="24"/>
                <w:szCs w:val="32"/>
              </w:rPr>
              <w:t>@gmail</w:t>
            </w:r>
            <w:r w:rsidR="00281336">
              <w:rPr>
                <w:rFonts w:cstheme="minorHAnsi"/>
                <w:sz w:val="24"/>
                <w:szCs w:val="32"/>
              </w:rPr>
              <w:t>.</w:t>
            </w:r>
            <w:r w:rsidR="004F1ABC">
              <w:rPr>
                <w:rFonts w:cstheme="minorHAnsi"/>
                <w:sz w:val="24"/>
                <w:szCs w:val="32"/>
              </w:rPr>
              <w:t>com</w:t>
            </w:r>
          </w:p>
          <w:p w:rsidR="00C420C8" w:rsidRPr="00481978" w:rsidP="00441EB9">
            <w:pPr>
              <w:pStyle w:val="Heading3"/>
              <w:bidi/>
              <w:rPr>
                <w:rFonts w:ascii="Tahoma" w:hAnsi="Tahoma"/>
                <w:lang w:bidi="he-IL"/>
              </w:rPr>
            </w:pPr>
          </w:p>
          <w:tbl>
            <w:tblPr>
              <w:tblDescription w:val="טבלת פריסה בצד ימין"/>
              <w:bidiVisual/>
              <w:tblW w:w="506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/>
            </w:tblPr>
            <w:tblGrid>
              <w:gridCol w:w="2957"/>
            </w:tblGrid>
            <w:tr w:rsidTr="004F1ABC">
              <w:tblPrEx>
                <w:tblW w:w="5060" w:type="pct"/>
                <w:tblBorders>
                  <w:top w:val="single" w:sz="8" w:space="0" w:color="37B6AE" w:themeColor="accent1"/>
                  <w:bottom w:val="single" w:sz="8" w:space="0" w:color="37B6AE" w:themeColor="accent1"/>
                  <w:insideH w:val="single" w:sz="8" w:space="0" w:color="37B6AE" w:themeColor="accent1"/>
                  <w:insideV w:val="single" w:sz="8" w:space="0" w:color="37B6AE" w:themeColor="accent1"/>
                </w:tblBorders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rPr>
                <w:trHeight w:val="17"/>
              </w:trPr>
              <w:tc>
                <w:tcPr>
                  <w:tcW w:w="2957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DA05D6" w:rsidRPr="00DA05D6" w:rsidP="004F1ABC">
                  <w:pPr>
                    <w:rPr>
                      <w:rFonts w:ascii="Tahoma" w:hAnsi="Tahoma"/>
                      <w:lang w:eastAsia="he" w:bidi="he-IL"/>
                    </w:rPr>
                  </w:pP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 xml:space="preserve">בעל מוטיבציה גבוה להיכנס לתחום הסייבר, אחראי, רציני עם </w:t>
                  </w:r>
                  <w:r w:rsidRPr="00DA05D6">
                    <w:rPr>
                      <w:rFonts w:ascii="Tahoma" w:hAnsi="Tahoma" w:hint="cs"/>
                      <w:rtl/>
                      <w:lang w:eastAsia="he" w:bidi="he-IL"/>
                    </w:rPr>
                    <w:t>תודעת שירות גבוהה.</w:t>
                  </w:r>
                </w:p>
                <w:p w:rsidR="00C420C8" w:rsidRPr="004F1ABC" w:rsidP="004F1AB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rPr>
                      <w:rFonts w:ascii="Tahoma" w:hAnsi="Tahoma"/>
                      <w:lang w:eastAsia="he" w:bidi="he-IL"/>
                    </w:rPr>
                  </w:pP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 xml:space="preserve">בעל </w:t>
                  </w:r>
                  <w:r w:rsidRPr="00DA05D6" w:rsidR="00DA05D6">
                    <w:rPr>
                      <w:rFonts w:ascii="Tahoma" w:hAnsi="Tahoma" w:hint="cs"/>
                      <w:rtl/>
                      <w:lang w:eastAsia="he" w:bidi="he-IL"/>
                    </w:rPr>
                    <w:t>ני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>סיון</w:t>
                  </w:r>
                  <w:r w:rsidRPr="00DA05D6" w:rsidR="00DA05D6">
                    <w:rPr>
                      <w:rFonts w:ascii="Tahoma" w:hAnsi="Tahoma" w:hint="cs"/>
                      <w:rtl/>
                      <w:lang w:eastAsia="he" w:bidi="he-IL"/>
                    </w:rPr>
                    <w:t xml:space="preserve"> בתמיכה טכנית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>,</w:t>
                  </w:r>
                  <w:r w:rsidRPr="00DA05D6" w:rsidR="00DA05D6">
                    <w:rPr>
                      <w:rFonts w:ascii="Tahoma" w:hAnsi="Tahoma" w:hint="cs"/>
                      <w:rtl/>
                      <w:lang w:eastAsia="he" w:bidi="he-IL"/>
                    </w:rPr>
                    <w:t xml:space="preserve"> הנחיית צוות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 xml:space="preserve"> ו</w:t>
                  </w:r>
                  <w:r w:rsidRPr="00DA05D6" w:rsidR="00DA05D6">
                    <w:rPr>
                      <w:rFonts w:ascii="Tahoma" w:hAnsi="Tahoma" w:hint="cs"/>
                      <w:rtl/>
                      <w:lang w:eastAsia="he" w:bidi="he-IL"/>
                    </w:rPr>
                    <w:t>יישום תוכנה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>.</w:t>
                  </w:r>
                  <w:r w:rsidRPr="00DA05D6" w:rsidR="00DA05D6">
                    <w:rPr>
                      <w:rFonts w:ascii="Tahoma" w:hAnsi="Tahoma" w:hint="cs"/>
                      <w:rtl/>
                      <w:lang w:eastAsia="he" w:bidi="he-IL"/>
                    </w:rPr>
                    <w:t xml:space="preserve"> 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>יודע</w:t>
                  </w:r>
                  <w:r w:rsidRPr="00DA05D6" w:rsidR="00DA05D6">
                    <w:rPr>
                      <w:rFonts w:ascii="Tahoma" w:hAnsi="Tahoma" w:hint="cs"/>
                      <w:rtl/>
                      <w:lang w:eastAsia="he" w:bidi="he-IL"/>
                    </w:rPr>
                    <w:t xml:space="preserve"> להתמודד עם אתגרים ופתרון בעיות בזמן אמת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 xml:space="preserve">. </w:t>
                  </w:r>
                </w:p>
              </w:tc>
            </w:tr>
            <w:tr w:rsidTr="004F1ABC">
              <w:tblPrEx>
                <w:tblW w:w="5060" w:type="pct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2957" w:type="dxa"/>
                  <w:tcMar>
                    <w:top w:w="288" w:type="dxa"/>
                    <w:bottom w:w="288" w:type="dxa"/>
                  </w:tcMar>
                </w:tcPr>
                <w:p w:rsidR="00DA05D6" w:rsidRPr="00481978" w:rsidP="00DA05D6">
                  <w:pPr>
                    <w:pStyle w:val="Heading3"/>
                    <w:bidi/>
                    <w:rPr>
                      <w:rFonts w:ascii="Tahoma" w:hAnsi="Tahoma"/>
                      <w:lang w:bidi="he-IL"/>
                    </w:rPr>
                  </w:pPr>
                  <w:r>
                    <w:rPr>
                      <w:rFonts w:ascii="Tahoma" w:hAnsi="Tahoma" w:hint="cs"/>
                      <w:rtl/>
                      <w:lang w:bidi="he-IL"/>
                    </w:rPr>
                    <w:t xml:space="preserve">שפות </w:t>
                  </w:r>
                </w:p>
                <w:p w:rsidR="00DA05D6" w:rsidRPr="00481978" w:rsidP="00DA05D6">
                  <w:pPr>
                    <w:pStyle w:val="a1"/>
                    <w:bidi/>
                    <w:rPr>
                      <w:rFonts w:ascii="Tahoma" w:hAnsi="Tahoma"/>
                      <w:lang w:bidi="he-IL"/>
                    </w:rPr>
                  </w:pPr>
                  <w:r w:rsidRPr="00481978">
                    <w:rPr>
                      <w:rFonts w:ascii="Tahoma" w:hAnsi="Tahoma"/>
                      <w:rtl/>
                      <w:lang w:eastAsia="en-US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1615" cy="0"/>
                            <wp:effectExtent l="0" t="0" r="26035" b="19050"/>
                            <wp:docPr id="9" name="מחבר ישר 9" title="גרפיקת קו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id="מחבר ישר 9" o:spid="_x0000_i1032" alt="כותרת: גרפיקת קו" style="mso-left-percent:-10001;mso-position-horizontal-relative:char;mso-position-vertical-relative:line;mso-top-percent:-10001;mso-wrap-style:square;visibility:visible" from="0,0" to="17.45pt,0" strokecolor="#37b6ae" strokeweight="1pt">
                            <v:stroke joinstyle="miter"/>
                            <w10:wrap type="none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DA05D6" w:rsidP="00DA05D6">
                  <w:pPr>
                    <w:bidi/>
                    <w:rPr>
                      <w:rFonts w:ascii="Tahoma" w:hAnsi="Tahoma"/>
                      <w:rtl/>
                      <w:lang w:bidi="he-IL"/>
                    </w:rPr>
                  </w:pPr>
                  <w:r>
                    <w:rPr>
                      <w:rFonts w:ascii="Tahoma" w:hAnsi="Tahoma" w:hint="cs"/>
                      <w:rtl/>
                      <w:lang w:bidi="he-IL"/>
                    </w:rPr>
                    <w:t xml:space="preserve">עברית- שפת אם. </w:t>
                  </w:r>
                </w:p>
                <w:p w:rsidR="00DA05D6" w:rsidP="00DA05D6">
                  <w:pPr>
                    <w:bidi/>
                    <w:rPr>
                      <w:rFonts w:ascii="Tahoma" w:hAnsi="Tahoma"/>
                      <w:rtl/>
                      <w:lang w:bidi="he-IL"/>
                    </w:rPr>
                  </w:pPr>
                  <w:r>
                    <w:rPr>
                      <w:rFonts w:ascii="Tahoma" w:hAnsi="Tahoma" w:hint="cs"/>
                      <w:rtl/>
                      <w:lang w:bidi="he-IL"/>
                    </w:rPr>
                    <w:t xml:space="preserve">אנגלית- ברמה גבוהה. </w:t>
                  </w:r>
                </w:p>
                <w:p w:rsidR="00C420C8" w:rsidRPr="00481978" w:rsidP="00DA05D6">
                  <w:pPr>
                    <w:bidi/>
                    <w:rPr>
                      <w:rFonts w:ascii="Tahoma" w:hAnsi="Tahoma"/>
                      <w:lang w:bidi="he-IL"/>
                    </w:rPr>
                  </w:pPr>
                  <w:r>
                    <w:rPr>
                      <w:rFonts w:ascii="Tahoma" w:hAnsi="Tahoma" w:hint="cs"/>
                      <w:rtl/>
                      <w:lang w:bidi="he-IL"/>
                    </w:rPr>
                    <w:t>רוסית- ברמה טובה.</w:t>
                  </w:r>
                </w:p>
              </w:tc>
            </w:tr>
            <w:tr w:rsidTr="004F1ABC">
              <w:tblPrEx>
                <w:tblW w:w="5060" w:type="pct"/>
                <w:tblLayout w:type="fixed"/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  <w:tblLook w:val="04A0"/>
              </w:tblPrEx>
              <w:tc>
                <w:tcPr>
                  <w:tcW w:w="2957" w:type="dxa"/>
                  <w:tcMar>
                    <w:top w:w="288" w:type="dxa"/>
                    <w:bottom w:w="288" w:type="dxa"/>
                  </w:tcMar>
                </w:tcPr>
                <w:p w:rsidR="00DA05D6" w:rsidRPr="00481978" w:rsidP="00DA05D6">
                  <w:pPr>
                    <w:bidi/>
                    <w:rPr>
                      <w:rFonts w:ascii="Tahoma" w:hAnsi="Tahoma"/>
                      <w:lang w:bidi="he-IL"/>
                    </w:rPr>
                  </w:pPr>
                  <w:r>
                    <w:rPr>
                      <w:rFonts w:ascii="Tahoma" w:hAnsi="Tahoma" w:hint="cs"/>
                      <w:rtl/>
                      <w:lang w:bidi="he-IL"/>
                    </w:rPr>
                    <w:t xml:space="preserve">המלצות יימסרו עפ"י דרישה. </w:t>
                  </w:r>
                </w:p>
              </w:tc>
            </w:tr>
          </w:tbl>
          <w:p w:rsidR="00C420C8" w:rsidRPr="00481978" w:rsidP="003856C9">
            <w:pPr>
              <w:bidi/>
              <w:rPr>
                <w:rFonts w:ascii="Tahoma" w:hAnsi="Tahoma"/>
                <w:lang w:bidi="he-IL"/>
              </w:rPr>
            </w:pPr>
          </w:p>
        </w:tc>
        <w:tc>
          <w:tcPr>
            <w:tcW w:w="6912" w:type="dxa"/>
          </w:tcPr>
          <w:tbl>
            <w:tblPr>
              <w:tblDescription w:val="טבלת פריסה בצד שמאל"/>
              <w:tblpPr w:leftFromText="180" w:rightFromText="180" w:horzAnchor="margin" w:tblpY="-407"/>
              <w:tblOverlap w:val="never"/>
              <w:bidiVisual/>
              <w:tblW w:w="6525" w:type="dxa"/>
              <w:tblLayout w:type="fixed"/>
              <w:tblLook w:val="04A0"/>
            </w:tblPr>
            <w:tblGrid>
              <w:gridCol w:w="6525"/>
            </w:tblGrid>
            <w:tr w:rsidTr="00DA05D6">
              <w:tblPrEx>
                <w:tblW w:w="6525" w:type="dxa"/>
                <w:tblLayout w:type="fixed"/>
                <w:tblLook w:val="04A0"/>
              </w:tblPrEx>
              <w:trPr>
                <w:trHeight w:val="19"/>
              </w:trPr>
              <w:tc>
                <w:tcPr>
                  <w:tcW w:w="6525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481978" w:rsidP="006066BC">
                  <w:pPr>
                    <w:pStyle w:val="Heading2"/>
                    <w:bidi/>
                    <w:ind w:left="794" w:right="-680"/>
                    <w:rPr>
                      <w:rFonts w:ascii="Tahoma" w:hAnsi="Tahoma"/>
                      <w:lang w:bidi="he-IL"/>
                    </w:rPr>
                  </w:pPr>
                  <w:sdt>
                    <w:sdtPr>
                      <w:rPr>
                        <w:rFonts w:ascii="Tahoma" w:hAnsi="Tahoma"/>
                        <w:rtl/>
                        <w:lang w:bidi="he-IL"/>
                      </w:rPr>
                      <w:alias w:val="ניסיון תעסוקתי:"/>
                      <w:tag w:val="ניסיון תעסוקתי:"/>
                      <w:id w:val="1217937480"/>
                      <w:placeholder>
                        <w:docPart w:val="E207F74E41044E8BAD8520EFFF0EEAF2"/>
                      </w:placeholder>
                      <w:showingPlcHdr/>
                      <w:richText/>
                      <w:temporary/>
                      <w15:appearance w15:val="hidden"/>
                    </w:sdtPr>
                    <w:sdtContent>
                      <w:r w:rsidRPr="00481978">
                        <w:rPr>
                          <w:rFonts w:ascii="Tahoma" w:hAnsi="Tahoma"/>
                          <w:rtl/>
                          <w:lang w:eastAsia="he" w:bidi="he-IL"/>
                        </w:rPr>
                        <w:t>ניסיון תעסוקתי</w:t>
                      </w:r>
                    </w:sdtContent>
                  </w:sdt>
                </w:p>
                <w:p w:rsidR="00C420C8" w:rsidRPr="00481978" w:rsidP="00DA05D6">
                  <w:pPr>
                    <w:pStyle w:val="Heading5"/>
                    <w:bidi/>
                    <w:spacing w:line="276" w:lineRule="auto"/>
                    <w:ind w:left="794" w:right="-680"/>
                    <w:jc w:val="both"/>
                    <w:rPr>
                      <w:rFonts w:ascii="Tahoma" w:hAnsi="Tahoma"/>
                      <w:rtl/>
                      <w:lang w:bidi="he-IL"/>
                    </w:rPr>
                  </w:pPr>
                  <w:r w:rsidRPr="004F1ABC">
                    <w:rPr>
                      <w:rFonts w:ascii="Tahoma" w:hAnsi="Tahoma" w:hint="cs"/>
                      <w:b/>
                      <w:bCs/>
                      <w:color w:val="37B6AE" w:themeColor="accent1"/>
                      <w:rtl/>
                      <w:lang w:bidi="he-IL"/>
                    </w:rPr>
                    <w:t>2021</w:t>
                  </w:r>
                  <w:r w:rsidRPr="004F1ABC">
                    <w:rPr>
                      <w:rFonts w:ascii="Tahoma" w:hAnsi="Tahoma" w:hint="cs"/>
                      <w:color w:val="37B6AE" w:themeColor="accent1"/>
                      <w:rtl/>
                      <w:lang w:bidi="he-IL"/>
                    </w:rPr>
                    <w:t xml:space="preserve">- </w:t>
                  </w:r>
                  <w:r w:rsidRPr="00DA05D6">
                    <w:rPr>
                      <w:rFonts w:ascii="Calibri" w:hAnsi="Calibri" w:cs="Calibri"/>
                      <w:b/>
                      <w:sz w:val="24"/>
                      <w:szCs w:val="28"/>
                    </w:rPr>
                    <w:t>Premiere Pro"</w:t>
                  </w:r>
                  <w:r w:rsidRPr="00DA05D6">
                    <w:rPr>
                      <w:rFonts w:ascii="Tahoma" w:hAnsi="Tahoma" w:hint="cs"/>
                      <w:b/>
                      <w:rtl/>
                      <w:lang w:bidi="he-IL"/>
                    </w:rPr>
                    <w:t>".</w:t>
                  </w:r>
                </w:p>
                <w:p w:rsidR="00281336" w:rsidRPr="00DA05D6" w:rsidP="00DA05D6">
                  <w:pPr>
                    <w:pStyle w:val="ListParagraph"/>
                    <w:numPr>
                      <w:ilvl w:val="0"/>
                      <w:numId w:val="18"/>
                    </w:numPr>
                    <w:bidi/>
                    <w:spacing w:line="276" w:lineRule="auto"/>
                    <w:ind w:right="-680"/>
                    <w:jc w:val="both"/>
                    <w:rPr>
                      <w:rFonts w:ascii="Tahoma" w:hAnsi="Tahoma"/>
                      <w:lang w:eastAsia="he" w:bidi="he-IL"/>
                    </w:rPr>
                  </w:pPr>
                  <w:r w:rsidRPr="00281336">
                    <w:rPr>
                      <w:rFonts w:ascii="Tahoma" w:hAnsi="Tahoma"/>
                      <w:rtl/>
                      <w:lang w:eastAsia="he" w:bidi="he-IL"/>
                    </w:rPr>
                    <w:t>עורך וידאו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>.</w:t>
                  </w:r>
                </w:p>
                <w:p w:rsidR="00C420C8" w:rsidRPr="00DA05D6" w:rsidP="00DA05D6">
                  <w:pPr>
                    <w:pStyle w:val="Heading5"/>
                    <w:bidi/>
                    <w:spacing w:line="276" w:lineRule="auto"/>
                    <w:ind w:left="794" w:right="-680"/>
                    <w:jc w:val="both"/>
                    <w:rPr>
                      <w:rFonts w:ascii="Tahoma" w:hAnsi="Tahoma"/>
                      <w:color w:val="37B6AE" w:themeColor="accent1"/>
                      <w:lang w:bidi="he-IL"/>
                    </w:rPr>
                  </w:pPr>
                  <w:r w:rsidRPr="004F1ABC">
                    <w:rPr>
                      <w:rFonts w:ascii="Tahoma" w:hAnsi="Tahoma" w:hint="cs"/>
                      <w:b/>
                      <w:bCs/>
                      <w:color w:val="37B6AE" w:themeColor="accent1"/>
                      <w:rtl/>
                      <w:lang w:bidi="he-IL"/>
                    </w:rPr>
                    <w:t>2019-</w:t>
                  </w:r>
                  <w:r>
                    <w:rPr>
                      <w:rFonts w:ascii="Tahoma" w:hAnsi="Tahoma" w:hint="cs"/>
                      <w:color w:val="37B6AE" w:themeColor="accent1"/>
                      <w:rtl/>
                      <w:lang w:bidi="he-IL"/>
                    </w:rPr>
                    <w:t xml:space="preserve"> </w:t>
                  </w:r>
                  <w:r w:rsidR="00281336">
                    <w:rPr>
                      <w:rFonts w:ascii="Tahoma" w:hAnsi="Tahoma" w:hint="cs"/>
                      <w:b/>
                      <w:bCs/>
                      <w:rtl/>
                      <w:lang w:eastAsia="he" w:bidi="he-IL"/>
                    </w:rPr>
                    <w:t>"</w:t>
                  </w:r>
                  <w:r w:rsidRPr="00281336" w:rsidR="00281336">
                    <w:rPr>
                      <w:rFonts w:ascii="Tahoma" w:hAnsi="Tahoma" w:eastAsiaTheme="minorHAnsi" w:hint="cs"/>
                      <w:b/>
                      <w:bCs/>
                      <w:rtl/>
                      <w:lang w:eastAsia="he" w:bidi="he-IL"/>
                    </w:rPr>
                    <w:t>ג</w:t>
                  </w:r>
                  <w:r w:rsidRPr="00281336" w:rsidR="00281336">
                    <w:rPr>
                      <w:rFonts w:ascii="Tahoma" w:hAnsi="Tahoma" w:eastAsiaTheme="minorHAnsi" w:hint="cs"/>
                      <w:b/>
                      <w:bCs/>
                      <w:rtl/>
                      <w:lang w:eastAsia="he"/>
                    </w:rPr>
                    <w:t>'</w:t>
                  </w:r>
                  <w:r w:rsidRPr="00281336" w:rsidR="00281336">
                    <w:rPr>
                      <w:rFonts w:ascii="Tahoma" w:hAnsi="Tahoma" w:eastAsiaTheme="minorHAnsi" w:hint="cs"/>
                      <w:b/>
                      <w:bCs/>
                      <w:rtl/>
                      <w:lang w:eastAsia="he" w:bidi="he-IL"/>
                    </w:rPr>
                    <w:t>ון</w:t>
                  </w:r>
                  <w:r w:rsidRPr="00281336" w:rsidR="00281336">
                    <w:rPr>
                      <w:rFonts w:ascii="Tahoma" w:hAnsi="Tahoma" w:eastAsiaTheme="minorHAnsi" w:hint="cs"/>
                      <w:b/>
                      <w:bCs/>
                      <w:rtl/>
                      <w:lang w:eastAsia="he" w:bidi="he-IL"/>
                    </w:rPr>
                    <w:t xml:space="preserve"> ברייס</w:t>
                  </w:r>
                  <w:r w:rsidR="00281336">
                    <w:rPr>
                      <w:rFonts w:ascii="Tahoma" w:hAnsi="Tahoma" w:hint="cs"/>
                      <w:b/>
                      <w:bCs/>
                      <w:rtl/>
                      <w:lang w:eastAsia="he" w:bidi="he-IL"/>
                    </w:rPr>
                    <w:t>"</w:t>
                  </w:r>
                  <w:r w:rsidRPr="00281336" w:rsidR="00281336">
                    <w:rPr>
                      <w:rFonts w:ascii="Tahoma" w:hAnsi="Tahoma" w:eastAsiaTheme="minorHAnsi" w:hint="cs"/>
                      <w:b/>
                      <w:bCs/>
                      <w:rtl/>
                      <w:lang w:eastAsia="he" w:bidi="he-IL"/>
                    </w:rPr>
                    <w:t xml:space="preserve"> בבית חולים הלל יפה חדרה</w:t>
                  </w:r>
                  <w:r w:rsidR="00281336">
                    <w:rPr>
                      <w:rFonts w:ascii="Tahoma" w:hAnsi="Tahoma" w:hint="cs"/>
                      <w:b/>
                      <w:bCs/>
                      <w:rtl/>
                      <w:lang w:eastAsia="he" w:bidi="he-IL"/>
                    </w:rPr>
                    <w:t>.</w:t>
                  </w:r>
                </w:p>
                <w:p w:rsidR="00281336" w:rsidP="00DA05D6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bidi/>
                    <w:adjustRightInd w:val="0"/>
                    <w:spacing w:after="0" w:line="276" w:lineRule="auto"/>
                    <w:contextualSpacing w:val="0"/>
                    <w:jc w:val="both"/>
                    <w:rPr>
                      <w:rFonts w:cs="Arial"/>
                      <w:lang w:bidi="he-IL"/>
                    </w:rPr>
                  </w:pPr>
                  <w:r>
                    <w:rPr>
                      <w:rFonts w:hint="cs"/>
                      <w:rtl/>
                      <w:lang w:bidi="he-IL"/>
                    </w:rPr>
                    <w:t xml:space="preserve">הטמעת מערכת מידע </w:t>
                  </w:r>
                  <w:r>
                    <w:rPr>
                      <w:lang w:bidi="he-IL"/>
                    </w:rPr>
                    <w:t>CAMELLION</w:t>
                  </w:r>
                  <w:r>
                    <w:rPr>
                      <w:rFonts w:cs="Arial" w:hint="cs"/>
                      <w:rtl/>
                      <w:lang w:bidi="he-IL"/>
                    </w:rPr>
                    <w:t>.</w:t>
                  </w:r>
                </w:p>
                <w:p w:rsidR="00281336" w:rsidRPr="00DA05D6" w:rsidP="00DA05D6">
                  <w:pPr>
                    <w:pStyle w:val="ListParagraph"/>
                    <w:numPr>
                      <w:ilvl w:val="0"/>
                      <w:numId w:val="18"/>
                    </w:numPr>
                    <w:bidi/>
                    <w:spacing w:line="276" w:lineRule="auto"/>
                    <w:ind w:right="-680"/>
                    <w:jc w:val="both"/>
                    <w:rPr>
                      <w:rFonts w:ascii="Tahoma" w:hAnsi="Tahoma"/>
                      <w:rtl/>
                      <w:lang w:bidi="he-IL"/>
                    </w:rPr>
                  </w:pPr>
                  <w:r>
                    <w:rPr>
                      <w:rtl/>
                      <w:lang w:bidi="he-IL"/>
                    </w:rPr>
                    <w:t>הדרכת צוות רפואי וסיעודי</w:t>
                  </w:r>
                  <w:r>
                    <w:rPr>
                      <w:rFonts w:ascii="Tahoma" w:hAnsi="Tahoma" w:hint="cs"/>
                      <w:rtl/>
                      <w:lang w:bidi="he-IL"/>
                    </w:rPr>
                    <w:t>.</w:t>
                  </w:r>
                </w:p>
                <w:p w:rsidR="00281336" w:rsidRPr="00DA05D6" w:rsidP="00DA05D6">
                  <w:pPr>
                    <w:bidi/>
                    <w:spacing w:line="276" w:lineRule="auto"/>
                    <w:ind w:left="794" w:right="-680"/>
                    <w:jc w:val="both"/>
                    <w:rPr>
                      <w:rFonts w:ascii="Tahoma" w:hAnsi="Tahoma"/>
                      <w:color w:val="37B6AE" w:themeColor="accent1"/>
                      <w:rtl/>
                      <w:lang w:bidi="he-IL"/>
                    </w:rPr>
                  </w:pPr>
                  <w:r w:rsidRPr="004F1ABC">
                    <w:rPr>
                      <w:rFonts w:ascii="Tahoma" w:hAnsi="Tahoma" w:hint="cs"/>
                      <w:b/>
                      <w:bCs/>
                      <w:color w:val="37B6AE" w:themeColor="accent1"/>
                      <w:rtl/>
                      <w:lang w:bidi="he-IL"/>
                    </w:rPr>
                    <w:t xml:space="preserve">2017-2019- </w:t>
                  </w:r>
                  <w:r w:rsidRPr="00281336">
                    <w:rPr>
                      <w:rFonts w:ascii="Tahoma" w:hAnsi="Tahoma"/>
                      <w:b/>
                      <w:bCs/>
                      <w:rtl/>
                      <w:lang w:eastAsia="he" w:bidi="he-IL"/>
                    </w:rPr>
                    <w:t>תומך טכני ב</w:t>
                  </w:r>
                  <w:r w:rsidRPr="00281336">
                    <w:rPr>
                      <w:rFonts w:ascii="Tahoma" w:hAnsi="Tahoma"/>
                      <w:b/>
                      <w:bCs/>
                      <w:lang w:eastAsia="he" w:bidi="he-IL"/>
                    </w:rPr>
                    <w:t>ICSC</w:t>
                  </w:r>
                  <w:r w:rsidRPr="00281336">
                    <w:rPr>
                      <w:rFonts w:ascii="Tahoma" w:hAnsi="Tahoma"/>
                      <w:b/>
                      <w:bCs/>
                      <w:rtl/>
                      <w:lang w:eastAsia="he" w:bidi="he-IL"/>
                    </w:rPr>
                    <w:t xml:space="preserve"> בחברת </w:t>
                  </w:r>
                  <w:r w:rsidRPr="00281336">
                    <w:rPr>
                      <w:rFonts w:ascii="Tahoma" w:hAnsi="Tahoma"/>
                      <w:b/>
                      <w:bCs/>
                      <w:lang w:eastAsia="he" w:bidi="he-IL"/>
                    </w:rPr>
                    <w:t>HP</w:t>
                  </w:r>
                  <w:r w:rsidRPr="00281336">
                    <w:rPr>
                      <w:rFonts w:ascii="Tahoma" w:hAnsi="Tahoma"/>
                      <w:b/>
                      <w:bCs/>
                      <w:rtl/>
                      <w:lang w:eastAsia="he" w:bidi="he-IL"/>
                    </w:rPr>
                    <w:t xml:space="preserve"> בנתניה</w:t>
                  </w:r>
                </w:p>
                <w:p w:rsidR="00281336" w:rsidP="00DA05D6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bidi/>
                    <w:adjustRightInd w:val="0"/>
                    <w:spacing w:after="0" w:line="276" w:lineRule="auto"/>
                    <w:contextualSpacing w:val="0"/>
                    <w:jc w:val="left"/>
                    <w:rPr>
                      <w:rFonts w:cs="Arial"/>
                      <w:lang w:bidi="he-IL"/>
                    </w:rPr>
                  </w:pPr>
                  <w:r>
                    <w:rPr>
                      <w:rFonts w:hint="cs"/>
                      <w:rtl/>
                      <w:lang w:bidi="he-IL"/>
                    </w:rPr>
                    <w:t>אבחנת תקלות חומריות ותוכניות</w:t>
                  </w:r>
                  <w:r w:rsidR="00DA05D6">
                    <w:rPr>
                      <w:rFonts w:cs="Arial" w:hint="cs"/>
                      <w:rtl/>
                      <w:lang w:bidi="he-IL"/>
                    </w:rPr>
                    <w:t>.</w:t>
                  </w:r>
                </w:p>
                <w:p w:rsidR="00281336" w:rsidP="00DA05D6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bidi/>
                    <w:adjustRightInd w:val="0"/>
                    <w:spacing w:after="0" w:line="276" w:lineRule="auto"/>
                    <w:contextualSpacing w:val="0"/>
                    <w:jc w:val="left"/>
                    <w:rPr>
                      <w:rtl/>
                    </w:rPr>
                  </w:pPr>
                  <w:r>
                    <w:rPr>
                      <w:rFonts w:hint="cs"/>
                      <w:rtl/>
                      <w:lang w:bidi="he-IL"/>
                    </w:rPr>
                    <w:t>טיפול ומציאת פתרון לתקלות.</w:t>
                  </w:r>
                </w:p>
                <w:p w:rsidR="00281336" w:rsidRPr="00281336" w:rsidP="00DA05D6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bidi/>
                    <w:adjustRightInd w:val="0"/>
                    <w:spacing w:after="0" w:line="276" w:lineRule="auto"/>
                    <w:contextualSpacing w:val="0"/>
                    <w:jc w:val="left"/>
                    <w:rPr>
                      <w:rtl/>
                    </w:rPr>
                  </w:pPr>
                  <w:r>
                    <w:rPr>
                      <w:rFonts w:hint="cs"/>
                      <w:rtl/>
                      <w:lang w:bidi="he-IL"/>
                    </w:rPr>
                    <w:t>השתלטות מרחוק וסיוע.</w:t>
                  </w:r>
                </w:p>
              </w:tc>
            </w:tr>
            <w:tr w:rsidTr="00DA05D6">
              <w:tblPrEx>
                <w:tblW w:w="6525" w:type="dxa"/>
                <w:tblLayout w:type="fixed"/>
                <w:tblLook w:val="04A0"/>
              </w:tblPrEx>
              <w:trPr>
                <w:trHeight w:val="3697"/>
              </w:trPr>
              <w:tc>
                <w:tcPr>
                  <w:tcW w:w="6525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24729B" w:rsidP="006066BC">
                  <w:pPr>
                    <w:pStyle w:val="Heading2"/>
                    <w:bidi/>
                    <w:ind w:left="794" w:right="-680"/>
                    <w:rPr>
                      <w:rFonts w:ascii="Tahoma" w:hAnsi="Tahoma" w:eastAsiaTheme="minorHAnsi"/>
                      <w:caps w:val="0"/>
                      <w:sz w:val="22"/>
                      <w:szCs w:val="22"/>
                      <w:lang w:eastAsia="he" w:bidi="he-IL"/>
                    </w:rPr>
                  </w:pPr>
                  <w:sdt>
                    <w:sdtPr>
                      <w:rPr>
                        <w:rFonts w:ascii="Tahoma" w:hAnsi="Tahoma" w:eastAsiaTheme="minorHAnsi"/>
                        <w:caps w:val="0"/>
                        <w:sz w:val="22"/>
                        <w:szCs w:val="22"/>
                        <w:rtl/>
                        <w:lang w:eastAsia="he" w:bidi="he-IL"/>
                      </w:rPr>
                      <w:alias w:val="השכלה:"/>
                      <w:tag w:val="השכלה:"/>
                      <w:id w:val="1349516922"/>
                      <w:placeholder>
                        <w:docPart w:val="3FC898CF04DE43D9AFFB46B7CD68EB3B"/>
                      </w:placeholder>
                      <w:showingPlcHdr/>
                      <w:richText/>
                      <w:temporary/>
                      <w15:appearance w15:val="hidden"/>
                    </w:sdtPr>
                    <w:sdtContent>
                      <w:r w:rsidRPr="0024729B">
                        <w:rPr>
                          <w:rFonts w:ascii="Tahoma" w:hAnsi="Tahoma"/>
                          <w:rtl/>
                          <w:lang w:eastAsia="he" w:bidi="he-IL"/>
                        </w:rPr>
                        <w:t>השכלה</w:t>
                      </w:r>
                    </w:sdtContent>
                  </w:sdt>
                </w:p>
                <w:p w:rsidR="00401F62" w:rsidRPr="00401F62" w:rsidP="00DA05D6">
                  <w:pPr>
                    <w:bidi/>
                    <w:spacing w:before="240" w:line="240" w:lineRule="auto"/>
                    <w:ind w:left="720" w:right="-680"/>
                    <w:jc w:val="left"/>
                    <w:rPr>
                      <w:rFonts w:ascii="Tahoma" w:hAnsi="Tahoma"/>
                      <w:rtl/>
                      <w:lang w:eastAsia="he" w:bidi="he-IL"/>
                    </w:rPr>
                  </w:pPr>
                  <w:r w:rsidRPr="00281336">
                    <w:rPr>
                      <w:rFonts w:ascii="Tahoma" w:hAnsi="Tahoma" w:hint="cs"/>
                      <w:b/>
                      <w:bCs/>
                      <w:color w:val="37B6AE" w:themeColor="accent1"/>
                      <w:rtl/>
                      <w:lang w:eastAsia="he" w:bidi="he-IL"/>
                    </w:rPr>
                    <w:t xml:space="preserve">2020-2021- </w:t>
                  </w:r>
                  <w:r w:rsidRPr="00401F62" w:rsidR="0024729B">
                    <w:rPr>
                      <w:rFonts w:ascii="Tahoma" w:hAnsi="Tahoma"/>
                      <w:rtl/>
                      <w:lang w:eastAsia="he" w:bidi="he-IL"/>
                    </w:rPr>
                    <w:t xml:space="preserve">לימודי </w:t>
                  </w:r>
                  <w:r w:rsidRPr="00401F62" w:rsidR="0024729B">
                    <w:rPr>
                      <w:rFonts w:ascii="Tahoma" w:hAnsi="Tahoma"/>
                      <w:lang w:eastAsia="he" w:bidi="he-IL"/>
                    </w:rPr>
                    <w:t>CHCSS</w:t>
                  </w:r>
                  <w:r w:rsidRPr="00401F62" w:rsidR="0024729B">
                    <w:rPr>
                      <w:rFonts w:ascii="Tahoma" w:hAnsi="Tahoma" w:hint="cs"/>
                      <w:rtl/>
                      <w:lang w:eastAsia="he" w:bidi="he-IL"/>
                    </w:rPr>
                    <w:t xml:space="preserve"> ו </w:t>
                  </w:r>
                  <w:r w:rsidRPr="00401F62" w:rsidR="0024729B">
                    <w:rPr>
                      <w:rFonts w:ascii="Tahoma" w:hAnsi="Tahoma"/>
                      <w:lang w:eastAsia="he" w:bidi="he-IL"/>
                    </w:rPr>
                    <w:t>MCSA</w:t>
                  </w:r>
                  <w:r w:rsidRPr="00401F62" w:rsidR="0024729B">
                    <w:rPr>
                      <w:rFonts w:ascii="Tahoma" w:hAnsi="Tahoma" w:hint="cs"/>
                      <w:rtl/>
                      <w:lang w:eastAsia="he" w:bidi="he-IL"/>
                    </w:rPr>
                    <w:t xml:space="preserve"> במכללת </w:t>
                  </w:r>
                  <w:r w:rsidRPr="00401F62" w:rsidR="0024729B">
                    <w:rPr>
                      <w:rFonts w:ascii="Tahoma" w:hAnsi="Tahoma"/>
                      <w:lang w:eastAsia="he" w:bidi="he-IL"/>
                    </w:rPr>
                    <w:t>KERNELIOS</w:t>
                  </w:r>
                  <w:r w:rsidRPr="00401F62">
                    <w:rPr>
                      <w:rFonts w:ascii="Tahoma" w:hAnsi="Tahoma" w:hint="cs"/>
                      <w:rtl/>
                      <w:lang w:eastAsia="he" w:bidi="he-IL"/>
                    </w:rPr>
                    <w:t xml:space="preserve"> (306 שעות) כולל הסמכה ממשלתית.</w:t>
                  </w:r>
                </w:p>
                <w:p w:rsidR="00401F62" w:rsidRPr="00401F62" w:rsidP="00DA05D6">
                  <w:pPr>
                    <w:bidi/>
                    <w:spacing w:before="240" w:line="240" w:lineRule="auto"/>
                    <w:ind w:left="720" w:right="-680"/>
                    <w:jc w:val="left"/>
                    <w:rPr>
                      <w:b/>
                      <w:bCs/>
                      <w:rtl/>
                      <w:lang w:bidi="he-IL"/>
                    </w:rPr>
                  </w:pPr>
                  <w:r w:rsidRPr="00281336">
                    <w:rPr>
                      <w:rFonts w:hint="cs"/>
                      <w:b/>
                      <w:bCs/>
                      <w:color w:val="37B6AE" w:themeColor="accent1"/>
                      <w:rtl/>
                      <w:lang w:bidi="he-IL"/>
                    </w:rPr>
                    <w:t>2018-2019</w:t>
                  </w:r>
                  <w:r w:rsidRPr="00281336" w:rsidR="00281336">
                    <w:rPr>
                      <w:rFonts w:hint="cs"/>
                      <w:b/>
                      <w:bCs/>
                      <w:color w:val="37B6AE" w:themeColor="accent1"/>
                      <w:rtl/>
                      <w:lang w:bidi="he-IL"/>
                    </w:rPr>
                    <w:t>-</w:t>
                  </w:r>
                  <w:r w:rsidRPr="00281336">
                    <w:rPr>
                      <w:rFonts w:hint="cs"/>
                      <w:b/>
                      <w:bCs/>
                      <w:color w:val="37B6AE" w:themeColor="accent1"/>
                      <w:rtl/>
                      <w:lang w:bidi="he-IL"/>
                    </w:rPr>
                    <w:t xml:space="preserve"> </w:t>
                  </w:r>
                  <w:r w:rsidRPr="00B81EC1" w:rsidR="00B81EC1">
                    <w:rPr>
                      <w:rFonts w:hint="cs"/>
                      <w:rtl/>
                      <w:lang w:bidi="he-IL"/>
                    </w:rPr>
                    <w:t xml:space="preserve">קורס </w:t>
                  </w:r>
                  <w:r w:rsidRPr="00B81EC1" w:rsidR="00B81EC1">
                    <w:rPr>
                      <w:lang w:bidi="he-IL"/>
                    </w:rPr>
                    <w:t>WEB DEVELOPMENT</w:t>
                  </w:r>
                  <w:r w:rsidRPr="00401F62">
                    <w:rPr>
                      <w:rFonts w:cs="Arial" w:hint="cs"/>
                      <w:b/>
                      <w:bCs/>
                      <w:rtl/>
                      <w:lang w:bidi="he-IL"/>
                    </w:rPr>
                    <w:t xml:space="preserve">- </w:t>
                  </w:r>
                  <w:r>
                    <w:rPr>
                      <w:lang w:bidi="he-IL"/>
                    </w:rPr>
                    <w:t>HTML</w:t>
                  </w:r>
                  <w:r w:rsidRPr="00401F62">
                    <w:rPr>
                      <w:lang w:val="en-GB" w:bidi="he-IL"/>
                    </w:rPr>
                    <w:t>5, CSS3, JS, NodeJS, ExpressJS, MongoDB</w:t>
                  </w:r>
                </w:p>
                <w:p w:rsidR="00401F62" w:rsidP="00DA05D6">
                  <w:pPr>
                    <w:bidi/>
                    <w:spacing w:before="240" w:line="240" w:lineRule="auto"/>
                    <w:ind w:left="720"/>
                    <w:jc w:val="left"/>
                    <w:rPr>
                      <w:rtl/>
                      <w:lang w:bidi="he-IL"/>
                    </w:rPr>
                  </w:pPr>
                  <w:r w:rsidRPr="00281336">
                    <w:rPr>
                      <w:rFonts w:hint="cs"/>
                      <w:b/>
                      <w:bCs/>
                      <w:color w:val="37B6AE" w:themeColor="accent1"/>
                      <w:rtl/>
                      <w:lang w:bidi="he-IL"/>
                    </w:rPr>
                    <w:t>2016-</w:t>
                  </w:r>
                  <w:r w:rsidRPr="00281336">
                    <w:rPr>
                      <w:rFonts w:ascii="Tahoma" w:hAnsi="Tahoma" w:hint="cs"/>
                      <w:color w:val="37B6AE" w:themeColor="accent1"/>
                      <w:rtl/>
                      <w:lang w:eastAsia="he" w:bidi="he-IL"/>
                    </w:rPr>
                    <w:t xml:space="preserve"> </w:t>
                  </w:r>
                  <w:r w:rsidRPr="0024729B">
                    <w:rPr>
                      <w:rFonts w:ascii="Tahoma" w:hAnsi="Tahoma" w:hint="cs"/>
                      <w:rtl/>
                      <w:lang w:eastAsia="he" w:bidi="he-IL"/>
                    </w:rPr>
                    <w:t>לימודי תואר ראשון מדעי המחשב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 xml:space="preserve"> </w:t>
                  </w:r>
                  <w:r w:rsidRPr="0024729B">
                    <w:rPr>
                      <w:rFonts w:ascii="Tahoma" w:hAnsi="Tahoma" w:hint="cs"/>
                      <w:rtl/>
                      <w:lang w:eastAsia="he" w:bidi="he-IL"/>
                    </w:rPr>
                    <w:t>באוניברסיטה הפתוחה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 xml:space="preserve">. </w:t>
                  </w:r>
                  <w:r>
                    <w:rPr>
                      <w:rFonts w:hint="cs"/>
                      <w:rtl/>
                      <w:lang w:bidi="he-IL"/>
                    </w:rPr>
                    <w:t xml:space="preserve">קורס </w:t>
                  </w:r>
                  <w:r>
                    <w:t xml:space="preserve"> JAVA</w:t>
                  </w:r>
                  <w:r>
                    <w:rPr>
                      <w:rFonts w:hint="cs"/>
                      <w:rtl/>
                      <w:lang w:bidi="he-IL"/>
                    </w:rPr>
                    <w:t xml:space="preserve"> מתקדמים.</w:t>
                  </w:r>
                </w:p>
                <w:p w:rsidR="0024729B" w:rsidRPr="00481978" w:rsidP="00DA05D6">
                  <w:pPr>
                    <w:bidi/>
                    <w:spacing w:before="240" w:line="240" w:lineRule="auto"/>
                    <w:ind w:left="720"/>
                    <w:jc w:val="left"/>
                    <w:rPr>
                      <w:rFonts w:ascii="Tahoma" w:hAnsi="Tahoma"/>
                      <w:lang w:eastAsia="he" w:bidi="he-IL"/>
                    </w:rPr>
                  </w:pPr>
                  <w:r w:rsidRPr="00281336">
                    <w:rPr>
                      <w:rFonts w:hint="cs"/>
                      <w:b/>
                      <w:bCs/>
                      <w:color w:val="37B6AE" w:themeColor="accent1"/>
                      <w:rtl/>
                      <w:lang w:bidi="he-IL"/>
                    </w:rPr>
                    <w:t>2002-</w:t>
                  </w:r>
                  <w:r w:rsidRPr="00281336">
                    <w:rPr>
                      <w:rFonts w:cs="Arial" w:hint="cs"/>
                      <w:b/>
                      <w:bCs/>
                      <w:color w:val="37B6AE" w:themeColor="accent1"/>
                      <w:rtl/>
                      <w:lang w:bidi="he-IL"/>
                    </w:rPr>
                    <w:t>2008-</w:t>
                  </w:r>
                  <w:r>
                    <w:rPr>
                      <w:rFonts w:cs="Arial" w:hint="cs"/>
                      <w:b/>
                      <w:bCs/>
                      <w:rtl/>
                      <w:lang w:bidi="he-IL"/>
                    </w:rPr>
                    <w:t xml:space="preserve"> </w:t>
                  </w:r>
                  <w:r w:rsidRPr="00401F62">
                    <w:rPr>
                      <w:rFonts w:ascii="Tahoma" w:hAnsi="Tahoma" w:hint="cs"/>
                      <w:rtl/>
                      <w:lang w:eastAsia="he" w:bidi="he-IL"/>
                    </w:rPr>
                    <w:t>בגרות מלאה בבית הספר תיכון</w:t>
                  </w:r>
                  <w:r w:rsidRPr="00401F62">
                    <w:rPr>
                      <w:rFonts w:ascii="Tahoma" w:hAnsi="Tahoma" w:hint="cs"/>
                      <w:lang w:eastAsia="he" w:bidi="he-IL"/>
                    </w:rPr>
                    <w:t xml:space="preserve"> 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 xml:space="preserve"> מדרשי</w:t>
                  </w:r>
                  <w:r w:rsidRPr="00401F62">
                    <w:rPr>
                      <w:rFonts w:ascii="Tahoma" w:hAnsi="Tahoma" w:hint="cs"/>
                      <w:rtl/>
                      <w:lang w:eastAsia="he" w:bidi="he-IL"/>
                    </w:rPr>
                    <w:t>ת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 xml:space="preserve"> הגליל מגדל העמק. מגמת </w:t>
                  </w:r>
                  <w:r w:rsidRPr="00401F62">
                    <w:rPr>
                      <w:rFonts w:ascii="Tahoma" w:hAnsi="Tahoma" w:hint="cs"/>
                      <w:rtl/>
                      <w:lang w:eastAsia="he" w:bidi="he-IL"/>
                    </w:rPr>
                    <w:t xml:space="preserve">ביולוגיה 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>ו</w:t>
                  </w:r>
                  <w:r w:rsidRPr="00401F62">
                    <w:rPr>
                      <w:rFonts w:ascii="Tahoma" w:hAnsi="Tahoma" w:hint="cs"/>
                      <w:rtl/>
                      <w:lang w:eastAsia="he" w:bidi="he-IL"/>
                    </w:rPr>
                    <w:t>כימיה</w:t>
                  </w:r>
                  <w:r>
                    <w:rPr>
                      <w:rFonts w:ascii="Tahoma" w:hAnsi="Tahoma" w:hint="cs"/>
                      <w:rtl/>
                      <w:lang w:eastAsia="he" w:bidi="he-IL"/>
                    </w:rPr>
                    <w:t>.</w:t>
                  </w:r>
                </w:p>
              </w:tc>
            </w:tr>
            <w:tr w:rsidTr="00DA05D6">
              <w:tblPrEx>
                <w:tblW w:w="6525" w:type="dxa"/>
                <w:tblLayout w:type="fixed"/>
                <w:tblLook w:val="04A0"/>
              </w:tblPrEx>
              <w:trPr>
                <w:trHeight w:val="19"/>
              </w:trPr>
              <w:tc>
                <w:tcPr>
                  <w:tcW w:w="6525" w:type="dxa"/>
                  <w:tcMar>
                    <w:left w:w="720" w:type="dxa"/>
                    <w:right w:w="0" w:type="dxa"/>
                  </w:tcMar>
                </w:tcPr>
                <w:p w:rsidR="00C420C8" w:rsidRPr="00DA05D6" w:rsidP="00DA05D6">
                  <w:pPr>
                    <w:pStyle w:val="Heading2"/>
                    <w:bidi/>
                    <w:ind w:left="794" w:right="-680"/>
                    <w:rPr>
                      <w:rFonts w:ascii="Tahoma" w:hAnsi="Tahoma"/>
                      <w:lang w:eastAsia="he" w:bidi="he-IL"/>
                    </w:rPr>
                  </w:pPr>
                  <w:r w:rsidRPr="00DA05D6">
                    <w:rPr>
                      <w:rFonts w:ascii="Tahoma" w:hAnsi="Tahoma" w:hint="cs"/>
                      <w:rtl/>
                      <w:lang w:eastAsia="he" w:bidi="he-IL"/>
                    </w:rPr>
                    <w:t xml:space="preserve">רקע טכני </w:t>
                  </w:r>
                </w:p>
                <w:p w:rsidR="00DA05D6" w:rsidRPr="00DA05D6" w:rsidP="00DA05D6">
                  <w:pPr>
                    <w:pStyle w:val="ListParagraph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bidi/>
                    <w:adjustRightInd w:val="0"/>
                    <w:spacing w:before="10" w:after="0" w:line="240" w:lineRule="auto"/>
                    <w:ind w:left="1134"/>
                    <w:jc w:val="left"/>
                    <w:rPr>
                      <w:lang w:bidi="he-IL"/>
                    </w:rPr>
                  </w:pPr>
                  <w:r>
                    <w:rPr>
                      <w:rFonts w:hint="cs"/>
                      <w:rtl/>
                      <w:lang w:bidi="he-IL"/>
                    </w:rPr>
                    <w:t xml:space="preserve">שליטה טובה </w:t>
                  </w:r>
                  <w:r w:rsidRPr="00DA05D6">
                    <w:rPr>
                      <w:rFonts w:hint="cs"/>
                      <w:rtl/>
                      <w:lang w:bidi="he-IL"/>
                    </w:rPr>
                    <w:t>בשפת</w:t>
                  </w:r>
                  <w:r w:rsidRPr="00DA05D6">
                    <w:rPr>
                      <w:lang w:bidi="he-IL"/>
                    </w:rPr>
                    <w:t>C &amp; Java</w:t>
                  </w:r>
                  <w:r>
                    <w:rPr>
                      <w:lang w:bidi="he-IL"/>
                    </w:rPr>
                    <w:t xml:space="preserve"> </w:t>
                  </w:r>
                  <w:r>
                    <w:rPr>
                      <w:rFonts w:hint="cs"/>
                      <w:rtl/>
                      <w:lang w:bidi="he-IL"/>
                    </w:rPr>
                    <w:t xml:space="preserve"> ותכנות מונחה עצמים.</w:t>
                  </w:r>
                </w:p>
                <w:p w:rsidR="00DA05D6" w:rsidP="00DA05D6">
                  <w:pPr>
                    <w:pStyle w:val="ListParagraph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bidi/>
                    <w:adjustRightInd w:val="0"/>
                    <w:spacing w:before="10" w:after="0" w:line="240" w:lineRule="auto"/>
                    <w:ind w:left="1134"/>
                    <w:jc w:val="left"/>
                    <w:rPr>
                      <w:rtl/>
                    </w:rPr>
                  </w:pPr>
                  <w:r>
                    <w:rPr>
                      <w:rFonts w:hint="cs"/>
                      <w:rtl/>
                      <w:lang w:bidi="he-IL"/>
                    </w:rPr>
                    <w:t xml:space="preserve">קורס </w:t>
                  </w:r>
                  <w:r>
                    <w:rPr>
                      <w:lang w:bidi="he-IL"/>
                    </w:rPr>
                    <w:t>JAVA</w:t>
                  </w:r>
                  <w:r>
                    <w:rPr>
                      <w:rFonts w:hint="cs"/>
                      <w:rtl/>
                      <w:lang w:bidi="he-IL"/>
                    </w:rPr>
                    <w:t xml:space="preserve"> מתקדם.</w:t>
                  </w:r>
                </w:p>
                <w:p w:rsidR="00DA05D6" w:rsidP="00DA05D6">
                  <w:pPr>
                    <w:pStyle w:val="ListParagraph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bidi/>
                    <w:adjustRightInd w:val="0"/>
                    <w:spacing w:before="10" w:after="0" w:line="240" w:lineRule="auto"/>
                    <w:ind w:left="1134"/>
                    <w:jc w:val="left"/>
                  </w:pPr>
                  <w:r>
                    <w:rPr>
                      <w:rFonts w:hint="cs"/>
                      <w:rtl/>
                      <w:lang w:bidi="he-IL"/>
                    </w:rPr>
                    <w:t>ניסיון ב</w:t>
                  </w:r>
                  <w:r w:rsidRPr="00DA05D6">
                    <w:rPr>
                      <w:lang w:bidi="he-IL"/>
                    </w:rPr>
                    <w:t>LINUX</w:t>
                  </w:r>
                  <w:r>
                    <w:rPr>
                      <w:rFonts w:hint="cs"/>
                      <w:rtl/>
                      <w:lang w:bidi="he-IL"/>
                    </w:rPr>
                    <w:t>.</w:t>
                  </w:r>
                </w:p>
                <w:p w:rsidR="0010605A" w:rsidP="0010605A">
                  <w:pPr>
                    <w:pStyle w:val="ListParagraph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bidi/>
                    <w:adjustRightInd w:val="0"/>
                    <w:spacing w:before="10" w:after="0" w:line="240" w:lineRule="auto"/>
                    <w:ind w:left="1134"/>
                    <w:jc w:val="left"/>
                    <w:rPr>
                      <w:rtl/>
                    </w:rPr>
                  </w:pPr>
                  <w:r>
                    <w:rPr>
                      <w:rFonts w:hint="cs"/>
                      <w:rtl/>
                      <w:lang w:bidi="he-IL"/>
                    </w:rPr>
                    <w:t xml:space="preserve">הסמכה של </w:t>
                  </w:r>
                  <w:r>
                    <w:rPr>
                      <w:rFonts w:hint="cs"/>
                      <w:lang w:bidi="he-IL"/>
                    </w:rPr>
                    <w:t>MCSA</w:t>
                  </w:r>
                  <w:r>
                    <w:rPr>
                      <w:rFonts w:hint="cs"/>
                      <w:rtl/>
                      <w:lang w:bidi="he-IL"/>
                    </w:rPr>
                    <w:t>.</w:t>
                  </w:r>
                </w:p>
                <w:p w:rsidR="00DA05D6" w:rsidP="00DA05D6">
                  <w:pPr>
                    <w:pStyle w:val="ListParagraph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bidi/>
                    <w:adjustRightInd w:val="0"/>
                    <w:spacing w:before="10" w:after="0" w:line="240" w:lineRule="auto"/>
                    <w:ind w:left="1134"/>
                    <w:jc w:val="left"/>
                    <w:rPr>
                      <w:rtl/>
                    </w:rPr>
                  </w:pPr>
                  <w:r>
                    <w:rPr>
                      <w:rFonts w:hint="cs"/>
                      <w:rtl/>
                      <w:lang w:bidi="he-IL"/>
                    </w:rPr>
                    <w:t xml:space="preserve">ידע בסיסי ב </w:t>
                  </w:r>
                  <w:r w:rsidRPr="00DA05D6">
                    <w:rPr>
                      <w:lang w:bidi="he-IL"/>
                    </w:rPr>
                    <w:t>SQL</w:t>
                  </w:r>
                  <w:r>
                    <w:rPr>
                      <w:rFonts w:hint="cs"/>
                      <w:rtl/>
                      <w:lang w:bidi="he-IL"/>
                    </w:rPr>
                    <w:t>.</w:t>
                  </w:r>
                </w:p>
                <w:p w:rsidR="00DA05D6" w:rsidP="00DA05D6">
                  <w:pPr>
                    <w:pStyle w:val="ListParagraph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bidi/>
                    <w:adjustRightInd w:val="0"/>
                    <w:spacing w:before="10" w:after="0" w:line="240" w:lineRule="auto"/>
                    <w:ind w:left="1134"/>
                    <w:jc w:val="left"/>
                    <w:rPr>
                      <w:rtl/>
                    </w:rPr>
                  </w:pPr>
                  <w:r>
                    <w:rPr>
                      <w:rFonts w:hint="cs"/>
                      <w:rtl/>
                      <w:lang w:bidi="he-IL"/>
                    </w:rPr>
                    <w:t xml:space="preserve">שליטה טובה בתוכנות </w:t>
                  </w:r>
                  <w:r>
                    <w:rPr>
                      <w:lang w:bidi="he-IL"/>
                    </w:rPr>
                    <w:t>office</w:t>
                  </w:r>
                  <w:r>
                    <w:rPr>
                      <w:rFonts w:hint="cs"/>
                      <w:rtl/>
                      <w:lang w:bidi="he-IL"/>
                    </w:rPr>
                    <w:t>.</w:t>
                  </w:r>
                </w:p>
                <w:p w:rsidR="00DA05D6" w:rsidP="00DA05D6">
                  <w:pPr>
                    <w:pStyle w:val="ListParagraph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bidi/>
                    <w:adjustRightInd w:val="0"/>
                    <w:spacing w:before="10" w:after="0" w:line="240" w:lineRule="auto"/>
                    <w:ind w:left="1134"/>
                    <w:jc w:val="left"/>
                    <w:rPr>
                      <w:lang w:bidi="he-IL"/>
                    </w:rPr>
                  </w:pPr>
                  <w:r>
                    <w:rPr>
                      <w:rFonts w:hint="cs"/>
                      <w:rtl/>
                      <w:lang w:bidi="he-IL"/>
                    </w:rPr>
                    <w:t>ניסיון בתיקון מחשבים והתקנות תוכנה.</w:t>
                  </w:r>
                </w:p>
                <w:p w:rsidR="00C420C8" w:rsidRPr="00DA05D6" w:rsidP="006066BC">
                  <w:pPr>
                    <w:bidi/>
                    <w:ind w:left="794" w:right="-680"/>
                    <w:rPr>
                      <w:lang w:bidi="he-IL"/>
                    </w:rPr>
                  </w:pPr>
                </w:p>
              </w:tc>
            </w:tr>
          </w:tbl>
          <w:p w:rsidR="00C420C8" w:rsidRPr="00481978" w:rsidP="003856C9">
            <w:pPr>
              <w:bidi/>
              <w:rPr>
                <w:rFonts w:ascii="Tahoma" w:hAnsi="Tahoma"/>
                <w:lang w:bidi="he-IL"/>
              </w:rPr>
            </w:pPr>
          </w:p>
        </w:tc>
      </w:tr>
    </w:tbl>
    <w:p w:rsidR="003F5FDB" w:rsidRPr="00481978" w:rsidP="00DA05D6">
      <w:pPr>
        <w:pStyle w:val="NoSpacing"/>
        <w:bidi/>
        <w:jc w:val="both"/>
        <w:rPr>
          <w:rFonts w:ascii="Tahoma" w:hAnsi="Tahoma"/>
          <w:lang w:bidi="he-IL"/>
        </w:rPr>
      </w:pPr>
    </w:p>
    <w:sectPr w:rsidSect="00481978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6C9" w:rsidP="007803B7">
    <w:pPr>
      <w:pStyle w:val="Footer"/>
      <w:bidi/>
    </w:pPr>
    <w:r w:rsidRPr="00DC79BB">
      <w:rPr>
        <w:noProof/>
        <w:rtl/>
        <w:lang w:eastAsia="en-US" w:bidi="he-IL"/>
      </w:rPr>
      <mc:AlternateContent>
        <mc:Choice Requires="wpg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margin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9676378</wp:posOffset>
                  </wp:positionV>
                </mc:Fallback>
              </mc:AlternateContent>
              <wp:extent cx="6612612" cy="448126"/>
              <wp:effectExtent l="0" t="0" r="17780" b="33020"/>
              <wp:wrapNone/>
              <wp:docPr id="67" name="קבוצה 4" title="עיצוב גרפי של כותרת תחתונה עם מלבנים אפורים בזוויות שונות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 flipH="1">
                        <a:off x="0" y="0"/>
                        <a:ext cx="6612612" cy="448126"/>
                        <a:chOff x="0" y="0"/>
                        <a:chExt cx="4354" cy="275"/>
                      </a:xfrm>
                    </wpg:grpSpPr>
                    <wps:wsp xmlns:wps="http://schemas.microsoft.com/office/word/2010/wordprocessingShape">
                      <wps:cNvPr id="68" name="צורה חופשית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275" w="852" stroke="1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9" name="צורה חופשית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275" w="2061" stroke="1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0" name="צורה חופשית 70"/>
                      <wps:cNvSpPr/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92" w="75" stroke="1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1" name="צורה חופשית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96" w="659" stroke="1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2" name="צורה חופשית 72"/>
                      <wps:cNvSpPr/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8" w="12" stroke="1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3" name="צורה חופשית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275" w="871" stroke="1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4" name="צורה חופשית 74"/>
                      <wps:cNvSpPr/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1" w="827" stroke="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5" name="צורה חופשית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266" w="1261" stroke="1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6" name="צורה חופשית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fill="norm" h="275" w="793" stroke="1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קבוצה 4" o:spid="_x0000_s2060" alt="כותרת: עיצוב גרפי של כותרת תחתונה עם מלבנים אפורים בזוויות שונות" style="width:536.4pt;height:34.55pt;margin-top:0;margin-left:0;flip:x;mso-height-percent:45;mso-position-horizontal:center;mso-position-horizontal-relative:margin;mso-position-vertical-relative:page;mso-top-percent:905;mso-width-percent:877;position:absolute;z-index:251666432" coordsize="4354,275">
              <o:lock v:ext="edit" aspectratio="t"/>
              <v:shape id="צורה חופשית 68" o:spid="_x0000_s2061" style="width:852;height:275;mso-wrap-style:square;position:absolute;visibility:visible;v-text-anchor:top" coordsize="852,275" path="m784,l852,l784,40,784,xm627,l705,l705,85l627,132l627,xm468,l548,l548,179l468,226l468,xm311,l390,l390,271l385,275l311,275,311,xm154,l233,l233,275l154,275l154,xm,l76,l76,275l,275,,xe" fillcolor="#d8d8d8" strokecolor="#d8d8d8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צורה חופשית 69" o:spid="_x0000_s2062" style="width:2061;height:275;left:1063;mso-wrap-style:square;position:absolute;visibility:visible;v-text-anchor:top" coordsize="2061,275" path="m1980,168l2061,179l2008,254l1970,169l1981,171l1980,168xm1794,144l1877,155l1931,275l1844,275l1787,145l1795,147l1794,144xm1606,119l1695,131l1758,275l1672,275l1605,123l1607,123l1606,119xm1422,99l1514,111l1512,107l1512,107l1586,275l1500,275l1422,99xm1239,75l1331,87l1413,275l1327,275l1239,75xm1056,49l1147,61l1241,275l1155,275l1056,49xm872,25l964,37l1069,275l983,275l872,25xm690,l781,12l896,275l810,275l690,xm517,l603,l724,275l639,275l517,xm345,l431,l553,275l467,275l345,xm172,l259,l379,275l294,275l172,xm,l86,,208,275l122,275l118,267l118,267l86,193l86,193l53,121l54,121l21,48l21,48l,xe" fillcolor="#d8d8d8" strokecolor="#d8d8d8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צורה חופשית 70" o:spid="_x0000_s2063" style="width:75;height:92;left:3059;mso-wrap-style:square;position:absolute;top:183;visibility:visible;v-text-anchor:top" coordsize="75,92" path="m65,l75,92,,92,65,xe" fillcolor="#d8d8d8" strokecolor="#d8d8d8">
                <v:path arrowok="t" o:connecttype="custom" o:connectlocs="65,0;75,92;0,92;65,0" o:connectangles="0,0,0,0"/>
              </v:shape>
              <v:shape id="צורה חופשית 71" o:spid="_x0000_s2064" style="width:659;height:96;left:3126;mso-wrap-style:square;position:absolute;top:179;visibility:visible;v-text-anchor:top" coordsize="659,96" path="m643,84l659,87l659,87l657,96l644,96,643,84xm483,63l562,73l565,96l486,96l483,63xm322,43l385,51l386,52l402,53l406,96l328,96l322,43xm162,21l199,27l199,28l241,33l249,96l170,96l162,21xm,l11,1l12,4l81,12l90,96l11,96,,xe" fillcolor="#d8d8d8" strokecolor="#d8d8d8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צורה חופשית 72" o:spid="_x0000_s2065" style="width:12;height:8;left:3786;mso-wrap-style:square;position:absolute;top:267;visibility:visible;v-text-anchor:top" coordsize="12,8" path="m1,l12,8,,8,1,xe" fillcolor="#d8d8d8" strokecolor="#d8d8d8">
                <v:path arrowok="t" o:connecttype="custom" o:connectlocs="1,0;12,8;0,8;1,0" o:connectangles="0,0,0,0"/>
              </v:shape>
              <v:shape id="צורה חופשית 73" o:spid="_x0000_s2066" style="width:871;height:275;left:3483;mso-wrap-style:square;position:absolute;visibility:visible;v-text-anchor:top" coordsize="871,275" path="m871,157l871,159l841,275l719,275l871,157xm816,l871,l871,57,590,275l460,275l816,xm557,l686,,331,275l318,275l259,230,557,xm298,l427,,195,180,130,129,298,xm39,l168,,65,80,,29,39,xe" fillcolor="#d8d8d8" strokecolor="#d8d8d8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צורה חופשית 74" o:spid="_x0000_s2067" style="width:827;height:111;left:1750;mso-wrap-style:square;position:absolute;visibility:visible;v-text-anchor:top" coordsize="827,111" path="m,l597,,786,25l825,107l827,111,735,99,644,87,552,75,460,61,369,49,277,37,185,25,94,12,3,,,xe" fillcolor="#d8d8d8" strokecolor="#d8d8d8">
                <v:path arrowok="t" o:connecttype="custom" o:connectlocs="0,0;597,0;786,25;825,107;827,111;735,99;644,87;552,75;460,61;369,49;277,37;185,25;94,12;3,0;0,0" o:connectangles="0,0,0,0,0,0,0,0,0,0,0,0,0,0,0"/>
              </v:shape>
              <v:shape id="צורה חופשית 75" o:spid="_x0000_s2068" style="width:1261;height:266;left:2524;mso-wrap-style:square;position:absolute;visibility:visible;v-text-anchor:top" coordsize="1261,266" path="m1131,164l1261,266l1261,266l1245,263l1175,254l1131,164xm876,l920,l990,54l1081,243l1004,232l988,231l987,230,876,xm700,l789,l895,219l843,212l801,207l801,206l700,xm526,l613,l708,195l683,191l614,183l613,180l526,xm350,l437,l519,168l520,171l509,169,427,159,350,xm174,l263,l333,144l334,147l326,145,240,135,174,xm,l87,l145,119l146,123l144,123l54,111,,xe" fillcolor="#d8d8d8" strokecolor="#d8d8d8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צורה חופשית 76" o:spid="_x0000_s2069" style="width:793;height:275;left:388;mso-wrap-style:square;position:absolute;visibility:visible;v-text-anchor:top" coordsize="793,275" path="m761,193l793,267l793,267l779,275l624,275,761,193l761,193xm696,48l729,121l728,121,468,275l312,275l696,48l696,48xm466,l622,,156,275,,275,466,xe" fillcolor="#d8d8d8" strokecolor="#d8d8d8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/>
              <w10:anchorlock/>
            </v:group>
          </w:pict>
        </mc:Fallback>
      </mc:AlternateContent>
    </w:r>
    <w:sdt>
      <w:sdtPr>
        <w:rPr>
          <w:rtl/>
        </w:r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rtl/>
            <w:lang w:eastAsia="he" w:bidi="he-IL"/>
          </w:rPr>
          <w:fldChar w:fldCharType="begin"/>
        </w:r>
        <w:r w:rsidR="001765FE">
          <w:rPr>
            <w:rtl/>
            <w:lang w:eastAsia="he" w:bidi="he-IL"/>
          </w:rPr>
          <w:instrText xml:space="preserve"> PAGE   \* MERGEFORMAT </w:instrText>
        </w:r>
        <w:r w:rsidR="001765FE">
          <w:rPr>
            <w:rtl/>
            <w:lang w:eastAsia="he" w:bidi="he-IL"/>
          </w:rPr>
          <w:fldChar w:fldCharType="separate"/>
        </w:r>
        <w:r w:rsidRPr="004F1ABC" w:rsidR="004F1ABC">
          <w:rPr>
            <w:rFonts w:ascii="Tahoma"/>
            <w:noProof/>
            <w:rtl/>
            <w:lang w:eastAsia="he" w:bidi="en-US"/>
          </w:rPr>
          <w:t>2</w:t>
        </w:r>
        <w:r w:rsidR="001765FE">
          <w:rPr>
            <w:noProof/>
            <w:rtl/>
            <w:lang w:eastAsia="he" w:bidi="he-IL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5FE" w:rsidRPr="00FC77B4">
    <w:pPr>
      <w:pStyle w:val="Footer"/>
      <w:bidi/>
      <w:rPr>
        <w:rFonts w:ascii="Tahoma" w:hAnsi="Tahoma"/>
      </w:rPr>
    </w:pPr>
    <w:r w:rsidRPr="00FC77B4">
      <w:rPr>
        <w:rFonts w:ascii="Tahoma" w:hAnsi="Tahoma"/>
        <w:noProof/>
        <w:rtl/>
        <w:lang w:eastAsia="en-US" w:bidi="he-IL"/>
      </w:rP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9676378</wp:posOffset>
                  </wp:positionV>
                </mc:Fallback>
              </mc:AlternateContent>
              <wp:extent cx="6612612" cy="448126"/>
              <wp:effectExtent l="0" t="0" r="17780" b="33020"/>
              <wp:wrapNone/>
              <wp:docPr id="34" name="קבוצה 4" title="עיצוב גרפי של כותרת תחתונה עם מלבנים אפורים בזוויות שונות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 flipH="1">
                        <a:off x="0" y="0"/>
                        <a:ext cx="6612612" cy="448126"/>
                        <a:chOff x="0" y="0"/>
                        <a:chExt cx="4354" cy="275"/>
                      </a:xfrm>
                    </wpg:grpSpPr>
                    <wps:wsp xmlns:wps="http://schemas.microsoft.com/office/word/2010/wordprocessingShape">
                      <wps:cNvPr id="35" name="צורה חופשית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275" w="852" stroke="1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6" name="צורה חופשית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275" w="2061" stroke="1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7" name="צורה חופשית 37"/>
                      <wps:cNvSpPr/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92" w="75" stroke="1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8" name="צורה חופשית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96" w="659" stroke="1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9" name="צורה חופשית 39"/>
                      <wps:cNvSpPr/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8" w="12" stroke="1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0" name="צורה חופשית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275" w="871" stroke="1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1" name="צורה חופשית 41"/>
                      <wps:cNvSpPr/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1" w="827" stroke="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2" name="צורה חופשית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266" w="1261" stroke="1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3" name="צורה חופשית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fill="norm" h="275" w="793" stroke="1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קבוצה 4" o:spid="_x0000_s2081" alt="כותרת: עיצוב גרפי של כותרת תחתונה עם מלבנים אפורים בזוויות שונות" style="width:536.4pt;height:34.55pt;margin-top:0;margin-left:0;flip:x;mso-height-percent:45;mso-position-horizontal:center;mso-position-horizontal-relative:page;mso-position-vertical-relative:page;mso-top-percent:905;mso-width-percent:877;position:absolute;z-index:251660288" coordsize="4354,275">
              <o:lock v:ext="edit" aspectratio="t"/>
              <v:shape id="צורה חופשית 35" o:spid="_x0000_s2082" style="width:852;height:275;mso-wrap-style:square;position:absolute;visibility:visible;v-text-anchor:top" coordsize="852,275" path="m784,l852,l784,40,784,xm627,l705,l705,85l627,132l627,xm468,l548,l548,179l468,226l468,xm311,l390,l390,271l385,275l311,275,311,xm154,l233,l233,275l154,275l154,xm,l76,l76,275l,275,,xe" fillcolor="#d8d8d8" strokecolor="#d8d8d8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צורה חופשית 36" o:spid="_x0000_s2083" style="width:2061;height:275;left:1063;mso-wrap-style:square;position:absolute;visibility:visible;v-text-anchor:top" coordsize="2061,275" path="m1980,168l2061,179l2008,254l1970,169l1981,171l1980,168xm1794,144l1877,155l1931,275l1844,275l1787,145l1795,147l1794,144xm1606,119l1695,131l1758,275l1672,275l1605,123l1607,123l1606,119xm1422,99l1514,111l1512,107l1512,107l1586,275l1500,275l1422,99xm1239,75l1331,87l1413,275l1327,275l1239,75xm1056,49l1147,61l1241,275l1155,275l1056,49xm872,25l964,37l1069,275l983,275l872,25xm690,l781,12l896,275l810,275l690,xm517,l603,l724,275l639,275l517,xm345,l431,l553,275l467,275l345,xm172,l259,l379,275l294,275l172,xm,l86,,208,275l122,275l118,267l118,267l86,193l86,193l53,121l54,121l21,48l21,48l,xe" fillcolor="#d8d8d8" strokecolor="#d8d8d8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צורה חופשית 37" o:spid="_x0000_s2084" style="width:75;height:92;left:3059;mso-wrap-style:square;position:absolute;top:183;visibility:visible;v-text-anchor:top" coordsize="75,92" path="m65,l75,92,,92,65,xe" fillcolor="#d8d8d8" strokecolor="#d8d8d8">
                <v:path arrowok="t" o:connecttype="custom" o:connectlocs="65,0;75,92;0,92;65,0" o:connectangles="0,0,0,0"/>
              </v:shape>
              <v:shape id="צורה חופשית 38" o:spid="_x0000_s2085" style="width:659;height:96;left:3126;mso-wrap-style:square;position:absolute;top:179;visibility:visible;v-text-anchor:top" coordsize="659,96" path="m643,84l659,87l659,87l657,96l644,96,643,84xm483,63l562,73l565,96l486,96l483,63xm322,43l385,51l386,52l402,53l406,96l328,96l322,43xm162,21l199,27l199,28l241,33l249,96l170,96l162,21xm,l11,1l12,4l81,12l90,96l11,96,,xe" fillcolor="#d8d8d8" strokecolor="#d8d8d8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צורה חופשית 39" o:spid="_x0000_s2086" style="width:12;height:8;left:3786;mso-wrap-style:square;position:absolute;top:267;visibility:visible;v-text-anchor:top" coordsize="12,8" path="m1,l12,8,,8,1,xe" fillcolor="#d8d8d8" strokecolor="#d8d8d8">
                <v:path arrowok="t" o:connecttype="custom" o:connectlocs="1,0;12,8;0,8;1,0" o:connectangles="0,0,0,0"/>
              </v:shape>
              <v:shape id="צורה חופשית 40" o:spid="_x0000_s2087" style="width:871;height:275;left:3483;mso-wrap-style:square;position:absolute;visibility:visible;v-text-anchor:top" coordsize="871,275" path="m871,157l871,159l841,275l719,275l871,157xm816,l871,l871,57,590,275l460,275l816,xm557,l686,,331,275l318,275l259,230,557,xm298,l427,,195,180,130,129,298,xm39,l168,,65,80,,29,39,xe" fillcolor="#d8d8d8" strokecolor="#d8d8d8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צורה חופשית 41" o:spid="_x0000_s2088" style="width:827;height:111;left:1750;mso-wrap-style:square;position:absolute;visibility:visible;v-text-anchor:top" coordsize="827,111" path="m,l597,,786,25l825,107l827,111,735,99,644,87,552,75,460,61,369,49,277,37,185,25,94,12,3,,,xe" fillcolor="#d8d8d8" strokecolor="#d8d8d8">
                <v:path arrowok="t" o:connecttype="custom" o:connectlocs="0,0;597,0;786,25;825,107;827,111;735,99;644,87;552,75;460,61;369,49;277,37;185,25;94,12;3,0;0,0" o:connectangles="0,0,0,0,0,0,0,0,0,0,0,0,0,0,0"/>
              </v:shape>
              <v:shape id="צורה חופשית 42" o:spid="_x0000_s2089" style="width:1261;height:266;left:2524;mso-wrap-style:square;position:absolute;visibility:visible;v-text-anchor:top" coordsize="1261,266" path="m1131,164l1261,266l1261,266l1245,263l1175,254l1131,164xm876,l920,l990,54l1081,243l1004,232l988,231l987,230,876,xm700,l789,l895,219l843,212l801,207l801,206l700,xm526,l613,l708,195l683,191l614,183l613,180l526,xm350,l437,l519,168l520,171l509,169,427,159,350,xm174,l263,l333,144l334,147l326,145,240,135,174,xm,l87,l145,119l146,123l144,123l54,111,,xe" fillcolor="#d8d8d8" strokecolor="#d8d8d8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צורה חופשית 43" o:spid="_x0000_s2090" style="width:793;height:275;left:388;mso-wrap-style:square;position:absolute;visibility:visible;v-text-anchor:top" coordsize="793,275" path="m761,193l793,267l793,267l779,275l624,275,761,193l761,193xm696,48l729,121l728,121,468,275l312,275l696,48l696,48xm466,l622,,156,275,,275,466,xe" fillcolor="#d8d8d8" strokecolor="#d8d8d8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6C9">
    <w:pPr>
      <w:pStyle w:val="Header"/>
      <w:bidi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1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55544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79BB">
      <w:rPr>
        <w:noProof/>
        <w:rtl/>
        <w:lang w:eastAsia="en-US" w:bidi="he-IL"/>
      </w:rPr>
      <mc:AlternateContent>
        <mc:Choice Requires="wpg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459762</wp:posOffset>
                  </wp:positionV>
                </mc:Fallback>
              </mc:AlternateContent>
              <wp:extent cx="6612612" cy="467176"/>
              <wp:effectExtent l="0" t="0" r="17780" b="13970"/>
              <wp:wrapNone/>
              <wp:docPr id="56" name="קבוצה 17" title="עיצוב גרפי של כותרת עליונה עם מלבנים אפורים בזוויות שונות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 flipH="1">
                        <a:off x="0" y="0"/>
                        <a:ext cx="6612612" cy="467176"/>
                        <a:chOff x="0" y="0"/>
                        <a:chExt cx="4329" cy="275"/>
                      </a:xfrm>
                    </wpg:grpSpPr>
                    <wps:wsp xmlns:wps="http://schemas.microsoft.com/office/word/2010/wordprocessingShape">
                      <wps:cNvPr id="57" name="צורה חופשית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1024" stroke="1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8" name="צורה חופשית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35" w="252" stroke="1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9" name="צורה חופשית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69" w="81" stroke="1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0" name="צורה חופשית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75" w="1233" stroke="1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1" name="צורה חופשית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239" w="387" stroke="1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2" name="צורה חופשית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75" w="1471" stroke="1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3" name="צורה חופשית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924" stroke="1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4" name="צורה חופשית 64"/>
                      <wps:cNvSpPr/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68" w="87" stroke="1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5" name="צורה חופשית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40" w="276" stroke="1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6" name="צורה חופשית 66"/>
                      <wps:cNvSpPr/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35" w="73" stroke="1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קבוצה 17" o:spid="_x0000_s2049" alt="כותרת: עיצוב גרפי של כותרת עליונה עם מלבנים אפורים בזוויות שונות" style="width:536.4pt;height:34.55pt;margin-top:0;margin-left:0;flip:x;mso-height-percent:45;mso-position-horizontal:center;mso-position-horizontal-relative:page;mso-position-vertical-relative:page;mso-top-percent:43;mso-width-percent:877;position:absolute;z-index:251664384" coordsize="4329,275">
              <o:lock v:ext="edit" aspectratio="t"/>
              <v:shape id="צורה חופשית 57" o:spid="_x0000_s2050" style="width:1024;height:275;mso-wrap-style:square;position:absolute;visibility:visible;v-text-anchor:top" coordsize="1024,275" path="m944,191l1018,236l1022,239l1024,240l963,275l944,275l944,191xm787,93l866,143l866,275l787,275l787,93xm630,l635,l709,45l709,275l630,275,630,xm472,l550,l550,275l472,275l472,xm315,l393,l393,275l315,275l315,xm158,l236,l236,275l158,275l158,xm,l78,l78,275l,275,,xe" fillcolor="#d8d8d8" strokecolor="#d8d8d8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צורה חופשית 58" o:spid="_x0000_s2051" style="width:252;height:35;left:1024;mso-wrap-style:square;position:absolute;top:240;visibility:visible;v-text-anchor:top" coordsize="252,35" path="m182,26l252,35l186,35l182,26xm,l3,2,91,14l100,35l14,35,,xm,l,,,2,,xe" fillcolor="#d8d8d8" strokecolor="#d8d8d8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צורה חופשית 59" o:spid="_x0000_s2052" style="width:81;height:69;left:3088;mso-wrap-style:square;position:absolute;visibility:visible;v-text-anchor:top" coordsize="81,69" path="m8,69l8,69l8,69l8,69xm,l80,l81,13l11,68,8,65,,xe" fillcolor="#d8d8d8" strokecolor="#d8d8d8">
                <v:path arrowok="t" o:connecttype="custom" o:connectlocs="8,69;8,69;8,69;8,69;0,0;80,0;81,13;11,68;8,65;0,0" o:connectangles="0,0,0,0,0,0,0,0,0,0"/>
                <o:lock v:ext="edit" verticies="t"/>
              </v:shape>
              <v:shape id="צורה חופשית 60" o:spid="_x0000_s2053" style="width:1233;height:275;left:3096;mso-wrap-style:square;position:absolute;visibility:visible;v-text-anchor:top" coordsize="1233,275" path="m1233,119l1233,219l1161,275l1031,275l1233,119xm,69l,69l,69l,69xm1128,l1233,l1233,18,900,275l771,275l1128,xm869,l998,,641,275l512,275l869,xm609,l739,,382,275l268,275l261,270,609,xm349,l480,,196,219,142,177l139,173l132,168,349,xm90,l220,,68,117,3,68,73,13,90,xe" fillcolor="#d8d8d8" strokecolor="#d8d8d8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צורה חופשית 61" o:spid="_x0000_s2054" style="width:387;height:239;left:635;mso-wrap-style:square;position:absolute;visibility:visible;v-text-anchor:top" coordsize="387,239" path="m301,l328,l332,18,301,xm,l151,,361,129l365,148l365,148l387,239l383,236,309,191,231,143,152,93,74,45,,xe" fillcolor="#d8d8d8" strokecolor="#d8d8d8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צורה חופשית 62" o:spid="_x0000_s2055" style="width:1471;height:275;left:1024;mso-wrap-style:square;position:absolute;visibility:visible;v-text-anchor:top" coordsize="1471,275" path="m63,169l848,275l252,275l182,266,91,254,3,242,,240l,240l,240l,240l63,169xm191,26l1431,192l1471,275l1444,275,128,97,191,26xm593,l1189,l1348,21l1389,107l593,xe" fillcolor="#d8d8d8" strokecolor="#d8d8d8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צורה חופשית 63" o:spid="_x0000_s2056" style="width:924;height:275;left:2361;mso-wrap-style:square;position:absolute;visibility:visible;v-text-anchor:top" coordsize="924,275" path="m735,65l738,68l803,117l867,168l874,173l877,177l924,275l836,275l735,69l735,69l735,69l735,68l735,68l735,65xm735,65l735,65l735,65l735,65xm526,l615,l748,275l661,275l526,xm352,l439,l573,275l485,275l352,xm176,l263,l398,275l310,275l176,xm,l89,,222,275l135,275l,xe" fillcolor="#d8d8d8" strokecolor="#d8d8d8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צורה חופשית 64" o:spid="_x0000_s2057" style="width:87;height:68;left:3009;mso-wrap-style:square;position:absolute;visibility:visible;v-text-anchor:top" coordsize="87,68" path="m,l79,l87,65l87,68l87,68l,xe" fillcolor="#d8d8d8" strokecolor="#d8d8d8">
                <v:path arrowok="t" o:connecttype="custom" o:connectlocs="0,0;79,0;87,65;87,68;87,68;0,0" o:connectangles="0,0,0,0,0,0"/>
              </v:shape>
              <v:shape id="צורה חופשית 65" o:spid="_x0000_s2058" style="width:276;height:240;left:963;mso-wrap-style:square;position:absolute;visibility:visible;v-text-anchor:top" coordsize="276,240" path="m170,l276,,252,26,189,97l124,169l61,240l61,240l61,240l59,239l59,239,37,148l37,148l170,xm,l63,,13,56,4,18,,xe" fillcolor="#d8d8d8" strokecolor="#d8d8d8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צורה חופשית 66" o:spid="_x0000_s2059" style="width:73;height:35;left:965;mso-wrap-style:square;position:absolute;top:240;visibility:visible;v-text-anchor:top" coordsize="73,35" path="m59,l59,l59,,73,35,,35,57,2l59,2l59,l59,l59,xe" fillcolor="#d8d8d8" strokecolor="#d8d8d8">
                <v:path arrowok="t" o:connecttype="custom" o:connectlocs="59,0;59,0;59,0;73,35;0,35;57,2;59,2;59,0;59,0;59,0" o:connectangles="0,0,0,0,0,0,0,0,0,0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9BB" w:rsidRPr="00481978">
    <w:pPr>
      <w:pStyle w:val="Header"/>
      <w:bidi/>
      <w:rPr>
        <w:rFonts w:ascii="Tahoma" w:hAnsi="Tahoma"/>
      </w:rPr>
    </w:pPr>
    <w:r w:rsidRPr="00481978">
      <w:rPr>
        <w:rFonts w:ascii="Tahoma" w:hAnsi="Tahoma"/>
        <w:noProof/>
        <w:rtl/>
        <w:lang w:eastAsia="en-US" w:bidi="he-IL"/>
      </w:rPr>
      <mc:AlternateContent>
        <mc:Choice Requires="wpg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459762</wp:posOffset>
                  </wp:positionV>
                </mc:Fallback>
              </mc:AlternateContent>
              <wp:extent cx="6612612" cy="467176"/>
              <wp:effectExtent l="0" t="0" r="17780" b="13970"/>
              <wp:wrapNone/>
              <wp:docPr id="45" name="קבוצה 17" title="עיצוב גרפי של כותרת עליונה עם מלבנים אפורים בזוויות שונות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 flipH="1">
                        <a:off x="0" y="0"/>
                        <a:ext cx="6612612" cy="467176"/>
                        <a:chOff x="0" y="0"/>
                        <a:chExt cx="4329" cy="275"/>
                      </a:xfrm>
                    </wpg:grpSpPr>
                    <wps:wsp xmlns:wps="http://schemas.microsoft.com/office/word/2010/wordprocessingShape">
                      <wps:cNvPr id="46" name="צורה חופשית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1024" stroke="1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7" name="צורה חופשית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35" w="252" stroke="1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8" name="צורה חופשית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69" w="81" stroke="1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" name="צורה חופשית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75" w="1233" stroke="1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0" name="צורה חופשית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239" w="387" stroke="1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1" name="צורה חופשית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75" w="1471" stroke="1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2" name="צורה חופשית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924" stroke="1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3" name="צורה חופשית 53"/>
                      <wps:cNvSpPr/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68" w="87" stroke="1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4" name="צורה חופשית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40" w="276" stroke="1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5" name="צורה חופשית 55"/>
                      <wps:cNvSpPr/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35" w="73" stroke="1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קבוצה 17" o:spid="_x0000_s2070" alt="כותרת: עיצוב גרפי של כותרת עליונה עם מלבנים אפורים בזוויות שונות" style="width:536.4pt;height:34.55pt;margin-top:0;margin-left:0;flip:x;mso-height-percent:45;mso-position-horizontal:center;mso-position-horizontal-relative:page;mso-position-vertical-relative:page;mso-top-percent:43;mso-width-percent:877;position:absolute;z-index:251662336" coordsize="4329,275">
              <o:lock v:ext="edit" aspectratio="t"/>
              <v:shape id="צורה חופשית 46" o:spid="_x0000_s2071" style="width:1024;height:275;mso-wrap-style:square;position:absolute;visibility:visible;v-text-anchor:top" coordsize="1024,275" path="m944,191l1018,236l1022,239l1024,240l963,275l944,275l944,191xm787,93l866,143l866,275l787,275l787,93xm630,l635,l709,45l709,275l630,275,630,xm472,l550,l550,275l472,275l472,xm315,l393,l393,275l315,275l315,xm158,l236,l236,275l158,275l158,xm,l78,l78,275l,275,,xe" fillcolor="#d8d8d8" strokecolor="#d8d8d8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צורה חופשית 47" o:spid="_x0000_s2072" style="width:252;height:35;left:1024;mso-wrap-style:square;position:absolute;top:240;visibility:visible;v-text-anchor:top" coordsize="252,35" path="m182,26l252,35l186,35l182,26xm,l3,2,91,14l100,35l14,35,,xm,l,,,2,,xe" fillcolor="#d8d8d8" strokecolor="#d8d8d8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צורה חופשית 48" o:spid="_x0000_s2073" style="width:81;height:69;left:3088;mso-wrap-style:square;position:absolute;visibility:visible;v-text-anchor:top" coordsize="81,69" path="m8,69l8,69l8,69l8,69xm,l80,l81,13l11,68,8,65,,xe" fillcolor="#d8d8d8" strokecolor="#d8d8d8">
                <v:path arrowok="t" o:connecttype="custom" o:connectlocs="8,69;8,69;8,69;8,69;0,0;80,0;81,13;11,68;8,65;0,0" o:connectangles="0,0,0,0,0,0,0,0,0,0"/>
                <o:lock v:ext="edit" verticies="t"/>
              </v:shape>
              <v:shape id="צורה חופשית 49" o:spid="_x0000_s2074" style="width:1233;height:275;left:3096;mso-wrap-style:square;position:absolute;visibility:visible;v-text-anchor:top" coordsize="1233,275" path="m1233,119l1233,219l1161,275l1031,275l1233,119xm,69l,69l,69l,69xm1128,l1233,l1233,18,900,275l771,275l1128,xm869,l998,,641,275l512,275l869,xm609,l739,,382,275l268,275l261,270,609,xm349,l480,,196,219,142,177l139,173l132,168,349,xm90,l220,,68,117,3,68,73,13,90,xe" fillcolor="#d8d8d8" strokecolor="#d8d8d8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צורה חופשית 50" o:spid="_x0000_s2075" style="width:387;height:239;left:635;mso-wrap-style:square;position:absolute;visibility:visible;v-text-anchor:top" coordsize="387,239" path="m301,l328,l332,18,301,xm,l151,,361,129l365,148l365,148l387,239l383,236,309,191,231,143,152,93,74,45,,xe" fillcolor="#d8d8d8" strokecolor="#d8d8d8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צורה חופשית 51" o:spid="_x0000_s2076" style="width:1471;height:275;left:1024;mso-wrap-style:square;position:absolute;visibility:visible;v-text-anchor:top" coordsize="1471,275" path="m63,169l848,275l252,275l182,266,91,254,3,242,,240l,240l,240l,240l63,169xm191,26l1431,192l1471,275l1444,275,128,97,191,26xm593,l1189,l1348,21l1389,107l593,xe" fillcolor="#d8d8d8" strokecolor="#d8d8d8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צורה חופשית 52" o:spid="_x0000_s2077" style="width:924;height:275;left:2361;mso-wrap-style:square;position:absolute;visibility:visible;v-text-anchor:top" coordsize="924,275" path="m735,65l738,68l803,117l867,168l874,173l877,177l924,275l836,275l735,69l735,69l735,69l735,68l735,68l735,65xm735,65l735,65l735,65l735,65xm526,l615,l748,275l661,275l526,xm352,l439,l573,275l485,275l352,xm176,l263,l398,275l310,275l176,xm,l89,,222,275l135,275l,xe" fillcolor="#d8d8d8" strokecolor="#d8d8d8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צורה חופשית 53" o:spid="_x0000_s2078" style="width:87;height:68;left:3009;mso-wrap-style:square;position:absolute;visibility:visible;v-text-anchor:top" coordsize="87,68" path="m,l79,l87,65l87,68l87,68l,xe" fillcolor="#d8d8d8" strokecolor="#d8d8d8">
                <v:path arrowok="t" o:connecttype="custom" o:connectlocs="0,0;79,0;87,65;87,68;87,68;0,0" o:connectangles="0,0,0,0,0,0"/>
              </v:shape>
              <v:shape id="צורה חופשית 54" o:spid="_x0000_s2079" style="width:276;height:240;left:963;mso-wrap-style:square;position:absolute;visibility:visible;v-text-anchor:top" coordsize="276,240" path="m170,l276,,252,26,189,97l124,169l61,240l61,240l61,240l59,239l59,239,37,148l37,148l170,xm,l63,,13,56,4,18,,xe" fillcolor="#d8d8d8" strokecolor="#d8d8d8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צורה חופשית 55" o:spid="_x0000_s2080" style="width:73;height:35;left:965;mso-wrap-style:square;position:absolute;top:240;visibility:visible;v-text-anchor:top" coordsize="73,35" path="m59,l59,l59,,73,35,,35,57,2l59,2l59,l59,l59,xe" fillcolor="#d8d8d8" strokecolor="#d8d8d8">
                <v:path arrowok="t" o:connecttype="custom" o:connectlocs="59,0;59,0;59,0;73,35;0,35;57,2;59,2;59,0;59,0;59,0" o:connectangles="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644E49"/>
    <w:multiLevelType w:val="hybridMultilevel"/>
    <w:tmpl w:val="25907482"/>
    <w:lvl w:ilvl="0">
      <w:start w:val="2020"/>
      <w:numFmt w:val="bullet"/>
      <w:lvlText w:val="-"/>
      <w:lvlJc w:val="left"/>
      <w:pPr>
        <w:ind w:left="1154" w:hanging="360"/>
      </w:pPr>
      <w:rPr>
        <w:rFonts w:ascii="Tahoma" w:hAnsi="Tahoma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1">
    <w:nsid w:val="35622DD0"/>
    <w:multiLevelType w:val="hybridMultilevel"/>
    <w:tmpl w:val="803A9304"/>
    <w:lvl w:ilvl="0">
      <w:start w:val="2016"/>
      <w:numFmt w:val="bullet"/>
      <w:lvlText w:val="-"/>
      <w:lvlJc w:val="left"/>
      <w:pPr>
        <w:ind w:left="3044" w:hanging="1170"/>
      </w:pPr>
      <w:rPr>
        <w:rFonts w:ascii="Tahoma" w:hAnsi="Tahoma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1F212C6"/>
    <w:multiLevelType w:val="hybridMultilevel"/>
    <w:tmpl w:val="537AEBA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C4F1D"/>
    <w:multiLevelType w:val="hybridMultilevel"/>
    <w:tmpl w:val="F080DE8E"/>
    <w:lvl w:ilvl="0">
      <w:start w:val="2016"/>
      <w:numFmt w:val="bullet"/>
      <w:lvlText w:val="-"/>
      <w:lvlJc w:val="left"/>
      <w:pPr>
        <w:ind w:left="1890" w:hanging="1170"/>
      </w:pPr>
      <w:rPr>
        <w:rFonts w:ascii="Tahoma" w:hAnsi="Tahoma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4">
    <w:nsid w:val="4FED06A6"/>
    <w:multiLevelType w:val="hybridMultilevel"/>
    <w:tmpl w:val="705CF434"/>
    <w:lvl w:ilvl="0">
      <w:start w:val="2020"/>
      <w:numFmt w:val="bullet"/>
      <w:lvlText w:val="-"/>
      <w:lvlJc w:val="left"/>
      <w:pPr>
        <w:ind w:left="1154" w:hanging="360"/>
      </w:pPr>
      <w:rPr>
        <w:rFonts w:ascii="Tahoma" w:hAnsi="Tahoma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5">
    <w:nsid w:val="61942BAE"/>
    <w:multiLevelType w:val="hybridMultilevel"/>
    <w:tmpl w:val="DB82A9AE"/>
    <w:lvl w:ilvl="0">
      <w:start w:val="2020"/>
      <w:numFmt w:val="bullet"/>
      <w:lvlText w:val="-"/>
      <w:lvlJc w:val="left"/>
      <w:pPr>
        <w:ind w:left="1514" w:hanging="360"/>
      </w:pPr>
      <w:rPr>
        <w:rFonts w:ascii="Tahoma" w:hAnsi="Tahoma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4F78DB"/>
    <w:multiLevelType w:val="hybridMultilevel"/>
    <w:tmpl w:val="9E58392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F2216A"/>
    <w:multiLevelType w:val="hybridMultilevel"/>
    <w:tmpl w:val="B95481BE"/>
    <w:lvl w:ilvl="0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8">
    <w:nsid w:val="7BE56125"/>
    <w:multiLevelType w:val="hybridMultilevel"/>
    <w:tmpl w:val="D1680938"/>
    <w:lvl w:ilvl="0">
      <w:start w:val="2016"/>
      <w:numFmt w:val="bullet"/>
      <w:lvlText w:val="-"/>
      <w:lvlJc w:val="left"/>
      <w:pPr>
        <w:ind w:left="1964" w:hanging="1170"/>
      </w:pPr>
      <w:rPr>
        <w:rFonts w:ascii="Tahoma" w:hAnsi="Tahoma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9">
    <w:nsid w:val="7EDC0BFE"/>
    <w:multiLevelType w:val="multilevel"/>
    <w:tmpl w:val="D8D04E08"/>
    <w:lvl w:ilvl="0">
      <w:start w:val="2018"/>
      <w:numFmt w:val="decimal"/>
      <w:lvlText w:val="%1"/>
      <w:lvlJc w:val="left"/>
      <w:pPr>
        <w:ind w:left="1120" w:hanging="1120"/>
      </w:pPr>
    </w:lvl>
    <w:lvl w:ilvl="1">
      <w:start w:val="2019"/>
      <w:numFmt w:val="decimal"/>
      <w:lvlText w:val="%1-%2"/>
      <w:lvlJc w:val="left"/>
      <w:pPr>
        <w:ind w:left="1120" w:hanging="1120"/>
      </w:pPr>
      <w:rPr>
        <w:b/>
        <w:bCs/>
      </w:rPr>
    </w:lvl>
    <w:lvl w:ilvl="2">
      <w:start w:val="1"/>
      <w:numFmt w:val="decimal"/>
      <w:lvlText w:val="%1-%2.%3"/>
      <w:lvlJc w:val="left"/>
      <w:pPr>
        <w:ind w:left="1120" w:hanging="1120"/>
      </w:pPr>
    </w:lvl>
    <w:lvl w:ilvl="3">
      <w:start w:val="1"/>
      <w:numFmt w:val="decimal"/>
      <w:lvlText w:val="%1-%2.%3.%4"/>
      <w:lvlJc w:val="left"/>
      <w:pPr>
        <w:ind w:left="1120" w:hanging="1120"/>
      </w:pPr>
    </w:lvl>
    <w:lvl w:ilvl="4">
      <w:start w:val="1"/>
      <w:numFmt w:val="decimal"/>
      <w:lvlText w:val="%1-%2.%3.%4.%5"/>
      <w:lvlJc w:val="left"/>
      <w:pPr>
        <w:ind w:left="1120" w:hanging="1120"/>
      </w:pPr>
    </w:lvl>
    <w:lvl w:ilvl="5">
      <w:start w:val="1"/>
      <w:numFmt w:val="decimal"/>
      <w:lvlText w:val="%1-%2.%3.%4.%5.%6"/>
      <w:lvlJc w:val="left"/>
      <w:pPr>
        <w:ind w:left="1120" w:hanging="112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6"/>
  </w:num>
  <w:num w:numId="14">
    <w:abstractNumId w:val="11"/>
  </w:num>
  <w:num w:numId="15">
    <w:abstractNumId w:val="13"/>
  </w:num>
  <w:num w:numId="16">
    <w:abstractNumId w:val="19"/>
    <w:lvlOverride w:ilvl="0">
      <w:startOverride w:val="2018"/>
    </w:lvlOverride>
    <w:lvlOverride w:ilvl="1">
      <w:startOverride w:val="20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0"/>
  </w:num>
  <w:num w:numId="19">
    <w:abstractNumId w:val="14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9B"/>
    <w:rsid w:val="00052BE1"/>
    <w:rsid w:val="0007412A"/>
    <w:rsid w:val="0010199E"/>
    <w:rsid w:val="0010257B"/>
    <w:rsid w:val="0010605A"/>
    <w:rsid w:val="001166C2"/>
    <w:rsid w:val="001503AC"/>
    <w:rsid w:val="001765FE"/>
    <w:rsid w:val="0019561F"/>
    <w:rsid w:val="001B32D2"/>
    <w:rsid w:val="00215CF1"/>
    <w:rsid w:val="0024729B"/>
    <w:rsid w:val="00281336"/>
    <w:rsid w:val="00283B81"/>
    <w:rsid w:val="00293B83"/>
    <w:rsid w:val="002A3621"/>
    <w:rsid w:val="002A4C3B"/>
    <w:rsid w:val="002B3890"/>
    <w:rsid w:val="002B7747"/>
    <w:rsid w:val="002C77B9"/>
    <w:rsid w:val="002F485A"/>
    <w:rsid w:val="003017C9"/>
    <w:rsid w:val="003053D9"/>
    <w:rsid w:val="003751C3"/>
    <w:rsid w:val="003856C9"/>
    <w:rsid w:val="00396369"/>
    <w:rsid w:val="003D0012"/>
    <w:rsid w:val="003F4D31"/>
    <w:rsid w:val="003F5FDB"/>
    <w:rsid w:val="00401F62"/>
    <w:rsid w:val="0043426C"/>
    <w:rsid w:val="00441EB9"/>
    <w:rsid w:val="00444EAA"/>
    <w:rsid w:val="00463463"/>
    <w:rsid w:val="00473EF8"/>
    <w:rsid w:val="004760E5"/>
    <w:rsid w:val="00481978"/>
    <w:rsid w:val="004D22BB"/>
    <w:rsid w:val="004F1ABC"/>
    <w:rsid w:val="00501FBC"/>
    <w:rsid w:val="005152F2"/>
    <w:rsid w:val="005246B9"/>
    <w:rsid w:val="00534E4E"/>
    <w:rsid w:val="00551D35"/>
    <w:rsid w:val="005562D4"/>
    <w:rsid w:val="00557019"/>
    <w:rsid w:val="00560E3A"/>
    <w:rsid w:val="005674AC"/>
    <w:rsid w:val="00580925"/>
    <w:rsid w:val="005A1E51"/>
    <w:rsid w:val="005A7E57"/>
    <w:rsid w:val="006066BC"/>
    <w:rsid w:val="00616FF4"/>
    <w:rsid w:val="006A3CE7"/>
    <w:rsid w:val="006F72AE"/>
    <w:rsid w:val="00700709"/>
    <w:rsid w:val="00743379"/>
    <w:rsid w:val="00747550"/>
    <w:rsid w:val="007803B7"/>
    <w:rsid w:val="007A7C08"/>
    <w:rsid w:val="007B2F5C"/>
    <w:rsid w:val="007C5F05"/>
    <w:rsid w:val="00825ED8"/>
    <w:rsid w:val="00832043"/>
    <w:rsid w:val="00832F81"/>
    <w:rsid w:val="00841714"/>
    <w:rsid w:val="008501C7"/>
    <w:rsid w:val="008C7CA2"/>
    <w:rsid w:val="008F6337"/>
    <w:rsid w:val="00914DAF"/>
    <w:rsid w:val="0093286E"/>
    <w:rsid w:val="009D1627"/>
    <w:rsid w:val="00A42F91"/>
    <w:rsid w:val="00AF1258"/>
    <w:rsid w:val="00B01E52"/>
    <w:rsid w:val="00B550FC"/>
    <w:rsid w:val="00B81EC1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62C9C"/>
    <w:rsid w:val="00CE6306"/>
    <w:rsid w:val="00D11C4D"/>
    <w:rsid w:val="00D34A2C"/>
    <w:rsid w:val="00D5067A"/>
    <w:rsid w:val="00DA05D6"/>
    <w:rsid w:val="00DC0F74"/>
    <w:rsid w:val="00DC79BB"/>
    <w:rsid w:val="00DF0A0F"/>
    <w:rsid w:val="00E17FAC"/>
    <w:rsid w:val="00E34D58"/>
    <w:rsid w:val="00E941EF"/>
    <w:rsid w:val="00EB1C1B"/>
    <w:rsid w:val="00F077AE"/>
    <w:rsid w:val="00F14687"/>
    <w:rsid w:val="00F56435"/>
    <w:rsid w:val="00F91A9C"/>
    <w:rsid w:val="00F927F0"/>
    <w:rsid w:val="00FA07AA"/>
    <w:rsid w:val="00FB0A17"/>
    <w:rsid w:val="00FB6A8F"/>
    <w:rsid w:val="00FC77B4"/>
    <w:rsid w:val="00FE12F8"/>
    <w:rsid w:val="00FE20E6"/>
    <w:rsid w:val="00FE7FC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876EF7-2FC4-4E1B-B45D-67CBEC01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he-IL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7B4"/>
    <w:rPr>
      <w:rFonts w:cs="Tahoma"/>
    </w:rPr>
  </w:style>
  <w:style w:type="paragraph" w:styleId="Heading1">
    <w:name w:val="heading 1"/>
    <w:basedOn w:val="Normal"/>
    <w:link w:val="1"/>
    <w:uiPriority w:val="9"/>
    <w:qFormat/>
    <w:rsid w:val="00FC77B4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/>
      <w:caps/>
      <w:sz w:val="44"/>
      <w:szCs w:val="44"/>
    </w:rPr>
  </w:style>
  <w:style w:type="paragraph" w:styleId="Heading2">
    <w:name w:val="heading 2"/>
    <w:basedOn w:val="Normal"/>
    <w:link w:val="2"/>
    <w:uiPriority w:val="9"/>
    <w:unhideWhenUsed/>
    <w:qFormat/>
    <w:rsid w:val="00FC77B4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/>
      <w:caps/>
      <w:sz w:val="26"/>
      <w:szCs w:val="26"/>
    </w:rPr>
  </w:style>
  <w:style w:type="paragraph" w:styleId="Heading3">
    <w:name w:val="heading 3"/>
    <w:basedOn w:val="Normal"/>
    <w:link w:val="3"/>
    <w:uiPriority w:val="9"/>
    <w:unhideWhenUsed/>
    <w:qFormat/>
    <w:rsid w:val="00FC77B4"/>
    <w:pPr>
      <w:keepNext/>
      <w:keepLines/>
      <w:spacing w:after="0"/>
      <w:contextualSpacing/>
      <w:outlineLvl w:val="2"/>
    </w:pPr>
    <w:rPr>
      <w:rFonts w:asciiTheme="majorHAnsi" w:eastAsiaTheme="majorEastAsia" w:hAnsiTheme="majorHAnsi"/>
      <w:caps/>
    </w:rPr>
  </w:style>
  <w:style w:type="paragraph" w:styleId="Heading4">
    <w:name w:val="heading 4"/>
    <w:basedOn w:val="Normal"/>
    <w:link w:val="4"/>
    <w:uiPriority w:val="9"/>
    <w:unhideWhenUsed/>
    <w:qFormat/>
    <w:rsid w:val="00560E3A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/>
      <w:b/>
      <w:bCs/>
      <w:caps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FC77B4"/>
    <w:pPr>
      <w:keepNext/>
      <w:keepLines/>
      <w:spacing w:after="0"/>
      <w:outlineLvl w:val="4"/>
    </w:pPr>
    <w:rPr>
      <w:rFonts w:asciiTheme="majorHAnsi" w:eastAsiaTheme="majorEastAsia" w:hAnsiTheme="majorHAnsi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C77B4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B5A56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07A5"/>
    <w:pPr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a0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a0">
    <w:name w:val="כותרת תחתונה תו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כותרת 2 תו"/>
    <w:basedOn w:val="DefaultParagraphFont"/>
    <w:link w:val="Heading2"/>
    <w:uiPriority w:val="9"/>
    <w:rsid w:val="00FC77B4"/>
    <w:rPr>
      <w:rFonts w:asciiTheme="majorHAnsi" w:eastAsiaTheme="majorEastAsia" w:hAnsiTheme="majorHAnsi" w:cs="Tahoma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1">
    <w:name w:val="כותרת 1 תו"/>
    <w:basedOn w:val="DefaultParagraphFont"/>
    <w:link w:val="Heading1"/>
    <w:uiPriority w:val="9"/>
    <w:rsid w:val="00FC77B4"/>
    <w:rPr>
      <w:rFonts w:asciiTheme="majorHAnsi" w:eastAsiaTheme="majorEastAsia" w:hAnsiTheme="majorHAnsi" w:cs="Tahoma"/>
      <w:caps/>
      <w:sz w:val="44"/>
      <w:szCs w:val="44"/>
    </w:rPr>
  </w:style>
  <w:style w:type="character" w:customStyle="1" w:styleId="3">
    <w:name w:val="כותרת 3 תו"/>
    <w:basedOn w:val="DefaultParagraphFont"/>
    <w:link w:val="Heading3"/>
    <w:uiPriority w:val="9"/>
    <w:rsid w:val="00FC77B4"/>
    <w:rPr>
      <w:rFonts w:asciiTheme="majorHAnsi" w:eastAsiaTheme="majorEastAsia" w:hAnsiTheme="majorHAnsi" w:cs="Tahoma"/>
      <w:caps/>
    </w:rPr>
  </w:style>
  <w:style w:type="character" w:customStyle="1" w:styleId="4">
    <w:name w:val="כותרת 4 תו"/>
    <w:basedOn w:val="DefaultParagraphFont"/>
    <w:link w:val="Heading4"/>
    <w:uiPriority w:val="9"/>
    <w:rsid w:val="00560E3A"/>
    <w:rPr>
      <w:rFonts w:asciiTheme="majorHAnsi" w:eastAsiaTheme="majorEastAsia" w:hAnsiTheme="majorHAnsi" w:cs="Tahoma"/>
      <w:b/>
      <w:bCs/>
      <w:caps/>
    </w:rPr>
  </w:style>
  <w:style w:type="character" w:customStyle="1" w:styleId="5">
    <w:name w:val="כותרת 5 תו"/>
    <w:basedOn w:val="DefaultParagraphFont"/>
    <w:link w:val="Heading5"/>
    <w:uiPriority w:val="9"/>
    <w:rsid w:val="00FC77B4"/>
    <w:rPr>
      <w:rFonts w:asciiTheme="majorHAnsi" w:eastAsiaTheme="majorEastAsia" w:hAnsiTheme="majorHAnsi" w:cs="Tahoma"/>
    </w:rPr>
  </w:style>
  <w:style w:type="paragraph" w:styleId="NoSpacing">
    <w:name w:val="No Spacing"/>
    <w:uiPriority w:val="12"/>
    <w:qFormat/>
    <w:rsid w:val="00215CF1"/>
    <w:pPr>
      <w:spacing w:after="0" w:line="240" w:lineRule="auto"/>
    </w:pPr>
    <w:rPr>
      <w:rFonts w:cs="Tahoma"/>
    </w:rPr>
  </w:style>
  <w:style w:type="paragraph" w:customStyle="1" w:styleId="a1">
    <w:name w:val="קו גרפיקה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a2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2">
    <w:name w:val="כותרת טקסט תו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a3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3">
    <w:name w:val="כותרת משנה תו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a4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4">
    <w:name w:val="טקסט בלונים תו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a5"/>
    <w:uiPriority w:val="99"/>
    <w:semiHidden/>
    <w:unhideWhenUsed/>
    <w:rsid w:val="00841714"/>
    <w:pPr>
      <w:spacing w:after="120"/>
    </w:pPr>
  </w:style>
  <w:style w:type="character" w:customStyle="1" w:styleId="a5">
    <w:name w:val="גוף טקסט תו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20"/>
    <w:uiPriority w:val="99"/>
    <w:semiHidden/>
    <w:unhideWhenUsed/>
    <w:rsid w:val="00841714"/>
    <w:pPr>
      <w:spacing w:after="120" w:line="480" w:lineRule="auto"/>
    </w:pPr>
  </w:style>
  <w:style w:type="character" w:customStyle="1" w:styleId="20">
    <w:name w:val="גוף טקסט 2 תו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30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30">
    <w:name w:val="גוף טקסט 3 תו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a6"/>
    <w:uiPriority w:val="99"/>
    <w:semiHidden/>
    <w:unhideWhenUsed/>
    <w:rsid w:val="00841714"/>
    <w:pPr>
      <w:spacing w:after="60"/>
      <w:ind w:firstLine="360"/>
    </w:pPr>
  </w:style>
  <w:style w:type="character" w:customStyle="1" w:styleId="a6">
    <w:name w:val="כניסת שורה ראשונה בגוף טקסט תו"/>
    <w:basedOn w:val="a5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a7"/>
    <w:uiPriority w:val="99"/>
    <w:semiHidden/>
    <w:unhideWhenUsed/>
    <w:rsid w:val="00841714"/>
    <w:pPr>
      <w:spacing w:after="120"/>
      <w:ind w:left="360"/>
    </w:pPr>
  </w:style>
  <w:style w:type="character" w:customStyle="1" w:styleId="a7">
    <w:name w:val="כניסה בגוף טקסט תו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21"/>
    <w:uiPriority w:val="99"/>
    <w:semiHidden/>
    <w:unhideWhenUsed/>
    <w:rsid w:val="00841714"/>
    <w:pPr>
      <w:spacing w:after="60"/>
      <w:ind w:firstLine="360"/>
    </w:pPr>
  </w:style>
  <w:style w:type="character" w:customStyle="1" w:styleId="21">
    <w:name w:val="כניסת שורה ראשונה בגוף טקסט 2 תו"/>
    <w:basedOn w:val="a7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22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22">
    <w:name w:val="כניסה בגוף טקסט 2 תו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31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31">
    <w:name w:val="כניסה בגוף טקסט 3 תו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a8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a8">
    <w:name w:val="סיום תו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a9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a9">
    <w:name w:val="טקסט הערה תו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841714"/>
    <w:rPr>
      <w:b/>
      <w:bCs/>
    </w:rPr>
  </w:style>
  <w:style w:type="character" w:customStyle="1" w:styleId="a10">
    <w:name w:val="נושא הערה תו"/>
    <w:basedOn w:val="a9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a11"/>
    <w:uiPriority w:val="99"/>
    <w:semiHidden/>
    <w:unhideWhenUsed/>
    <w:rsid w:val="00841714"/>
  </w:style>
  <w:style w:type="character" w:customStyle="1" w:styleId="a11">
    <w:name w:val="תאריך תו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a12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12">
    <w:name w:val="מפת מסמך תו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a13"/>
    <w:uiPriority w:val="99"/>
    <w:semiHidden/>
    <w:unhideWhenUsed/>
    <w:rsid w:val="00841714"/>
    <w:pPr>
      <w:spacing w:after="0" w:line="240" w:lineRule="auto"/>
    </w:pPr>
  </w:style>
  <w:style w:type="character" w:customStyle="1" w:styleId="a13">
    <w:name w:val="חתימת דואר אלקטרוני תו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a14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a14">
    <w:name w:val="טקסט הערת סיום תו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a15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a15">
    <w:name w:val="טקסט הערת שוליים תו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6">
    <w:name w:val="כותרת 6 תו"/>
    <w:basedOn w:val="DefaultParagraphFont"/>
    <w:link w:val="Heading6"/>
    <w:uiPriority w:val="9"/>
    <w:semiHidden/>
    <w:rsid w:val="00FC77B4"/>
    <w:rPr>
      <w:rFonts w:asciiTheme="majorHAnsi" w:eastAsiaTheme="majorEastAsia" w:hAnsiTheme="majorHAnsi" w:cs="Tahoma"/>
      <w:color w:val="1B5A56" w:themeColor="accent1" w:themeShade="7F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">
    <w:name w:val="כתובת HTML תו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0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0">
    <w:name w:val="HTML מעוצב מראש תו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a16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a16">
    <w:name w:val="ציטוט חזק תו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1"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">
    <w:name w:val="macro"/>
    <w:link w:val="a17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17">
    <w:name w:val="טקסט מאקרו תו"/>
    <w:basedOn w:val="DefaultParagraphFont"/>
    <w:link w:val="Macro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a18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18">
    <w:name w:val="כותרת עליונה של הודעה תו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a19"/>
    <w:uiPriority w:val="99"/>
    <w:semiHidden/>
    <w:unhideWhenUsed/>
    <w:rsid w:val="00841714"/>
    <w:pPr>
      <w:spacing w:after="0" w:line="240" w:lineRule="auto"/>
    </w:pPr>
  </w:style>
  <w:style w:type="character" w:customStyle="1" w:styleId="a19">
    <w:name w:val="כותרת הערות תו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a20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a20">
    <w:name w:val="טקסט רגיל תו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a21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a21">
    <w:name w:val="ציטוט תו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a22"/>
    <w:uiPriority w:val="99"/>
    <w:semiHidden/>
    <w:unhideWhenUsed/>
    <w:rsid w:val="00841714"/>
  </w:style>
  <w:style w:type="character" w:customStyle="1" w:styleId="a22">
    <w:name w:val="ברכה תו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a23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a23">
    <w:name w:val="חתימה תו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a24">
    <w:name w:val="גרפיקה"/>
    <w:basedOn w:val="Normal"/>
    <w:next w:val="Heading3"/>
    <w:link w:val="a25"/>
    <w:uiPriority w:val="10"/>
    <w:qFormat/>
    <w:rsid w:val="00C420C8"/>
    <w:pPr>
      <w:spacing w:before="320" w:after="80"/>
    </w:pPr>
  </w:style>
  <w:style w:type="character" w:customStyle="1" w:styleId="a25">
    <w:name w:val="תו גרפיקה"/>
    <w:basedOn w:val="DefaultParagraphFont"/>
    <w:link w:val="a24"/>
    <w:uiPriority w:val="10"/>
    <w:rsid w:val="00C420C8"/>
  </w:style>
  <w:style w:type="paragraph" w:customStyle="1" w:styleId="Information">
    <w:name w:val="Information"/>
    <w:basedOn w:val="BodyText"/>
    <w:uiPriority w:val="1"/>
    <w:qFormat/>
    <w:rsid w:val="0024729B"/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  <w:ind w:left="397"/>
      <w:jc w:val="left"/>
    </w:pPr>
    <w:rPr>
      <w:rFonts w:eastAsia="Times New Roman" w:cs="Georgia"/>
      <w:b/>
      <w:color w:val="000000" w:themeColor="text1"/>
      <w:sz w:val="20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ofirg\AppData\Roaming\Microsoft\Templates\&#1502;&#1505;&#1502;&#1498;%20&#1511;&#1493;&#1512;&#1493;&#1514;%20&#1495;&#1497;&#1497;&#1501;%20&#1497;&#1510;&#1497;&#1512;&#1514;&#1497;,%20&#1513;&#1506;&#1493;&#1510;&#1489;%20&#1506;&#1500;-&#1497;&#1491;&#1497;%20MOO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E207F74E41044E8BAD8520EFFF0EEA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48D029-C0C3-4123-8EDA-B2E6F83B5DE7}"/>
      </w:docPartPr>
      <w:docPartBody>
        <w:p w:rsidR="006F72AE">
          <w:pPr>
            <w:pStyle w:val="E207F74E41044E8BAD8520EFFF0EEAF2"/>
          </w:pPr>
          <w:r w:rsidRPr="00481978">
            <w:rPr>
              <w:rFonts w:ascii="Tahoma" w:hAnsi="Tahoma"/>
              <w:rtl/>
              <w:lang w:eastAsia="he"/>
            </w:rPr>
            <w:t>ניסיון תעסוקתי</w:t>
          </w:r>
        </w:p>
      </w:docPartBody>
    </w:docPart>
    <w:docPart>
      <w:docPartPr>
        <w:name w:val="3FC898CF04DE43D9AFFB46B7CD68EB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1B41B8-FDBD-4AA7-AB6E-41DE2292D2B2}"/>
      </w:docPartPr>
      <w:docPartBody>
        <w:p w:rsidR="006F72AE">
          <w:pPr>
            <w:pStyle w:val="3FC898CF04DE43D9AFFB46B7CD68EB3B"/>
          </w:pPr>
          <w:r w:rsidRPr="00481978">
            <w:rPr>
              <w:rFonts w:ascii="Tahoma" w:hAnsi="Tahoma"/>
              <w:rtl/>
              <w:lang w:eastAsia="he"/>
            </w:rPr>
            <w:t>השכלה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00"/>
    <w:rsid w:val="003D66D0"/>
    <w:rsid w:val="004C54AD"/>
    <w:rsid w:val="006F72AE"/>
    <w:rsid w:val="00E74A0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53442361CE42028F8AF24F20C43834">
    <w:name w:val="0453442361CE42028F8AF24F20C43834"/>
    <w:pPr>
      <w:bidi/>
    </w:pPr>
  </w:style>
  <w:style w:type="paragraph" w:customStyle="1" w:styleId="9425DF08A06D47E499D0326668EE6EAF">
    <w:name w:val="9425DF08A06D47E499D0326668EE6EAF"/>
    <w:pPr>
      <w:bidi/>
    </w:pPr>
  </w:style>
  <w:style w:type="paragraph" w:customStyle="1" w:styleId="4F8EF3EB2F544A57BC1A2E3B119CD10C">
    <w:name w:val="4F8EF3EB2F544A57BC1A2E3B119CD10C"/>
    <w:pPr>
      <w:bidi/>
    </w:pPr>
  </w:style>
  <w:style w:type="paragraph" w:customStyle="1" w:styleId="1F56D4D3EED4468BBCD43B9F75F13169">
    <w:name w:val="1F56D4D3EED4468BBCD43B9F75F13169"/>
    <w:pPr>
      <w:bidi/>
    </w:pPr>
  </w:style>
  <w:style w:type="paragraph" w:customStyle="1" w:styleId="8C936F9FC2EE44CC8BEA0052EED9E11E">
    <w:name w:val="8C936F9FC2EE44CC8BEA0052EED9E11E"/>
    <w:pPr>
      <w:bidi/>
    </w:pPr>
  </w:style>
  <w:style w:type="paragraph" w:customStyle="1" w:styleId="A5F3726F74154790857FED5EDD1B4477">
    <w:name w:val="A5F3726F74154790857FED5EDD1B4477"/>
    <w:pPr>
      <w:bidi/>
    </w:pPr>
  </w:style>
  <w:style w:type="paragraph" w:customStyle="1" w:styleId="A245815632F14D4891B143157873FB3D">
    <w:name w:val="A245815632F14D4891B143157873FB3D"/>
    <w:pPr>
      <w:bidi/>
    </w:pPr>
  </w:style>
  <w:style w:type="paragraph" w:customStyle="1" w:styleId="E0CDFFBF7B76407F847DE91EFB85DB78">
    <w:name w:val="E0CDFFBF7B76407F847DE91EFB85DB78"/>
    <w:pPr>
      <w:bidi/>
    </w:pPr>
  </w:style>
  <w:style w:type="paragraph" w:customStyle="1" w:styleId="17653F864A6648F59068D362F0098707">
    <w:name w:val="17653F864A6648F59068D362F0098707"/>
    <w:pPr>
      <w:bidi/>
    </w:pPr>
  </w:style>
  <w:style w:type="paragraph" w:customStyle="1" w:styleId="E207F74E41044E8BAD8520EFFF0EEAF2">
    <w:name w:val="E207F74E41044E8BAD8520EFFF0EEAF2"/>
    <w:pPr>
      <w:bidi/>
    </w:pPr>
  </w:style>
  <w:style w:type="paragraph" w:customStyle="1" w:styleId="70E4B4D4C0B3494AB5D8CFA538C32497">
    <w:name w:val="70E4B4D4C0B3494AB5D8CFA538C32497"/>
    <w:pPr>
      <w:bidi/>
    </w:pPr>
  </w:style>
  <w:style w:type="paragraph" w:customStyle="1" w:styleId="EA8FE91D3552429081CFB0DC0CBCB746">
    <w:name w:val="EA8FE91D3552429081CFB0DC0CBCB746"/>
    <w:pPr>
      <w:bidi/>
    </w:pPr>
  </w:style>
  <w:style w:type="paragraph" w:customStyle="1" w:styleId="33ED14E926EF4052BA52B993FD404478">
    <w:name w:val="33ED14E926EF4052BA52B993FD404478"/>
    <w:pPr>
      <w:bidi/>
    </w:pPr>
  </w:style>
  <w:style w:type="paragraph" w:customStyle="1" w:styleId="1123506AE0644A8FA3681BFA949CEE03">
    <w:name w:val="1123506AE0644A8FA3681BFA949CEE03"/>
    <w:pPr>
      <w:bidi/>
    </w:pPr>
  </w:style>
  <w:style w:type="paragraph" w:customStyle="1" w:styleId="E95C560E515C4A6EA851D92647D757C1">
    <w:name w:val="E95C560E515C4A6EA851D92647D757C1"/>
    <w:pPr>
      <w:bidi/>
    </w:pPr>
  </w:style>
  <w:style w:type="paragraph" w:customStyle="1" w:styleId="8F55593FF8E84B43BD79F8B86293C505">
    <w:name w:val="8F55593FF8E84B43BD79F8B86293C505"/>
    <w:pPr>
      <w:bidi/>
    </w:pPr>
  </w:style>
  <w:style w:type="paragraph" w:customStyle="1" w:styleId="3CF701AC9D79479B8C45BF85F3BFD1B8">
    <w:name w:val="3CF701AC9D79479B8C45BF85F3BFD1B8"/>
    <w:pPr>
      <w:bidi/>
    </w:pPr>
  </w:style>
  <w:style w:type="paragraph" w:customStyle="1" w:styleId="E14867F7E20D46C9903CA57F85DD5D4D">
    <w:name w:val="E14867F7E20D46C9903CA57F85DD5D4D"/>
    <w:pPr>
      <w:bidi/>
    </w:pPr>
  </w:style>
  <w:style w:type="paragraph" w:customStyle="1" w:styleId="3FC898CF04DE43D9AFFB46B7CD68EB3B">
    <w:name w:val="3FC898CF04DE43D9AFFB46B7CD68EB3B"/>
    <w:pPr>
      <w:bidi/>
    </w:pPr>
  </w:style>
  <w:style w:type="paragraph" w:customStyle="1" w:styleId="5972AFF687EE4C688FC3E4BF68C58FA8">
    <w:name w:val="5972AFF687EE4C688FC3E4BF68C58FA8"/>
    <w:pPr>
      <w:bidi/>
    </w:pPr>
  </w:style>
  <w:style w:type="paragraph" w:customStyle="1" w:styleId="40248C677FE946E7A230F044CB1C0119">
    <w:name w:val="40248C677FE946E7A230F044CB1C0119"/>
    <w:pPr>
      <w:bidi/>
    </w:pPr>
  </w:style>
  <w:style w:type="paragraph" w:customStyle="1" w:styleId="90CBB721521C4F829B5951B29136C307">
    <w:name w:val="90CBB721521C4F829B5951B29136C307"/>
    <w:pPr>
      <w:bidi/>
    </w:pPr>
  </w:style>
  <w:style w:type="paragraph" w:customStyle="1" w:styleId="7D529E1F7D4342189E7740DE1A6CF080">
    <w:name w:val="7D529E1F7D4342189E7740DE1A6CF080"/>
    <w:pPr>
      <w:bidi/>
    </w:pPr>
  </w:style>
  <w:style w:type="paragraph" w:customStyle="1" w:styleId="9BDA137F2A0C4A1FB6D7DBFE107CE3E4">
    <w:name w:val="9BDA137F2A0C4A1FB6D7DBFE107CE3E4"/>
    <w:pPr>
      <w:bidi/>
    </w:pPr>
  </w:style>
  <w:style w:type="paragraph" w:customStyle="1" w:styleId="747414BAC17E4458B395464604282CE8">
    <w:name w:val="747414BAC17E4458B395464604282CE8"/>
    <w:rsid w:val="00E74A00"/>
    <w:pPr>
      <w:bidi/>
    </w:pPr>
  </w:style>
  <w:style w:type="paragraph" w:customStyle="1" w:styleId="DB78A3A7ED734DB2A323D0D8BB05692E">
    <w:name w:val="DB78A3A7ED734DB2A323D0D8BB05692E"/>
    <w:rsid w:val="00E74A00"/>
    <w:pPr>
      <w:bidi/>
    </w:pPr>
  </w:style>
  <w:style w:type="paragraph" w:customStyle="1" w:styleId="ECDC72668C9D4D39A5BE5548A3A63396">
    <w:name w:val="ECDC72668C9D4D39A5BE5548A3A63396"/>
    <w:rsid w:val="00E74A0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B5A2-3CFF-4C03-BE25-9E5B9C57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מסמך קורות חיים יצירתי, שעוצב על-ידי MOO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Ofir Gini</dc:creator>
  <cp:lastModifiedBy>Shani Dvora</cp:lastModifiedBy>
  <cp:revision>2</cp:revision>
  <dcterms:created xsi:type="dcterms:W3CDTF">2021-09-13T12:35:00Z</dcterms:created>
  <dcterms:modified xsi:type="dcterms:W3CDTF">2021-09-13T12:35:00Z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