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A6D" w:rsidRDefault="00811BD6">
      <w:pPr>
        <w:pStyle w:val="Title"/>
      </w:pPr>
      <w:sdt>
        <w:sdtPr>
          <w:alias w:val="Enter your name:"/>
          <w:tag w:val=""/>
          <w:id w:val="-328297061"/>
          <w:placeholder>
            <w:docPart w:val="CACE637D47B641E68514E5ADDCB5ACF8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485933">
            <w:t>Nadav Azaria</w:t>
          </w:r>
        </w:sdtContent>
      </w:sdt>
    </w:p>
    <w:p w:rsidR="00394A6D" w:rsidRDefault="00485933">
      <w:r>
        <w:t>Zvi 12</w:t>
      </w:r>
      <w:r w:rsidR="00CC75DB">
        <w:t xml:space="preserve">, </w:t>
      </w:r>
      <w:r>
        <w:t>Meitar, 8502500</w:t>
      </w:r>
      <w:r w:rsidR="007D00B3">
        <w:t> | </w:t>
      </w:r>
      <w:r>
        <w:t>054-2396752</w:t>
      </w:r>
      <w:r w:rsidR="007D00B3">
        <w:t> | </w:t>
      </w:r>
      <w:r>
        <w:t>nadav.azaria@gmail.com</w:t>
      </w:r>
    </w:p>
    <w:sdt>
      <w:sdtPr>
        <w:alias w:val="Objective:"/>
        <w:tag w:val="Objective:"/>
        <w:id w:val="-736782104"/>
        <w:placeholder>
          <w:docPart w:val="AA3124D1A40A4601ADC0576F2A86AE0A"/>
        </w:placeholder>
        <w:temporary/>
        <w:showingPlcHdr/>
        <w15:appearance w15:val="hidden"/>
      </w:sdtPr>
      <w:sdtEndPr/>
      <w:sdtContent>
        <w:p w:rsidR="00394A6D" w:rsidRDefault="007D00B3">
          <w:pPr>
            <w:pStyle w:val="Heading1"/>
          </w:pPr>
          <w:r>
            <w:t>Objective</w:t>
          </w:r>
        </w:p>
      </w:sdtContent>
    </w:sdt>
    <w:p w:rsidR="00394A6D" w:rsidRDefault="00485933" w:rsidP="00485933">
      <w:pPr>
        <w:pStyle w:val="ListBullet"/>
      </w:pPr>
      <w:r w:rsidRPr="00485933">
        <w:t xml:space="preserve">Focused motivator seeking an opportunity </w:t>
      </w:r>
      <w:r>
        <w:t>as Group</w:t>
      </w:r>
      <w:r w:rsidRPr="00485933">
        <w:t xml:space="preserve"> Lead to inspire creativity and promote productivity through team member cooperation.</w:t>
      </w:r>
    </w:p>
    <w:sdt>
      <w:sdtPr>
        <w:alias w:val="Experience:"/>
        <w:tag w:val="Experience:"/>
        <w:id w:val="1494989950"/>
        <w:placeholder>
          <w:docPart w:val="F20A65173FE64BF99C8487A45A502E7E"/>
        </w:placeholder>
        <w:temporary/>
        <w:showingPlcHdr/>
        <w15:appearance w15:val="hidden"/>
      </w:sdtPr>
      <w:sdtEndPr/>
      <w:sdtContent>
        <w:p w:rsidR="00351730" w:rsidRDefault="00351730" w:rsidP="00351730">
          <w:pPr>
            <w:pStyle w:val="Heading1"/>
          </w:pPr>
          <w:r>
            <w:t>Experience</w:t>
          </w:r>
        </w:p>
      </w:sdtContent>
    </w:sdt>
    <w:p w:rsidR="00351730" w:rsidRDefault="00351730" w:rsidP="00351730">
      <w:pPr>
        <w:pStyle w:val="Heading2"/>
      </w:pPr>
      <w:r>
        <w:t>R&amp;D TEam Leader | DELL-EMC | July 2016 -</w:t>
      </w:r>
    </w:p>
    <w:p w:rsidR="00351730" w:rsidRDefault="00351730" w:rsidP="00351730">
      <w:pPr>
        <w:pStyle w:val="ListBullet"/>
      </w:pPr>
      <w:r>
        <w:t>Lead a cross function team as part of the Cloud DR group. We implemented VM protection to the cloud (AWS, AZURE) and recovery of the VM is native cloud machines.</w:t>
      </w:r>
    </w:p>
    <w:p w:rsidR="00351730" w:rsidRDefault="00351730" w:rsidP="00351730">
      <w:pPr>
        <w:pStyle w:val="Heading2"/>
      </w:pPr>
      <w:r>
        <w:t>R&amp;D Group Leader | Dalet Digital Media | June 2013 to July 2016</w:t>
      </w:r>
    </w:p>
    <w:p w:rsidR="00351730" w:rsidRDefault="00351730" w:rsidP="00351730">
      <w:pPr>
        <w:pStyle w:val="ListBullet"/>
        <w:numPr>
          <w:ilvl w:val="0"/>
          <w:numId w:val="21"/>
        </w:numPr>
      </w:pPr>
      <w:r>
        <w:t>BPM Team: Integration BPM suite to existing product.</w:t>
      </w:r>
    </w:p>
    <w:p w:rsidR="00351730" w:rsidRDefault="00351730" w:rsidP="00351730">
      <w:pPr>
        <w:pStyle w:val="ListBullet"/>
        <w:numPr>
          <w:ilvl w:val="0"/>
          <w:numId w:val="21"/>
        </w:numPr>
      </w:pPr>
      <w:r>
        <w:t>Labs Team: Core legacy backend Java servers.</w:t>
      </w:r>
    </w:p>
    <w:p w:rsidR="00351730" w:rsidRDefault="00351730" w:rsidP="00351730">
      <w:pPr>
        <w:pStyle w:val="Heading2"/>
      </w:pPr>
      <w:r>
        <w:t>R&amp;D Team Leader | Dalet Digital Media | Jan 2007 to June 2013</w:t>
      </w:r>
    </w:p>
    <w:p w:rsidR="00351730" w:rsidRDefault="00351730" w:rsidP="00351730">
      <w:pPr>
        <w:pStyle w:val="ListBullet"/>
        <w:numPr>
          <w:ilvl w:val="0"/>
          <w:numId w:val="22"/>
        </w:numPr>
      </w:pPr>
      <w:r>
        <w:t xml:space="preserve">Lead the Dalet labs team which ware involve in implementation of core Jave backend servers. </w:t>
      </w:r>
    </w:p>
    <w:p w:rsidR="00351730" w:rsidRDefault="00351730" w:rsidP="00351730">
      <w:pPr>
        <w:pStyle w:val="Heading2"/>
      </w:pPr>
      <w:r>
        <w:t>Developper | Dalet Digital Media | July 2004 to Jan 2007</w:t>
      </w:r>
    </w:p>
    <w:p w:rsidR="00351730" w:rsidRDefault="00351730" w:rsidP="00351730">
      <w:pPr>
        <w:pStyle w:val="ListBullet"/>
        <w:numPr>
          <w:ilvl w:val="0"/>
          <w:numId w:val="22"/>
        </w:numPr>
      </w:pPr>
      <w:r>
        <w:t>C++ MFC developer.</w:t>
      </w:r>
    </w:p>
    <w:p w:rsidR="00351730" w:rsidRDefault="00351730" w:rsidP="00351730">
      <w:pPr>
        <w:pStyle w:val="Heading2"/>
      </w:pPr>
      <w:r>
        <w:t>TEacher Assitent | Ben-Gurion University | Oct 2002 to July 2004</w:t>
      </w:r>
    </w:p>
    <w:p w:rsidR="00351730" w:rsidRDefault="00351730" w:rsidP="00351730">
      <w:pPr>
        <w:pStyle w:val="ListBullet"/>
        <w:numPr>
          <w:ilvl w:val="0"/>
          <w:numId w:val="22"/>
        </w:numPr>
      </w:pPr>
      <w:r>
        <w:t>T.A in OS, PPL, SPL and Unix courses.</w:t>
      </w:r>
    </w:p>
    <w:sdt>
      <w:sdtPr>
        <w:alias w:val="Education:"/>
        <w:tag w:val="Education:"/>
        <w:id w:val="1513793667"/>
        <w:placeholder>
          <w:docPart w:val="03D2C0CBFA5C42A5A2943937B11676CE"/>
        </w:placeholder>
        <w:temporary/>
        <w:showingPlcHdr/>
        <w15:appearance w15:val="hidden"/>
      </w:sdtPr>
      <w:sdtEndPr/>
      <w:sdtContent>
        <w:p w:rsidR="00394A6D" w:rsidRDefault="007D00B3">
          <w:pPr>
            <w:pStyle w:val="Heading1"/>
          </w:pPr>
          <w:r>
            <w:t>Education</w:t>
          </w:r>
        </w:p>
      </w:sdtContent>
    </w:sdt>
    <w:p w:rsidR="00403632" w:rsidRDefault="00403632" w:rsidP="00403632">
      <w:pPr>
        <w:pStyle w:val="Heading2"/>
      </w:pPr>
      <w:r>
        <w:t>Y-Data PRogram</w:t>
      </w:r>
      <w:r>
        <w:t xml:space="preserve"> | </w:t>
      </w:r>
      <w:r>
        <w:t>2019</w:t>
      </w:r>
      <w:r>
        <w:t> | Ben-Gurion University</w:t>
      </w:r>
      <w:r>
        <w:t>/Yandex</w:t>
      </w:r>
    </w:p>
    <w:p w:rsidR="00403632" w:rsidRDefault="00403632" w:rsidP="00403632">
      <w:pPr>
        <w:pStyle w:val="ListBullet"/>
        <w:numPr>
          <w:ilvl w:val="0"/>
          <w:numId w:val="0"/>
        </w:numPr>
        <w:ind w:left="360"/>
      </w:pPr>
      <w:r>
        <w:t>A Program for learning Data Science.</w:t>
      </w:r>
    </w:p>
    <w:p w:rsidR="00394A6D" w:rsidRDefault="005A71EE">
      <w:pPr>
        <w:pStyle w:val="Heading2"/>
      </w:pPr>
      <w:r>
        <w:t xml:space="preserve">M.S.c </w:t>
      </w:r>
      <w:r w:rsidR="0036011B">
        <w:t>Computer SCIENCE |</w:t>
      </w:r>
      <w:r w:rsidR="007D00B3">
        <w:t> </w:t>
      </w:r>
      <w:r>
        <w:t>2004</w:t>
      </w:r>
      <w:r w:rsidR="007D00B3">
        <w:t> | </w:t>
      </w:r>
      <w:r>
        <w:t>Ben-Gurion University</w:t>
      </w:r>
    </w:p>
    <w:p w:rsidR="00394A6D" w:rsidRDefault="0036011B" w:rsidP="0036011B">
      <w:pPr>
        <w:pStyle w:val="ListBullet"/>
        <w:numPr>
          <w:ilvl w:val="0"/>
          <w:numId w:val="20"/>
        </w:numPr>
      </w:pPr>
      <w:r>
        <w:t>Research</w:t>
      </w:r>
      <w:r w:rsidR="00295A02">
        <w:t>ed</w:t>
      </w:r>
      <w:r>
        <w:t xml:space="preserve"> an optimization problem </w:t>
      </w:r>
      <w:r w:rsidR="00295A02">
        <w:t>using</w:t>
      </w:r>
      <w:r>
        <w:t xml:space="preserve"> Graph Theory</w:t>
      </w:r>
      <w:r w:rsidR="00295A02">
        <w:t xml:space="preserve"> and Calculus</w:t>
      </w:r>
      <w:r>
        <w:t>.</w:t>
      </w:r>
    </w:p>
    <w:p w:rsidR="0036011B" w:rsidRDefault="0036011B" w:rsidP="0036011B">
      <w:pPr>
        <w:pStyle w:val="ListBullet"/>
        <w:numPr>
          <w:ilvl w:val="0"/>
          <w:numId w:val="0"/>
        </w:numPr>
        <w:ind w:left="360"/>
      </w:pPr>
      <w:r>
        <w:t>GPA: 96</w:t>
      </w:r>
    </w:p>
    <w:p w:rsidR="00394A6D" w:rsidRDefault="0036011B">
      <w:pPr>
        <w:pStyle w:val="Heading2"/>
      </w:pPr>
      <w:r>
        <w:t>B.S.c</w:t>
      </w:r>
      <w:r w:rsidR="007D00B3">
        <w:t> </w:t>
      </w:r>
      <w:r>
        <w:t xml:space="preserve">Computer SCIENCE AND Mathematics </w:t>
      </w:r>
      <w:r w:rsidR="007D00B3">
        <w:t>|</w:t>
      </w:r>
      <w:r>
        <w:t>2002</w:t>
      </w:r>
      <w:r w:rsidR="007D00B3">
        <w:t> | </w:t>
      </w:r>
      <w:r w:rsidRPr="0036011B">
        <w:rPr>
          <w:color w:val="auto"/>
        </w:rPr>
        <w:t>BEN-GURION UNIVERSITY</w:t>
      </w:r>
    </w:p>
    <w:p w:rsidR="00394A6D" w:rsidRDefault="0036011B">
      <w:pPr>
        <w:pStyle w:val="ListBullet"/>
      </w:pPr>
      <w:r>
        <w:t>GPA: 83</w:t>
      </w:r>
    </w:p>
    <w:p w:rsidR="00351730" w:rsidRDefault="00351730" w:rsidP="00351730">
      <w:pPr>
        <w:pStyle w:val="Heading1"/>
      </w:pPr>
      <w:r>
        <w:t>Publication</w:t>
      </w:r>
    </w:p>
    <w:p w:rsidR="00351730" w:rsidRDefault="00351730" w:rsidP="00351730">
      <w:pPr>
        <w:pStyle w:val="Heading2"/>
      </w:pPr>
      <w:r>
        <w:t xml:space="preserve">Blog </w:t>
      </w:r>
    </w:p>
    <w:p w:rsidR="005D0C22" w:rsidRDefault="00351730" w:rsidP="0036011B">
      <w:pPr>
        <w:pStyle w:val="ListBullet"/>
        <w:numPr>
          <w:ilvl w:val="0"/>
          <w:numId w:val="0"/>
        </w:numPr>
        <w:ind w:left="360" w:hanging="360"/>
      </w:pPr>
      <w:r w:rsidRPr="00351730">
        <w:t>http://developer4life.blogspot.com/</w:t>
      </w:r>
      <w:bookmarkStart w:id="0" w:name="_GoBack"/>
      <w:bookmarkEnd w:id="0"/>
    </w:p>
    <w:p w:rsidR="005D0C22" w:rsidRDefault="005D0C22" w:rsidP="0036011B">
      <w:pPr>
        <w:pStyle w:val="ListBullet"/>
        <w:numPr>
          <w:ilvl w:val="0"/>
          <w:numId w:val="0"/>
        </w:numPr>
        <w:ind w:left="360" w:hanging="360"/>
      </w:pPr>
    </w:p>
    <w:p w:rsidR="005D0C22" w:rsidRDefault="005D0C22" w:rsidP="0036011B">
      <w:pPr>
        <w:pStyle w:val="ListBullet"/>
        <w:numPr>
          <w:ilvl w:val="0"/>
          <w:numId w:val="0"/>
        </w:numPr>
        <w:ind w:left="360" w:hanging="360"/>
      </w:pPr>
    </w:p>
    <w:sectPr w:rsidR="005D0C22" w:rsidSect="003746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08" w:bottom="1152" w:left="100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BD6" w:rsidRDefault="00811BD6">
      <w:pPr>
        <w:spacing w:after="0"/>
      </w:pPr>
      <w:r>
        <w:separator/>
      </w:r>
    </w:p>
  </w:endnote>
  <w:endnote w:type="continuationSeparator" w:id="0">
    <w:p w:rsidR="00811BD6" w:rsidRDefault="00811B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632" w:rsidRDefault="004036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A6D" w:rsidRDefault="004036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>
              <wp:simplePos x="0" y="960120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38374a7a8c718ef6a1ebed5b" descr="{&quot;HashCode&quot;:-1913046509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03632" w:rsidRPr="00403632" w:rsidRDefault="00403632" w:rsidP="00403632">
                          <w:pPr>
                            <w:spacing w:after="0"/>
                            <w:rPr>
                              <w:rFonts w:ascii="Calibri" w:hAnsi="Calibri" w:cs="Calibri"/>
                              <w:color w:val="7F7F7F"/>
                              <w:sz w:val="12"/>
                            </w:rPr>
                          </w:pPr>
                          <w:r w:rsidRPr="00403632">
                            <w:rPr>
                              <w:rFonts w:ascii="Calibri" w:hAnsi="Calibri" w:cs="Calibri"/>
                              <w:color w:val="7F7F7F"/>
                              <w:sz w:val="12"/>
                            </w:rPr>
                            <w:t>Internal Use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8374a7a8c718ef6a1ebed5b" o:spid="_x0000_s1026" type="#_x0000_t202" alt="{&quot;HashCode&quot;:-1913046509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" o:allowincell="f" filled="f" stroked="f" strokeweight=".5pt">
              <v:fill o:detectmouseclick="t"/>
              <v:textbox inset="20pt,0,,0">
                <w:txbxContent>
                  <w:p w:rsidR="00403632" w:rsidRPr="00403632" w:rsidRDefault="00403632" w:rsidP="00403632">
                    <w:pPr>
                      <w:spacing w:after="0"/>
                      <w:rPr>
                        <w:rFonts w:ascii="Calibri" w:hAnsi="Calibri" w:cs="Calibri"/>
                        <w:color w:val="7F7F7F"/>
                        <w:sz w:val="12"/>
                      </w:rPr>
                    </w:pPr>
                    <w:r w:rsidRPr="00403632">
                      <w:rPr>
                        <w:rFonts w:ascii="Calibri" w:hAnsi="Calibri" w:cs="Calibri"/>
                        <w:color w:val="7F7F7F"/>
                        <w:sz w:val="12"/>
                      </w:rPr>
                      <w:t>Internal Use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4A6D" w:rsidRDefault="007D00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E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632" w:rsidRDefault="004036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827540f1b7fc47b2393db481" descr="{&quot;HashCode&quot;:-1913046509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03632" w:rsidRPr="00403632" w:rsidRDefault="00403632" w:rsidP="00403632">
                          <w:pPr>
                            <w:spacing w:after="0"/>
                            <w:rPr>
                              <w:rFonts w:ascii="Calibri" w:hAnsi="Calibri" w:cs="Calibri"/>
                              <w:color w:val="7F7F7F"/>
                              <w:sz w:val="12"/>
                            </w:rPr>
                          </w:pPr>
                          <w:r w:rsidRPr="00403632">
                            <w:rPr>
                              <w:rFonts w:ascii="Calibri" w:hAnsi="Calibri" w:cs="Calibri"/>
                              <w:color w:val="7F7F7F"/>
                              <w:sz w:val="12"/>
                            </w:rPr>
                            <w:t>Internal Use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27540f1b7fc47b2393db481" o:spid="_x0000_s1027" type="#_x0000_t202" alt="{&quot;HashCode&quot;:-1913046509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" o:allowincell="f" filled="f" stroked="f" strokeweight=".5pt">
              <v:fill o:detectmouseclick="t"/>
              <v:textbox inset="20pt,0,,0">
                <w:txbxContent>
                  <w:p w:rsidR="00403632" w:rsidRPr="00403632" w:rsidRDefault="00403632" w:rsidP="00403632">
                    <w:pPr>
                      <w:spacing w:after="0"/>
                      <w:rPr>
                        <w:rFonts w:ascii="Calibri" w:hAnsi="Calibri" w:cs="Calibri"/>
                        <w:color w:val="7F7F7F"/>
                        <w:sz w:val="12"/>
                      </w:rPr>
                    </w:pPr>
                    <w:r w:rsidRPr="00403632">
                      <w:rPr>
                        <w:rFonts w:ascii="Calibri" w:hAnsi="Calibri" w:cs="Calibri"/>
                        <w:color w:val="7F7F7F"/>
                        <w:sz w:val="12"/>
                      </w:rPr>
                      <w:t>Internal Use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BD6" w:rsidRDefault="00811BD6">
      <w:pPr>
        <w:spacing w:after="0"/>
      </w:pPr>
      <w:r>
        <w:separator/>
      </w:r>
    </w:p>
  </w:footnote>
  <w:footnote w:type="continuationSeparator" w:id="0">
    <w:p w:rsidR="00811BD6" w:rsidRDefault="00811B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632" w:rsidRDefault="004036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632" w:rsidRDefault="004036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632" w:rsidRDefault="004036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9CC47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58F6120"/>
    <w:multiLevelType w:val="hybridMultilevel"/>
    <w:tmpl w:val="B42EF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5E0607"/>
    <w:multiLevelType w:val="hybridMultilevel"/>
    <w:tmpl w:val="8C82D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217493"/>
    <w:multiLevelType w:val="hybridMultilevel"/>
    <w:tmpl w:val="40D22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>
    <w:abstractNumId w:val="12"/>
  </w:num>
  <w:num w:numId="20">
    <w:abstractNumId w:val="13"/>
  </w:num>
  <w:num w:numId="21">
    <w:abstractNumId w:val="1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33"/>
    <w:rsid w:val="00043F9D"/>
    <w:rsid w:val="00295A02"/>
    <w:rsid w:val="00351730"/>
    <w:rsid w:val="0036011B"/>
    <w:rsid w:val="00374627"/>
    <w:rsid w:val="00394A6D"/>
    <w:rsid w:val="003F19B9"/>
    <w:rsid w:val="00403632"/>
    <w:rsid w:val="004476A1"/>
    <w:rsid w:val="00485933"/>
    <w:rsid w:val="005114E7"/>
    <w:rsid w:val="005A71EE"/>
    <w:rsid w:val="005D0C22"/>
    <w:rsid w:val="005E5E55"/>
    <w:rsid w:val="00616068"/>
    <w:rsid w:val="006E401C"/>
    <w:rsid w:val="006F646C"/>
    <w:rsid w:val="0077621B"/>
    <w:rsid w:val="007963CE"/>
    <w:rsid w:val="007D00B3"/>
    <w:rsid w:val="00811BD6"/>
    <w:rsid w:val="00870006"/>
    <w:rsid w:val="008916B6"/>
    <w:rsid w:val="008E10EB"/>
    <w:rsid w:val="009763C8"/>
    <w:rsid w:val="00A8131A"/>
    <w:rsid w:val="00B769EE"/>
    <w:rsid w:val="00C57E43"/>
    <w:rsid w:val="00C72B59"/>
    <w:rsid w:val="00CC75DB"/>
    <w:rsid w:val="00D33143"/>
    <w:rsid w:val="00D56207"/>
    <w:rsid w:val="00D765AF"/>
    <w:rsid w:val="00DD4208"/>
    <w:rsid w:val="00EA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5A147"/>
  <w15:chartTrackingRefBased/>
  <w15:docId w15:val="{DFD593AF-F841-46D9-9E31-FDD6BEB0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207"/>
  </w:style>
  <w:style w:type="paragraph" w:styleId="Heading1">
    <w:name w:val="heading 1"/>
    <w:basedOn w:val="Normal"/>
    <w:link w:val="Heading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styleId="SmartHyperlink">
    <w:name w:val="Smart Hyperlink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arin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CE637D47B641E68514E5ADDCB5A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2A976-181F-4DE7-A108-30A884C93523}"/>
      </w:docPartPr>
      <w:docPartBody>
        <w:p w:rsidR="00B706F6" w:rsidRDefault="005069D2">
          <w:pPr>
            <w:pStyle w:val="CACE637D47B641E68514E5ADDCB5ACF8"/>
          </w:pPr>
          <w:r>
            <w:t>Your Name</w:t>
          </w:r>
        </w:p>
      </w:docPartBody>
    </w:docPart>
    <w:docPart>
      <w:docPartPr>
        <w:name w:val="AA3124D1A40A4601ADC0576F2A86A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A0393-BC11-455F-AEB4-6282DD6FDF51}"/>
      </w:docPartPr>
      <w:docPartBody>
        <w:p w:rsidR="00B706F6" w:rsidRDefault="005069D2">
          <w:pPr>
            <w:pStyle w:val="AA3124D1A40A4601ADC0576F2A86AE0A"/>
          </w:pPr>
          <w:r>
            <w:t>Objective</w:t>
          </w:r>
        </w:p>
      </w:docPartBody>
    </w:docPart>
    <w:docPart>
      <w:docPartPr>
        <w:name w:val="03D2C0CBFA5C42A5A2943937B1167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6E9CE-4839-47D7-BE7C-352652787423}"/>
      </w:docPartPr>
      <w:docPartBody>
        <w:p w:rsidR="00B706F6" w:rsidRDefault="005069D2">
          <w:pPr>
            <w:pStyle w:val="03D2C0CBFA5C42A5A2943937B11676CE"/>
          </w:pPr>
          <w:r>
            <w:t>Education</w:t>
          </w:r>
        </w:p>
      </w:docPartBody>
    </w:docPart>
    <w:docPart>
      <w:docPartPr>
        <w:name w:val="F20A65173FE64BF99C8487A45A502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587BF-387C-4580-A250-8B90F1D7DF1F}"/>
      </w:docPartPr>
      <w:docPartBody>
        <w:p w:rsidR="00B706F6" w:rsidRDefault="00506DEF" w:rsidP="00506DEF">
          <w:pPr>
            <w:pStyle w:val="F20A65173FE64BF99C8487A45A502E7E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EF"/>
    <w:rsid w:val="005069D2"/>
    <w:rsid w:val="00506DEF"/>
    <w:rsid w:val="00B706F6"/>
    <w:rsid w:val="00DC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CE637D47B641E68514E5ADDCB5ACF8">
    <w:name w:val="CACE637D47B641E68514E5ADDCB5ACF8"/>
  </w:style>
  <w:style w:type="paragraph" w:customStyle="1" w:styleId="C871CDE8558F435FA6BC5FC1C2D6FB65">
    <w:name w:val="C871CDE8558F435FA6BC5FC1C2D6FB65"/>
  </w:style>
  <w:style w:type="paragraph" w:customStyle="1" w:styleId="3AE72A3BD9794C888872FEE554AE53A3">
    <w:name w:val="3AE72A3BD9794C888872FEE554AE53A3"/>
  </w:style>
  <w:style w:type="paragraph" w:customStyle="1" w:styleId="C856DB60F67C46FB889CBAFCC0FC9BC2">
    <w:name w:val="C856DB60F67C46FB889CBAFCC0FC9BC2"/>
  </w:style>
  <w:style w:type="paragraph" w:customStyle="1" w:styleId="5973646F67514321AA34D405A95D4605">
    <w:name w:val="5973646F67514321AA34D405A95D4605"/>
  </w:style>
  <w:style w:type="paragraph" w:customStyle="1" w:styleId="AA3124D1A40A4601ADC0576F2A86AE0A">
    <w:name w:val="AA3124D1A40A4601ADC0576F2A86AE0A"/>
  </w:style>
  <w:style w:type="paragraph" w:customStyle="1" w:styleId="D229D5E4F775428BB3B5A1EDD89CFCD0">
    <w:name w:val="D229D5E4F775428BB3B5A1EDD89CFCD0"/>
  </w:style>
  <w:style w:type="paragraph" w:customStyle="1" w:styleId="03D2C0CBFA5C42A5A2943937B11676CE">
    <w:name w:val="03D2C0CBFA5C42A5A2943937B11676CE"/>
  </w:style>
  <w:style w:type="paragraph" w:customStyle="1" w:styleId="B06B07A847D949A18AC630047F09CAAA">
    <w:name w:val="B06B07A847D949A18AC630047F09CAAA"/>
  </w:style>
  <w:style w:type="paragraph" w:customStyle="1" w:styleId="DFB8F53FBF614642BE7DD046834377AE">
    <w:name w:val="DFB8F53FBF614642BE7DD046834377AE"/>
  </w:style>
  <w:style w:type="paragraph" w:customStyle="1" w:styleId="18C067ED0E0B400E9FDF8442F60390F0">
    <w:name w:val="18C067ED0E0B400E9FDF8442F60390F0"/>
  </w:style>
  <w:style w:type="paragraph" w:customStyle="1" w:styleId="22856AA2372A4E3096449F2B30538238">
    <w:name w:val="22856AA2372A4E3096449F2B30538238"/>
  </w:style>
  <w:style w:type="paragraph" w:customStyle="1" w:styleId="47A02A29D10F460D8F70CC5EAB0B787D">
    <w:name w:val="47A02A29D10F460D8F70CC5EAB0B787D"/>
  </w:style>
  <w:style w:type="paragraph" w:customStyle="1" w:styleId="44B2D2C0DA034D9487492A2CB902749D">
    <w:name w:val="44B2D2C0DA034D9487492A2CB902749D"/>
  </w:style>
  <w:style w:type="paragraph" w:customStyle="1" w:styleId="AED770D3872243A4A8166EB009DD8598">
    <w:name w:val="AED770D3872243A4A8166EB009DD8598"/>
  </w:style>
  <w:style w:type="paragraph" w:customStyle="1" w:styleId="033E5C589501409EAF6241D6177AC5CA">
    <w:name w:val="033E5C589501409EAF6241D6177AC5CA"/>
  </w:style>
  <w:style w:type="paragraph" w:customStyle="1" w:styleId="F06E98344A3542D1B917FB3AC85BEC6F">
    <w:name w:val="F06E98344A3542D1B917FB3AC85BEC6F"/>
  </w:style>
  <w:style w:type="paragraph" w:customStyle="1" w:styleId="D9F8FC0EAF4C44D2AAA041C93F03972A">
    <w:name w:val="D9F8FC0EAF4C44D2AAA041C93F03972A"/>
  </w:style>
  <w:style w:type="paragraph" w:customStyle="1" w:styleId="B31EBA88308540ACBEEAE888E7765219">
    <w:name w:val="B31EBA88308540ACBEEAE888E7765219"/>
  </w:style>
  <w:style w:type="paragraph" w:customStyle="1" w:styleId="E3FCE128165D4C35835E9D62F0247B79">
    <w:name w:val="E3FCE128165D4C35835E9D62F0247B79"/>
  </w:style>
  <w:style w:type="paragraph" w:customStyle="1" w:styleId="F61B985D879545A48E052FE6FFC60DDD">
    <w:name w:val="F61B985D879545A48E052FE6FFC60DDD"/>
  </w:style>
  <w:style w:type="paragraph" w:customStyle="1" w:styleId="0CF7B0CF147F446782F4E390EF1A1030">
    <w:name w:val="0CF7B0CF147F446782F4E390EF1A1030"/>
  </w:style>
  <w:style w:type="paragraph" w:customStyle="1" w:styleId="A18148566EAA4E8ABE3DB3E488AC7006">
    <w:name w:val="A18148566EAA4E8ABE3DB3E488AC7006"/>
  </w:style>
  <w:style w:type="paragraph" w:customStyle="1" w:styleId="8E937F0E98DD44FD9E2F2D034BB47D60">
    <w:name w:val="8E937F0E98DD44FD9E2F2D034BB47D60"/>
  </w:style>
  <w:style w:type="paragraph" w:customStyle="1" w:styleId="CA590D911193436A8851BFD5C3B72D97">
    <w:name w:val="CA590D911193436A8851BFD5C3B72D97"/>
  </w:style>
  <w:style w:type="paragraph" w:customStyle="1" w:styleId="277F96705AEE4005B47798F22D41AB44">
    <w:name w:val="277F96705AEE4005B47798F22D41AB44"/>
  </w:style>
  <w:style w:type="paragraph" w:customStyle="1" w:styleId="51E14B874D3D4D7BAD5E5E7F4A4AC9F9">
    <w:name w:val="51E14B874D3D4D7BAD5E5E7F4A4AC9F9"/>
  </w:style>
  <w:style w:type="paragraph" w:customStyle="1" w:styleId="1559C85549E94F2F95F3D34DBCF63011">
    <w:name w:val="1559C85549E94F2F95F3D34DBCF63011"/>
  </w:style>
  <w:style w:type="paragraph" w:customStyle="1" w:styleId="D507A47286DF4F54B6E76C39A55E2826">
    <w:name w:val="D507A47286DF4F54B6E76C39A55E2826"/>
  </w:style>
  <w:style w:type="paragraph" w:customStyle="1" w:styleId="1133D01204464ED79267B1E2A0B806B1">
    <w:name w:val="1133D01204464ED79267B1E2A0B806B1"/>
  </w:style>
  <w:style w:type="paragraph" w:customStyle="1" w:styleId="F614CA8654554625996E5B2B59DE5237">
    <w:name w:val="F614CA8654554625996E5B2B59DE5237"/>
  </w:style>
  <w:style w:type="paragraph" w:customStyle="1" w:styleId="1A9EABF8C3F94511B560956FB35D1CB2">
    <w:name w:val="1A9EABF8C3F94511B560956FB35D1CB2"/>
  </w:style>
  <w:style w:type="paragraph" w:customStyle="1" w:styleId="E0C3808750ED452D891137079D73204C">
    <w:name w:val="E0C3808750ED452D891137079D73204C"/>
  </w:style>
  <w:style w:type="paragraph" w:customStyle="1" w:styleId="CB9F39D939C945288A18F36733C407C4">
    <w:name w:val="CB9F39D939C945288A18F36733C407C4"/>
  </w:style>
  <w:style w:type="paragraph" w:customStyle="1" w:styleId="40E65651FD1E438A913945561510CDB2">
    <w:name w:val="40E65651FD1E438A913945561510CDB2"/>
  </w:style>
  <w:style w:type="paragraph" w:customStyle="1" w:styleId="A63EB068337D486990CEA61A88F14DC5">
    <w:name w:val="A63EB068337D486990CEA61A88F14DC5"/>
  </w:style>
  <w:style w:type="paragraph" w:customStyle="1" w:styleId="B54EB09353754F71BB3B87B1EB497BEC">
    <w:name w:val="B54EB09353754F71BB3B87B1EB497BEC"/>
    <w:rsid w:val="00506DEF"/>
  </w:style>
  <w:style w:type="paragraph" w:customStyle="1" w:styleId="CEB922699F1042459471E125D47217D6">
    <w:name w:val="CEB922699F1042459471E125D47217D6"/>
    <w:rsid w:val="00506DEF"/>
  </w:style>
  <w:style w:type="paragraph" w:customStyle="1" w:styleId="78C86DF5E178435ABD35EF695483E226">
    <w:name w:val="78C86DF5E178435ABD35EF695483E226"/>
    <w:rsid w:val="00506DEF"/>
  </w:style>
  <w:style w:type="paragraph" w:customStyle="1" w:styleId="1D31BE1CAEAA4E8EA242896A2B935882">
    <w:name w:val="1D31BE1CAEAA4E8EA242896A2B935882"/>
    <w:rsid w:val="00506DEF"/>
  </w:style>
  <w:style w:type="paragraph" w:customStyle="1" w:styleId="F4328ADBFF204110A1621C984DC367DA">
    <w:name w:val="F4328ADBFF204110A1621C984DC367DA"/>
    <w:rsid w:val="00506DEF"/>
  </w:style>
  <w:style w:type="paragraph" w:customStyle="1" w:styleId="5880C46E01A84F068AE90F2DF5C106D0">
    <w:name w:val="5880C46E01A84F068AE90F2DF5C106D0"/>
    <w:rsid w:val="00506DEF"/>
  </w:style>
  <w:style w:type="paragraph" w:customStyle="1" w:styleId="24952C4AD1374D2A8C7B6D5D38DD4550">
    <w:name w:val="24952C4AD1374D2A8C7B6D5D38DD4550"/>
    <w:rsid w:val="00506DEF"/>
  </w:style>
  <w:style w:type="paragraph" w:customStyle="1" w:styleId="DAD1E558F1344D769C6255DDA570C90B">
    <w:name w:val="DAD1E558F1344D769C6255DDA570C90B"/>
    <w:rsid w:val="00506DEF"/>
  </w:style>
  <w:style w:type="paragraph" w:customStyle="1" w:styleId="A5B23CD0B716468280CA71FD3F2125DE">
    <w:name w:val="A5B23CD0B716468280CA71FD3F2125DE"/>
    <w:rsid w:val="00506DEF"/>
  </w:style>
  <w:style w:type="paragraph" w:customStyle="1" w:styleId="FBACE904F3CD41DBAD8516F8E607A880">
    <w:name w:val="FBACE904F3CD41DBAD8516F8E607A880"/>
    <w:rsid w:val="00506DEF"/>
  </w:style>
  <w:style w:type="paragraph" w:customStyle="1" w:styleId="D716737514774B9489E2569F684EA580">
    <w:name w:val="D716737514774B9489E2569F684EA580"/>
    <w:rsid w:val="00506DEF"/>
  </w:style>
  <w:style w:type="paragraph" w:customStyle="1" w:styleId="F20A65173FE64BF99C8487A45A502E7E">
    <w:name w:val="F20A65173FE64BF99C8487A45A502E7E"/>
    <w:rsid w:val="00506DEF"/>
  </w:style>
  <w:style w:type="paragraph" w:customStyle="1" w:styleId="009D50FF4F674736B073C3DD54086D05">
    <w:name w:val="009D50FF4F674736B073C3DD54086D05"/>
    <w:rsid w:val="00506D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resume.dotx</Template>
  <TotalTime>41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Azaria, Nadav</dc:creator>
  <cp:keywords/>
  <dc:description>Nadav Azaria</dc:description>
  <cp:lastModifiedBy>Azaria, Nadav</cp:lastModifiedBy>
  <cp:revision>7</cp:revision>
  <dcterms:created xsi:type="dcterms:W3CDTF">2019-02-10T14:44:00Z</dcterms:created>
  <dcterms:modified xsi:type="dcterms:W3CDTF">2019-11-10T08:40:00Z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MSIP_Label_7de70ee2-0cb4-4d60-aee5-75ef2c4c8a90_Enabled">
    <vt:lpwstr>True</vt:lpwstr>
  </property>
  <property fmtid="{D5CDD505-2E9C-101B-9397-08002B2CF9AE}" pid="4" name="MSIP_Label_7de70ee2-0cb4-4d60-aee5-75ef2c4c8a90_SiteId">
    <vt:lpwstr>945c199a-83a2-4e80-9f8c-5a91be5752dd</vt:lpwstr>
  </property>
  <property fmtid="{D5CDD505-2E9C-101B-9397-08002B2CF9AE}" pid="5" name="MSIP_Label_7de70ee2-0cb4-4d60-aee5-75ef2c4c8a90_Owner">
    <vt:lpwstr>Nadav.Azaria@emc.com</vt:lpwstr>
  </property>
  <property fmtid="{D5CDD505-2E9C-101B-9397-08002B2CF9AE}" pid="6" name="MSIP_Label_7de70ee2-0cb4-4d60-aee5-75ef2c4c8a90_SetDate">
    <vt:lpwstr>2019-11-10T08:40:15.0500461Z</vt:lpwstr>
  </property>
  <property fmtid="{D5CDD505-2E9C-101B-9397-08002B2CF9AE}" pid="7" name="MSIP_Label_7de70ee2-0cb4-4d60-aee5-75ef2c4c8a90_Name">
    <vt:lpwstr>Internal Use</vt:lpwstr>
  </property>
  <property fmtid="{D5CDD505-2E9C-101B-9397-08002B2CF9AE}" pid="8" name="MSIP_Label_7de70ee2-0cb4-4d60-aee5-75ef2c4c8a90_Application">
    <vt:lpwstr>Microsoft Azure Information Protection</vt:lpwstr>
  </property>
  <property fmtid="{D5CDD505-2E9C-101B-9397-08002B2CF9AE}" pid="9" name="MSIP_Label_7de70ee2-0cb4-4d60-aee5-75ef2c4c8a90_Extended_MSFT_Method">
    <vt:lpwstr>Manual</vt:lpwstr>
  </property>
  <property fmtid="{D5CDD505-2E9C-101B-9397-08002B2CF9AE}" pid="10" name="MSIP_Label_da6fab74-d5af-4af7-a9a4-78d84655a626_Enabled">
    <vt:lpwstr>True</vt:lpwstr>
  </property>
  <property fmtid="{D5CDD505-2E9C-101B-9397-08002B2CF9AE}" pid="11" name="MSIP_Label_da6fab74-d5af-4af7-a9a4-78d84655a626_SiteId">
    <vt:lpwstr>945c199a-83a2-4e80-9f8c-5a91be5752dd</vt:lpwstr>
  </property>
  <property fmtid="{D5CDD505-2E9C-101B-9397-08002B2CF9AE}" pid="12" name="MSIP_Label_da6fab74-d5af-4af7-a9a4-78d84655a626_Owner">
    <vt:lpwstr>Nadav.Azaria@emc.com</vt:lpwstr>
  </property>
  <property fmtid="{D5CDD505-2E9C-101B-9397-08002B2CF9AE}" pid="13" name="MSIP_Label_da6fab74-d5af-4af7-a9a4-78d84655a626_SetDate">
    <vt:lpwstr>2019-11-10T08:40:15.0500461Z</vt:lpwstr>
  </property>
  <property fmtid="{D5CDD505-2E9C-101B-9397-08002B2CF9AE}" pid="14" name="MSIP_Label_da6fab74-d5af-4af7-a9a4-78d84655a626_Name">
    <vt:lpwstr>Visual Marking</vt:lpwstr>
  </property>
  <property fmtid="{D5CDD505-2E9C-101B-9397-08002B2CF9AE}" pid="15" name="MSIP_Label_da6fab74-d5af-4af7-a9a4-78d84655a626_Application">
    <vt:lpwstr>Microsoft Azure Information Protection</vt:lpwstr>
  </property>
  <property fmtid="{D5CDD505-2E9C-101B-9397-08002B2CF9AE}" pid="16" name="MSIP_Label_da6fab74-d5af-4af7-a9a4-78d84655a626_Parent">
    <vt:lpwstr>7de70ee2-0cb4-4d60-aee5-75ef2c4c8a90</vt:lpwstr>
  </property>
  <property fmtid="{D5CDD505-2E9C-101B-9397-08002B2CF9AE}" pid="17" name="MSIP_Label_da6fab74-d5af-4af7-a9a4-78d84655a626_Extended_MSFT_Method">
    <vt:lpwstr>Manual</vt:lpwstr>
  </property>
  <property fmtid="{D5CDD505-2E9C-101B-9397-08002B2CF9AE}" pid="18" name="aiplabel">
    <vt:lpwstr>Internal Use Visual Marking</vt:lpwstr>
  </property>
</Properties>
</file>