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1050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183"/>
      </w:tblGrid>
      <w:tr w14:paraId="0E85E583" w14:textId="77777777" w:rsidTr="00AE7882">
        <w:tblPrEx>
          <w:tblW w:w="10503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1B2ABD" w:rsidRPr="0096165F" w:rsidP="001B2ABD" w14:paraId="7DC66B1B" w14:textId="458B0C51">
            <w:pPr>
              <w:tabs>
                <w:tab w:val="left" w:pos="990"/>
              </w:tabs>
              <w:bidi/>
              <w:jc w:val="center"/>
              <w:rPr>
                <w:rFonts w:ascii="Tahoma" w:hAnsi="Tahoma" w:hint="cs"/>
                <w:rtl/>
              </w:rPr>
            </w:pPr>
          </w:p>
        </w:tc>
        <w:tc>
          <w:tcPr>
            <w:tcW w:w="720" w:type="dxa"/>
          </w:tcPr>
          <w:p w:rsidR="001B2ABD" w:rsidRPr="0096165F" w:rsidP="000C45FF" w14:paraId="4007D9A1" w14:textId="77777777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  <w:vAlign w:val="bottom"/>
          </w:tcPr>
          <w:p w:rsidR="001B2ABD" w:rsidRPr="0096165F" w:rsidP="00667213" w14:paraId="0834C1D8" w14:textId="77777777">
            <w:pPr>
              <w:pStyle w:val="Titl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נתן שמש</w:t>
            </w:r>
          </w:p>
          <w:p w:rsidR="001B2ABD" w:rsidRPr="0096165F" w:rsidP="00667213" w14:paraId="6AFD3277" w14:textId="77777777">
            <w:pPr>
              <w:pStyle w:val="Subtitle"/>
              <w:bidi/>
              <w:rPr>
                <w:rFonts w:ascii="Tahoma" w:hAnsi="Tahoma"/>
              </w:rPr>
            </w:pPr>
          </w:p>
        </w:tc>
      </w:tr>
      <w:tr w14:paraId="6FE12940" w14:textId="77777777" w:rsidTr="00AE7882">
        <w:tblPrEx>
          <w:tblW w:w="10503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sdt>
            <w:sdtPr>
              <w:rPr>
                <w:rFonts w:ascii="Tahoma" w:hAnsi="Tahoma"/>
                <w:rtl/>
              </w:rPr>
              <w:id w:val="-1711873194"/>
              <w:placeholder>
                <w:docPart w:val="3D562B50723F4BE498CD9E335D06B50C"/>
              </w:placeholder>
              <w:showingPlcHdr/>
              <w:richText/>
              <w:temporary/>
              <w15:appearance w15:val="hidden"/>
            </w:sdtPr>
            <w:sdtContent>
              <w:p w:rsidR="001B2ABD" w:rsidRPr="0096165F" w:rsidP="00036450" w14:paraId="41C283D1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פרופיל</w:t>
                </w:r>
              </w:p>
            </w:sdtContent>
          </w:sdt>
          <w:p w:rsidR="00C1304A" w:rsidP="009260CD" w14:paraId="5E47CFBA" w14:textId="00699CF4">
            <w:pPr>
              <w:bidi/>
              <w:rPr>
                <w:rFonts w:ascii="Tahoma" w:hAnsi="Tahoma"/>
                <w:rtl/>
              </w:rPr>
            </w:pPr>
            <w:r w:rsidRPr="00E31E4D">
              <w:rPr>
                <w:rFonts w:ascii="Tahoma" w:hAnsi="Tahoma" w:hint="cs"/>
                <w:rtl/>
              </w:rPr>
              <w:t>סטודנט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לאבטחת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מידע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</w:t>
            </w:r>
            <w:r w:rsidR="007374DB">
              <w:rPr>
                <w:rFonts w:ascii="Tahoma" w:hAnsi="Tahoma" w:hint="cs"/>
                <w:rtl/>
              </w:rPr>
              <w:t xml:space="preserve">מגן </w:t>
            </w:r>
            <w:r w:rsidRPr="00E31E4D">
              <w:rPr>
                <w:rFonts w:ascii="Tahoma" w:hAnsi="Tahoma" w:hint="cs"/>
                <w:rtl/>
              </w:rPr>
              <w:t>סייבר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בעל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מוטיבציה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אדירה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ותשוקה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לתחום</w:t>
            </w:r>
            <w:r w:rsidRPr="00E31E4D">
              <w:rPr>
                <w:rFonts w:ascii="Tahoma" w:hAnsi="Tahoma"/>
                <w:rtl/>
              </w:rPr>
              <w:t xml:space="preserve">. </w:t>
            </w:r>
            <w:r w:rsidRPr="00E31E4D">
              <w:rPr>
                <w:rFonts w:ascii="Tahoma" w:hAnsi="Tahoma" w:hint="cs"/>
                <w:rtl/>
              </w:rPr>
              <w:t>יצירתי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סקרן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אוטודידקט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ואיש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צוות</w:t>
            </w:r>
            <w:r w:rsidRPr="00E31E4D">
              <w:rPr>
                <w:rFonts w:ascii="Tahoma" w:hAnsi="Tahoma"/>
                <w:rtl/>
              </w:rPr>
              <w:t xml:space="preserve">. </w:t>
            </w:r>
          </w:p>
          <w:p w:rsidR="005830A2" w:rsidP="005830A2" w14:paraId="03F8F481" w14:textId="77777777">
            <w:pPr>
              <w:bidi/>
              <w:rPr>
                <w:rFonts w:ascii="Tahoma" w:hAnsi="Tahoma"/>
                <w:rtl/>
              </w:rPr>
            </w:pPr>
          </w:p>
          <w:p w:rsidR="007374DB" w:rsidP="007374DB" w14:paraId="0EF972F3" w14:textId="2AD8ABC0">
            <w:pPr>
              <w:bidi/>
              <w:rPr>
                <w:rFonts w:ascii="Tahoma" w:hAnsi="Tahoma"/>
                <w:rtl/>
              </w:rPr>
            </w:pPr>
            <w:r w:rsidRPr="00E31E4D">
              <w:rPr>
                <w:rFonts w:ascii="Tahoma" w:hAnsi="Tahoma" w:hint="cs"/>
                <w:rtl/>
              </w:rPr>
              <w:t>במסגרת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לימודי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>ר</w:t>
            </w:r>
            <w:r w:rsidR="00C24C97">
              <w:rPr>
                <w:rFonts w:ascii="Tahoma" w:hAnsi="Tahoma" w:hint="cs"/>
                <w:rtl/>
              </w:rPr>
              <w:t>כ</w:t>
            </w:r>
            <w:r>
              <w:rPr>
                <w:rFonts w:ascii="Tahoma" w:hAnsi="Tahoma" w:hint="cs"/>
                <w:rtl/>
              </w:rPr>
              <w:t>שתי ידע ב:</w:t>
            </w:r>
          </w:p>
          <w:p w:rsidR="007374DB" w:rsidRPr="007374DB" w:rsidP="007374DB" w14:paraId="41958ECA" w14:textId="058D880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Networking</w:t>
            </w:r>
            <w:r w:rsidRPr="007374DB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&amp; </w:t>
            </w:r>
            <w:r w:rsidRPr="007374DB">
              <w:rPr>
                <w:rFonts w:ascii="Tahoma" w:hAnsi="Tahoma"/>
                <w:sz w:val="22"/>
              </w:rPr>
              <w:t>Microsoft</w:t>
            </w:r>
            <w:r>
              <w:rPr>
                <w:rFonts w:ascii="Tahoma" w:hAnsi="Tahoma"/>
                <w:sz w:val="22"/>
              </w:rPr>
              <w:t xml:space="preserve"> &amp; </w:t>
            </w:r>
            <w:r w:rsidRPr="007374DB">
              <w:rPr>
                <w:rFonts w:ascii="Tahoma" w:hAnsi="Tahoma"/>
                <w:sz w:val="22"/>
              </w:rPr>
              <w:t>Linux</w:t>
            </w:r>
            <w:r>
              <w:rPr>
                <w:rFonts w:ascii="Tahoma" w:hAnsi="Tahoma"/>
                <w:sz w:val="22"/>
              </w:rPr>
              <w:t xml:space="preserve"> OS</w:t>
            </w:r>
            <w:r w:rsidR="00AC758C">
              <w:rPr>
                <w:rFonts w:ascii="Tahoma" w:hAnsi="Tahoma"/>
              </w:rPr>
              <w:t xml:space="preserve"> </w:t>
            </w:r>
            <w:r w:rsidRPr="00AC758C" w:rsidR="00AC758C">
              <w:rPr>
                <w:rFonts w:ascii="Tahoma" w:hAnsi="Tahoma"/>
                <w:sz w:val="22"/>
              </w:rPr>
              <w:t>&amp;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22"/>
              </w:rPr>
              <w:t>Domain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AC758C">
              <w:rPr>
                <w:rFonts w:ascii="Tahoma" w:hAnsi="Tahoma" w:hint="cs"/>
                <w:sz w:val="22"/>
                <w:rtl/>
              </w:rPr>
              <w:t>&amp;</w:t>
            </w:r>
            <w:r w:rsidR="00AC758C">
              <w:rPr>
                <w:rFonts w:ascii="Tahoma" w:hAnsi="Tahoma"/>
                <w:sz w:val="22"/>
              </w:rPr>
              <w:t xml:space="preserve"> </w:t>
            </w:r>
            <w:r w:rsidRPr="00AC758C" w:rsidR="00AC758C">
              <w:rPr>
                <w:rFonts w:ascii="Tahoma" w:hAnsi="Tahoma"/>
                <w:sz w:val="22"/>
              </w:rPr>
              <w:t>Attacks</w:t>
            </w:r>
            <w:r w:rsidR="00AC758C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&amp; Effective System Architecture </w:t>
            </w:r>
            <w:r w:rsidR="00AC758C">
              <w:rPr>
                <w:rFonts w:ascii="Tahoma" w:hAnsi="Tahoma"/>
                <w:sz w:val="22"/>
              </w:rPr>
              <w:t xml:space="preserve">&amp; Forensic </w:t>
            </w:r>
            <w:r>
              <w:rPr>
                <w:rFonts w:ascii="Tahoma" w:hAnsi="Tahoma"/>
                <w:sz w:val="22"/>
              </w:rPr>
              <w:t xml:space="preserve">&amp; Defense configuration &amp; Event investigation and incident Response </w:t>
            </w:r>
          </w:p>
          <w:p w:rsidR="00036450" w:rsidRPr="0096165F" w:rsidP="00C24C97" w14:paraId="0D78B78E" w14:textId="3A192B9E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 </w:t>
            </w:r>
            <w:r w:rsidR="00C24C97">
              <w:rPr>
                <w:rFonts w:ascii="Tahoma" w:hAnsi="Tahoma" w:hint="cs"/>
                <w:rtl/>
              </w:rPr>
              <w:t>בעל מוטיבציה רבה להתפתח בתחום, משמעת עצמית ויכולת למידה מהירה.</w:t>
            </w:r>
          </w:p>
          <w:p w:rsidR="00036450" w:rsidRPr="00C24C97" w:rsidP="00036450" w14:paraId="6B2676C5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1954003311"/>
              <w:placeholder>
                <w:docPart w:val="695FD25232204EDCBA48AD7B642C97A2"/>
              </w:placeholder>
              <w:showingPlcHdr/>
              <w:richText/>
              <w:temporary/>
              <w15:appearance w15:val="hidden"/>
            </w:sdtPr>
            <w:sdtContent>
              <w:p w:rsidR="00036450" w:rsidRPr="0096165F" w:rsidP="00CB0055" w14:paraId="3DA76442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פרטי קשר</w:t>
                </w:r>
              </w:p>
            </w:sdtContent>
          </w:sdt>
          <w:sdt>
            <w:sdtPr>
              <w:rPr>
                <w:rFonts w:ascii="Tahoma" w:hAnsi="Tahoma"/>
                <w:rtl/>
              </w:rPr>
              <w:id w:val="1111563247"/>
              <w:placeholder>
                <w:docPart w:val="D5D1575BE1AB46788052468834F21243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4D3011" w14:paraId="59BDFD6F" w14:textId="77777777">
                <w:pPr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טלפון:</w:t>
                </w:r>
              </w:p>
            </w:sdtContent>
          </w:sdt>
          <w:p w:rsidR="004D3011" w:rsidRPr="0096165F" w:rsidP="004D3011" w14:paraId="68B073C6" w14:textId="77777777">
            <w:pPr>
              <w:bidi/>
              <w:rPr>
                <w:rFonts w:ascii="Tahoma" w:hAnsi="Tahoma"/>
              </w:rPr>
            </w:pPr>
            <w:r w:rsidRPr="00E31E4D">
              <w:rPr>
                <w:rFonts w:ascii="Tahoma" w:hAnsi="Tahoma" w:hint="cs"/>
                <w:rtl/>
              </w:rPr>
              <w:t>054</w:t>
            </w:r>
            <w:r>
              <w:rPr>
                <w:rFonts w:ascii="Tahoma" w:hAnsi="Tahoma" w:hint="cs"/>
                <w:rtl/>
              </w:rPr>
              <w:t>-</w:t>
            </w:r>
            <w:r w:rsidRPr="00E31E4D">
              <w:rPr>
                <w:rFonts w:ascii="Tahoma" w:hAnsi="Tahoma" w:hint="cs"/>
                <w:rtl/>
              </w:rPr>
              <w:t>8635511</w:t>
            </w:r>
          </w:p>
          <w:p w:rsidR="00E31E4D" w:rsidRPr="0096165F" w:rsidP="00E31E4D" w14:paraId="545654B6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240260293"/>
              <w:placeholder>
                <w:docPart w:val="D9FDA0DE6EB94026A43BA7539B8FFAF7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4D3011" w14:paraId="0EFCA588" w14:textId="77777777">
                <w:pPr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דואר אלקטרוני:</w:t>
                </w:r>
              </w:p>
            </w:sdtContent>
          </w:sdt>
          <w:p w:rsidR="00036450" w:rsidP="004D3011" w14:paraId="0D671CF7" w14:textId="77777777">
            <w:pPr>
              <w:bidi/>
              <w:rPr>
                <w:rStyle w:val="Hyperlink"/>
                <w:rFonts w:ascii="Tahoma" w:hAnsi="Tahoma"/>
                <w:rtl/>
              </w:rPr>
            </w:pPr>
            <w:r>
              <w:fldChar w:fldCharType="begin"/>
            </w:r>
            <w:r>
              <w:instrText xml:space="preserve"> HYPERLINK "mailto:natan0527@gmail.com" </w:instrText>
            </w:r>
            <w:r>
              <w:fldChar w:fldCharType="separate"/>
            </w:r>
            <w:r w:rsidR="00E31E4D">
              <w:rPr>
                <w:rStyle w:val="Hyperlink"/>
                <w:rFonts w:ascii="Tahoma" w:hAnsi="Tahoma"/>
              </w:rPr>
              <w:t>natan0527@gmail.com</w:t>
            </w:r>
            <w:r>
              <w:fldChar w:fldCharType="end"/>
            </w:r>
          </w:p>
          <w:p w:rsidR="00E31E4D" w:rsidRPr="0096165F" w:rsidP="00E31E4D" w14:paraId="47CED8F1" w14:textId="77777777">
            <w:pPr>
              <w:bidi/>
              <w:rPr>
                <w:rStyle w:val="Hyperlink"/>
                <w:rFonts w:ascii="Tahoma" w:hAnsi="Tahoma"/>
              </w:rPr>
            </w:pPr>
          </w:p>
          <w:sdt>
            <w:sdtPr>
              <w:rPr>
                <w:rFonts w:ascii="Tahoma" w:hAnsi="Tahoma"/>
                <w:color w:val="B85A22" w:themeColor="accent2" w:themeShade="BF"/>
                <w:u w:val="single"/>
                <w:rtl/>
              </w:rPr>
              <w:id w:val="-1444214663"/>
              <w:placeholder>
                <w:docPart w:val="9242A9BFE9F04B19AB5B512D25A31ABB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CB0055" w14:paraId="65656BA4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תחביבים</w:t>
                </w:r>
              </w:p>
            </w:sdtContent>
          </w:sdt>
          <w:p w:rsidR="004D3011" w:rsidRPr="0096165F" w:rsidP="00E31E4D" w14:paraId="7EDF6776" w14:textId="77777777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הקלטות מוזיקה וסאונד</w:t>
            </w:r>
          </w:p>
          <w:p w:rsidR="004D3011" w:rsidP="00C1304A" w14:paraId="5B9127DB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מובייל וגאדג'טים</w:t>
            </w:r>
          </w:p>
          <w:p w:rsidR="00C1304A" w:rsidP="00C1304A" w14:paraId="6AB2DE7D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6B0E4AC2" w14:textId="77777777">
            <w:pPr>
              <w:pStyle w:val="Heading3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שפות</w:t>
            </w:r>
          </w:p>
          <w:p w:rsidR="005830A2" w:rsidP="00C1304A" w14:paraId="1E56DD27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עברית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שפת אם</w:t>
            </w:r>
          </w:p>
          <w:p w:rsidR="00C1304A" w:rsidRPr="0096165F" w:rsidP="005830A2" w14:paraId="056EF192" w14:textId="77777777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אנגלית - טובה</w:t>
            </w:r>
          </w:p>
          <w:p w:rsidR="00C1304A" w:rsidRPr="00C1304A" w:rsidP="00C1304A" w14:paraId="0C361DB2" w14:textId="77777777">
            <w:pPr>
              <w:bidi/>
              <w:rPr>
                <w:rFonts w:ascii="Tahoma" w:hAnsi="Tahoma"/>
              </w:rPr>
            </w:pPr>
          </w:p>
          <w:p w:rsidR="004D3011" w:rsidRPr="0096165F" w:rsidP="004D3011" w14:paraId="131DFD39" w14:textId="77777777">
            <w:pPr>
              <w:bidi/>
              <w:rPr>
                <w:rFonts w:ascii="Tahoma" w:hAnsi="Tahoma"/>
              </w:rPr>
            </w:pPr>
          </w:p>
        </w:tc>
        <w:tc>
          <w:tcPr>
            <w:tcW w:w="720" w:type="dxa"/>
          </w:tcPr>
          <w:p w:rsidR="001B2ABD" w:rsidRPr="0096165F" w:rsidP="000C45FF" w14:paraId="00883918" w14:textId="77777777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83992DA1A3F34FD087E09F741DC35D6B"/>
              </w:placeholder>
              <w:showingPlcHdr/>
              <w:richText/>
              <w:temporary/>
              <w15:appearance w15:val="hidden"/>
            </w:sdtPr>
            <w:sdtContent>
              <w:p w:rsidR="001B2ABD" w:rsidRPr="0096165F" w:rsidP="00036450" w14:paraId="050308D7" w14:textId="77777777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השכלה</w:t>
                </w:r>
              </w:p>
            </w:sdtContent>
          </w:sdt>
          <w:p w:rsidR="00036450" w:rsidRPr="0096165F" w:rsidP="00667213" w14:paraId="6076DFA5" w14:textId="77777777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מכללת ג'ון ברייס</w:t>
            </w:r>
          </w:p>
          <w:p w:rsidR="00036450" w:rsidRPr="0096165F" w:rsidP="00667213" w14:paraId="4B6EA37A" w14:textId="77777777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08 ספטמבר 2020</w:t>
            </w:r>
            <w:r w:rsidRPr="0096165F">
              <w:rPr>
                <w:rFonts w:ascii="Tahoma" w:hAnsi="Tahoma"/>
                <w:rtl/>
                <w:lang w:eastAsia="he"/>
              </w:rPr>
              <w:t xml:space="preserve"> - </w:t>
            </w:r>
            <w:r>
              <w:rPr>
                <w:rFonts w:ascii="Tahoma" w:hAnsi="Tahoma" w:hint="cs"/>
                <w:rtl/>
              </w:rPr>
              <w:t>כעת</w:t>
            </w:r>
          </w:p>
          <w:p w:rsidR="004D3011" w:rsidRPr="0096165F" w:rsidP="009E0689" w14:paraId="6E825470" w14:textId="5C29C711">
            <w:pPr>
              <w:bidi/>
              <w:rPr>
                <w:rFonts w:ascii="Tahoma" w:hAnsi="Tahoma"/>
                <w:lang w:eastAsia="he"/>
              </w:rPr>
            </w:pPr>
            <w:r>
              <w:rPr>
                <w:rFonts w:ascii="Tahoma" w:hAnsi="Tahoma" w:hint="cs"/>
                <w:rtl/>
                <w:lang w:eastAsia="he"/>
              </w:rPr>
              <w:t>קורס</w:t>
            </w:r>
            <w:r w:rsidR="00C24C97">
              <w:rPr>
                <w:rFonts w:ascii="Tahoma" w:hAnsi="Tahoma" w:hint="cs"/>
                <w:rtl/>
                <w:lang w:eastAsia="he"/>
              </w:rPr>
              <w:t xml:space="preserve"> </w:t>
            </w:r>
            <w:r w:rsidR="009E0689">
              <w:rPr>
                <w:rFonts w:ascii="Tahoma" w:hAnsi="Tahoma"/>
                <w:lang w:eastAsia="he"/>
              </w:rPr>
              <w:t>‘</w:t>
            </w:r>
            <w:r w:rsidR="00C24C97">
              <w:rPr>
                <w:rFonts w:ascii="Tahoma" w:hAnsi="Tahoma" w:hint="cs"/>
                <w:rtl/>
                <w:lang w:eastAsia="he"/>
              </w:rPr>
              <w:t>מגן סייבר</w:t>
            </w:r>
            <w:r w:rsidR="009E0689">
              <w:rPr>
                <w:rFonts w:ascii="Tahoma" w:hAnsi="Tahoma" w:hint="cs"/>
                <w:rtl/>
                <w:lang w:eastAsia="he"/>
              </w:rPr>
              <w:t xml:space="preserve">, </w:t>
            </w:r>
            <w:r>
              <w:rPr>
                <w:rFonts w:ascii="Tahoma" w:hAnsi="Tahoma" w:hint="cs"/>
                <w:rtl/>
                <w:lang w:eastAsia="he"/>
              </w:rPr>
              <w:t xml:space="preserve">אבטחת מידע והגנת </w:t>
            </w:r>
            <w:r w:rsidR="00C24C97">
              <w:rPr>
                <w:rFonts w:ascii="Tahoma" w:hAnsi="Tahoma" w:hint="cs"/>
                <w:rtl/>
                <w:lang w:eastAsia="he"/>
              </w:rPr>
              <w:t>על רש</w:t>
            </w:r>
            <w:r w:rsidR="009E0689">
              <w:rPr>
                <w:rFonts w:ascii="Tahoma" w:hAnsi="Tahoma" w:hint="cs"/>
                <w:rtl/>
                <w:lang w:eastAsia="he"/>
              </w:rPr>
              <w:t>תות ארגוניות</w:t>
            </w:r>
            <w:r w:rsidR="009E0689">
              <w:rPr>
                <w:rFonts w:ascii="Tahoma" w:hAnsi="Tahoma"/>
                <w:lang w:eastAsia="he"/>
              </w:rPr>
              <w:t>’</w:t>
            </w:r>
            <w:r w:rsidR="009E0689">
              <w:rPr>
                <w:rFonts w:ascii="Tahoma" w:hAnsi="Tahoma" w:hint="cs"/>
                <w:rtl/>
                <w:lang w:eastAsia="he"/>
              </w:rPr>
              <w:t>.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</w:p>
          <w:p w:rsidR="00036450" w:rsidRPr="0096165F" w:rsidP="00036450" w14:paraId="18EE33B7" w14:textId="77777777">
            <w:pPr>
              <w:bidi/>
              <w:rPr>
                <w:rFonts w:ascii="Tahoma" w:hAnsi="Tahoma"/>
              </w:rPr>
            </w:pPr>
          </w:p>
          <w:p w:rsidR="00036450" w:rsidRPr="0096165F" w:rsidP="00667213" w14:paraId="0542C408" w14:textId="77777777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תיכון ג'ינוגלי</w:t>
            </w:r>
          </w:p>
          <w:p w:rsidR="00036450" w:rsidRPr="0096165F" w:rsidP="00667213" w14:paraId="6D67247F" w14:textId="55E59A2E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201</w:t>
            </w:r>
            <w:r w:rsidR="00C24C97">
              <w:rPr>
                <w:rFonts w:ascii="Tahoma" w:hAnsi="Tahoma" w:hint="cs"/>
                <w:rtl/>
              </w:rPr>
              <w:t>4</w:t>
            </w:r>
            <w:r w:rsidRPr="0096165F">
              <w:rPr>
                <w:rFonts w:ascii="Tahoma" w:hAnsi="Tahoma"/>
                <w:rtl/>
                <w:lang w:eastAsia="he"/>
              </w:rPr>
              <w:t xml:space="preserve"> - </w:t>
            </w:r>
            <w:r>
              <w:rPr>
                <w:rFonts w:ascii="Tahoma" w:hAnsi="Tahoma" w:hint="cs"/>
                <w:rtl/>
              </w:rPr>
              <w:t>2017</w:t>
            </w:r>
          </w:p>
          <w:p w:rsidR="00036450" w:rsidP="00667213" w14:paraId="28F001D1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בגרות מלאה</w:t>
            </w:r>
          </w:p>
          <w:p w:rsidR="00667213" w:rsidP="00667213" w14:paraId="1A827523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19D47AC3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1001553383"/>
              <w:placeholder>
                <w:docPart w:val="1F83543E87604A64B2630170BAB71FBF"/>
              </w:placeholder>
              <w:showingPlcHdr/>
              <w:richText/>
              <w:temporary/>
              <w15:appearance w15:val="hidden"/>
            </w:sdtPr>
            <w:sdtContent>
              <w:p w:rsidR="00036450" w:rsidRPr="0096165F" w:rsidP="00036450" w14:paraId="0776436A" w14:textId="77777777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ניסיון תעסוקתי</w:t>
                </w:r>
              </w:p>
            </w:sdtContent>
          </w:sdt>
          <w:p w:rsidR="00036450" w:rsidRPr="00FB0977" w:rsidP="00E31E4D" w14:paraId="5F04F24D" w14:textId="77777777">
            <w:pPr>
              <w:pStyle w:val="Heading4"/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מדיצ'י, אחמ"ש:</w:t>
            </w:r>
          </w:p>
          <w:p w:rsidR="00036450" w:rsidRPr="0096165F" w:rsidP="00E31E4D" w14:paraId="5BD06809" w14:textId="77777777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2018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  <w:r w:rsidRPr="0096165F">
              <w:rPr>
                <w:rFonts w:ascii="Tahoma" w:hAnsi="Tahoma"/>
                <w:rtl/>
                <w:lang w:eastAsia="he"/>
              </w:rPr>
              <w:t>–</w:t>
            </w:r>
            <w:r>
              <w:rPr>
                <w:rFonts w:ascii="Tahoma" w:hAnsi="Tahoma" w:hint="cs"/>
                <w:rtl/>
              </w:rPr>
              <w:t xml:space="preserve"> כעת</w:t>
            </w:r>
          </w:p>
          <w:p w:rsidR="004D3011" w:rsidP="00E31E4D" w14:paraId="653408F8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ה</w:t>
            </w:r>
            <w:r w:rsidRPr="00E31E4D">
              <w:rPr>
                <w:rFonts w:ascii="Tahoma" w:hAnsi="Tahoma" w:hint="cs"/>
                <w:rtl/>
              </w:rPr>
              <w:t>עבודה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כללה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התנהלות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מול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ספקים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אחריות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על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כספים</w:t>
            </w:r>
            <w:r w:rsidRPr="00E31E4D">
              <w:rPr>
                <w:rFonts w:ascii="Tahoma" w:hAnsi="Tahoma"/>
                <w:rtl/>
              </w:rPr>
              <w:t xml:space="preserve"> - </w:t>
            </w:r>
            <w:r w:rsidRPr="00E31E4D">
              <w:rPr>
                <w:rFonts w:ascii="Tahoma" w:hAnsi="Tahoma" w:hint="cs"/>
                <w:rtl/>
              </w:rPr>
              <w:t>הזמנות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רכש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תעודות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משלוח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חשבוניות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סגירות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קופה</w:t>
            </w:r>
            <w:r w:rsidRPr="00E31E4D">
              <w:rPr>
                <w:rFonts w:ascii="Tahoma" w:hAnsi="Tahoma"/>
                <w:rtl/>
              </w:rPr>
              <w:t xml:space="preserve">. </w:t>
            </w:r>
            <w:r w:rsidRPr="00E31E4D">
              <w:rPr>
                <w:rFonts w:ascii="Tahoma" w:hAnsi="Tahoma" w:hint="cs"/>
                <w:rtl/>
              </w:rPr>
              <w:t>שירותיות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ניהול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עובדים</w:t>
            </w:r>
            <w:r w:rsidRPr="00E31E4D">
              <w:rPr>
                <w:rFonts w:ascii="Tahoma" w:hAnsi="Tahoma"/>
                <w:rtl/>
              </w:rPr>
              <w:t>.</w:t>
            </w:r>
          </w:p>
          <w:p w:rsidR="004D3011" w:rsidRPr="0096165F" w:rsidP="00C24C97" w14:paraId="058837D3" w14:textId="07691AA5">
            <w:pPr>
              <w:pStyle w:val="Heading4"/>
              <w:bidi/>
              <w:rPr>
                <w:rFonts w:ascii="Tahoma" w:hAnsi="Tahoma"/>
              </w:rPr>
            </w:pPr>
          </w:p>
          <w:p w:rsidR="004D3011" w:rsidRPr="00DC211E" w:rsidP="00E31E4D" w14:paraId="55D2579E" w14:textId="77777777">
            <w:pPr>
              <w:pStyle w:val="Heading4"/>
              <w:bidi/>
              <w:rPr>
                <w:rFonts w:ascii="Tahoma" w:hAnsi="Tahoma"/>
                <w:b w:val="0"/>
                <w:bCs w:val="0"/>
              </w:rPr>
            </w:pPr>
            <w:r>
              <w:rPr>
                <w:rFonts w:ascii="Tahoma" w:hAnsi="Tahoma" w:hint="cs"/>
                <w:rtl/>
              </w:rPr>
              <w:t>ביג אפל,</w:t>
            </w:r>
            <w:r w:rsidRPr="00DC211E">
              <w:rPr>
                <w:rFonts w:ascii="Tahoma" w:hAnsi="Tahoma"/>
                <w:b w:val="0"/>
                <w:rtl/>
                <w:lang w:eastAsia="he"/>
              </w:rPr>
              <w:t xml:space="preserve"> </w:t>
            </w:r>
            <w:r>
              <w:rPr>
                <w:rFonts w:ascii="Tahoma" w:hAnsi="Tahoma" w:hint="cs"/>
                <w:rtl/>
              </w:rPr>
              <w:t>אחראי מטבח</w:t>
            </w:r>
            <w:r>
              <w:rPr>
                <w:rFonts w:ascii="Tahoma" w:hAnsi="Tahoma" w:hint="cs"/>
                <w:b w:val="0"/>
                <w:bCs w:val="0"/>
                <w:rtl/>
              </w:rPr>
              <w:t>:</w:t>
            </w:r>
          </w:p>
          <w:p w:rsidR="004D3011" w:rsidRPr="0096165F" w:rsidP="00E31E4D" w14:paraId="01782A8F" w14:textId="79794C30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2016 </w:t>
            </w:r>
            <w:r w:rsidRPr="0096165F">
              <w:rPr>
                <w:rFonts w:ascii="Tahoma" w:hAnsi="Tahoma"/>
                <w:rtl/>
                <w:lang w:eastAsia="he"/>
              </w:rPr>
              <w:t>–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  <w:r>
              <w:rPr>
                <w:rFonts w:ascii="Tahoma" w:hAnsi="Tahoma" w:hint="cs"/>
                <w:rtl/>
              </w:rPr>
              <w:t>2</w:t>
            </w:r>
            <w:r w:rsidR="00C24C97">
              <w:rPr>
                <w:rFonts w:ascii="Tahoma" w:hAnsi="Tahoma" w:hint="cs"/>
                <w:rtl/>
              </w:rPr>
              <w:t>018</w:t>
            </w:r>
          </w:p>
          <w:p w:rsidR="004D3011" w:rsidP="00036450" w14:paraId="7A056179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3B7961A2" w14:textId="77777777">
            <w:pPr>
              <w:bidi/>
              <w:rPr>
                <w:rFonts w:ascii="Tahoma" w:hAnsi="Tahoma"/>
              </w:rPr>
            </w:pPr>
          </w:p>
          <w:p w:rsidR="00036450" w:rsidRPr="0096165F" w:rsidP="00036450" w14:paraId="3AA360D7" w14:textId="5F73B651">
            <w:pPr>
              <w:pStyle w:val="Heading2"/>
              <w:bidi/>
              <w:rPr>
                <w:rFonts w:ascii="Tahoma" w:hAnsi="Tahoma"/>
              </w:rPr>
            </w:pPr>
          </w:p>
          <w:p w:rsidR="00036450" w:rsidRPr="0096165F" w:rsidP="004D3011" w14:paraId="28C6DB8B" w14:textId="18AD20C8">
            <w:pPr>
              <w:bidi/>
              <w:rPr>
                <w:rFonts w:ascii="Tahoma" w:hAnsi="Tahoma"/>
                <w:color w:val="FFFFFF" w:themeColor="background1"/>
              </w:rPr>
            </w:pPr>
          </w:p>
        </w:tc>
      </w:tr>
    </w:tbl>
    <w:p w:rsidR="0043117B" w:rsidRPr="0096165F" w:rsidP="000C45FF" w14:paraId="2BF88093" w14:textId="77777777">
      <w:pPr>
        <w:tabs>
          <w:tab w:val="left" w:pos="990"/>
        </w:tabs>
        <w:bidi/>
        <w:rPr>
          <w:rFonts w:ascii="Tahoma" w:hAnsi="Tahoma"/>
        </w:rPr>
      </w:pPr>
    </w:p>
    <w:sectPr w:rsidSect="00AE788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55CACEA1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235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13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1E55"/>
    <w:rsid w:val="004071FC"/>
    <w:rsid w:val="0043117B"/>
    <w:rsid w:val="00445947"/>
    <w:rsid w:val="004779CE"/>
    <w:rsid w:val="004813B3"/>
    <w:rsid w:val="00496591"/>
    <w:rsid w:val="004C63E4"/>
    <w:rsid w:val="004D3011"/>
    <w:rsid w:val="005262AC"/>
    <w:rsid w:val="005830A2"/>
    <w:rsid w:val="005E39D5"/>
    <w:rsid w:val="00600670"/>
    <w:rsid w:val="0062123A"/>
    <w:rsid w:val="00646E75"/>
    <w:rsid w:val="00650D99"/>
    <w:rsid w:val="00667213"/>
    <w:rsid w:val="006771D0"/>
    <w:rsid w:val="00715FCB"/>
    <w:rsid w:val="007374DB"/>
    <w:rsid w:val="00743101"/>
    <w:rsid w:val="007775E1"/>
    <w:rsid w:val="00782028"/>
    <w:rsid w:val="007867A0"/>
    <w:rsid w:val="007927F5"/>
    <w:rsid w:val="00802CA0"/>
    <w:rsid w:val="008532F7"/>
    <w:rsid w:val="00890F85"/>
    <w:rsid w:val="009203D9"/>
    <w:rsid w:val="009260CD"/>
    <w:rsid w:val="00952C25"/>
    <w:rsid w:val="0096165F"/>
    <w:rsid w:val="009E0689"/>
    <w:rsid w:val="00A2118D"/>
    <w:rsid w:val="00A966B2"/>
    <w:rsid w:val="00AC758C"/>
    <w:rsid w:val="00AD0737"/>
    <w:rsid w:val="00AD76E2"/>
    <w:rsid w:val="00AE6CA7"/>
    <w:rsid w:val="00AE7882"/>
    <w:rsid w:val="00B20152"/>
    <w:rsid w:val="00B359E4"/>
    <w:rsid w:val="00B57D98"/>
    <w:rsid w:val="00B678BA"/>
    <w:rsid w:val="00B70850"/>
    <w:rsid w:val="00C066B6"/>
    <w:rsid w:val="00C1304A"/>
    <w:rsid w:val="00C24C97"/>
    <w:rsid w:val="00C37BA1"/>
    <w:rsid w:val="00C4674C"/>
    <w:rsid w:val="00C506CF"/>
    <w:rsid w:val="00C60701"/>
    <w:rsid w:val="00C72BED"/>
    <w:rsid w:val="00C745C1"/>
    <w:rsid w:val="00C9578B"/>
    <w:rsid w:val="00CB0055"/>
    <w:rsid w:val="00D2522B"/>
    <w:rsid w:val="00D422DE"/>
    <w:rsid w:val="00D5459D"/>
    <w:rsid w:val="00DA1F4D"/>
    <w:rsid w:val="00DC211E"/>
    <w:rsid w:val="00DD172A"/>
    <w:rsid w:val="00DE1002"/>
    <w:rsid w:val="00E25A26"/>
    <w:rsid w:val="00E31E4D"/>
    <w:rsid w:val="00E4381A"/>
    <w:rsid w:val="00E55D74"/>
    <w:rsid w:val="00F60274"/>
    <w:rsid w:val="00F77FB9"/>
    <w:rsid w:val="00FB068F"/>
    <w:rsid w:val="00FB0977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5F"/>
    <w:rPr>
      <w:rFonts w:cs="Tahoma"/>
      <w:sz w:val="18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5C1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32F7"/>
    <w:pPr>
      <w:keepNext/>
      <w:keepLines/>
      <w:pBdr>
        <w:bottom w:val="single" w:sz="8" w:space="1" w:color="94B6D2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0977"/>
    <w:pPr>
      <w:keepNext/>
      <w:keepLines/>
      <w:spacing w:before="6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097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32F7"/>
    <w:rPr>
      <w:rFonts w:asciiTheme="majorHAnsi" w:eastAsiaTheme="majorEastAsia" w:hAnsiTheme="majorHAnsi" w:cs="Tahoma"/>
      <w:b/>
      <w:bCs/>
      <w:caps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6165F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6165F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745C1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96165F"/>
  </w:style>
  <w:style w:type="character" w:customStyle="1" w:styleId="DateChar">
    <w:name w:val="Date Char"/>
    <w:basedOn w:val="DefaultParagraphFont"/>
    <w:link w:val="Date"/>
    <w:uiPriority w:val="99"/>
    <w:rsid w:val="0096165F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745C1"/>
    <w:rPr>
      <w:rFonts w:cs="Tahoma"/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5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6165F"/>
    <w:rPr>
      <w:rFonts w:cs="Tahoma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FB0977"/>
    <w:rPr>
      <w:rFonts w:asciiTheme="majorHAnsi" w:eastAsiaTheme="majorEastAsia" w:hAnsiTheme="majorHAnsi" w:cs="Tahoma"/>
      <w:b/>
      <w:bCs/>
      <w:caps/>
      <w:color w:val="548AB7" w:themeColor="accent1" w:themeShade="BF"/>
      <w:sz w:val="22"/>
      <w:szCs w:val="22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FB0977"/>
    <w:rPr>
      <w:rFonts w:cs="Tahoma"/>
      <w:b/>
      <w:bCs/>
      <w:sz w:val="18"/>
      <w:szCs w:val="22"/>
      <w:lang w:bidi="he-IL"/>
    </w:rPr>
  </w:style>
  <w:style w:type="paragraph" w:styleId="NoSpacing">
    <w:name w:val="No Spacing"/>
    <w:uiPriority w:val="1"/>
    <w:qFormat/>
    <w:rsid w:val="0096165F"/>
    <w:rPr>
      <w:rFonts w:cs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-%20&#1499;&#1495;&#1493;&#1500;%20&#1488;&#1508;&#1493;&#1512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D562B50723F4BE498CD9E335D06B5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0614FC-DCC5-415C-8A21-4C950C0ACAD6}"/>
      </w:docPartPr>
      <w:docPartBody>
        <w:p w:rsidR="00DE1002">
          <w:pPr>
            <w:pStyle w:val="3D562B50723F4BE498CD9E335D06B50C"/>
          </w:pPr>
          <w:r w:rsidRPr="00DC211E">
            <w:rPr>
              <w:rFonts w:ascii="Tahoma" w:hAnsi="Tahoma"/>
              <w:rtl/>
              <w:lang w:eastAsia="he"/>
            </w:rPr>
            <w:t>פרופיל</w:t>
          </w:r>
        </w:p>
      </w:docPartBody>
    </w:docPart>
    <w:docPart>
      <w:docPartPr>
        <w:name w:val="695FD25232204EDCBA48AD7B642C9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5E62F4-61E0-4EE2-AF6D-43EC18F98C39}"/>
      </w:docPartPr>
      <w:docPartBody>
        <w:p w:rsidR="00DE1002">
          <w:pPr>
            <w:pStyle w:val="695FD25232204EDCBA48AD7B642C97A2"/>
          </w:pPr>
          <w:r w:rsidRPr="00DC211E">
            <w:rPr>
              <w:rFonts w:ascii="Tahoma" w:hAnsi="Tahoma"/>
              <w:rtl/>
              <w:lang w:eastAsia="he"/>
            </w:rPr>
            <w:t>פרטי קשר</w:t>
          </w:r>
        </w:p>
      </w:docPartBody>
    </w:docPart>
    <w:docPart>
      <w:docPartPr>
        <w:name w:val="D5D1575BE1AB46788052468834F212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6A2EE9-650B-4ADE-8735-883C315E3625}"/>
      </w:docPartPr>
      <w:docPartBody>
        <w:p w:rsidR="00DE1002">
          <w:pPr>
            <w:pStyle w:val="D5D1575BE1AB46788052468834F21243"/>
          </w:pPr>
          <w:r w:rsidRPr="0096165F">
            <w:rPr>
              <w:rFonts w:ascii="Tahoma" w:hAnsi="Tahoma"/>
              <w:rtl/>
              <w:lang w:eastAsia="he"/>
            </w:rPr>
            <w:t>טלפון:</w:t>
          </w:r>
        </w:p>
      </w:docPartBody>
    </w:docPart>
    <w:docPart>
      <w:docPartPr>
        <w:name w:val="D9FDA0DE6EB94026A43BA7539B8FFA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C0CFB2-2D33-451A-9759-93CA12F2F46B}"/>
      </w:docPartPr>
      <w:docPartBody>
        <w:p w:rsidR="00DE1002">
          <w:pPr>
            <w:pStyle w:val="D9FDA0DE6EB94026A43BA7539B8FFAF7"/>
          </w:pPr>
          <w:r w:rsidRPr="0096165F">
            <w:rPr>
              <w:rFonts w:ascii="Tahoma" w:hAnsi="Tahoma"/>
              <w:rtl/>
              <w:lang w:eastAsia="he"/>
            </w:rPr>
            <w:t>דואר אלקטרוני:</w:t>
          </w:r>
        </w:p>
      </w:docPartBody>
    </w:docPart>
    <w:docPart>
      <w:docPartPr>
        <w:name w:val="9242A9BFE9F04B19AB5B512D25A31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8BBCF6-FF43-497E-BBD8-8A8ADE27270B}"/>
      </w:docPartPr>
      <w:docPartBody>
        <w:p w:rsidR="00DE1002">
          <w:pPr>
            <w:pStyle w:val="9242A9BFE9F04B19AB5B512D25A31ABB"/>
          </w:pPr>
          <w:r w:rsidRPr="00DC211E">
            <w:rPr>
              <w:rFonts w:ascii="Tahoma" w:hAnsi="Tahoma"/>
              <w:rtl/>
              <w:lang w:eastAsia="he"/>
            </w:rPr>
            <w:t>תחביבים</w:t>
          </w:r>
        </w:p>
      </w:docPartBody>
    </w:docPart>
    <w:docPart>
      <w:docPartPr>
        <w:name w:val="83992DA1A3F34FD087E09F741DC35D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143A5-1501-40C3-85A1-3DA5B514B38C}"/>
      </w:docPartPr>
      <w:docPartBody>
        <w:p w:rsidR="00DE1002">
          <w:pPr>
            <w:pStyle w:val="83992DA1A3F34FD087E09F741DC35D6B"/>
          </w:pPr>
          <w:r w:rsidRPr="0096165F">
            <w:rPr>
              <w:rFonts w:ascii="Tahoma" w:hAnsi="Tahoma"/>
              <w:rtl/>
              <w:lang w:eastAsia="he"/>
            </w:rPr>
            <w:t>השכלה</w:t>
          </w:r>
        </w:p>
      </w:docPartBody>
    </w:docPart>
    <w:docPart>
      <w:docPartPr>
        <w:name w:val="1F83543E87604A64B2630170BAB71F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68F4C-DF52-49A8-B766-5666ADAD5235}"/>
      </w:docPartPr>
      <w:docPartBody>
        <w:p w:rsidR="00DE1002">
          <w:pPr>
            <w:pStyle w:val="1F83543E87604A64B2630170BAB71FBF"/>
          </w:pPr>
          <w:r w:rsidRPr="0096165F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74"/>
    <w:rsid w:val="001041DD"/>
    <w:rsid w:val="005E2F74"/>
    <w:rsid w:val="006B5259"/>
    <w:rsid w:val="00AF76E3"/>
    <w:rsid w:val="00B1187D"/>
    <w:rsid w:val="00C528EE"/>
    <w:rsid w:val="00DE10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6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62B50723F4BE498CD9E335D06B50C">
    <w:name w:val="3D562B50723F4BE498CD9E335D06B50C"/>
    <w:pPr>
      <w:bidi/>
    </w:pPr>
  </w:style>
  <w:style w:type="paragraph" w:customStyle="1" w:styleId="695FD25232204EDCBA48AD7B642C97A2">
    <w:name w:val="695FD25232204EDCBA48AD7B642C97A2"/>
    <w:pPr>
      <w:bidi/>
    </w:pPr>
  </w:style>
  <w:style w:type="paragraph" w:customStyle="1" w:styleId="D5D1575BE1AB46788052468834F21243">
    <w:name w:val="D5D1575BE1AB46788052468834F21243"/>
    <w:pPr>
      <w:bidi/>
    </w:pPr>
  </w:style>
  <w:style w:type="paragraph" w:customStyle="1" w:styleId="D9FDA0DE6EB94026A43BA7539B8FFAF7">
    <w:name w:val="D9FDA0DE6EB94026A43BA7539B8FFAF7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C45911" w:themeColor="accent2" w:themeShade="BF"/>
      <w:u w:val="single"/>
    </w:rPr>
  </w:style>
  <w:style w:type="paragraph" w:customStyle="1" w:styleId="9242A9BFE9F04B19AB5B512D25A31ABB">
    <w:name w:val="9242A9BFE9F04B19AB5B512D25A31ABB"/>
    <w:pPr>
      <w:bidi/>
    </w:pPr>
  </w:style>
  <w:style w:type="paragraph" w:customStyle="1" w:styleId="83992DA1A3F34FD087E09F741DC35D6B">
    <w:name w:val="83992DA1A3F34FD087E09F741DC35D6B"/>
    <w:pPr>
      <w:bidi/>
    </w:pPr>
  </w:style>
  <w:style w:type="paragraph" w:customStyle="1" w:styleId="1F83543E87604A64B2630170BAB71FBF">
    <w:name w:val="1F83543E87604A64B2630170BAB71FBF"/>
    <w:pPr>
      <w:bidi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szCs w:val="24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- כחול אפור</Template>
  <TotalTime>0</TotalTime>
  <Pages>1</Pages>
  <Words>154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2021-02-24T20:32:00Z</dcterms:created>
  <dcterms:modified xsi:type="dcterms:W3CDTF">2021-06-09T09:40:00Z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