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Description w:val="טבלת פריסה עבור כל התוכן"/>
        <w:bidiVisual/>
        <w:tblW w:w="4877" w:type="pct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80"/>
        <w:gridCol w:w="6486"/>
      </w:tblGrid>
      <w:tr w14:paraId="4BFE35FB" w14:textId="77777777" w:rsidTr="00907F20">
        <w:tblPrEx>
          <w:tblW w:w="4877" w:type="pct"/>
          <w:tblInd w:w="15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2880" w:type="dxa"/>
          </w:tcPr>
          <w:p w:rsidR="00C420C8" w:rsidRPr="00907F20" w:rsidP="003856C9" w14:paraId="6802A759" w14:textId="0A35400F">
            <w:pPr>
              <w:pStyle w:val="Heading1"/>
              <w:bidi/>
              <w:rPr>
                <w:rFonts w:ascii="Tahoma" w:hAnsi="Tahoma"/>
                <w:sz w:val="20"/>
                <w:szCs w:val="20"/>
                <w:rtl/>
                <w:lang w:bidi="he-IL"/>
              </w:rPr>
            </w:pPr>
            <w:r w:rsidRPr="00907F20">
              <w:rPr>
                <w:rFonts w:ascii="Tahoma" w:hAnsi="Tahoma" w:hint="cs"/>
                <w:b/>
                <w:bCs/>
                <w:rtl/>
                <w:lang w:bidi="he-IL"/>
              </w:rPr>
              <w:t xml:space="preserve">קרן </w:t>
            </w:r>
            <w:r w:rsidRPr="00907F20">
              <w:rPr>
                <w:rFonts w:ascii="Tahoma" w:hAnsi="Tahoma" w:hint="cs"/>
                <w:b/>
                <w:bCs/>
                <w:rtl/>
                <w:lang w:bidi="he-IL"/>
              </w:rPr>
              <w:t>ידדוב</w:t>
            </w:r>
            <w:r w:rsidRPr="00907F20">
              <w:rPr>
                <w:rFonts w:ascii="Tahoma" w:hAnsi="Tahoma"/>
                <w:sz w:val="20"/>
                <w:szCs w:val="20"/>
                <w:rtl/>
                <w:lang w:bidi="he-IL"/>
              </w:rPr>
              <w:br/>
            </w:r>
            <w:r w:rsidRPr="00907F20">
              <w:rPr>
                <w:rFonts w:ascii="Tahoma" w:hAnsi="Tahoma" w:hint="cs"/>
                <w:b/>
                <w:bCs/>
                <w:sz w:val="20"/>
                <w:szCs w:val="20"/>
                <w:rtl/>
                <w:lang w:bidi="he-IL"/>
              </w:rPr>
              <w:t>שנת לידה-</w:t>
            </w:r>
            <w:r w:rsidRPr="00907F20">
              <w:rPr>
                <w:rFonts w:ascii="Tahoma" w:hAnsi="Tahoma" w:hint="cs"/>
                <w:sz w:val="20"/>
                <w:szCs w:val="20"/>
                <w:rtl/>
                <w:lang w:bidi="he-IL"/>
              </w:rPr>
              <w:t xml:space="preserve"> 16.08.2000</w:t>
            </w:r>
            <w:r w:rsidRPr="00907F20">
              <w:rPr>
                <w:rFonts w:ascii="Tahoma" w:hAnsi="Tahoma"/>
                <w:sz w:val="20"/>
                <w:szCs w:val="20"/>
                <w:rtl/>
                <w:lang w:bidi="he-IL"/>
              </w:rPr>
              <w:br/>
            </w:r>
            <w:r w:rsidRPr="00907F20">
              <w:rPr>
                <w:rFonts w:ascii="Tahoma" w:hAnsi="Tahoma" w:hint="cs"/>
                <w:b/>
                <w:bCs/>
                <w:sz w:val="20"/>
                <w:szCs w:val="20"/>
                <w:rtl/>
                <w:lang w:bidi="he-IL"/>
              </w:rPr>
              <w:t>ת.ז-</w:t>
            </w:r>
            <w:r w:rsidRPr="00907F20">
              <w:rPr>
                <w:rFonts w:ascii="Tahoma" w:hAnsi="Tahoma" w:hint="cs"/>
                <w:sz w:val="20"/>
                <w:szCs w:val="20"/>
                <w:rtl/>
                <w:lang w:bidi="he-IL"/>
              </w:rPr>
              <w:t xml:space="preserve"> 211895263</w:t>
            </w:r>
            <w:r w:rsidRPr="00907F20">
              <w:rPr>
                <w:rFonts w:ascii="Tahoma" w:hAnsi="Tahoma"/>
                <w:sz w:val="20"/>
                <w:szCs w:val="20"/>
                <w:rtl/>
                <w:lang w:bidi="he-IL"/>
              </w:rPr>
              <w:br/>
            </w:r>
            <w:r w:rsidRPr="00907F20">
              <w:rPr>
                <w:rFonts w:ascii="Tahoma" w:hAnsi="Tahoma" w:hint="cs"/>
                <w:b/>
                <w:bCs/>
                <w:sz w:val="20"/>
                <w:szCs w:val="20"/>
                <w:rtl/>
                <w:lang w:bidi="he-IL"/>
              </w:rPr>
              <w:t>מצב משפחתי-</w:t>
            </w:r>
            <w:r w:rsidRPr="00907F20">
              <w:rPr>
                <w:rFonts w:ascii="Tahoma" w:hAnsi="Tahoma" w:hint="cs"/>
                <w:sz w:val="20"/>
                <w:szCs w:val="20"/>
                <w:rtl/>
                <w:lang w:bidi="he-IL"/>
              </w:rPr>
              <w:t xml:space="preserve"> רווקה</w:t>
            </w:r>
          </w:p>
          <w:p w:rsidR="00C420C8" w:rsidRPr="00907F20" w:rsidP="005246B9" w14:paraId="48DAFFF6" w14:textId="77777777">
            <w:pPr>
              <w:pStyle w:val="a24"/>
              <w:bidi/>
              <w:rPr>
                <w:rFonts w:ascii="Tahoma" w:hAnsi="Tahoma"/>
                <w:sz w:val="20"/>
                <w:szCs w:val="20"/>
                <w:lang w:bidi="he-IL"/>
              </w:rPr>
            </w:pPr>
            <w:r w:rsidRPr="00907F20">
              <w:rPr>
                <w:rFonts w:ascii="Tahoma" w:hAnsi="Tahoma"/>
                <w:noProof/>
                <w:sz w:val="20"/>
                <w:szCs w:val="20"/>
                <w:rtl/>
                <w:lang w:eastAsia="en-US" w:bidi="he-IL"/>
              </w:rPr>
              <mc:AlternateContent>
                <mc:Choice Requires="wpg">
                  <w:drawing>
                    <wp:inline distT="0" distB="0" distL="0" distR="0">
                      <wp:extent cx="329184" cy="329184"/>
                      <wp:effectExtent l="0" t="0" r="13970" b="13970"/>
                      <wp:docPr id="49" name="קבוצה 43" title="סמל דואר אלקטרוני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 xmlns:wps="http://schemas.microsoft.com/office/word/2010/wordprocessingShape">
                              <wps:cNvPr id="2" name="צורה חופשית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fill="norm" h="1560" w="2082" stroke="1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" name="צורה חופשית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324" w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43" o:spid="_x0000_i1025" alt="כותרת: סמל דואר אלקטרוני" style="width:25.9pt;height:25.9pt;mso-position-horizontal-relative:char;mso-position-vertical-relative:line" coordsize="208,208">
                      <v:shape id="צורה חופשית 2" o:spid="_x0000_s1026" style="width:130;height:97;left:39;mso-wrap-style:square;position:absolute;top:55;visibility:visible;v-text-anchor:top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,210,81l176,100l147,122l121,149l99,179,81,211,67,247l59,283l56,322l56,449l1039,984,2026,449l2026,322l2023,283l2015,247l2002,211l1984,179l1961,149l1935,122l1905,100,1873,81,1837,68l1800,59l1760,56,322,56xm322,l1760,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,66,1434,43,1400,24,1363,11,1323,2,1281,,1237,,322,2,279l11,237l24,197,43,160,66,126,94,95,124,68,159,44,195,26,236,12,278,4,322,xe" fillcolor="#37b6ae" strokecolor="#37b6ae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צורה חופשית 3" o:spid="_x0000_s1027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C420C8" w:rsidRPr="00907F20" w:rsidP="00441EB9" w14:paraId="149A5929" w14:textId="45045509">
            <w:pPr>
              <w:pStyle w:val="Heading3"/>
              <w:bidi/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</w:pPr>
            <w:r w:rsidRPr="00907F2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kerenyadadov@gmail.com</w:t>
            </w:r>
          </w:p>
          <w:p w:rsidR="00C420C8" w:rsidRPr="00907F20" w:rsidP="005246B9" w14:paraId="005B36BE" w14:textId="77777777">
            <w:pPr>
              <w:pStyle w:val="a24"/>
              <w:bidi/>
              <w:rPr>
                <w:rFonts w:ascii="Tahoma" w:hAnsi="Tahoma"/>
                <w:sz w:val="20"/>
                <w:szCs w:val="20"/>
                <w:lang w:bidi="he-IL"/>
              </w:rPr>
            </w:pPr>
            <w:r w:rsidRPr="00907F20">
              <w:rPr>
                <w:rFonts w:ascii="Tahoma" w:hAnsi="Tahoma"/>
                <w:noProof/>
                <w:sz w:val="20"/>
                <w:szCs w:val="20"/>
                <w:rtl/>
                <w:lang w:eastAsia="en-US" w:bidi="he-IL"/>
              </w:rPr>
              <mc:AlternateContent>
                <mc:Choice Requires="wpg">
                  <w:drawing>
                    <wp:inline distT="0" distB="0" distL="0" distR="0">
                      <wp:extent cx="329184" cy="329184"/>
                      <wp:effectExtent l="0" t="0" r="13970" b="13970"/>
                      <wp:docPr id="80" name="קבוצה 37" title="סמל טלפון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 xmlns:wps="http://schemas.microsoft.com/office/word/2010/wordprocessingShape">
                              <wps:cNvPr id="81" name="צורה חופשית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324" w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צורה חופשית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fill="norm" h="1560" w="2265" stroke="1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37" o:spid="_x0000_i1028" alt="כותרת: סמל טלפון" style="width:25.9pt;height:25.9pt;mso-position-horizontal-relative:char;mso-position-vertical-relative:line" coordsize="208,208">
                      <v:shape id="צורה חופשית 81" o:spid="_x0000_s1029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צורה חופשית 82" o:spid="_x0000_s1030" style="width:141;height:97;left:34;mso-wrap-style:square;position:absolute;top:55;visibility:visible;v-text-anchor:top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,783,951,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,355,74,318,87l283,103l252,121l223,142l198,165l175,190l155,215l137,242l122,271l109,298l98,326,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,1950,87,1911,75,1870,64l1825,58l1775,56,490,56xm490,l1775,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,164,891,129,866,99,837,71,806,48,770,30,733,15,693,4,650,,606,,549,1,526,2,498,5,464l12,427l20,385,32,342,47,297,67,252,92,207l117,171l146,139l176,108l210,82,245,59,288,38,334,22,384,10,436,3,490,xe" fillcolor="#37b6ae" strokecolor="#37b6ae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C420C8" w:rsidRPr="00907F20" w:rsidP="00441EB9" w14:paraId="464FB705" w14:textId="762D1429">
            <w:pPr>
              <w:pStyle w:val="Heading3"/>
              <w:bidi/>
              <w:rPr>
                <w:rFonts w:ascii="Tahoma" w:hAnsi="Tahoma"/>
                <w:b/>
                <w:bCs/>
                <w:sz w:val="20"/>
                <w:szCs w:val="20"/>
                <w:lang w:bidi="he-IL"/>
              </w:rPr>
            </w:pPr>
            <w:r w:rsidRPr="00907F2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0547432634</w:t>
            </w:r>
          </w:p>
          <w:p w:rsidR="00C420C8" w:rsidRPr="00907F20" w:rsidP="005246B9" w14:paraId="7B2D03CB" w14:textId="64B29044">
            <w:pPr>
              <w:pStyle w:val="a24"/>
              <w:bidi/>
              <w:rPr>
                <w:rFonts w:ascii="Tahoma" w:hAnsi="Tahoma"/>
                <w:sz w:val="20"/>
                <w:szCs w:val="20"/>
                <w:rtl/>
                <w:lang w:bidi="he-IL"/>
              </w:rPr>
            </w:pPr>
            <w:r w:rsidRPr="00907F20">
              <w:rPr>
                <w:noProof/>
                <w:sz w:val="20"/>
                <w:szCs w:val="20"/>
                <w:lang w:eastAsia="en-US" w:bidi="he-I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232100</wp:posOffset>
                  </wp:positionV>
                  <wp:extent cx="306070" cy="245420"/>
                  <wp:effectExtent l="0" t="0" r="0" b="2540"/>
                  <wp:wrapNone/>
                  <wp:docPr id="6" name="תמונה 6" descr="עורך דין מיסים | דין-נט פורטל עורכי הדי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258542" name="Picture 1" descr="עורך דין מיסים | דין-נט פורטל עורכי הדי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7621" cy="24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7F20">
              <w:rPr>
                <w:noProof/>
                <w:sz w:val="20"/>
                <w:szCs w:val="20"/>
                <w:lang w:eastAsia="en-US" w:bidi="he-IL"/>
              </w:rPr>
              <mc:AlternateContent>
                <mc:Choice Requires="wps">
                  <w:drawing>
                    <wp:inline distT="0" distB="0" distL="0" distR="0">
                      <wp:extent cx="329184" cy="329184"/>
                      <wp:effectExtent l="0" t="0" r="13970" b="13970"/>
                      <wp:docPr id="78" name="צורה חופשית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29184" cy="329184"/>
                              </a:xfrm>
                              <a:custGeom>
                                <a:avLst/>
                                <a:gdLst>
                                  <a:gd name="T0" fmla="*/ 1362 w 3324"/>
                                  <a:gd name="T1" fmla="*/ 80 h 3324"/>
                                  <a:gd name="T2" fmla="*/ 991 w 3324"/>
                                  <a:gd name="T3" fmla="*/ 199 h 3324"/>
                                  <a:gd name="T4" fmla="*/ 666 w 3324"/>
                                  <a:gd name="T5" fmla="*/ 398 h 3324"/>
                                  <a:gd name="T6" fmla="*/ 397 w 3324"/>
                                  <a:gd name="T7" fmla="*/ 666 h 3324"/>
                                  <a:gd name="T8" fmla="*/ 198 w 3324"/>
                                  <a:gd name="T9" fmla="*/ 991 h 3324"/>
                                  <a:gd name="T10" fmla="*/ 80 w 3324"/>
                                  <a:gd name="T11" fmla="*/ 1362 h 3324"/>
                                  <a:gd name="T12" fmla="*/ 56 w 3324"/>
                                  <a:gd name="T13" fmla="*/ 1764 h 3324"/>
                                  <a:gd name="T14" fmla="*/ 128 w 3324"/>
                                  <a:gd name="T15" fmla="*/ 2152 h 3324"/>
                                  <a:gd name="T16" fmla="*/ 288 w 3324"/>
                                  <a:gd name="T17" fmla="*/ 2502 h 3324"/>
                                  <a:gd name="T18" fmla="*/ 524 w 3324"/>
                                  <a:gd name="T19" fmla="*/ 2800 h 3324"/>
                                  <a:gd name="T20" fmla="*/ 822 w 3324"/>
                                  <a:gd name="T21" fmla="*/ 3036 h 3324"/>
                                  <a:gd name="T22" fmla="*/ 1172 w 3324"/>
                                  <a:gd name="T23" fmla="*/ 3196 h 3324"/>
                                  <a:gd name="T24" fmla="*/ 1560 w 3324"/>
                                  <a:gd name="T25" fmla="*/ 3268 h 3324"/>
                                  <a:gd name="T26" fmla="*/ 1962 w 3324"/>
                                  <a:gd name="T27" fmla="*/ 3244 h 3324"/>
                                  <a:gd name="T28" fmla="*/ 2333 w 3324"/>
                                  <a:gd name="T29" fmla="*/ 3126 h 3324"/>
                                  <a:gd name="T30" fmla="*/ 2658 w 3324"/>
                                  <a:gd name="T31" fmla="*/ 2927 h 3324"/>
                                  <a:gd name="T32" fmla="*/ 2926 w 3324"/>
                                  <a:gd name="T33" fmla="*/ 2658 h 3324"/>
                                  <a:gd name="T34" fmla="*/ 3125 w 3324"/>
                                  <a:gd name="T35" fmla="*/ 2333 h 3324"/>
                                  <a:gd name="T36" fmla="*/ 3244 w 3324"/>
                                  <a:gd name="T37" fmla="*/ 1962 h 3324"/>
                                  <a:gd name="T38" fmla="*/ 3269 w 3324"/>
                                  <a:gd name="T39" fmla="*/ 1560 h 3324"/>
                                  <a:gd name="T40" fmla="*/ 3196 w 3324"/>
                                  <a:gd name="T41" fmla="*/ 1172 h 3324"/>
                                  <a:gd name="T42" fmla="*/ 3035 w 3324"/>
                                  <a:gd name="T43" fmla="*/ 822 h 3324"/>
                                  <a:gd name="T44" fmla="*/ 2801 w 3324"/>
                                  <a:gd name="T45" fmla="*/ 523 h 3324"/>
                                  <a:gd name="T46" fmla="*/ 2502 w 3324"/>
                                  <a:gd name="T47" fmla="*/ 289 h 3324"/>
                                  <a:gd name="T48" fmla="*/ 2152 w 3324"/>
                                  <a:gd name="T49" fmla="*/ 128 h 3324"/>
                                  <a:gd name="T50" fmla="*/ 1764 w 3324"/>
                                  <a:gd name="T51" fmla="*/ 55 h 3324"/>
                                  <a:gd name="T52" fmla="*/ 1871 w 3324"/>
                                  <a:gd name="T53" fmla="*/ 12 h 3324"/>
                                  <a:gd name="T54" fmla="*/ 2262 w 3324"/>
                                  <a:gd name="T55" fmla="*/ 112 h 3324"/>
                                  <a:gd name="T56" fmla="*/ 2612 w 3324"/>
                                  <a:gd name="T57" fmla="*/ 297 h 3324"/>
                                  <a:gd name="T58" fmla="*/ 2904 w 3324"/>
                                  <a:gd name="T59" fmla="*/ 558 h 3324"/>
                                  <a:gd name="T60" fmla="*/ 3130 w 3324"/>
                                  <a:gd name="T61" fmla="*/ 880 h 3324"/>
                                  <a:gd name="T62" fmla="*/ 3273 w 3324"/>
                                  <a:gd name="T63" fmla="*/ 1252 h 3324"/>
                                  <a:gd name="T64" fmla="*/ 3324 w 3324"/>
                                  <a:gd name="T65" fmla="*/ 1662 h 3324"/>
                                  <a:gd name="T66" fmla="*/ 3273 w 3324"/>
                                  <a:gd name="T67" fmla="*/ 2071 h 3324"/>
                                  <a:gd name="T68" fmla="*/ 3130 w 3324"/>
                                  <a:gd name="T69" fmla="*/ 2443 h 3324"/>
                                  <a:gd name="T70" fmla="*/ 2904 w 3324"/>
                                  <a:gd name="T71" fmla="*/ 2765 h 3324"/>
                                  <a:gd name="T72" fmla="*/ 2612 w 3324"/>
                                  <a:gd name="T73" fmla="*/ 3026 h 3324"/>
                                  <a:gd name="T74" fmla="*/ 2262 w 3324"/>
                                  <a:gd name="T75" fmla="*/ 3213 h 3324"/>
                                  <a:gd name="T76" fmla="*/ 1871 w 3324"/>
                                  <a:gd name="T77" fmla="*/ 3311 h 3324"/>
                                  <a:gd name="T78" fmla="*/ 1454 w 3324"/>
                                  <a:gd name="T79" fmla="*/ 3311 h 3324"/>
                                  <a:gd name="T80" fmla="*/ 1061 w 3324"/>
                                  <a:gd name="T81" fmla="*/ 3213 h 3324"/>
                                  <a:gd name="T82" fmla="*/ 712 w 3324"/>
                                  <a:gd name="T83" fmla="*/ 3026 h 3324"/>
                                  <a:gd name="T84" fmla="*/ 419 w 3324"/>
                                  <a:gd name="T85" fmla="*/ 2765 h 3324"/>
                                  <a:gd name="T86" fmla="*/ 194 w 3324"/>
                                  <a:gd name="T87" fmla="*/ 2443 h 3324"/>
                                  <a:gd name="T88" fmla="*/ 51 w 3324"/>
                                  <a:gd name="T89" fmla="*/ 2071 h 3324"/>
                                  <a:gd name="T90" fmla="*/ 0 w 3324"/>
                                  <a:gd name="T91" fmla="*/ 1662 h 3324"/>
                                  <a:gd name="T92" fmla="*/ 51 w 3324"/>
                                  <a:gd name="T93" fmla="*/ 1252 h 3324"/>
                                  <a:gd name="T94" fmla="*/ 194 w 3324"/>
                                  <a:gd name="T95" fmla="*/ 880 h 3324"/>
                                  <a:gd name="T96" fmla="*/ 419 w 3324"/>
                                  <a:gd name="T97" fmla="*/ 558 h 3324"/>
                                  <a:gd name="T98" fmla="*/ 712 w 3324"/>
                                  <a:gd name="T99" fmla="*/ 297 h 3324"/>
                                  <a:gd name="T100" fmla="*/ 1061 w 3324"/>
                                  <a:gd name="T101" fmla="*/ 112 h 3324"/>
                                  <a:gd name="T102" fmla="*/ 1454 w 3324"/>
                                  <a:gd name="T103" fmla="*/ 12 h 33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fill="norm" h="3324" w="3324" stroke="1">
                                    <a:moveTo>
                                      <a:pt x="1662" y="52"/>
                                    </a:moveTo>
                                    <a:lnTo>
                                      <a:pt x="1560" y="55"/>
                                    </a:lnTo>
                                    <a:lnTo>
                                      <a:pt x="1460" y="65"/>
                                    </a:lnTo>
                                    <a:lnTo>
                                      <a:pt x="1362" y="80"/>
                                    </a:lnTo>
                                    <a:lnTo>
                                      <a:pt x="1265" y="101"/>
                                    </a:lnTo>
                                    <a:lnTo>
                                      <a:pt x="1172" y="128"/>
                                    </a:lnTo>
                                    <a:lnTo>
                                      <a:pt x="1080" y="161"/>
                                    </a:lnTo>
                                    <a:lnTo>
                                      <a:pt x="991" y="199"/>
                                    </a:lnTo>
                                    <a:lnTo>
                                      <a:pt x="905" y="240"/>
                                    </a:lnTo>
                                    <a:lnTo>
                                      <a:pt x="822" y="289"/>
                                    </a:lnTo>
                                    <a:lnTo>
                                      <a:pt x="743" y="341"/>
                                    </a:lnTo>
                                    <a:lnTo>
                                      <a:pt x="666" y="398"/>
                                    </a:lnTo>
                                    <a:lnTo>
                                      <a:pt x="593" y="458"/>
                                    </a:lnTo>
                                    <a:lnTo>
                                      <a:pt x="524" y="523"/>
                                    </a:lnTo>
                                    <a:lnTo>
                                      <a:pt x="459" y="592"/>
                                    </a:lnTo>
                                    <a:lnTo>
                                      <a:pt x="397" y="666"/>
                                    </a:lnTo>
                                    <a:lnTo>
                                      <a:pt x="341" y="742"/>
                                    </a:lnTo>
                                    <a:lnTo>
                                      <a:pt x="288" y="822"/>
                                    </a:lnTo>
                                    <a:lnTo>
                                      <a:pt x="241" y="906"/>
                                    </a:lnTo>
                                    <a:lnTo>
                                      <a:pt x="198" y="991"/>
                                    </a:lnTo>
                                    <a:lnTo>
                                      <a:pt x="161" y="1080"/>
                                    </a:lnTo>
                                    <a:lnTo>
                                      <a:pt x="128" y="1172"/>
                                    </a:lnTo>
                                    <a:lnTo>
                                      <a:pt x="102" y="1266"/>
                                    </a:lnTo>
                                    <a:lnTo>
                                      <a:pt x="80" y="1362"/>
                                    </a:lnTo>
                                    <a:lnTo>
                                      <a:pt x="65" y="1460"/>
                                    </a:lnTo>
                                    <a:lnTo>
                                      <a:pt x="56" y="1560"/>
                                    </a:lnTo>
                                    <a:lnTo>
                                      <a:pt x="53" y="1662"/>
                                    </a:lnTo>
                                    <a:lnTo>
                                      <a:pt x="56" y="1764"/>
                                    </a:lnTo>
                                    <a:lnTo>
                                      <a:pt x="65" y="1864"/>
                                    </a:lnTo>
                                    <a:lnTo>
                                      <a:pt x="80" y="1962"/>
                                    </a:lnTo>
                                    <a:lnTo>
                                      <a:pt x="102" y="2059"/>
                                    </a:lnTo>
                                    <a:lnTo>
                                      <a:pt x="128" y="2152"/>
                                    </a:lnTo>
                                    <a:lnTo>
                                      <a:pt x="161" y="2244"/>
                                    </a:lnTo>
                                    <a:lnTo>
                                      <a:pt x="198" y="2333"/>
                                    </a:lnTo>
                                    <a:lnTo>
                                      <a:pt x="241" y="2419"/>
                                    </a:lnTo>
                                    <a:lnTo>
                                      <a:pt x="288" y="2502"/>
                                    </a:lnTo>
                                    <a:lnTo>
                                      <a:pt x="341" y="2581"/>
                                    </a:lnTo>
                                    <a:lnTo>
                                      <a:pt x="397" y="2658"/>
                                    </a:lnTo>
                                    <a:lnTo>
                                      <a:pt x="459" y="2731"/>
                                    </a:lnTo>
                                    <a:lnTo>
                                      <a:pt x="524" y="2800"/>
                                    </a:lnTo>
                                    <a:lnTo>
                                      <a:pt x="593" y="2865"/>
                                    </a:lnTo>
                                    <a:lnTo>
                                      <a:pt x="666" y="2927"/>
                                    </a:lnTo>
                                    <a:lnTo>
                                      <a:pt x="743" y="2983"/>
                                    </a:lnTo>
                                    <a:lnTo>
                                      <a:pt x="822" y="3036"/>
                                    </a:lnTo>
                                    <a:lnTo>
                                      <a:pt x="905" y="3083"/>
                                    </a:lnTo>
                                    <a:lnTo>
                                      <a:pt x="991" y="3126"/>
                                    </a:lnTo>
                                    <a:lnTo>
                                      <a:pt x="1080" y="3163"/>
                                    </a:lnTo>
                                    <a:lnTo>
                                      <a:pt x="1172" y="3196"/>
                                    </a:lnTo>
                                    <a:lnTo>
                                      <a:pt x="1265" y="3222"/>
                                    </a:lnTo>
                                    <a:lnTo>
                                      <a:pt x="1362" y="3244"/>
                                    </a:lnTo>
                                    <a:lnTo>
                                      <a:pt x="1460" y="3259"/>
                                    </a:lnTo>
                                    <a:lnTo>
                                      <a:pt x="1560" y="3268"/>
                                    </a:lnTo>
                                    <a:lnTo>
                                      <a:pt x="1662" y="3271"/>
                                    </a:lnTo>
                                    <a:lnTo>
                                      <a:pt x="1764" y="3268"/>
                                    </a:lnTo>
                                    <a:lnTo>
                                      <a:pt x="1864" y="3259"/>
                                    </a:lnTo>
                                    <a:lnTo>
                                      <a:pt x="1962" y="3244"/>
                                    </a:lnTo>
                                    <a:lnTo>
                                      <a:pt x="2058" y="3222"/>
                                    </a:lnTo>
                                    <a:lnTo>
                                      <a:pt x="2152" y="3196"/>
                                    </a:lnTo>
                                    <a:lnTo>
                                      <a:pt x="2244" y="3163"/>
                                    </a:lnTo>
                                    <a:lnTo>
                                      <a:pt x="2333" y="3126"/>
                                    </a:lnTo>
                                    <a:lnTo>
                                      <a:pt x="2418" y="3083"/>
                                    </a:lnTo>
                                    <a:lnTo>
                                      <a:pt x="2502" y="3036"/>
                                    </a:lnTo>
                                    <a:lnTo>
                                      <a:pt x="2582" y="2983"/>
                                    </a:lnTo>
                                    <a:lnTo>
                                      <a:pt x="2658" y="2927"/>
                                    </a:lnTo>
                                    <a:lnTo>
                                      <a:pt x="2732" y="2865"/>
                                    </a:lnTo>
                                    <a:lnTo>
                                      <a:pt x="2801" y="2800"/>
                                    </a:lnTo>
                                    <a:lnTo>
                                      <a:pt x="2866" y="2731"/>
                                    </a:lnTo>
                                    <a:lnTo>
                                      <a:pt x="2926" y="2658"/>
                                    </a:lnTo>
                                    <a:lnTo>
                                      <a:pt x="2983" y="2581"/>
                                    </a:lnTo>
                                    <a:lnTo>
                                      <a:pt x="3035" y="2502"/>
                                    </a:lnTo>
                                    <a:lnTo>
                                      <a:pt x="3084" y="2419"/>
                                    </a:lnTo>
                                    <a:lnTo>
                                      <a:pt x="3125" y="2333"/>
                                    </a:lnTo>
                                    <a:lnTo>
                                      <a:pt x="3163" y="2244"/>
                                    </a:lnTo>
                                    <a:lnTo>
                                      <a:pt x="3196" y="2152"/>
                                    </a:lnTo>
                                    <a:lnTo>
                                      <a:pt x="3223" y="2059"/>
                                    </a:lnTo>
                                    <a:lnTo>
                                      <a:pt x="3244" y="1962"/>
                                    </a:lnTo>
                                    <a:lnTo>
                                      <a:pt x="3259" y="1864"/>
                                    </a:lnTo>
                                    <a:lnTo>
                                      <a:pt x="3269" y="1764"/>
                                    </a:lnTo>
                                    <a:lnTo>
                                      <a:pt x="3272" y="1662"/>
                                    </a:lnTo>
                                    <a:lnTo>
                                      <a:pt x="3269" y="1560"/>
                                    </a:lnTo>
                                    <a:lnTo>
                                      <a:pt x="3259" y="1460"/>
                                    </a:lnTo>
                                    <a:lnTo>
                                      <a:pt x="3244" y="1362"/>
                                    </a:lnTo>
                                    <a:lnTo>
                                      <a:pt x="3223" y="1266"/>
                                    </a:lnTo>
                                    <a:lnTo>
                                      <a:pt x="3196" y="1172"/>
                                    </a:lnTo>
                                    <a:lnTo>
                                      <a:pt x="3163" y="1080"/>
                                    </a:lnTo>
                                    <a:lnTo>
                                      <a:pt x="3125" y="991"/>
                                    </a:lnTo>
                                    <a:lnTo>
                                      <a:pt x="3084" y="906"/>
                                    </a:lnTo>
                                    <a:lnTo>
                                      <a:pt x="3035" y="822"/>
                                    </a:lnTo>
                                    <a:lnTo>
                                      <a:pt x="2983" y="742"/>
                                    </a:lnTo>
                                    <a:lnTo>
                                      <a:pt x="2926" y="666"/>
                                    </a:lnTo>
                                    <a:lnTo>
                                      <a:pt x="2866" y="592"/>
                                    </a:lnTo>
                                    <a:lnTo>
                                      <a:pt x="2801" y="523"/>
                                    </a:lnTo>
                                    <a:lnTo>
                                      <a:pt x="2732" y="458"/>
                                    </a:lnTo>
                                    <a:lnTo>
                                      <a:pt x="2658" y="398"/>
                                    </a:lnTo>
                                    <a:lnTo>
                                      <a:pt x="2582" y="341"/>
                                    </a:lnTo>
                                    <a:lnTo>
                                      <a:pt x="2502" y="289"/>
                                    </a:lnTo>
                                    <a:lnTo>
                                      <a:pt x="2418" y="240"/>
                                    </a:lnTo>
                                    <a:lnTo>
                                      <a:pt x="2333" y="199"/>
                                    </a:lnTo>
                                    <a:lnTo>
                                      <a:pt x="2244" y="161"/>
                                    </a:lnTo>
                                    <a:lnTo>
                                      <a:pt x="2152" y="128"/>
                                    </a:lnTo>
                                    <a:lnTo>
                                      <a:pt x="2058" y="101"/>
                                    </a:lnTo>
                                    <a:lnTo>
                                      <a:pt x="1962" y="80"/>
                                    </a:lnTo>
                                    <a:lnTo>
                                      <a:pt x="1864" y="65"/>
                                    </a:lnTo>
                                    <a:lnTo>
                                      <a:pt x="1764" y="55"/>
                                    </a:lnTo>
                                    <a:lnTo>
                                      <a:pt x="1662" y="52"/>
                                    </a:lnTo>
                                    <a:close/>
                                    <a:moveTo>
                                      <a:pt x="1662" y="0"/>
                                    </a:moveTo>
                                    <a:lnTo>
                                      <a:pt x="1767" y="3"/>
                                    </a:lnTo>
                                    <a:lnTo>
                                      <a:pt x="1871" y="12"/>
                                    </a:lnTo>
                                    <a:lnTo>
                                      <a:pt x="1972" y="29"/>
                                    </a:lnTo>
                                    <a:lnTo>
                                      <a:pt x="2072" y="51"/>
                                    </a:lnTo>
                                    <a:lnTo>
                                      <a:pt x="2168" y="78"/>
                                    </a:lnTo>
                                    <a:lnTo>
                                      <a:pt x="2262" y="112"/>
                                    </a:lnTo>
                                    <a:lnTo>
                                      <a:pt x="2355" y="150"/>
                                    </a:lnTo>
                                    <a:lnTo>
                                      <a:pt x="2444" y="194"/>
                                    </a:lnTo>
                                    <a:lnTo>
                                      <a:pt x="2529" y="244"/>
                                    </a:lnTo>
                                    <a:lnTo>
                                      <a:pt x="2612" y="297"/>
                                    </a:lnTo>
                                    <a:lnTo>
                                      <a:pt x="2691" y="356"/>
                                    </a:lnTo>
                                    <a:lnTo>
                                      <a:pt x="2766" y="420"/>
                                    </a:lnTo>
                                    <a:lnTo>
                                      <a:pt x="2837" y="487"/>
                                    </a:lnTo>
                                    <a:lnTo>
                                      <a:pt x="2904" y="558"/>
                                    </a:lnTo>
                                    <a:lnTo>
                                      <a:pt x="2968" y="633"/>
                                    </a:lnTo>
                                    <a:lnTo>
                                      <a:pt x="3027" y="713"/>
                                    </a:lnTo>
                                    <a:lnTo>
                                      <a:pt x="3080" y="795"/>
                                    </a:lnTo>
                                    <a:lnTo>
                                      <a:pt x="3130" y="880"/>
                                    </a:lnTo>
                                    <a:lnTo>
                                      <a:pt x="3174" y="969"/>
                                    </a:lnTo>
                                    <a:lnTo>
                                      <a:pt x="3212" y="1062"/>
                                    </a:lnTo>
                                    <a:lnTo>
                                      <a:pt x="3246" y="1156"/>
                                    </a:lnTo>
                                    <a:lnTo>
                                      <a:pt x="3273" y="1252"/>
                                    </a:lnTo>
                                    <a:lnTo>
                                      <a:pt x="3295" y="1352"/>
                                    </a:lnTo>
                                    <a:lnTo>
                                      <a:pt x="3312" y="1453"/>
                                    </a:lnTo>
                                    <a:lnTo>
                                      <a:pt x="3321" y="1557"/>
                                    </a:lnTo>
                                    <a:lnTo>
                                      <a:pt x="3324" y="1662"/>
                                    </a:lnTo>
                                    <a:lnTo>
                                      <a:pt x="3321" y="1767"/>
                                    </a:lnTo>
                                    <a:lnTo>
                                      <a:pt x="3312" y="1870"/>
                                    </a:lnTo>
                                    <a:lnTo>
                                      <a:pt x="3295" y="1972"/>
                                    </a:lnTo>
                                    <a:lnTo>
                                      <a:pt x="3273" y="2071"/>
                                    </a:lnTo>
                                    <a:lnTo>
                                      <a:pt x="3246" y="2169"/>
                                    </a:lnTo>
                                    <a:lnTo>
                                      <a:pt x="3212" y="2263"/>
                                    </a:lnTo>
                                    <a:lnTo>
                                      <a:pt x="3174" y="2355"/>
                                    </a:lnTo>
                                    <a:lnTo>
                                      <a:pt x="3130" y="2443"/>
                                    </a:lnTo>
                                    <a:lnTo>
                                      <a:pt x="3080" y="2529"/>
                                    </a:lnTo>
                                    <a:lnTo>
                                      <a:pt x="3027" y="2612"/>
                                    </a:lnTo>
                                    <a:lnTo>
                                      <a:pt x="2968" y="2691"/>
                                    </a:lnTo>
                                    <a:lnTo>
                                      <a:pt x="2904" y="2765"/>
                                    </a:lnTo>
                                    <a:lnTo>
                                      <a:pt x="2837" y="2838"/>
                                    </a:lnTo>
                                    <a:lnTo>
                                      <a:pt x="2766" y="2905"/>
                                    </a:lnTo>
                                    <a:lnTo>
                                      <a:pt x="2691" y="2968"/>
                                    </a:lnTo>
                                    <a:lnTo>
                                      <a:pt x="2612" y="3026"/>
                                    </a:lnTo>
                                    <a:lnTo>
                                      <a:pt x="2529" y="3081"/>
                                    </a:lnTo>
                                    <a:lnTo>
                                      <a:pt x="2444" y="3130"/>
                                    </a:lnTo>
                                    <a:lnTo>
                                      <a:pt x="2355" y="3174"/>
                                    </a:lnTo>
                                    <a:lnTo>
                                      <a:pt x="2262" y="3213"/>
                                    </a:lnTo>
                                    <a:lnTo>
                                      <a:pt x="2168" y="3246"/>
                                    </a:lnTo>
                                    <a:lnTo>
                                      <a:pt x="2072" y="3273"/>
                                    </a:lnTo>
                                    <a:lnTo>
                                      <a:pt x="1972" y="3295"/>
                                    </a:lnTo>
                                    <a:lnTo>
                                      <a:pt x="1871" y="3311"/>
                                    </a:lnTo>
                                    <a:lnTo>
                                      <a:pt x="1767" y="3321"/>
                                    </a:lnTo>
                                    <a:lnTo>
                                      <a:pt x="1662" y="3324"/>
                                    </a:lnTo>
                                    <a:lnTo>
                                      <a:pt x="1557" y="3321"/>
                                    </a:lnTo>
                                    <a:lnTo>
                                      <a:pt x="1454" y="3311"/>
                                    </a:lnTo>
                                    <a:lnTo>
                                      <a:pt x="1352" y="3295"/>
                                    </a:lnTo>
                                    <a:lnTo>
                                      <a:pt x="1253" y="3273"/>
                                    </a:lnTo>
                                    <a:lnTo>
                                      <a:pt x="1155" y="3246"/>
                                    </a:lnTo>
                                    <a:lnTo>
                                      <a:pt x="1061" y="3213"/>
                                    </a:lnTo>
                                    <a:lnTo>
                                      <a:pt x="969" y="3174"/>
                                    </a:lnTo>
                                    <a:lnTo>
                                      <a:pt x="881" y="3130"/>
                                    </a:lnTo>
                                    <a:lnTo>
                                      <a:pt x="795" y="3081"/>
                                    </a:lnTo>
                                    <a:lnTo>
                                      <a:pt x="712" y="3026"/>
                                    </a:lnTo>
                                    <a:lnTo>
                                      <a:pt x="633" y="2968"/>
                                    </a:lnTo>
                                    <a:lnTo>
                                      <a:pt x="559" y="2905"/>
                                    </a:lnTo>
                                    <a:lnTo>
                                      <a:pt x="486" y="2838"/>
                                    </a:lnTo>
                                    <a:lnTo>
                                      <a:pt x="419" y="2765"/>
                                    </a:lnTo>
                                    <a:lnTo>
                                      <a:pt x="356" y="2691"/>
                                    </a:lnTo>
                                    <a:lnTo>
                                      <a:pt x="298" y="2612"/>
                                    </a:lnTo>
                                    <a:lnTo>
                                      <a:pt x="243" y="2529"/>
                                    </a:lnTo>
                                    <a:lnTo>
                                      <a:pt x="194" y="2443"/>
                                    </a:lnTo>
                                    <a:lnTo>
                                      <a:pt x="150" y="2355"/>
                                    </a:lnTo>
                                    <a:lnTo>
                                      <a:pt x="111" y="2263"/>
                                    </a:lnTo>
                                    <a:lnTo>
                                      <a:pt x="78" y="2169"/>
                                    </a:lnTo>
                                    <a:lnTo>
                                      <a:pt x="51" y="2071"/>
                                    </a:lnTo>
                                    <a:lnTo>
                                      <a:pt x="29" y="1972"/>
                                    </a:lnTo>
                                    <a:lnTo>
                                      <a:pt x="13" y="1870"/>
                                    </a:lnTo>
                                    <a:lnTo>
                                      <a:pt x="3" y="1767"/>
                                    </a:lnTo>
                                    <a:lnTo>
                                      <a:pt x="0" y="1662"/>
                                    </a:lnTo>
                                    <a:lnTo>
                                      <a:pt x="3" y="1557"/>
                                    </a:lnTo>
                                    <a:lnTo>
                                      <a:pt x="13" y="1453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51" y="1252"/>
                                    </a:lnTo>
                                    <a:lnTo>
                                      <a:pt x="78" y="1156"/>
                                    </a:lnTo>
                                    <a:lnTo>
                                      <a:pt x="111" y="1062"/>
                                    </a:lnTo>
                                    <a:lnTo>
                                      <a:pt x="150" y="969"/>
                                    </a:lnTo>
                                    <a:lnTo>
                                      <a:pt x="194" y="880"/>
                                    </a:lnTo>
                                    <a:lnTo>
                                      <a:pt x="243" y="795"/>
                                    </a:lnTo>
                                    <a:lnTo>
                                      <a:pt x="298" y="713"/>
                                    </a:lnTo>
                                    <a:lnTo>
                                      <a:pt x="356" y="633"/>
                                    </a:lnTo>
                                    <a:lnTo>
                                      <a:pt x="419" y="558"/>
                                    </a:lnTo>
                                    <a:lnTo>
                                      <a:pt x="486" y="487"/>
                                    </a:lnTo>
                                    <a:lnTo>
                                      <a:pt x="559" y="420"/>
                                    </a:lnTo>
                                    <a:lnTo>
                                      <a:pt x="633" y="356"/>
                                    </a:lnTo>
                                    <a:lnTo>
                                      <a:pt x="712" y="297"/>
                                    </a:lnTo>
                                    <a:lnTo>
                                      <a:pt x="795" y="244"/>
                                    </a:lnTo>
                                    <a:lnTo>
                                      <a:pt x="881" y="194"/>
                                    </a:lnTo>
                                    <a:lnTo>
                                      <a:pt x="969" y="150"/>
                                    </a:lnTo>
                                    <a:lnTo>
                                      <a:pt x="1061" y="112"/>
                                    </a:lnTo>
                                    <a:lnTo>
                                      <a:pt x="1155" y="78"/>
                                    </a:lnTo>
                                    <a:lnTo>
                                      <a:pt x="1253" y="51"/>
                                    </a:lnTo>
                                    <a:lnTo>
                                      <a:pt x="1352" y="29"/>
                                    </a:lnTo>
                                    <a:lnTo>
                                      <a:pt x="1454" y="12"/>
                                    </a:lnTo>
                                    <a:lnTo>
                                      <a:pt x="1557" y="3"/>
                                    </a:lnTo>
                                    <a:lnTo>
                                      <a:pt x="1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צורה חופשית 78" o:spid="_x0000_i1031" style="width:25.9pt;height:25.9pt;mso-left-percent:-10001;mso-position-horizontal-relative:char;mso-position-vertical-relative:line;mso-top-percent:-10001;mso-wrap-style:squar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<v:path arrowok="t" o:connecttype="custom" o:connectlocs="134882,7923;98141,19707;65956,39415;39316,65956;19608,98141;7923,134882;5546,174693;12676,213118;28521,247779;51893,277291;81405,300663;116066,316508;154491,323638;194302,321261;231043,309576;263228,289868;289769,263228;309477,231043;321261,194302;323737,154491;316508,116066;300564,81405;277390,51794;247779,28620;213118,12676;174693,5447;185290,1188;224011,11092;258673,29413;287590,55260;309972,87149;324133,123989;329184,164592;324133,205096;309972,241936;287590,273825;258673,299672;224011,318191;185290,327897;143993,327897;105073,318191;70511,299672;41495,273825;19212,241936;5051,205096;0,164592;5051,123989;19212,87149;41495,55260;70511,29413;105073,11092;143993,1188" o:connectangles="0,0,0,0,0,0,0,0,0,0,0,0,0,0,0,0,0,0,0,0,0,0,0,0,0,0,0,0,0,0,0,0,0,0,0,0,0,0,0,0,0,0,0,0,0,0,0,0,0,0,0,0"/>
                      <o:lock v:ext="edit" verticies="t"/>
                      <w10:wrap type="none"/>
                      <w10:anchorlock/>
                    </v:shape>
                  </w:pict>
                </mc:Fallback>
              </mc:AlternateContent>
            </w:r>
          </w:p>
          <w:p w:rsidR="00C420C8" w:rsidRPr="00907F20" w:rsidP="00441EB9" w14:paraId="08F78E31" w14:textId="35438723">
            <w:pPr>
              <w:pStyle w:val="Heading3"/>
              <w:bidi/>
              <w:rPr>
                <w:rFonts w:ascii="Tahoma" w:hAnsi="Tahoma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  <w:lang w:bidi="he-IL"/>
              </w:rPr>
              <w:t>באר יעקב</w:t>
            </w:r>
            <w:bookmarkStart w:id="0" w:name="_GoBack"/>
            <w:bookmarkEnd w:id="0"/>
          </w:p>
          <w:tbl>
            <w:tblPr>
              <w:tblDescription w:val="טבלת פריסה בצד ימין"/>
              <w:bidiVisual/>
              <w:tblW w:w="3000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3000"/>
            </w:tblGrid>
            <w:tr w14:paraId="2B69B023" w14:textId="77777777" w:rsidTr="00907F20">
              <w:tblPrEx>
                <w:tblW w:w="3000" w:type="dxa"/>
                <w:tblBorders>
                  <w:top w:val="single" w:sz="8" w:space="0" w:color="37B6AE" w:themeColor="accent1"/>
                  <w:bottom w:val="single" w:sz="8" w:space="0" w:color="37B6AE" w:themeColor="accent1"/>
                  <w:insideH w:val="single" w:sz="8" w:space="0" w:color="37B6AE" w:themeColor="accent1"/>
                  <w:insideV w:val="single" w:sz="8" w:space="0" w:color="37B6AE" w:themeColor="accent1"/>
                </w:tblBorders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rPr>
                <w:trHeight w:val="42"/>
              </w:trPr>
              <w:tc>
                <w:tcPr>
                  <w:tcW w:w="3000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907F20" w:rsidP="00441EB9" w14:paraId="1C16A2A1" w14:textId="197CACA0">
                  <w:pPr>
                    <w:pStyle w:val="Heading3"/>
                    <w:bidi/>
                    <w:rPr>
                      <w:rFonts w:ascii="Tahoma" w:hAnsi="Tahoma" w:eastAsiaTheme="minorHAnsi"/>
                      <w:sz w:val="20"/>
                      <w:szCs w:val="20"/>
                      <w:lang w:bidi="he-IL"/>
                    </w:rPr>
                  </w:pPr>
                </w:p>
              </w:tc>
            </w:tr>
            <w:tr w14:paraId="39321C0D" w14:textId="77777777" w:rsidTr="00907F20">
              <w:tblPrEx>
                <w:tblW w:w="3000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rPr>
                <w:trHeight w:val="3113"/>
              </w:trPr>
              <w:tc>
                <w:tcPr>
                  <w:tcW w:w="3000" w:type="dxa"/>
                  <w:tcMar>
                    <w:top w:w="288" w:type="dxa"/>
                    <w:bottom w:w="288" w:type="dxa"/>
                  </w:tcMar>
                </w:tcPr>
                <w:p w:rsidR="00C420C8" w:rsidRPr="00907F20" w:rsidP="002C77B9" w14:paraId="10970AA8" w14:textId="257B42AF">
                  <w:pPr>
                    <w:pStyle w:val="Heading3"/>
                    <w:bidi/>
                    <w:rPr>
                      <w:rFonts w:ascii="Tahoma" w:hAnsi="Tahoma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  <w:lang w:bidi="he-IL"/>
                    </w:rPr>
                    <w:t>תמצית</w:t>
                  </w:r>
                </w:p>
                <w:p w:rsidR="00C420C8" w:rsidRPr="00907F20" w:rsidP="00616FF4" w14:paraId="0D807DA4" w14:textId="77777777">
                  <w:pPr>
                    <w:pStyle w:val="a1"/>
                    <w:bidi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eastAsia="en-US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83" name="מחבר ישר 83" title="גרפיקת קו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מחבר ישר 83" o:spid="_x0000_i1032" alt="כותרת: גרפיקת קו" style="mso-left-percent:-10001;mso-position-horizontal-relative:char;mso-position-vertical-relative:line;mso-top-percent:-10001;mso-wrap-style:square;visibility:visible" from="0,0" to="17.45pt,0" strokecolor="#37b6ae" strokeweight="1pt">
                            <v:stroke joinstyle="miter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907F20" w:rsidP="00E8279A" w14:paraId="1560AF4F" w14:textId="38400B05">
                  <w:pPr>
                    <w:bidi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חיילת משוחררת, 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כיום 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נגדת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 בגדוד 383.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בעלת מוטיבציה גבוהה להשתלב בארגונכם ולתרום מכישורי.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בעלת יכולת למידה עצמית גבוהה, יכולת השתלבות לעבודה בצוות, יחסי אנוש טובים, בעלת ניסיון בנתינת שירות ומתן מענה תוך תפעול תקלות טכניות פשוטות</w:t>
                  </w:r>
                  <w:r w:rsidRPr="00907F20" w:rsidR="00E8279A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ומורכבות כאחד.</w:t>
                  </w:r>
                </w:p>
              </w:tc>
            </w:tr>
            <w:tr w14:paraId="0CAE9CFB" w14:textId="77777777" w:rsidTr="00907F20">
              <w:tblPrEx>
                <w:tblW w:w="3000" w:type="dxa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rPr>
                <w:trHeight w:val="1425"/>
              </w:trPr>
              <w:tc>
                <w:tcPr>
                  <w:tcW w:w="3000" w:type="dxa"/>
                  <w:tcMar>
                    <w:top w:w="288" w:type="dxa"/>
                    <w:bottom w:w="288" w:type="dxa"/>
                  </w:tcMar>
                </w:tcPr>
                <w:p w:rsidR="00907F20" w:rsidRPr="00907F20" w:rsidP="00907F20" w14:paraId="7EECBC51" w14:textId="77F520DC">
                  <w:pPr>
                    <w:pStyle w:val="Heading3"/>
                    <w:bidi/>
                    <w:rPr>
                      <w:rFonts w:ascii="Tahoma" w:hAnsi="Tahoma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  <w:lang w:bidi="he-IL"/>
                    </w:rPr>
                    <w:t>שפות</w:t>
                  </w:r>
                </w:p>
                <w:p w:rsidR="00C420C8" w:rsidRPr="00907F20" w:rsidP="00907F20" w14:paraId="11914271" w14:textId="0FF1D4B4">
                  <w:pPr>
                    <w:pStyle w:val="a1"/>
                    <w:bidi/>
                    <w:jc w:val="left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eastAsia="en-US" w:bidi="he-I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817880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221615" cy="0"/>
                            <wp:effectExtent l="0" t="0" r="0" b="0"/>
                            <wp:wrapNone/>
                            <wp:docPr id="8" name="מחבר ישר 8" title="גרפיקת קו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מחבר ישר 8" o:spid="_x0000_s1033" alt="כותרת: גרפיקת קו" style="mso-wrap-distance-bottom:0;mso-wrap-distance-left:9pt;mso-wrap-distance-right:9pt;mso-wrap-distance-top:0;mso-wrap-style:square;position:absolute;visibility:visible;z-index:251662336" from="64.4pt,7.6pt" to="81.85pt,7.6pt" strokecolor="#37b6ae" strokeweight="1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עברית- שפת אם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אנגלית- רמה בינונית עד גבוהה</w:t>
                  </w:r>
                </w:p>
              </w:tc>
            </w:tr>
          </w:tbl>
          <w:p w:rsidR="00C420C8" w:rsidRPr="00907F20" w:rsidP="003856C9" w14:paraId="21C8F7F1" w14:textId="77777777">
            <w:pPr>
              <w:bidi/>
              <w:rPr>
                <w:rFonts w:ascii="Tahoma" w:hAnsi="Tahoma"/>
                <w:sz w:val="20"/>
                <w:szCs w:val="20"/>
                <w:lang w:bidi="he-IL"/>
              </w:rPr>
            </w:pPr>
          </w:p>
        </w:tc>
        <w:tc>
          <w:tcPr>
            <w:tcW w:w="6486" w:type="dxa"/>
          </w:tcPr>
          <w:tbl>
            <w:tblPr>
              <w:tblDescription w:val="טבלת פריסה בצד שמאל"/>
              <w:bidiVisual/>
              <w:tblW w:w="6978" w:type="dxa"/>
              <w:tblInd w:w="744" w:type="dxa"/>
              <w:tblLayout w:type="fixed"/>
              <w:tblLook w:val="04A0"/>
            </w:tblPr>
            <w:tblGrid>
              <w:gridCol w:w="6978"/>
            </w:tblGrid>
            <w:tr w14:paraId="18258CD1" w14:textId="77777777" w:rsidTr="00907F20">
              <w:tblPrEx>
                <w:tblW w:w="6978" w:type="dxa"/>
                <w:tblInd w:w="744" w:type="dxa"/>
                <w:tblLayout w:type="fixed"/>
                <w:tblLook w:val="04A0"/>
              </w:tblPrEx>
              <w:trPr>
                <w:trHeight w:val="25"/>
              </w:trPr>
              <w:tc>
                <w:tcPr>
                  <w:tcW w:w="6978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907F20" w:rsidP="006066BC" w14:paraId="35DC9937" w14:textId="77777777">
                  <w:pPr>
                    <w:pStyle w:val="Heading2"/>
                    <w:bidi/>
                    <w:ind w:left="794" w:right="-680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sz w:val="20"/>
                        <w:szCs w:val="20"/>
                        <w:rtl/>
                        <w:lang w:bidi="he-IL"/>
                      </w:rPr>
                      <w:alias w:val="ניסיון תעסוקתי:"/>
                      <w:tag w:val="ניסיון תעסוקתי:"/>
                      <w:id w:val="1217937480"/>
                      <w:placeholder>
                        <w:docPart w:val="98D3DFF9042A41569CAB96DF8C0ABB8D"/>
                      </w:placeholder>
                      <w:showingPlcHdr/>
                      <w:richText/>
                      <w:temporary/>
                      <w15:appearance w15:val="hidden"/>
                    </w:sdtPr>
                    <w:sdtContent>
                      <w:r w:rsidRPr="00907F20">
                        <w:rPr>
                          <w:rFonts w:ascii="Tahoma" w:hAnsi="Tahoma"/>
                          <w:b/>
                          <w:bCs/>
                          <w:sz w:val="24"/>
                          <w:szCs w:val="24"/>
                          <w:rtl/>
                          <w:lang w:eastAsia="he" w:bidi="he-IL"/>
                        </w:rPr>
                        <w:t>ניסיון תעסוקתי</w:t>
                      </w:r>
                    </w:sdtContent>
                  </w:sdt>
                </w:p>
                <w:p w:rsidR="00C420C8" w:rsidRPr="00907F20" w:rsidP="006066BC" w14:paraId="6AEEA373" w14:textId="07A5FEA4">
                  <w:pPr>
                    <w:pStyle w:val="Heading4"/>
                    <w:bidi/>
                    <w:ind w:left="794" w:right="-680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גדוד 383- 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נגדת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 בקבע</w:t>
                  </w:r>
                </w:p>
                <w:p w:rsidR="00C420C8" w:rsidRPr="00907F20" w:rsidP="006066BC" w14:paraId="60017620" w14:textId="5F70DB9D">
                  <w:pPr>
                    <w:pStyle w:val="Heading5"/>
                    <w:bidi/>
                    <w:ind w:left="794" w:right="-680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ינואר 2021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eastAsia="he" w:bidi="he-IL"/>
                    </w:rPr>
                    <w:t xml:space="preserve"> – 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היום</w:t>
                  </w:r>
                </w:p>
                <w:p w:rsidR="00C420C8" w:rsidRPr="00907F20" w:rsidP="00E8279A" w14:paraId="331D9380" w14:textId="0101F6CA">
                  <w:pPr>
                    <w:bidi/>
                    <w:ind w:left="794" w:right="-680"/>
                    <w:jc w:val="left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במסגרת התפקיד: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ניהול ופיקוד במחלקה הכוללת 30 חיילים.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שיחות משוב עם חיילים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ממשקי עבודה מול גורמי חוץ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תמיכה טכנית בחטיבת המבצעים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* ארגון ותמיכה בהקמה של 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חמ"לים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* ניהול והובלה של פרויקטים בתחום התקשוב </w:t>
                  </w:r>
                </w:p>
                <w:p w:rsidR="00C420C8" w:rsidRPr="00907F20" w:rsidP="006066BC" w14:paraId="10B0623B" w14:textId="04217620">
                  <w:pPr>
                    <w:pStyle w:val="Heading4"/>
                    <w:bidi/>
                    <w:ind w:left="794" w:right="-680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גדוד 383- חיילת בחיל תקשוב</w:t>
                  </w:r>
                </w:p>
                <w:p w:rsidR="00C420C8" w:rsidRPr="00907F20" w:rsidP="006066BC" w14:paraId="59B524E8" w14:textId="2485C67F">
                  <w:pPr>
                    <w:pStyle w:val="Heading5"/>
                    <w:bidi/>
                    <w:ind w:left="794" w:right="-680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2019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eastAsia="he" w:bidi="he-IL"/>
                    </w:rPr>
                    <w:t xml:space="preserve"> – 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2020</w:t>
                  </w:r>
                </w:p>
                <w:p w:rsidR="00C420C8" w:rsidRPr="00907F20" w:rsidP="00E8279A" w14:paraId="1555D052" w14:textId="6A6BFE3E">
                  <w:pPr>
                    <w:bidi/>
                    <w:ind w:left="794" w:right="-680"/>
                    <w:jc w:val="left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במסגרת התפקיד: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* ניתוח תקלות 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מחשוביות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פתרון בעיות ותקלות חומרה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ראש צוות במחלקה של 30 חיילים</w:t>
                  </w:r>
                </w:p>
              </w:tc>
            </w:tr>
            <w:tr w14:paraId="4FF68569" w14:textId="77777777" w:rsidTr="00907F20">
              <w:tblPrEx>
                <w:tblW w:w="6978" w:type="dxa"/>
                <w:tblInd w:w="744" w:type="dxa"/>
                <w:tblLayout w:type="fixed"/>
                <w:tblLook w:val="04A0"/>
              </w:tblPrEx>
              <w:trPr>
                <w:trHeight w:val="1453"/>
              </w:trPr>
              <w:tc>
                <w:tcPr>
                  <w:tcW w:w="6978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907F20" w:rsidP="006066BC" w14:paraId="7397FC26" w14:textId="77777777">
                  <w:pPr>
                    <w:pStyle w:val="Heading2"/>
                    <w:bidi/>
                    <w:ind w:left="794" w:right="-680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sz w:val="20"/>
                        <w:szCs w:val="20"/>
                        <w:rtl/>
                        <w:lang w:bidi="he-IL"/>
                      </w:rPr>
                      <w:alias w:val="השכלה:"/>
                      <w:tag w:val="השכלה:"/>
                      <w:id w:val="1349516922"/>
                      <w:placeholder>
                        <w:docPart w:val="ACDE72CD0D494AC885001FB27E84E080"/>
                      </w:placeholder>
                      <w:showingPlcHdr/>
                      <w:richText/>
                      <w:temporary/>
                      <w15:appearance w15:val="hidden"/>
                    </w:sdtPr>
                    <w:sdtContent>
                      <w:r w:rsidRPr="00907F20">
                        <w:rPr>
                          <w:rFonts w:ascii="Tahoma" w:hAnsi="Tahoma"/>
                          <w:b/>
                          <w:bCs/>
                          <w:sz w:val="24"/>
                          <w:szCs w:val="24"/>
                          <w:rtl/>
                          <w:lang w:eastAsia="he" w:bidi="he-IL"/>
                        </w:rPr>
                        <w:t>השכלה</w:t>
                      </w:r>
                    </w:sdtContent>
                  </w:sdt>
                </w:p>
                <w:p w:rsidR="00C420C8" w:rsidRPr="00907F20" w:rsidP="00E8279A" w14:paraId="7590D2DE" w14:textId="7E9432F4">
                  <w:pPr>
                    <w:bidi/>
                    <w:ind w:left="794" w:right="-680"/>
                    <w:jc w:val="left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12 שנות לימוד ותעודת בגרות מלאה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* קורס מר"מ- מנהלי רשת מחשוב</w:t>
                  </w:r>
                </w:p>
              </w:tc>
            </w:tr>
            <w:tr w14:paraId="49FD4633" w14:textId="77777777" w:rsidTr="00907F20">
              <w:tblPrEx>
                <w:tblW w:w="6978" w:type="dxa"/>
                <w:tblInd w:w="744" w:type="dxa"/>
                <w:tblLayout w:type="fixed"/>
                <w:tblLook w:val="04A0"/>
              </w:tblPrEx>
              <w:trPr>
                <w:trHeight w:val="2774"/>
              </w:trPr>
              <w:tc>
                <w:tcPr>
                  <w:tcW w:w="6978" w:type="dxa"/>
                  <w:tcMar>
                    <w:left w:w="720" w:type="dxa"/>
                    <w:right w:w="0" w:type="dxa"/>
                  </w:tcMar>
                </w:tcPr>
                <w:p w:rsidR="00C420C8" w:rsidRPr="00907F20" w:rsidP="006066BC" w14:paraId="3F68E33D" w14:textId="6BD12456">
                  <w:pPr>
                    <w:pStyle w:val="Heading2"/>
                    <w:bidi/>
                    <w:ind w:left="794" w:right="-680"/>
                    <w:rPr>
                      <w:rFonts w:ascii="Tahoma" w:hAnsi="Tahoma"/>
                      <w:b/>
                      <w:bCs/>
                      <w:sz w:val="24"/>
                      <w:szCs w:val="24"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b/>
                      <w:bCs/>
                      <w:sz w:val="24"/>
                      <w:szCs w:val="24"/>
                      <w:rtl/>
                      <w:lang w:bidi="he-IL"/>
                    </w:rPr>
                    <w:t>כישורים מקצועיים</w:t>
                  </w:r>
                </w:p>
                <w:p w:rsidR="00C420C8" w:rsidRPr="00907F20" w:rsidP="00E8279A" w14:paraId="5964A594" w14:textId="77777777">
                  <w:pPr>
                    <w:bidi/>
                    <w:ind w:left="794" w:right="-680"/>
                    <w:jc w:val="left"/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  <w:lang w:bidi="he-IL"/>
                    </w:rPr>
                    <w:t>ידע בתוכנות מחשוב שונות-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eastAsia="Arial" w:asciiTheme="majorBidi" w:hAnsiTheme="majorBidi" w:cstheme="majorBidi"/>
                      <w:sz w:val="20"/>
                      <w:szCs w:val="20"/>
                    </w:rPr>
                    <w:t>ACTIVE DIRECTORY, CRM, CITRIX ,EXCHANGE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 ועוד.</w:t>
                  </w:r>
                </w:p>
                <w:p w:rsidR="00E8279A" w:rsidRPr="00907F20" w:rsidP="00E8279A" w14:paraId="35E269B0" w14:textId="57E76658">
                  <w:pPr>
                    <w:bidi/>
                    <w:ind w:left="794" w:right="-680"/>
                    <w:jc w:val="left"/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  <w:lang w:bidi="he-IL"/>
                    </w:rPr>
                    <w:t>תמיכה-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נ</w:t>
                  </w:r>
                  <w:r w:rsid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י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סיון ושליטה מעולה בסביבה ממחושבת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lang w:bidi="he-IL"/>
                    </w:rPr>
                    <w:t>OFFICE</w:t>
                  </w:r>
                  <w:r w:rsidRPr="00907F20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  <w:lang w:bidi="he-IL"/>
                    </w:rPr>
                    <w:t>-</w:t>
                  </w:r>
                  <w:r w:rsidRPr="00907F20"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  <w:br/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התמחות מקצועית </w:t>
                  </w:r>
                  <w:r w:rsidRPr="00907F20" w:rsid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וניסיון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 xml:space="preserve"> רב בתמיכה ביישומי ה</w:t>
                  </w:r>
                  <w:r w:rsidRPr="00907F20">
                    <w:rPr>
                      <w:rFonts w:ascii="Tahoma" w:hAnsi="Tahoma" w:hint="cs"/>
                      <w:sz w:val="20"/>
                      <w:szCs w:val="20"/>
                      <w:lang w:bidi="he-IL"/>
                    </w:rPr>
                    <w:t>OFFICE</w:t>
                  </w:r>
                </w:p>
              </w:tc>
            </w:tr>
            <w:tr w14:paraId="415AAEF0" w14:textId="77777777" w:rsidTr="00907F20">
              <w:tblPrEx>
                <w:tblW w:w="6978" w:type="dxa"/>
                <w:tblInd w:w="744" w:type="dxa"/>
                <w:tblLayout w:type="fixed"/>
                <w:tblLook w:val="04A0"/>
              </w:tblPrEx>
              <w:trPr>
                <w:trHeight w:val="25"/>
              </w:trPr>
              <w:tc>
                <w:tcPr>
                  <w:tcW w:w="6978" w:type="dxa"/>
                  <w:tcMar>
                    <w:left w:w="720" w:type="dxa"/>
                    <w:right w:w="0" w:type="dxa"/>
                  </w:tcMar>
                </w:tcPr>
                <w:p w:rsidR="00907F20" w:rsidRPr="00907F20" w:rsidP="006066BC" w14:paraId="7D1247D5" w14:textId="2D084925">
                  <w:pPr>
                    <w:pStyle w:val="Heading2"/>
                    <w:bidi/>
                    <w:ind w:left="794" w:right="-680"/>
                    <w:rPr>
                      <w:rFonts w:ascii="Tahoma" w:hAnsi="Tahoma"/>
                      <w:b/>
                      <w:bCs/>
                      <w:sz w:val="24"/>
                      <w:szCs w:val="24"/>
                      <w:rtl/>
                      <w:lang w:bidi="he-IL"/>
                    </w:rPr>
                  </w:pPr>
                  <w:r w:rsidRPr="00907F20">
                    <w:rPr>
                      <w:rFonts w:ascii="Tahoma" w:hAnsi="Tahoma" w:hint="cs"/>
                      <w:b/>
                      <w:bCs/>
                      <w:sz w:val="24"/>
                      <w:szCs w:val="24"/>
                      <w:rtl/>
                      <w:lang w:bidi="he-IL"/>
                    </w:rPr>
                    <w:t>קורסים והכשרות</w:t>
                  </w:r>
                </w:p>
              </w:tc>
            </w:tr>
          </w:tbl>
          <w:p w:rsidR="00C420C8" w:rsidRPr="00907F20" w:rsidP="00907F20" w14:paraId="147AF463" w14:textId="31EADF7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200" w:line="276" w:lineRule="auto"/>
              <w:ind w:right="720"/>
              <w:jc w:val="left"/>
              <w:textDirection w:val="btLr"/>
              <w:textAlignment w:val="top"/>
              <w:outlineLvl w:val="0"/>
              <w:rPr>
                <w:rFonts w:ascii="Tahoma" w:hAnsi="Tahoma"/>
                <w:sz w:val="20"/>
                <w:szCs w:val="20"/>
                <w:lang w:bidi="he-IL"/>
              </w:rPr>
            </w:pPr>
            <w:r w:rsidRPr="00907F20">
              <w:rPr>
                <w:rFonts w:ascii="Tahoma" w:hAnsi="Tahoma"/>
                <w:b/>
                <w:bCs/>
                <w:noProof/>
                <w:sz w:val="20"/>
                <w:szCs w:val="20"/>
                <w:rtl/>
                <w:lang w:eastAsia="en-US" w:bidi="he-I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-359410</wp:posOffset>
                      </wp:positionH>
                      <wp:positionV relativeFrom="paragraph">
                        <wp:posOffset>-201295</wp:posOffset>
                      </wp:positionV>
                      <wp:extent cx="3799840" cy="1097280"/>
                      <wp:effectExtent l="0" t="0" r="0" b="7620"/>
                      <wp:wrapNone/>
                      <wp:docPr id="217" name="תיבת טקסט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79984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7F20" w:rsidRPr="00907F20" w:rsidP="00907F20" w14:textId="7AC61513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uppressAutoHyphens/>
                                    <w:bidi/>
                                    <w:spacing w:after="200" w:line="276" w:lineRule="auto"/>
                                    <w:ind w:right="720"/>
                                    <w:jc w:val="left"/>
                                    <w:textAlignment w:val="top"/>
                                    <w:outlineLvl w:val="0"/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</w:rPr>
                                  </w:pPr>
                                  <w:r w:rsidRPr="00907F20"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</w:rPr>
                                    <w:t xml:space="preserve">John </w:t>
                                  </w:r>
                                  <w:r w:rsidRPr="00907F20"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</w:rPr>
                                    <w:t>bryce</w:t>
                                  </w:r>
                                  <w:r w:rsidRPr="00907F20"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– </w:t>
                                  </w:r>
                                  <w:r w:rsidRPr="00907F20"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</w:rPr>
                                    <w:t>Linux Fundamentals</w:t>
                                  </w:r>
                                </w:p>
                                <w:p w:rsidR="00907F20" w:rsidRPr="00907F20" w:rsidP="00907F2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uppressAutoHyphens/>
                                    <w:bidi/>
                                    <w:spacing w:after="200" w:line="276" w:lineRule="auto"/>
                                    <w:ind w:right="720"/>
                                    <w:jc w:val="left"/>
                                    <w:textAlignment w:val="top"/>
                                    <w:outlineLvl w:val="0"/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</w:rPr>
                                  </w:pPr>
                                  <w:r w:rsidRPr="00907F20"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>קורסי ניהול ופיקוד</w:t>
                                  </w:r>
                                </w:p>
                                <w:p w:rsidR="00907F20" w:rsidRPr="00907F20" w:rsidP="00907F2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uppressAutoHyphens/>
                                    <w:bidi/>
                                    <w:spacing w:after="200" w:line="276" w:lineRule="auto"/>
                                    <w:ind w:right="720"/>
                                    <w:jc w:val="left"/>
                                    <w:textAlignment w:val="top"/>
                                    <w:outlineLvl w:val="0"/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</w:rPr>
                                  </w:pPr>
                                  <w:r w:rsidRPr="00907F20">
                                    <w:rPr>
                                      <w:rFonts w:ascii="Tahoma" w:eastAsia="Arial" w:hAnsi="Tahoma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>קורס טכנאי רשתות</w:t>
                                  </w:r>
                                </w:p>
                                <w:p w:rsidR="00907F20" w:rsidRPr="00907F20" w14:textId="35F7B421">
                                  <w:pPr>
                                    <w:rPr>
                                      <w:rFonts w:ascii="Tahoma" w:hAnsi="Tahom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34" type="#_x0000_t202" style="width:299.2pt;height:86.4pt;margin-top:-15.85pt;margin-left:-28.3pt;flip:x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          <v:textbox>
                        <w:txbxContent>
                          <w:p w:rsidR="00907F20" w:rsidRPr="00907F20" w:rsidP="00907F20" w14:paraId="28C173AB" w14:textId="7AC6151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bidi/>
                              <w:spacing w:after="200" w:line="276" w:lineRule="auto"/>
                              <w:ind w:right="720"/>
                              <w:jc w:val="left"/>
                              <w:textAlignment w:val="top"/>
                              <w:outlineLvl w:val="0"/>
                              <w:rPr>
                                <w:rFonts w:ascii="Tahoma" w:eastAsia="Arial" w:hAnsi="Tahoma"/>
                                <w:sz w:val="20"/>
                                <w:szCs w:val="20"/>
                              </w:rPr>
                            </w:pP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</w:rPr>
                              <w:t xml:space="preserve">John 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</w:rPr>
                              <w:t>bryce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 xml:space="preserve">– 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</w:rPr>
                              <w:t>Linux Fundamentals</w:t>
                            </w:r>
                          </w:p>
                          <w:p w:rsidR="00907F20" w:rsidRPr="00907F20" w:rsidP="00907F20" w14:paraId="207F3679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bidi/>
                              <w:spacing w:after="200" w:line="276" w:lineRule="auto"/>
                              <w:ind w:right="720"/>
                              <w:jc w:val="left"/>
                              <w:textAlignment w:val="top"/>
                              <w:outlineLvl w:val="0"/>
                              <w:rPr>
                                <w:rFonts w:ascii="Tahoma" w:eastAsia="Arial" w:hAnsi="Tahoma"/>
                                <w:sz w:val="20"/>
                                <w:szCs w:val="20"/>
                              </w:rPr>
                            </w:pP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>קורסי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>ניהול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>ופיקוד</w:t>
                            </w:r>
                          </w:p>
                          <w:p w:rsidR="00907F20" w:rsidRPr="00907F20" w:rsidP="00907F20" w14:paraId="4B598125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bidi/>
                              <w:spacing w:after="200" w:line="276" w:lineRule="auto"/>
                              <w:ind w:right="720"/>
                              <w:jc w:val="left"/>
                              <w:textAlignment w:val="top"/>
                              <w:outlineLvl w:val="0"/>
                              <w:rPr>
                                <w:rFonts w:ascii="Tahoma" w:eastAsia="Arial" w:hAnsi="Tahoma"/>
                                <w:sz w:val="20"/>
                                <w:szCs w:val="20"/>
                              </w:rPr>
                            </w:pP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>קורס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>טכנאי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7F20">
                              <w:rPr>
                                <w:rFonts w:ascii="Tahoma" w:eastAsia="Arial" w:hAnsi="Tahoma"/>
                                <w:sz w:val="20"/>
                                <w:szCs w:val="20"/>
                                <w:rtl/>
                              </w:rPr>
                              <w:t>רשתות</w:t>
                            </w:r>
                          </w:p>
                          <w:p w:rsidR="00907F20" w:rsidRPr="00907F20" w14:paraId="25598E6E" w14:textId="35F7B42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hint="cs"/>
                <w:sz w:val="20"/>
                <w:szCs w:val="20"/>
                <w:rtl/>
                <w:lang w:bidi="he-IL"/>
              </w:rPr>
              <w:t xml:space="preserve">  </w:t>
            </w:r>
          </w:p>
        </w:tc>
      </w:tr>
    </w:tbl>
    <w:p w:rsidR="003F5FDB" w:rsidRPr="00907F20" w:rsidP="00907F20" w14:paraId="7269CAFA" w14:textId="77777777">
      <w:pPr>
        <w:pStyle w:val="NoSpacing"/>
        <w:bidi/>
        <w:jc w:val="both"/>
        <w:rPr>
          <w:rFonts w:ascii="Tahoma" w:hAnsi="Tahoma"/>
          <w:sz w:val="20"/>
          <w:szCs w:val="20"/>
          <w:lang w:bidi="he-IL"/>
        </w:rPr>
      </w:pPr>
    </w:p>
    <w:sectPr w:rsidSect="0048197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 w:rsidP="007803B7" w14:paraId="2055C2C1" w14:textId="73D16D19">
    <w:pPr>
      <w:pStyle w:val="Footer"/>
      <w:bidi/>
    </w:pPr>
    <w:r w:rsidRPr="00DC79BB">
      <w:rPr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margin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12612" cy="448126"/>
              <wp:effectExtent l="0" t="0" r="17780" b="33020"/>
              <wp:wrapNone/>
              <wp:docPr id="67" name="קבוצה 4" title="עיצוב גרפי של כותרת תחת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48126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68" name="צורה חופשית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9" name="צורה חופשית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0" name="צורה חופשית 70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1" name="צורה חופשית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2" name="צורה חופשית 72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3" name="צורה חופשית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4" name="צורה חופשית 74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5" name="צורה חופשית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" name="צורה חופשית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4" o:spid="_x0000_s2060" alt="כותרת: עיצוב גרפי של כותרת תחתונה עם מלבנים אפורים בזוויות שונות" style="width:536.4pt;height:34.55pt;margin-top:0;margin-left:0;flip:x;mso-height-percent:45;mso-position-horizontal:center;mso-position-horizontal-relative:margin;mso-position-vertical-relative:page;mso-top-percent:905;mso-width-percent:877;position:absolute;z-index:251666432" coordsize="4354,275">
              <o:lock v:ext="edit" aspectratio="t"/>
              <v:shape id="צורה חופשית 68" o:spid="_x0000_s2061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צורה חופשית 69" o:spid="_x0000_s2062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צורה חופשית 70" o:spid="_x0000_s2063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צורה חופשית 71" o:spid="_x0000_s2064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צורה חופשית 72" o:spid="_x0000_s2065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צורה חופשית 73" o:spid="_x0000_s2066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צורה חופשית 74" o:spid="_x0000_s2067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צורה חופשית 75" o:spid="_x0000_s2068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צורה חופשית 76" o:spid="_x0000_s2069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/>
              <w10:anchorlock/>
            </v:group>
          </w:pict>
        </mc:Fallback>
      </mc:AlternateContent>
    </w:r>
    <w:sdt>
      <w:sdtPr>
        <w:rPr>
          <w:rtl/>
        </w:r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rtl/>
            <w:lang w:eastAsia="he" w:bidi="he-IL"/>
          </w:rPr>
          <w:fldChar w:fldCharType="begin"/>
        </w:r>
        <w:r w:rsidR="001765FE">
          <w:rPr>
            <w:rtl/>
            <w:lang w:eastAsia="he" w:bidi="he-IL"/>
          </w:rPr>
          <w:instrText xml:space="preserve"> PAGE   \* MERGEFORMAT </w:instrText>
        </w:r>
        <w:r w:rsidR="001765FE">
          <w:rPr>
            <w:rtl/>
            <w:lang w:eastAsia="he" w:bidi="he-IL"/>
          </w:rPr>
          <w:fldChar w:fldCharType="separate"/>
        </w:r>
        <w:r w:rsidRPr="00325D2A" w:rsidR="00325D2A">
          <w:rPr>
            <w:rFonts w:ascii="Tahoma"/>
            <w:noProof/>
            <w:rtl/>
            <w:lang w:eastAsia="he" w:bidi="en-US"/>
          </w:rPr>
          <w:t>2</w:t>
        </w:r>
        <w:r w:rsidR="001765FE">
          <w:rPr>
            <w:noProof/>
            <w:rtl/>
            <w:lang w:eastAsia="he" w:bidi="he-I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5FE" w:rsidRPr="00FC77B4" w14:paraId="5853F543" w14:textId="77777777">
    <w:pPr>
      <w:pStyle w:val="Footer"/>
      <w:bidi/>
      <w:rPr>
        <w:rFonts w:ascii="Tahoma" w:hAnsi="Tahoma"/>
      </w:rPr>
    </w:pPr>
    <w:r w:rsidRPr="00FC77B4">
      <w:rPr>
        <w:rFonts w:ascii="Tahoma" w:hAnsi="Tahoma"/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12612" cy="448126"/>
              <wp:effectExtent l="0" t="0" r="17780" b="33020"/>
              <wp:wrapNone/>
              <wp:docPr id="34" name="קבוצה 4" title="עיצוב גרפי של כותרת תחת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48126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35" name="צורה חופשית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6" name="צורה חופשית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7" name="צורה חופשית 37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8" name="צורה חופשית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9" name="צורה חופשית 39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0" name="צורה חופשית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1" name="צורה חופשית 41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2" name="צורה חופשית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3" name="צורה חופשית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4" o:spid="_x0000_s2081" alt="כותרת: עיצוב גרפי של כותרת תחתונה עם מלבנים אפורים בזוויות שונות" style="width:536.4pt;height:34.55pt;margin-top:0;margin-left:0;flip:x;mso-height-percent:45;mso-position-horizontal:center;mso-position-horizontal-relative:page;mso-position-vertical-relative:page;mso-top-percent:905;mso-width-percent:877;position:absolute;z-index:251660288" coordsize="4354,275">
              <o:lock v:ext="edit" aspectratio="t"/>
              <v:shape id="צורה חופשית 35" o:spid="_x0000_s2082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צורה חופשית 36" o:spid="_x0000_s2083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צורה חופשית 37" o:spid="_x0000_s2084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צורה חופשית 38" o:spid="_x0000_s2085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צורה חופשית 39" o:spid="_x0000_s2086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צורה חופשית 40" o:spid="_x0000_s2087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צורה חופשית 41" o:spid="_x0000_s2088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צורה חופשית 42" o:spid="_x0000_s2089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צורה חופשית 43" o:spid="_x0000_s2090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 w14:paraId="167B4E98" w14:textId="77777777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1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3306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79BB">
      <w:rPr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12612" cy="467176"/>
              <wp:effectExtent l="0" t="0" r="17780" b="13970"/>
              <wp:wrapNone/>
              <wp:docPr id="56" name="קבוצה 17" title="עיצוב גרפי של כותרת עלי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67176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57" name="צורה חופשית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" name="צורה חופשית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9" name="צורה חופשית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0" name="צורה חופשית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" name="צורה חופשית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2" name="צורה חופשית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3" name="צורה חופשית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" name="צורה חופשית 64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5" name="צורה חופשית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6" name="צורה חופשית 66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17" o:spid="_x0000_s2049" alt="כותרת: עיצוב גרפי של כותרת עליונה עם מלבנים אפורים בזוויות שונות" style="width:536.4pt;height:34.55pt;margin-top:0;margin-left:0;flip:x;mso-height-percent:45;mso-position-horizontal:center;mso-position-horizontal-relative:page;mso-position-vertical-relative:page;mso-top-percent:43;mso-width-percent:877;position:absolute;z-index:251664384" coordsize="4329,275">
              <o:lock v:ext="edit" aspectratio="t"/>
              <v:shape id="צורה חופשית 57" o:spid="_x0000_s2050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צורה חופשית 58" o:spid="_x0000_s2051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צורה חופשית 59" o:spid="_x0000_s2052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צורה חופשית 60" o:spid="_x0000_s2053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צורה חופשית 61" o:spid="_x0000_s2054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צורה חופשית 62" o:spid="_x0000_s2055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צורה חופשית 63" o:spid="_x0000_s2056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צורה חופשית 64" o:spid="_x0000_s2057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צורה חופשית 65" o:spid="_x0000_s2058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צורה חופשית 66" o:spid="_x0000_s2059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9BB" w:rsidRPr="00481978" w14:paraId="1CF1F369" w14:textId="77777777">
    <w:pPr>
      <w:pStyle w:val="Header"/>
      <w:bidi/>
      <w:rPr>
        <w:rFonts w:ascii="Tahoma" w:hAnsi="Tahoma"/>
      </w:rPr>
    </w:pPr>
    <w:r w:rsidRPr="00481978">
      <w:rPr>
        <w:rFonts w:ascii="Tahoma" w:hAnsi="Tahoma"/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12612" cy="467176"/>
              <wp:effectExtent l="0" t="0" r="17780" b="13970"/>
              <wp:wrapNone/>
              <wp:docPr id="45" name="קבוצה 17" title="עיצוב גרפי של כותרת עלי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67176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46" name="צורה חופשית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7" name="צורה חופשית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8" name="צורה חופשית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" name="צורה חופשית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0" name="צורה חופשית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1" name="צורה חופשית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2" name="צורה חופשית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3" name="צורה חופשית 53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4" name="צורה חופשית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5" name="צורה חופשית 55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17" o:spid="_x0000_s2070" alt="כותרת: עיצוב גרפי של כותרת עליונה עם מלבנים אפורים בזוויות שונות" style="width:536.4pt;height:34.55pt;margin-top:0;margin-left:0;flip:x;mso-height-percent:45;mso-position-horizontal:center;mso-position-horizontal-relative:page;mso-position-vertical-relative:page;mso-top-percent:43;mso-width-percent:877;position:absolute;z-index:251662336" coordsize="4329,275">
              <o:lock v:ext="edit" aspectratio="t"/>
              <v:shape id="צורה חופשית 46" o:spid="_x0000_s2071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צורה חופשית 47" o:spid="_x0000_s2072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צורה חופשית 48" o:spid="_x0000_s2073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צורה חופשית 49" o:spid="_x0000_s2074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צורה חופשית 50" o:spid="_x0000_s2075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צורה חופשית 51" o:spid="_x0000_s2076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צורה חופשית 52" o:spid="_x0000_s2077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צורה חופשית 53" o:spid="_x0000_s2078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צורה חופשית 54" o:spid="_x0000_s2079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צורה חופשית 55" o:spid="_x0000_s2080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3D79FC"/>
    <w:multiLevelType w:val="hybridMultilevel"/>
    <w:tmpl w:val="BCBCF42E"/>
    <w:lvl w:ilvl="0">
      <w:start w:val="12"/>
      <w:numFmt w:val="bullet"/>
      <w:lvlText w:val=""/>
      <w:lvlJc w:val="left"/>
      <w:pPr>
        <w:ind w:left="1154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1">
    <w:nsid w:val="580872CA"/>
    <w:multiLevelType w:val="hybridMultilevel"/>
    <w:tmpl w:val="0E645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A"/>
    <w:rsid w:val="0001255D"/>
    <w:rsid w:val="00052BE1"/>
    <w:rsid w:val="0007315E"/>
    <w:rsid w:val="0007412A"/>
    <w:rsid w:val="0010199E"/>
    <w:rsid w:val="0010257B"/>
    <w:rsid w:val="001166C2"/>
    <w:rsid w:val="001503AC"/>
    <w:rsid w:val="001535F9"/>
    <w:rsid w:val="001765FE"/>
    <w:rsid w:val="0019561F"/>
    <w:rsid w:val="001B32D2"/>
    <w:rsid w:val="00215CF1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25D2A"/>
    <w:rsid w:val="003751C3"/>
    <w:rsid w:val="0038520A"/>
    <w:rsid w:val="003856C9"/>
    <w:rsid w:val="00396369"/>
    <w:rsid w:val="003D0012"/>
    <w:rsid w:val="003F4D31"/>
    <w:rsid w:val="003F5FDB"/>
    <w:rsid w:val="00422348"/>
    <w:rsid w:val="0043426C"/>
    <w:rsid w:val="00441EB9"/>
    <w:rsid w:val="00444EAA"/>
    <w:rsid w:val="00463463"/>
    <w:rsid w:val="00473EF8"/>
    <w:rsid w:val="004760E5"/>
    <w:rsid w:val="00481978"/>
    <w:rsid w:val="004D22BB"/>
    <w:rsid w:val="00501FBC"/>
    <w:rsid w:val="005152F2"/>
    <w:rsid w:val="005246B9"/>
    <w:rsid w:val="00534E4E"/>
    <w:rsid w:val="00547ECE"/>
    <w:rsid w:val="00551D35"/>
    <w:rsid w:val="005562D4"/>
    <w:rsid w:val="00557019"/>
    <w:rsid w:val="00560E3A"/>
    <w:rsid w:val="005674AC"/>
    <w:rsid w:val="00580925"/>
    <w:rsid w:val="005A1E51"/>
    <w:rsid w:val="005A7E57"/>
    <w:rsid w:val="006066BC"/>
    <w:rsid w:val="00616FF4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07F20"/>
    <w:rsid w:val="00914DAF"/>
    <w:rsid w:val="0093286E"/>
    <w:rsid w:val="009D1627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62C9C"/>
    <w:rsid w:val="00CE6306"/>
    <w:rsid w:val="00D11C4D"/>
    <w:rsid w:val="00D5067A"/>
    <w:rsid w:val="00DC0F74"/>
    <w:rsid w:val="00DC79BB"/>
    <w:rsid w:val="00DF0A0F"/>
    <w:rsid w:val="00E17FAC"/>
    <w:rsid w:val="00E34D58"/>
    <w:rsid w:val="00E8279A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C77B4"/>
    <w:rsid w:val="00FE12F8"/>
    <w:rsid w:val="00FE20E6"/>
    <w:rsid w:val="00FE7FC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1DE6AA-8A60-4972-8F26-A0AFCC89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he-IL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7B4"/>
    <w:rPr>
      <w:rFonts w:cs="Tahoma"/>
    </w:rPr>
  </w:style>
  <w:style w:type="paragraph" w:styleId="Heading1">
    <w:name w:val="heading 1"/>
    <w:basedOn w:val="Normal"/>
    <w:link w:val="1"/>
    <w:uiPriority w:val="9"/>
    <w:qFormat/>
    <w:rsid w:val="00FC77B4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/>
      <w:caps/>
      <w:sz w:val="44"/>
      <w:szCs w:val="44"/>
    </w:rPr>
  </w:style>
  <w:style w:type="paragraph" w:styleId="Heading2">
    <w:name w:val="heading 2"/>
    <w:basedOn w:val="Normal"/>
    <w:link w:val="2"/>
    <w:uiPriority w:val="9"/>
    <w:unhideWhenUsed/>
    <w:qFormat/>
    <w:rsid w:val="00FC77B4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/>
      <w:caps/>
      <w:sz w:val="26"/>
      <w:szCs w:val="26"/>
    </w:rPr>
  </w:style>
  <w:style w:type="paragraph" w:styleId="Heading3">
    <w:name w:val="heading 3"/>
    <w:basedOn w:val="Normal"/>
    <w:link w:val="3"/>
    <w:uiPriority w:val="9"/>
    <w:unhideWhenUsed/>
    <w:qFormat/>
    <w:rsid w:val="00FC77B4"/>
    <w:pPr>
      <w:keepNext/>
      <w:keepLines/>
      <w:spacing w:after="0"/>
      <w:contextualSpacing/>
      <w:outlineLvl w:val="2"/>
    </w:pPr>
    <w:rPr>
      <w:rFonts w:asciiTheme="majorHAnsi" w:eastAsiaTheme="majorEastAsia" w:hAnsiTheme="majorHAnsi"/>
      <w:caps/>
    </w:rPr>
  </w:style>
  <w:style w:type="paragraph" w:styleId="Heading4">
    <w:name w:val="heading 4"/>
    <w:basedOn w:val="Normal"/>
    <w:link w:val="4"/>
    <w:uiPriority w:val="9"/>
    <w:unhideWhenUsed/>
    <w:qFormat/>
    <w:rsid w:val="00560E3A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/>
      <w:b/>
      <w:bCs/>
      <w:caps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FC77B4"/>
    <w:pPr>
      <w:keepNext/>
      <w:keepLines/>
      <w:spacing w:after="0"/>
      <w:outlineLvl w:val="4"/>
    </w:pPr>
    <w:rPr>
      <w:rFonts w:asciiTheme="majorHAnsi" w:eastAsiaTheme="majorEastAsia" w:hAnsiTheme="majorHAnsi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C77B4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B5A56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07A5"/>
    <w:pPr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a0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0">
    <w:name w:val="כותרת תחתונה תו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כותרת 2 תו"/>
    <w:basedOn w:val="DefaultParagraphFont"/>
    <w:link w:val="Heading2"/>
    <w:uiPriority w:val="9"/>
    <w:rsid w:val="00FC77B4"/>
    <w:rPr>
      <w:rFonts w:asciiTheme="majorHAnsi" w:eastAsiaTheme="majorEastAsia" w:hAnsiTheme="majorHAnsi" w:cs="Tahoma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1">
    <w:name w:val="כותרת 1 תו"/>
    <w:basedOn w:val="DefaultParagraphFont"/>
    <w:link w:val="Heading1"/>
    <w:uiPriority w:val="9"/>
    <w:rsid w:val="00FC77B4"/>
    <w:rPr>
      <w:rFonts w:asciiTheme="majorHAnsi" w:eastAsiaTheme="majorEastAsia" w:hAnsiTheme="majorHAnsi" w:cs="Tahoma"/>
      <w:caps/>
      <w:sz w:val="44"/>
      <w:szCs w:val="44"/>
    </w:rPr>
  </w:style>
  <w:style w:type="character" w:customStyle="1" w:styleId="3">
    <w:name w:val="כותרת 3 תו"/>
    <w:basedOn w:val="DefaultParagraphFont"/>
    <w:link w:val="Heading3"/>
    <w:uiPriority w:val="9"/>
    <w:rsid w:val="00FC77B4"/>
    <w:rPr>
      <w:rFonts w:asciiTheme="majorHAnsi" w:eastAsiaTheme="majorEastAsia" w:hAnsiTheme="majorHAnsi" w:cs="Tahoma"/>
      <w:caps/>
    </w:rPr>
  </w:style>
  <w:style w:type="character" w:customStyle="1" w:styleId="4">
    <w:name w:val="כותרת 4 תו"/>
    <w:basedOn w:val="DefaultParagraphFont"/>
    <w:link w:val="Heading4"/>
    <w:uiPriority w:val="9"/>
    <w:rsid w:val="00560E3A"/>
    <w:rPr>
      <w:rFonts w:asciiTheme="majorHAnsi" w:eastAsiaTheme="majorEastAsia" w:hAnsiTheme="majorHAnsi" w:cs="Tahoma"/>
      <w:b/>
      <w:bCs/>
      <w:caps/>
    </w:rPr>
  </w:style>
  <w:style w:type="character" w:customStyle="1" w:styleId="5">
    <w:name w:val="כותרת 5 תו"/>
    <w:basedOn w:val="DefaultParagraphFont"/>
    <w:link w:val="Heading5"/>
    <w:uiPriority w:val="9"/>
    <w:rsid w:val="00FC77B4"/>
    <w:rPr>
      <w:rFonts w:asciiTheme="majorHAnsi" w:eastAsiaTheme="majorEastAsia" w:hAnsiTheme="majorHAnsi" w:cs="Tahoma"/>
    </w:rPr>
  </w:style>
  <w:style w:type="paragraph" w:styleId="NoSpacing">
    <w:name w:val="No Spacing"/>
    <w:uiPriority w:val="12"/>
    <w:qFormat/>
    <w:rsid w:val="00215CF1"/>
    <w:pPr>
      <w:spacing w:after="0" w:line="240" w:lineRule="auto"/>
    </w:pPr>
    <w:rPr>
      <w:rFonts w:cs="Tahoma"/>
    </w:rPr>
  </w:style>
  <w:style w:type="paragraph" w:customStyle="1" w:styleId="a1">
    <w:name w:val="קו גרפיקה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a2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2">
    <w:name w:val="כותרת טקסט תו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a3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3">
    <w:name w:val="כותרת משנה תו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a4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4">
    <w:name w:val="טקסט בלונים תו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a5"/>
    <w:uiPriority w:val="99"/>
    <w:semiHidden/>
    <w:unhideWhenUsed/>
    <w:rsid w:val="00841714"/>
    <w:pPr>
      <w:spacing w:after="120"/>
    </w:pPr>
  </w:style>
  <w:style w:type="character" w:customStyle="1" w:styleId="a5">
    <w:name w:val="גוף טקסט תו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20"/>
    <w:uiPriority w:val="99"/>
    <w:semiHidden/>
    <w:unhideWhenUsed/>
    <w:rsid w:val="00841714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30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a6"/>
    <w:uiPriority w:val="99"/>
    <w:semiHidden/>
    <w:unhideWhenUsed/>
    <w:rsid w:val="00841714"/>
    <w:pPr>
      <w:spacing w:after="60"/>
      <w:ind w:firstLine="360"/>
    </w:pPr>
  </w:style>
  <w:style w:type="character" w:customStyle="1" w:styleId="a6">
    <w:name w:val="כניסת שורה ראשונה בגוף טקסט תו"/>
    <w:basedOn w:val="a5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a7"/>
    <w:uiPriority w:val="99"/>
    <w:semiHidden/>
    <w:unhideWhenUsed/>
    <w:rsid w:val="00841714"/>
    <w:pPr>
      <w:spacing w:after="120"/>
      <w:ind w:left="360"/>
    </w:pPr>
  </w:style>
  <w:style w:type="character" w:customStyle="1" w:styleId="a7">
    <w:name w:val="כניסה בגוף טקסט תו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841714"/>
    <w:pPr>
      <w:spacing w:after="60"/>
      <w:ind w:firstLine="360"/>
    </w:pPr>
  </w:style>
  <w:style w:type="character" w:customStyle="1" w:styleId="21">
    <w:name w:val="כניסת שורה ראשונה בגוף טקסט 2 תו"/>
    <w:basedOn w:val="a7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22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31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a8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8">
    <w:name w:val="סיום תו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a9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a9">
    <w:name w:val="טקסט הערה תו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841714"/>
    <w:rPr>
      <w:b/>
      <w:bCs/>
    </w:rPr>
  </w:style>
  <w:style w:type="character" w:customStyle="1" w:styleId="a10">
    <w:name w:val="נושא הערה תו"/>
    <w:basedOn w:val="a9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a11"/>
    <w:uiPriority w:val="99"/>
    <w:semiHidden/>
    <w:unhideWhenUsed/>
    <w:rsid w:val="00841714"/>
  </w:style>
  <w:style w:type="character" w:customStyle="1" w:styleId="a11">
    <w:name w:val="תאריך תו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a12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12">
    <w:name w:val="מפת מסמך תו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a13"/>
    <w:uiPriority w:val="99"/>
    <w:semiHidden/>
    <w:unhideWhenUsed/>
    <w:rsid w:val="00841714"/>
    <w:pPr>
      <w:spacing w:after="0" w:line="240" w:lineRule="auto"/>
    </w:pPr>
  </w:style>
  <w:style w:type="character" w:customStyle="1" w:styleId="a13">
    <w:name w:val="חתימת דואר אלקטרוני תו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a14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14">
    <w:name w:val="טקסט הערת סיום תו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a15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15">
    <w:name w:val="טקסט הערת שוליים תו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6">
    <w:name w:val="כותרת 6 תו"/>
    <w:basedOn w:val="DefaultParagraphFont"/>
    <w:link w:val="Heading6"/>
    <w:uiPriority w:val="9"/>
    <w:semiHidden/>
    <w:rsid w:val="00FC77B4"/>
    <w:rPr>
      <w:rFonts w:asciiTheme="majorHAnsi" w:eastAsiaTheme="majorEastAsia" w:hAnsiTheme="majorHAnsi" w:cs="Tahoma"/>
      <w:color w:val="1B5A56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">
    <w:name w:val="כתובת HTML תו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0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0">
    <w:name w:val="HTML מעוצב מראש תו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a16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a16">
    <w:name w:val="ציטוט חזק תו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">
    <w:name w:val="macro"/>
    <w:link w:val="a17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17">
    <w:name w:val="טקסט מאקרו תו"/>
    <w:basedOn w:val="DefaultParagraphFont"/>
    <w:link w:val="Macro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18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18">
    <w:name w:val="כותרת עליונה של הודעה תו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a19"/>
    <w:uiPriority w:val="99"/>
    <w:semiHidden/>
    <w:unhideWhenUsed/>
    <w:rsid w:val="00841714"/>
    <w:pPr>
      <w:spacing w:after="0" w:line="240" w:lineRule="auto"/>
    </w:pPr>
  </w:style>
  <w:style w:type="character" w:customStyle="1" w:styleId="a19">
    <w:name w:val="כותרת הערות תו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a20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a20">
    <w:name w:val="טקסט רגיל תו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a21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21">
    <w:name w:val="ציטוט תו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841714"/>
  </w:style>
  <w:style w:type="character" w:customStyle="1" w:styleId="a22">
    <w:name w:val="ברכה תו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a23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a24">
    <w:name w:val="גרפיקה"/>
    <w:basedOn w:val="Normal"/>
    <w:next w:val="Heading3"/>
    <w:link w:val="a25"/>
    <w:uiPriority w:val="10"/>
    <w:qFormat/>
    <w:rsid w:val="00C420C8"/>
    <w:pPr>
      <w:spacing w:before="320" w:after="80"/>
    </w:pPr>
  </w:style>
  <w:style w:type="character" w:customStyle="1" w:styleId="a25">
    <w:name w:val="תו גרפיקה"/>
    <w:basedOn w:val="DefaultParagraphFont"/>
    <w:link w:val="a24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riel\AppData\Roaming\Microsoft\Templates\&#1502;&#1505;&#1502;&#1498;%20&#1511;&#1493;&#1512;&#1493;&#1514;%20&#1495;&#1497;&#1497;&#1501;%20&#1497;&#1510;&#1497;&#1512;&#1514;&#1497;,%20&#1513;&#1506;&#1493;&#1510;&#1489;%20&#1506;&#1500;-&#1497;&#1491;&#1497;%20MOO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8D3DFF9042A41569CAB96DF8C0ABB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3B846F-758E-45A5-ACA6-A9BB8CC73B18}"/>
      </w:docPartPr>
      <w:docPartBody>
        <w:p w:rsidR="001535F9">
          <w:pPr>
            <w:pStyle w:val="98D3DFF9042A41569CAB96DF8C0ABB8D"/>
          </w:pPr>
          <w:r w:rsidRPr="00481978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  <w:docPart>
      <w:docPartPr>
        <w:name w:val="ACDE72CD0D494AC885001FB27E84E0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8E7FB1-819F-48A0-8FB0-E5F69009D03F}"/>
      </w:docPartPr>
      <w:docPartBody>
        <w:p w:rsidR="001535F9">
          <w:pPr>
            <w:pStyle w:val="ACDE72CD0D494AC885001FB27E84E080"/>
          </w:pPr>
          <w:r w:rsidRPr="00481978">
            <w:rPr>
              <w:rFonts w:ascii="Tahoma" w:hAnsi="Tahoma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E7"/>
    <w:rsid w:val="000739BC"/>
    <w:rsid w:val="001535F9"/>
    <w:rsid w:val="00492AA1"/>
    <w:rsid w:val="008132B6"/>
    <w:rsid w:val="00F442E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946D699B444399EE2294BD7AD3A0">
    <w:name w:val="B2DB946D699B444399EE2294BD7AD3A0"/>
    <w:pPr>
      <w:bidi/>
    </w:pPr>
  </w:style>
  <w:style w:type="paragraph" w:customStyle="1" w:styleId="3E9977AEE42F4A23B0888FDBD25A1D86">
    <w:name w:val="3E9977AEE42F4A23B0888FDBD25A1D86"/>
    <w:pPr>
      <w:bidi/>
    </w:pPr>
  </w:style>
  <w:style w:type="paragraph" w:customStyle="1" w:styleId="90294A4C1CDE4E74923EF08961EA08BD">
    <w:name w:val="90294A4C1CDE4E74923EF08961EA08BD"/>
    <w:pPr>
      <w:bidi/>
    </w:pPr>
  </w:style>
  <w:style w:type="paragraph" w:customStyle="1" w:styleId="7BC9F3FD821E4A1E89C65E780197BD0E">
    <w:name w:val="7BC9F3FD821E4A1E89C65E780197BD0E"/>
    <w:pPr>
      <w:bidi/>
    </w:pPr>
  </w:style>
  <w:style w:type="paragraph" w:customStyle="1" w:styleId="24242F2440A44978BF65984B77E9552A">
    <w:name w:val="24242F2440A44978BF65984B77E9552A"/>
    <w:pPr>
      <w:bidi/>
    </w:pPr>
  </w:style>
  <w:style w:type="paragraph" w:customStyle="1" w:styleId="5F043D4C35C74F9DAD70C9DE8F3FEC40">
    <w:name w:val="5F043D4C35C74F9DAD70C9DE8F3FEC40"/>
    <w:pPr>
      <w:bidi/>
    </w:pPr>
  </w:style>
  <w:style w:type="paragraph" w:customStyle="1" w:styleId="B1E8BD7C94D9445892B9E13FAB3B3AD1">
    <w:name w:val="B1E8BD7C94D9445892B9E13FAB3B3AD1"/>
    <w:pPr>
      <w:bidi/>
    </w:pPr>
  </w:style>
  <w:style w:type="paragraph" w:customStyle="1" w:styleId="A6EC0AA251FC420EBC25A6CAF45290F9">
    <w:name w:val="A6EC0AA251FC420EBC25A6CAF45290F9"/>
    <w:pPr>
      <w:bidi/>
    </w:pPr>
  </w:style>
  <w:style w:type="paragraph" w:customStyle="1" w:styleId="8597C1E516334B94A3051735AB11F185">
    <w:name w:val="8597C1E516334B94A3051735AB11F185"/>
    <w:pPr>
      <w:bidi/>
    </w:pPr>
  </w:style>
  <w:style w:type="paragraph" w:customStyle="1" w:styleId="98D3DFF9042A41569CAB96DF8C0ABB8D">
    <w:name w:val="98D3DFF9042A41569CAB96DF8C0ABB8D"/>
    <w:pPr>
      <w:bidi/>
    </w:pPr>
  </w:style>
  <w:style w:type="paragraph" w:customStyle="1" w:styleId="5567BFC7DB8144AEB67E171163C513D7">
    <w:name w:val="5567BFC7DB8144AEB67E171163C513D7"/>
    <w:pPr>
      <w:bidi/>
    </w:pPr>
  </w:style>
  <w:style w:type="paragraph" w:customStyle="1" w:styleId="2EF261E279824FAEA185CB8B30116B8A">
    <w:name w:val="2EF261E279824FAEA185CB8B30116B8A"/>
    <w:pPr>
      <w:bidi/>
    </w:pPr>
  </w:style>
  <w:style w:type="paragraph" w:customStyle="1" w:styleId="D8F7B82CFB454D929469BA5CF65A79B8">
    <w:name w:val="D8F7B82CFB454D929469BA5CF65A79B8"/>
    <w:pPr>
      <w:bidi/>
    </w:pPr>
  </w:style>
  <w:style w:type="paragraph" w:customStyle="1" w:styleId="97732FDF2EAE447A9A243B613A6DC70A">
    <w:name w:val="97732FDF2EAE447A9A243B613A6DC70A"/>
    <w:pPr>
      <w:bidi/>
    </w:pPr>
  </w:style>
  <w:style w:type="paragraph" w:customStyle="1" w:styleId="CC3DA1A13ADF4735B07C615CE37BD2BD">
    <w:name w:val="CC3DA1A13ADF4735B07C615CE37BD2BD"/>
    <w:pPr>
      <w:bidi/>
    </w:pPr>
  </w:style>
  <w:style w:type="paragraph" w:customStyle="1" w:styleId="507B5DF6E1BE4D41A77B4C63C67A9AA5">
    <w:name w:val="507B5DF6E1BE4D41A77B4C63C67A9AA5"/>
    <w:pPr>
      <w:bidi/>
    </w:pPr>
  </w:style>
  <w:style w:type="paragraph" w:customStyle="1" w:styleId="C4D74757D28D4DF1A453CA647CEF5B9A">
    <w:name w:val="C4D74757D28D4DF1A453CA647CEF5B9A"/>
    <w:pPr>
      <w:bidi/>
    </w:pPr>
  </w:style>
  <w:style w:type="paragraph" w:customStyle="1" w:styleId="DA20E641E929426D8385E32D524A219B">
    <w:name w:val="DA20E641E929426D8385E32D524A219B"/>
    <w:pPr>
      <w:bidi/>
    </w:pPr>
  </w:style>
  <w:style w:type="paragraph" w:customStyle="1" w:styleId="ACDE72CD0D494AC885001FB27E84E080">
    <w:name w:val="ACDE72CD0D494AC885001FB27E84E080"/>
    <w:pPr>
      <w:bidi/>
    </w:pPr>
  </w:style>
  <w:style w:type="paragraph" w:customStyle="1" w:styleId="F4412231AB8E4F89AC0D5C3F7004249E">
    <w:name w:val="F4412231AB8E4F89AC0D5C3F7004249E"/>
    <w:pPr>
      <w:bidi/>
    </w:pPr>
  </w:style>
  <w:style w:type="paragraph" w:customStyle="1" w:styleId="70396CBA4C4F451D91CEA3D5395A49A4">
    <w:name w:val="70396CBA4C4F451D91CEA3D5395A49A4"/>
    <w:pPr>
      <w:bidi/>
    </w:pPr>
  </w:style>
  <w:style w:type="paragraph" w:customStyle="1" w:styleId="298E7F87DFD847BDA9C88A1FEA00DB24">
    <w:name w:val="298E7F87DFD847BDA9C88A1FEA00DB24"/>
    <w:pPr>
      <w:bidi/>
    </w:pPr>
  </w:style>
  <w:style w:type="paragraph" w:customStyle="1" w:styleId="FA22D7815E0140EFB13D35BBDAB8F7A7">
    <w:name w:val="FA22D7815E0140EFB13D35BBDAB8F7A7"/>
    <w:pPr>
      <w:bidi/>
    </w:pPr>
  </w:style>
  <w:style w:type="paragraph" w:customStyle="1" w:styleId="0F940BE7103F4E2BA4A4477729CECD60">
    <w:name w:val="0F940BE7103F4E2BA4A4477729CECD60"/>
    <w:pPr>
      <w:bidi/>
    </w:pPr>
  </w:style>
  <w:style w:type="character" w:styleId="PlaceholderText">
    <w:name w:val="Placeholder Text"/>
    <w:basedOn w:val="DefaultParagraphFont"/>
    <w:uiPriority w:val="99"/>
    <w:semiHidden/>
    <w:rsid w:val="00F442E7"/>
    <w:rPr>
      <w:color w:val="808080"/>
    </w:rPr>
  </w:style>
  <w:style w:type="paragraph" w:customStyle="1" w:styleId="8E7E5D132E6D4FF9AF63836128950251">
    <w:name w:val="8E7E5D132E6D4FF9AF63836128950251"/>
    <w:rsid w:val="00F442E7"/>
    <w:pPr>
      <w:bidi/>
    </w:pPr>
  </w:style>
  <w:style w:type="paragraph" w:customStyle="1" w:styleId="7F7FF58A1D884B94AD5E9C2FF536846F">
    <w:name w:val="7F7FF58A1D884B94AD5E9C2FF536846F"/>
    <w:rsid w:val="00F442E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5201-4D45-482B-89AB-4442D038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יצירתי, שעוצב על-ידי MOO</Template>
  <TotalTime>0</TotalTime>
  <Pages>2</Pages>
  <Words>183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zickman</dc:creator>
  <cp:lastModifiedBy>tamara</cp:lastModifiedBy>
  <cp:revision>3</cp:revision>
  <dcterms:created xsi:type="dcterms:W3CDTF">2021-12-15T12:25:00Z</dcterms:created>
  <dcterms:modified xsi:type="dcterms:W3CDTF">2021-12-15T12:25:00Z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