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472"/>
        <w:gridCol w:w="3210"/>
      </w:tblGrid>
      <w:tr w:rsidR="00083491" w:rsidRPr="00FA7B5B" w:rsidTr="00726D9D">
        <w:tc>
          <w:tcPr>
            <w:tcW w:w="7071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237"/>
            </w:tblGrid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B5042A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bookmarkStart w:id="0" w:name="_Hlk286612777"/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Hadar Oren</w:t>
                  </w:r>
                </w:p>
              </w:tc>
            </w:tr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9F2958" w:rsidP="00F827E4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>Date of birth</w:t>
                  </w:r>
                  <w:r w:rsidR="00A34C4E"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</w:t>
                  </w:r>
                  <w:r w:rsidR="00083491"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: </w:t>
                  </w:r>
                  <w:r w:rsidR="00B5042A">
                    <w:rPr>
                      <w:rFonts w:ascii="Arial" w:hAnsi="Arial" w:cs="Arial"/>
                      <w:b/>
                      <w:bCs/>
                      <w:color w:val="6D83B3"/>
                    </w:rPr>
                    <w:t>13</w:t>
                  </w:r>
                  <w:r w:rsidR="004133FF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</w:t>
                  </w:r>
                  <w:r w:rsidR="00B5042A">
                    <w:rPr>
                      <w:rFonts w:ascii="Arial" w:hAnsi="Arial" w:cs="Arial"/>
                      <w:b/>
                      <w:bCs/>
                      <w:color w:val="6D83B3"/>
                    </w:rPr>
                    <w:t>Sep</w:t>
                  </w:r>
                  <w:r w:rsidR="004133FF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19</w:t>
                  </w:r>
                  <w:r w:rsidR="00B5042A">
                    <w:rPr>
                      <w:rFonts w:ascii="Arial" w:hAnsi="Arial" w:cs="Arial"/>
                      <w:b/>
                      <w:bCs/>
                      <w:color w:val="6D83B3"/>
                    </w:rPr>
                    <w:t>7</w:t>
                  </w:r>
                  <w:r w:rsidR="004133FF">
                    <w:rPr>
                      <w:rFonts w:ascii="Arial" w:hAnsi="Arial" w:cs="Arial"/>
                      <w:b/>
                      <w:bCs/>
                      <w:color w:val="6D83B3"/>
                    </w:rPr>
                    <w:t>2</w:t>
                  </w:r>
                  <w:r w:rsidR="005C4F3C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</w:t>
                  </w:r>
                </w:p>
              </w:tc>
            </w:tr>
            <w:bookmarkEnd w:id="0"/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11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2974"/>
            </w:tblGrid>
            <w:tr w:rsidR="00083491" w:rsidRPr="002D44B0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FA7B5B" w:rsidRDefault="009F2958" w:rsidP="00B5042A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  <w:lang w:bidi="he-IL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4133FF">
                    <w:rPr>
                      <w:rFonts w:ascii="Arial" w:hAnsi="Arial" w:cs="Arial"/>
                      <w:b/>
                      <w:bCs/>
                      <w:color w:val="3B3E42"/>
                      <w:lang w:bidi="he-IL"/>
                    </w:rPr>
                    <w:t>+</w:t>
                  </w:r>
                  <w:r w:rsidR="004133FF">
                    <w:rPr>
                      <w:rFonts w:ascii="Arial" w:hAnsi="Arial" w:cs="Arial" w:hint="cs"/>
                      <w:b/>
                      <w:bCs/>
                      <w:color w:val="3B3E42"/>
                      <w:rtl/>
                      <w:lang w:bidi="he-IL"/>
                    </w:rPr>
                    <w:t>972-5</w:t>
                  </w:r>
                  <w:r w:rsidR="00B5042A">
                    <w:rPr>
                      <w:rFonts w:ascii="Arial" w:hAnsi="Arial" w:cs="Arial"/>
                      <w:b/>
                      <w:bCs/>
                      <w:color w:val="3B3E42"/>
                      <w:lang w:bidi="he-IL"/>
                    </w:rPr>
                    <w:t>0</w:t>
                  </w:r>
                  <w:r w:rsidR="004133FF">
                    <w:rPr>
                      <w:rFonts w:ascii="Arial" w:hAnsi="Arial" w:cs="Arial" w:hint="cs"/>
                      <w:b/>
                      <w:bCs/>
                      <w:color w:val="3B3E42"/>
                      <w:rtl/>
                      <w:lang w:bidi="he-IL"/>
                    </w:rPr>
                    <w:t>-</w:t>
                  </w:r>
                  <w:r w:rsidR="00B5042A">
                    <w:rPr>
                      <w:rFonts w:ascii="Arial" w:hAnsi="Arial" w:cs="Arial"/>
                      <w:b/>
                      <w:bCs/>
                      <w:color w:val="3B3E42"/>
                      <w:lang w:bidi="he-IL"/>
                    </w:rPr>
                    <w:t>7920202</w:t>
                  </w:r>
                </w:p>
                <w:p w:rsidR="009F2958" w:rsidRPr="00FA7B5B" w:rsidRDefault="00FA7B5B" w:rsidP="00B5042A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e-mail : </w:t>
                  </w:r>
                  <w:r w:rsidR="00B5042A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ha_or7</w:t>
                  </w:r>
                  <w:r w:rsidR="004133FF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@</w:t>
                  </w:r>
                  <w:r w:rsidR="00B5042A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walla</w:t>
                  </w:r>
                  <w:r w:rsidR="004133FF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.co</w:t>
                  </w:r>
                  <w:r w:rsidR="00B5042A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.il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2D44B0">
        <w:tc>
          <w:tcPr>
            <w:tcW w:w="10682" w:type="dxa"/>
            <w:gridSpan w:val="2"/>
          </w:tcPr>
          <w:p w:rsidR="009F2958" w:rsidRPr="00E84C4A" w:rsidRDefault="009F2958" w:rsidP="002D44B0">
            <w:pPr>
              <w:spacing w:after="0" w:line="240" w:lineRule="auto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9F2958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864960" w:rsidRDefault="00CB298C" w:rsidP="00CB298C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K</w:t>
                  </w:r>
                  <w:r w:rsidRPr="00CB298C"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adima</w:t>
                  </w:r>
                  <w:proofErr w:type="spellEnd"/>
                  <w:r w:rsidRPr="00CB298C"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-</w:t>
                  </w: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Z</w:t>
                  </w:r>
                  <w:r w:rsidRPr="00CB298C"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oran</w:t>
                  </w:r>
                  <w:r w:rsidR="00933FDF"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 - ISRAEL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D44B0">
        <w:tc>
          <w:tcPr>
            <w:tcW w:w="10682" w:type="dxa"/>
            <w:gridSpan w:val="2"/>
          </w:tcPr>
          <w:p w:rsidR="00A34C4E" w:rsidRPr="00C37E51" w:rsidRDefault="00A34C4E" w:rsidP="002D44B0">
            <w:pPr>
              <w:spacing w:after="0" w:line="240" w:lineRule="auto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A34C4E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:rsidTr="00D80994">
              <w:trPr>
                <w:trHeight w:val="1451"/>
              </w:trPr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58"/>
                    <w:gridCol w:w="142"/>
                    <w:gridCol w:w="8070"/>
                    <w:gridCol w:w="718"/>
                  </w:tblGrid>
                  <w:tr w:rsidR="00315076" w:rsidRPr="002D44B0" w:rsidTr="004D4078">
                    <w:tc>
                      <w:tcPr>
                        <w:tcW w:w="1158" w:type="dxa"/>
                      </w:tcPr>
                      <w:p w:rsidR="00315076" w:rsidRPr="002D44B0" w:rsidRDefault="00315076" w:rsidP="004D407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930" w:type="dxa"/>
                        <w:gridSpan w:val="3"/>
                      </w:tcPr>
                      <w:p w:rsidR="00315076" w:rsidRDefault="00E52BE8" w:rsidP="003A7EF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E52BE8">
                          <w:rPr>
                            <w:rFonts w:ascii="Arial" w:hAnsi="Arial" w:cs="Arial"/>
                            <w:color w:val="3B3E42"/>
                          </w:rPr>
                          <w:t xml:space="preserve">A qualified Systems </w:t>
                        </w:r>
                        <w:r w:rsidR="000C5304">
                          <w:rPr>
                            <w:rFonts w:ascii="Arial" w:hAnsi="Arial" w:cs="Arial"/>
                            <w:color w:val="3B3E42"/>
                          </w:rPr>
                          <w:t xml:space="preserve">Storage </w:t>
                        </w:r>
                        <w:bookmarkStart w:id="1" w:name="_GoBack"/>
                        <w:bookmarkEnd w:id="1"/>
                        <w:r w:rsidRPr="00E52BE8">
                          <w:rPr>
                            <w:rFonts w:ascii="Arial" w:hAnsi="Arial" w:cs="Arial"/>
                            <w:color w:val="3B3E42"/>
                          </w:rPr>
                          <w:t>Engineer with more than 10 years of hands on enterprise level experience, focusing in areas of implementation and technical consult</w:t>
                        </w:r>
                        <w:r>
                          <w:rPr>
                            <w:rFonts w:ascii="Calibri" w:eastAsia="Calibri" w:hAnsi="Calibri"/>
                            <w:lang w:bidi="ar-SA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3A7EF0" w:rsidRPr="003A7EF0">
                          <w:rPr>
                            <w:rFonts w:ascii="Arial" w:hAnsi="Arial" w:cs="Arial"/>
                            <w:color w:val="3B3E42"/>
                          </w:rPr>
                          <w:t>Hardworking ability functions under heavy pressure</w:t>
                        </w:r>
                        <w:r w:rsidR="003A7EF0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3A7EF0" w:rsidRPr="003A7EF0">
                          <w:rPr>
                            <w:rFonts w:ascii="Arial" w:hAnsi="Arial" w:cs="Arial"/>
                            <w:color w:val="3B3E42"/>
                          </w:rPr>
                          <w:t>Self-motivated with Standalone learning ability.</w:t>
                        </w:r>
                      </w:p>
                      <w:p w:rsidR="003A7EF0" w:rsidRPr="003A7EF0" w:rsidRDefault="00A903DA" w:rsidP="003A7EF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eastAsia="Times New Roman" w:hAnsi="Calibri" w:cs="Arial"/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Looking to </w:t>
                        </w:r>
                        <w:r w:rsidR="003A7EF0">
                          <w:rPr>
                            <w:rFonts w:ascii="Arial" w:hAnsi="Arial" w:cs="Arial"/>
                            <w:color w:val="3B3E42"/>
                          </w:rPr>
                          <w:t>Be Hired to a new and Challenging Position.</w:t>
                        </w:r>
                      </w:p>
                    </w:tc>
                  </w:tr>
                  <w:tr w:rsidR="00315076" w:rsidRPr="002D44B0" w:rsidTr="004D4078">
                    <w:trPr>
                      <w:gridAfter w:val="1"/>
                      <w:wAfter w:w="718" w:type="dxa"/>
                    </w:trPr>
                    <w:tc>
                      <w:tcPr>
                        <w:tcW w:w="1300" w:type="dxa"/>
                        <w:gridSpan w:val="2"/>
                      </w:tcPr>
                      <w:p w:rsidR="00315076" w:rsidRPr="002D44B0" w:rsidRDefault="00315076" w:rsidP="004D407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4D4078" w:rsidP="000C5304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F</w:t>
                        </w:r>
                        <w:r w:rsidR="004133FF" w:rsidRPr="004133FF">
                          <w:rPr>
                            <w:rFonts w:ascii="Arial" w:hAnsi="Arial" w:cs="Arial"/>
                            <w:color w:val="3B3E42"/>
                          </w:rPr>
                          <w:t>lexible</w:t>
                        </w:r>
                        <w:r w:rsidR="00F444A5">
                          <w:rPr>
                            <w:rFonts w:ascii="Arial" w:hAnsi="Arial" w:cs="Arial"/>
                            <w:color w:val="3B3E42"/>
                          </w:rPr>
                          <w:t xml:space="preserve"> -</w:t>
                        </w:r>
                        <w:r w:rsidR="002A3F98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2A3F98" w:rsidRPr="002A3F98">
                          <w:rPr>
                            <w:rFonts w:ascii="Arial" w:hAnsi="Arial" w:cs="Arial"/>
                            <w:color w:val="3B3E42"/>
                          </w:rPr>
                          <w:t>Security classification level</w:t>
                        </w:r>
                        <w:r w:rsidR="002A3F98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0C5304">
                          <w:rPr>
                            <w:rFonts w:ascii="Arial" w:hAnsi="Arial" w:cs="Arial"/>
                            <w:color w:val="3B3E42"/>
                          </w:rPr>
                          <w:t>1</w:t>
                        </w:r>
                        <w:r w:rsidR="00F444A5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</w:p>
                    </w:tc>
                  </w:tr>
                </w:tbl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D80994">
        <w:trPr>
          <w:trHeight w:val="1802"/>
        </w:trPr>
        <w:tc>
          <w:tcPr>
            <w:tcW w:w="10682" w:type="dxa"/>
            <w:gridSpan w:val="2"/>
          </w:tcPr>
          <w:p w:rsidR="00315076" w:rsidRPr="00E84C4A" w:rsidRDefault="00315076" w:rsidP="002D44B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15076" w:rsidRPr="002D44B0" w:rsidRDefault="00315076" w:rsidP="004133FF">
                  <w:pPr>
                    <w:spacing w:before="80" w:after="120" w:line="240" w:lineRule="auto"/>
                    <w:jc w:val="distribute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Cs/>
                      <w:color w:val="3B3E42"/>
                    </w:rPr>
                    <w:t xml:space="preserve">Proficient or familiar with a vast array of </w:t>
                  </w:r>
                  <w:r w:rsidR="004133FF">
                    <w:rPr>
                      <w:rFonts w:ascii="Arial" w:hAnsi="Arial" w:cs="Arial"/>
                      <w:bCs/>
                      <w:color w:val="3B3E42"/>
                    </w:rPr>
                    <w:t>Storage world</w:t>
                  </w:r>
                  <w:r w:rsidRPr="002D44B0">
                    <w:rPr>
                      <w:rFonts w:ascii="Arial" w:hAnsi="Arial" w:cs="Arial"/>
                      <w:bCs/>
                      <w:color w:val="3B3E42"/>
                    </w:rPr>
                    <w:t xml:space="preserve"> languages, concepts and technologies, including: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53"/>
                    <w:gridCol w:w="2554"/>
                    <w:gridCol w:w="2554"/>
                    <w:gridCol w:w="2554"/>
                  </w:tblGrid>
                  <w:tr w:rsidR="003303B1" w:rsidRPr="002D44B0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5C4F3C" w:rsidRDefault="005C4F3C" w:rsidP="005C4F3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3B3E42"/>
                          </w:rPr>
                          <w:t xml:space="preserve">EMC² SAN  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E14D16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Network Attached Storage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DE2EAE" w:rsidP="005C4F3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Windows, UNIX, </w:t>
                        </w:r>
                        <w:r w:rsidR="005C4F3C">
                          <w:rPr>
                            <w:rFonts w:ascii="Arial" w:hAnsi="Arial" w:cs="Arial"/>
                            <w:color w:val="3B3E42"/>
                          </w:rPr>
                          <w:t>Linux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2D44B0" w:rsidRDefault="009F3F40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Network</w:t>
                        </w:r>
                      </w:p>
                    </w:tc>
                  </w:tr>
                  <w:tr w:rsidR="009F3F40" w:rsidRPr="002D44B0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9F3F40" w:rsidRPr="002D44B0" w:rsidRDefault="009F3F40" w:rsidP="005C4F3C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3B3E42"/>
                          </w:rPr>
                          <w:t>Symmetrix,Clariion,VMAX</w:t>
                        </w:r>
                        <w:proofErr w:type="spellEnd"/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9F3F40" w:rsidRPr="002D44B0" w:rsidRDefault="00E14D16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(NAS), </w:t>
                        </w:r>
                        <w:proofErr w:type="spellStart"/>
                        <w:r w:rsidR="009F3F40">
                          <w:rPr>
                            <w:rFonts w:ascii="Arial" w:hAnsi="Arial" w:cs="Arial"/>
                            <w:color w:val="3B3E42"/>
                          </w:rPr>
                          <w:t>Celerra</w:t>
                        </w:r>
                        <w:proofErr w:type="spellEnd"/>
                        <w:r w:rsidR="0003622A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proofErr w:type="spellStart"/>
                        <w:r w:rsidR="0003622A">
                          <w:rPr>
                            <w:rFonts w:ascii="Arial" w:hAnsi="Arial" w:cs="Arial"/>
                            <w:color w:val="3B3E42"/>
                          </w:rPr>
                          <w:t>Vnx</w:t>
                        </w:r>
                        <w:proofErr w:type="spellEnd"/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9F3F40" w:rsidRPr="002D44B0" w:rsidRDefault="009F3F40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VMware, 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9F3F40" w:rsidRPr="002D44B0" w:rsidRDefault="009F3F40" w:rsidP="002735C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Cisco, Brocade,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B3E42"/>
                          </w:rPr>
                          <w:t>McData</w:t>
                        </w:r>
                        <w:proofErr w:type="spellEnd"/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E84C4A" w:rsidRDefault="00315076" w:rsidP="002D44B0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728F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  <w:r w:rsidR="009823FD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 / </w:t>
                  </w:r>
                  <w:r w:rsidR="009823FD" w:rsidRPr="009823FD">
                    <w:rPr>
                      <w:rFonts w:ascii="Arial" w:hAnsi="Arial" w:cs="Arial"/>
                      <w:b/>
                      <w:bCs/>
                      <w:color w:val="3B3E42"/>
                    </w:rPr>
                    <w:t>P</w:t>
                  </w:r>
                  <w:r w:rsidR="009823FD">
                    <w:rPr>
                      <w:rFonts w:ascii="Arial" w:hAnsi="Arial" w:cs="Arial"/>
                      <w:b/>
                      <w:bCs/>
                      <w:color w:val="3B3E42"/>
                    </w:rPr>
                    <w:t>rofes</w:t>
                  </w:r>
                  <w:r w:rsidR="00101C87">
                    <w:rPr>
                      <w:rFonts w:ascii="Arial" w:hAnsi="Arial" w:cs="Arial"/>
                      <w:b/>
                      <w:bCs/>
                      <w:color w:val="3B3E42"/>
                    </w:rPr>
                    <w:t>sional Trai</w:t>
                  </w:r>
                  <w:r w:rsidR="002728FC">
                    <w:rPr>
                      <w:rFonts w:ascii="Arial" w:hAnsi="Arial" w:cs="Arial"/>
                      <w:b/>
                      <w:bCs/>
                      <w:color w:val="3B3E42"/>
                    </w:rPr>
                    <w:t>ning</w:t>
                  </w:r>
                  <w:r w:rsidR="00101C87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 </w:t>
                  </w:r>
                </w:p>
              </w:tc>
            </w:tr>
            <w:tr w:rsidR="00315076" w:rsidRPr="002D44B0" w:rsidTr="00D80994">
              <w:trPr>
                <w:trHeight w:val="1519"/>
              </w:trPr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207AD1" w:rsidRDefault="00207AD1" w:rsidP="00B878B8">
                  <w:pPr>
                    <w:spacing w:before="80" w:after="0" w:line="240" w:lineRule="auto"/>
                  </w:pPr>
                  <w:r>
                    <w:rPr>
                      <w:rFonts w:ascii="Arial" w:hAnsi="Arial" w:cs="Arial"/>
                      <w:b/>
                      <w:color w:val="3B3E42"/>
                    </w:rPr>
                    <w:t xml:space="preserve">         2017</w:t>
                  </w:r>
                  <w:r w:rsidRPr="002D44B0">
                    <w:rPr>
                      <w:rFonts w:ascii="Arial" w:hAnsi="Arial" w:cs="Arial"/>
                      <w:b/>
                      <w:color w:val="3B3E42"/>
                    </w:rPr>
                    <w:t xml:space="preserve"> to </w:t>
                  </w:r>
                  <w:r>
                    <w:rPr>
                      <w:rFonts w:ascii="Arial" w:hAnsi="Arial" w:cs="Arial"/>
                      <w:b/>
                      <w:color w:val="3B3E42"/>
                    </w:rPr>
                    <w:t>2017</w:t>
                  </w:r>
                  <w:r>
                    <w:t xml:space="preserve">          </w:t>
                  </w:r>
                  <w:r w:rsidRPr="001A46ED">
                    <w:rPr>
                      <w:rFonts w:ascii="Arial" w:hAnsi="Arial" w:cs="Arial"/>
                      <w:b/>
                      <w:color w:val="3B3E42"/>
                    </w:rPr>
                    <w:t>VMware</w:t>
                  </w:r>
                  <w:r>
                    <w:rPr>
                      <w:rFonts w:ascii="Arial" w:hAnsi="Arial" w:cs="Arial"/>
                      <w:b/>
                      <w:color w:val="3B3E42"/>
                    </w:rPr>
                    <w:t xml:space="preserve"> vSphere: Troubleshooting Workshop [6.5]</w:t>
                  </w:r>
                  <w:r w:rsidR="00B878B8">
                    <w:t xml:space="preserve"> - </w:t>
                  </w:r>
                  <w:r w:rsidR="00B878B8">
                    <w:rPr>
                      <w:rFonts w:ascii="Arial" w:hAnsi="Arial" w:cs="Arial"/>
                      <w:color w:val="3B3E42"/>
                    </w:rPr>
                    <w:t>HP</w:t>
                  </w:r>
                  <w:r w:rsidR="00B878B8" w:rsidRPr="009F3F40">
                    <w:rPr>
                      <w:rFonts w:ascii="Arial" w:hAnsi="Arial" w:cs="Arial"/>
                      <w:color w:val="3B3E42"/>
                    </w:rPr>
                    <w:t xml:space="preserve"> College</w:t>
                  </w:r>
                  <w:r w:rsidR="00B878B8">
                    <w:t xml:space="preserve"> 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29"/>
                    <w:gridCol w:w="7885"/>
                  </w:tblGrid>
                  <w:tr w:rsidR="001A46ED" w:rsidRPr="002D44B0" w:rsidTr="00207AD1">
                    <w:tc>
                      <w:tcPr>
                        <w:tcW w:w="2129" w:type="dxa"/>
                      </w:tcPr>
                      <w:p w:rsidR="001A46ED" w:rsidRPr="002D44B0" w:rsidRDefault="001A46ED" w:rsidP="001A46ED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2014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2014</w:t>
                        </w:r>
                      </w:p>
                    </w:tc>
                    <w:tc>
                      <w:tcPr>
                        <w:tcW w:w="7885" w:type="dxa"/>
                      </w:tcPr>
                      <w:p w:rsidR="001A46ED" w:rsidRPr="00990BBE" w:rsidRDefault="001A46ED" w:rsidP="00867D9D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1A46ED">
                          <w:rPr>
                            <w:rFonts w:ascii="Arial" w:hAnsi="Arial" w:cs="Arial"/>
                            <w:b/>
                            <w:color w:val="3B3E42"/>
                          </w:rPr>
                          <w:t>VMware VCP5-DCV (Data Center Virtualization)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Pr="00990BBE">
                          <w:rPr>
                            <w:rFonts w:ascii="Arial" w:hAnsi="Arial" w:cs="Arial"/>
                            <w:b/>
                            <w:color w:val="3B3E42"/>
                          </w:rPr>
                          <w:t>Course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-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Sivan</w:t>
                        </w:r>
                        <w:r w:rsidRPr="009F3F40">
                          <w:rPr>
                            <w:rFonts w:ascii="Arial" w:hAnsi="Arial" w:cs="Arial"/>
                            <w:color w:val="3B3E42"/>
                          </w:rPr>
                          <w:t xml:space="preserve"> College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, Tel-Aviv</w:t>
                        </w:r>
                      </w:p>
                    </w:tc>
                  </w:tr>
                  <w:tr w:rsidR="001A46ED" w:rsidRPr="002D44B0" w:rsidTr="00207AD1">
                    <w:tc>
                      <w:tcPr>
                        <w:tcW w:w="2129" w:type="dxa"/>
                      </w:tcPr>
                      <w:p w:rsidR="001A46ED" w:rsidRPr="002D44B0" w:rsidRDefault="001A46ED" w:rsidP="001A46ED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1999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1999</w:t>
                        </w:r>
                      </w:p>
                    </w:tc>
                    <w:tc>
                      <w:tcPr>
                        <w:tcW w:w="7885" w:type="dxa"/>
                      </w:tcPr>
                      <w:p w:rsidR="001A46ED" w:rsidRPr="00990BBE" w:rsidRDefault="001A46ED" w:rsidP="00867D9D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1A46ED">
                          <w:rPr>
                            <w:rFonts w:ascii="Arial" w:hAnsi="Arial" w:cs="Arial"/>
                            <w:b/>
                            <w:color w:val="3B3E42"/>
                          </w:rPr>
                          <w:t>Microsoft Certified Systems Engineer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-</w:t>
                        </w:r>
                        <w:r w:rsidRPr="00990BBE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Pr="001A46ED">
                          <w:rPr>
                            <w:rFonts w:ascii="Arial" w:hAnsi="Arial" w:cs="Arial"/>
                            <w:b/>
                            <w:color w:val="3B3E42"/>
                          </w:rPr>
                          <w:t>MCSE Course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-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Sivan</w:t>
                        </w:r>
                        <w:r w:rsidRPr="009F3F40">
                          <w:rPr>
                            <w:rFonts w:ascii="Arial" w:hAnsi="Arial" w:cs="Arial"/>
                            <w:color w:val="3B3E42"/>
                          </w:rPr>
                          <w:t xml:space="preserve"> College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, Tel-Aviv</w:t>
                        </w:r>
                      </w:p>
                    </w:tc>
                  </w:tr>
                  <w:tr w:rsidR="001A46ED" w:rsidRPr="002D44B0" w:rsidTr="00207AD1">
                    <w:tc>
                      <w:tcPr>
                        <w:tcW w:w="2129" w:type="dxa"/>
                      </w:tcPr>
                      <w:p w:rsidR="001A46ED" w:rsidRPr="002D44B0" w:rsidRDefault="001A46ED" w:rsidP="00990BBE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1997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1997</w:t>
                        </w:r>
                      </w:p>
                    </w:tc>
                    <w:tc>
                      <w:tcPr>
                        <w:tcW w:w="7885" w:type="dxa"/>
                      </w:tcPr>
                      <w:p w:rsidR="001A46ED" w:rsidRPr="00990BBE" w:rsidRDefault="001A46ED" w:rsidP="00990BBE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990BBE">
                          <w:rPr>
                            <w:rFonts w:ascii="Arial" w:hAnsi="Arial" w:cs="Arial"/>
                            <w:b/>
                            <w:color w:val="3B3E42"/>
                          </w:rPr>
                          <w:t>Computer Technician Course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-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Sivan</w:t>
                        </w:r>
                        <w:r w:rsidRPr="009F3F40">
                          <w:rPr>
                            <w:rFonts w:ascii="Arial" w:hAnsi="Arial" w:cs="Arial"/>
                            <w:color w:val="3B3E42"/>
                          </w:rPr>
                          <w:t xml:space="preserve"> College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, Tel-Aviv</w:t>
                        </w:r>
                      </w:p>
                    </w:tc>
                  </w:tr>
                  <w:tr w:rsidR="001A46ED" w:rsidRPr="002D44B0" w:rsidTr="00207AD1">
                    <w:tc>
                      <w:tcPr>
                        <w:tcW w:w="2129" w:type="dxa"/>
                      </w:tcPr>
                      <w:p w:rsidR="001A46ED" w:rsidRPr="002D44B0" w:rsidRDefault="001A46ED" w:rsidP="00990BBE">
                        <w:pPr>
                          <w:spacing w:before="80" w:after="0" w:line="240" w:lineRule="auto"/>
                          <w:ind w:left="708" w:hanging="708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  <w:lang w:bidi="he-I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1986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1990</w:t>
                        </w:r>
                      </w:p>
                    </w:tc>
                    <w:tc>
                      <w:tcPr>
                        <w:tcW w:w="7885" w:type="dxa"/>
                      </w:tcPr>
                      <w:p w:rsidR="001A46ED" w:rsidRPr="001A46ED" w:rsidRDefault="001A46ED" w:rsidP="001A46ED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9F3F4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high school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Pittman</w:t>
                        </w:r>
                        <w:r w:rsidRPr="009F3F4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– </w:t>
                        </w:r>
                        <w:r w:rsidRPr="00142497">
                          <w:rPr>
                            <w:rFonts w:ascii="Arial" w:hAnsi="Arial" w:cs="Arial"/>
                            <w:b/>
                            <w:color w:val="3B3E42"/>
                          </w:rPr>
                          <w:t>bookkeeping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-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Tel-Aviv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C37E51" w:rsidRDefault="00315076" w:rsidP="002D44B0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CB298C" w:rsidRDefault="00CB298C"/>
                <w:p w:rsidR="00C23D9A" w:rsidRPr="00C23D9A" w:rsidRDefault="00C23D9A" w:rsidP="00C23D9A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color w:val="3B3E42"/>
                    </w:rPr>
                  </w:pPr>
                  <w:r>
                    <w:t xml:space="preserve">  </w:t>
                  </w:r>
                  <w:r w:rsidRPr="00C23D9A">
                    <w:rPr>
                      <w:rFonts w:ascii="Arial" w:hAnsi="Arial" w:cs="Arial"/>
                      <w:b/>
                      <w:color w:val="3B3E42"/>
                    </w:rPr>
                    <w:t>INTENSITY- Israel</w:t>
                  </w:r>
                </w:p>
                <w:p w:rsidR="00C23D9A" w:rsidRDefault="00C23D9A" w:rsidP="00C23D9A">
                  <w:pPr>
                    <w:spacing w:before="80" w:after="0" w:line="240" w:lineRule="auto"/>
                  </w:pPr>
                  <w:r>
                    <w:rPr>
                      <w:rFonts w:ascii="Arial" w:hAnsi="Arial" w:cs="Arial"/>
                      <w:b/>
                      <w:bCs/>
                      <w:color w:val="6A6A6A"/>
                      <w:shd w:val="clear" w:color="auto" w:fill="FFFFFF"/>
                    </w:rPr>
                    <w:t xml:space="preserve">  </w:t>
                  </w:r>
                  <w:r w:rsidRPr="00C23D9A">
                    <w:rPr>
                      <w:rFonts w:ascii="Arial" w:hAnsi="Arial" w:cs="Arial"/>
                      <w:b/>
                      <w:color w:val="3B3E42"/>
                    </w:rPr>
                    <w:t>Outsourcing at HOT – Storage/Unix Admin</w:t>
                  </w:r>
                  <w:r w:rsidR="00AE660C">
                    <w:t xml:space="preserve">                                                                                </w:t>
                  </w:r>
                  <w:r w:rsidR="00AE660C" w:rsidRPr="00AE660C">
                    <w:rPr>
                      <w:rFonts w:ascii="Arial" w:hAnsi="Arial" w:cs="Arial"/>
                      <w:b/>
                      <w:color w:val="3B3E42"/>
                    </w:rPr>
                    <w:t>2015 - current</w:t>
                  </w:r>
                </w:p>
                <w:p w:rsidR="00595735" w:rsidRPr="004C5E26" w:rsidRDefault="00595735" w:rsidP="00C72527">
                  <w:pPr>
                    <w:pStyle w:val="ad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  <w:r>
                    <w:rPr>
                      <w:rFonts w:ascii="Arial" w:hAnsi="Arial" w:cs="Arial"/>
                      <w:color w:val="3B3E42"/>
                    </w:rPr>
                    <w:t xml:space="preserve">Manage implement </w:t>
                  </w:r>
                  <w:r w:rsidR="00FC5FBC">
                    <w:rPr>
                      <w:rFonts w:ascii="Arial" w:hAnsi="Arial" w:cs="Arial"/>
                      <w:color w:val="3B3E42"/>
                    </w:rPr>
                    <w:t xml:space="preserve">and </w:t>
                  </w:r>
                  <w:r w:rsidR="00FC5FBC" w:rsidRPr="00FC5FBC">
                    <w:rPr>
                      <w:rFonts w:ascii="Arial" w:hAnsi="Arial" w:cs="Arial"/>
                      <w:color w:val="3B3E42"/>
                    </w:rPr>
                    <w:t xml:space="preserve">maintain </w:t>
                  </w:r>
                  <w:r>
                    <w:rPr>
                      <w:rFonts w:ascii="Arial" w:hAnsi="Arial" w:cs="Arial"/>
                      <w:color w:val="3B3E42"/>
                    </w:rPr>
                    <w:t xml:space="preserve">all </w:t>
                  </w:r>
                  <w:r w:rsidR="00FC5FBC">
                    <w:rPr>
                      <w:rFonts w:ascii="Arial" w:hAnsi="Arial" w:cs="Arial"/>
                      <w:color w:val="3B3E42"/>
                    </w:rPr>
                    <w:t>aspect of storage</w:t>
                  </w:r>
                  <w:r w:rsidR="00210017">
                    <w:rPr>
                      <w:rFonts w:ascii="Arial" w:hAnsi="Arial" w:cs="Arial"/>
                      <w:color w:val="3B3E42"/>
                    </w:rPr>
                    <w:t xml:space="preserve"> </w:t>
                  </w:r>
                  <w:r w:rsidR="00C72527">
                    <w:rPr>
                      <w:rFonts w:ascii="Arial" w:hAnsi="Arial" w:cs="Arial"/>
                      <w:color w:val="3B3E42"/>
                    </w:rPr>
                    <w:t xml:space="preserve">&amp; system admin </w:t>
                  </w:r>
                  <w:r w:rsidR="00210017">
                    <w:rPr>
                      <w:rFonts w:ascii="Arial" w:hAnsi="Arial" w:cs="Arial"/>
                      <w:color w:val="3B3E42"/>
                    </w:rPr>
                    <w:t>projects</w:t>
                  </w:r>
                  <w:r>
                    <w:rPr>
                      <w:rFonts w:ascii="Arial" w:hAnsi="Arial" w:cs="Arial"/>
                      <w:color w:val="3B3E42"/>
                    </w:rPr>
                    <w:t>.</w:t>
                  </w:r>
                </w:p>
                <w:p w:rsidR="00210017" w:rsidRDefault="00210017" w:rsidP="000141FE">
                  <w:pPr>
                    <w:pStyle w:val="ad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  <w:r>
                    <w:rPr>
                      <w:rFonts w:ascii="Arial" w:hAnsi="Arial" w:cs="Arial"/>
                      <w:color w:val="3B3E42"/>
                    </w:rPr>
                    <w:t>R</w:t>
                  </w:r>
                  <w:r w:rsidR="000141FE">
                    <w:rPr>
                      <w:rFonts w:ascii="Arial" w:hAnsi="Arial" w:cs="Arial"/>
                      <w:color w:val="3B3E42"/>
                    </w:rPr>
                    <w:t xml:space="preserve">esponsible of all SAN </w:t>
                  </w:r>
                  <w:r w:rsidR="000141FE" w:rsidRPr="00BD0F61">
                    <w:rPr>
                      <w:rFonts w:ascii="Arial" w:hAnsi="Arial" w:cs="Arial"/>
                      <w:color w:val="3B3E42"/>
                    </w:rPr>
                    <w:t>environment</w:t>
                  </w:r>
                  <w:r w:rsidR="000141FE">
                    <w:rPr>
                      <w:rFonts w:ascii="Arial" w:hAnsi="Arial" w:cs="Arial"/>
                      <w:color w:val="3B3E42"/>
                    </w:rPr>
                    <w:t xml:space="preserve">, </w:t>
                  </w:r>
                </w:p>
                <w:p w:rsidR="00595735" w:rsidRPr="00210017" w:rsidRDefault="00210017" w:rsidP="00210017">
                  <w:pPr>
                    <w:pStyle w:val="ad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  <w:r>
                    <w:rPr>
                      <w:rFonts w:ascii="Arial" w:hAnsi="Arial" w:cs="Arial"/>
                      <w:color w:val="3B3E42"/>
                    </w:rPr>
                    <w:t>P</w:t>
                  </w:r>
                  <w:r w:rsidR="00595735">
                    <w:rPr>
                      <w:rFonts w:ascii="Arial" w:hAnsi="Arial" w:cs="Arial"/>
                      <w:color w:val="3B3E42"/>
                    </w:rPr>
                    <w:t xml:space="preserve">rovide </w:t>
                  </w:r>
                  <w:r w:rsidR="000141FE">
                    <w:rPr>
                      <w:rFonts w:ascii="Arial" w:hAnsi="Arial" w:cs="Arial"/>
                      <w:color w:val="3B3E42"/>
                    </w:rPr>
                    <w:t xml:space="preserve">technical support &amp; </w:t>
                  </w:r>
                  <w:r w:rsidR="000141FE" w:rsidRPr="00FC5FBC">
                    <w:rPr>
                      <w:rFonts w:ascii="Arial" w:hAnsi="Arial" w:cs="Arial"/>
                      <w:color w:val="3B3E42"/>
                    </w:rPr>
                    <w:t>maintain</w:t>
                  </w:r>
                  <w:r>
                    <w:rPr>
                      <w:rFonts w:ascii="Arial" w:hAnsi="Arial" w:cs="Arial"/>
                      <w:color w:val="3B3E42"/>
                    </w:rPr>
                    <w:t xml:space="preserve"> </w:t>
                  </w:r>
                  <w:r w:rsidR="000141FE" w:rsidRPr="00210017">
                    <w:rPr>
                      <w:rFonts w:ascii="Arial" w:hAnsi="Arial" w:cs="Arial"/>
                      <w:color w:val="3B3E42"/>
                    </w:rPr>
                    <w:t>VMware</w:t>
                  </w:r>
                  <w:r w:rsidR="000141FE" w:rsidRPr="00210017">
                    <w:rPr>
                      <w:rFonts w:ascii="Arial" w:hAnsi="Arial" w:cs="Arial"/>
                      <w:b/>
                      <w:color w:val="3B3E42"/>
                    </w:rPr>
                    <w:t xml:space="preserve"> </w:t>
                  </w:r>
                  <w:r w:rsidR="000141FE" w:rsidRPr="00210017">
                    <w:rPr>
                      <w:rFonts w:ascii="Arial" w:hAnsi="Arial" w:cs="Arial"/>
                      <w:color w:val="3B3E42"/>
                    </w:rPr>
                    <w:t>Cluster's</w:t>
                  </w:r>
                  <w:r w:rsidR="000141FE" w:rsidRPr="00210017">
                    <w:rPr>
                      <w:rFonts w:ascii="Arial" w:hAnsi="Arial" w:cs="Arial"/>
                      <w:b/>
                      <w:color w:val="3B3E42"/>
                    </w:rPr>
                    <w:t xml:space="preserve"> </w:t>
                  </w:r>
                  <w:r w:rsidR="000141FE" w:rsidRPr="00210017">
                    <w:rPr>
                      <w:rFonts w:ascii="Arial" w:hAnsi="Arial" w:cs="Arial"/>
                      <w:color w:val="3B3E42"/>
                    </w:rPr>
                    <w:t>environment</w:t>
                  </w:r>
                  <w:r w:rsidR="00595735" w:rsidRPr="00210017">
                    <w:rPr>
                      <w:rFonts w:ascii="Arial" w:hAnsi="Arial" w:cs="Arial"/>
                      <w:color w:val="3B3E42"/>
                    </w:rPr>
                    <w:t xml:space="preserve">, </w:t>
                  </w:r>
                </w:p>
                <w:p w:rsidR="00595735" w:rsidRPr="007D2D5E" w:rsidRDefault="00210017" w:rsidP="00210017">
                  <w:pPr>
                    <w:pStyle w:val="ad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  <w:r>
                    <w:rPr>
                      <w:rFonts w:ascii="Arial" w:hAnsi="Arial" w:cs="Arial"/>
                      <w:color w:val="3B3E42"/>
                    </w:rPr>
                    <w:t>S</w:t>
                  </w:r>
                  <w:r w:rsidRPr="00210017">
                    <w:rPr>
                      <w:rFonts w:ascii="Arial" w:hAnsi="Arial" w:cs="Arial"/>
                      <w:color w:val="3B3E42"/>
                    </w:rPr>
                    <w:t xml:space="preserve">ervice </w:t>
                  </w:r>
                  <w:r>
                    <w:rPr>
                      <w:rFonts w:ascii="Arial" w:hAnsi="Arial" w:cs="Arial"/>
                      <w:color w:val="3B3E42"/>
                    </w:rPr>
                    <w:t>provider to</w:t>
                  </w:r>
                  <w:r w:rsidR="000141FE">
                    <w:rPr>
                      <w:rFonts w:ascii="Arial" w:hAnsi="Arial" w:cs="Arial"/>
                      <w:color w:val="3B3E42"/>
                    </w:rPr>
                    <w:t xml:space="preserve"> all department</w:t>
                  </w:r>
                  <w:r>
                    <w:rPr>
                      <w:rFonts w:ascii="Arial" w:hAnsi="Arial" w:cs="Arial"/>
                      <w:color w:val="3B3E42"/>
                    </w:rPr>
                    <w:t>:</w:t>
                  </w:r>
                  <w:r w:rsidR="000141FE">
                    <w:rPr>
                      <w:rFonts w:ascii="Arial" w:hAnsi="Arial" w:cs="Arial"/>
                      <w:color w:val="3B3E42"/>
                    </w:rPr>
                    <w:t xml:space="preserve"> DBA, NETWORKIN, ENG, SECURITY.</w:t>
                  </w:r>
                </w:p>
                <w:p w:rsidR="00595735" w:rsidRDefault="00850AE6" w:rsidP="00BE50B8">
                  <w:pPr>
                    <w:pStyle w:val="ad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  <w:r>
                    <w:rPr>
                      <w:rFonts w:ascii="Arial" w:hAnsi="Arial" w:cs="Arial"/>
                      <w:color w:val="3B3E42"/>
                    </w:rPr>
                    <w:t xml:space="preserve">Worked closely with vendors and </w:t>
                  </w:r>
                  <w:r w:rsidR="00BE50B8">
                    <w:rPr>
                      <w:rFonts w:ascii="Arial" w:hAnsi="Arial" w:cs="Arial"/>
                      <w:color w:val="3B3E42"/>
                    </w:rPr>
                    <w:t xml:space="preserve">technical support, </w:t>
                  </w:r>
                </w:p>
                <w:p w:rsidR="00C23D9A" w:rsidRDefault="00BE50B8" w:rsidP="002E78F7">
                  <w:pPr>
                    <w:pStyle w:val="ad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rPr>
                      <w:rFonts w:ascii="Arial" w:hAnsi="Arial" w:cs="Arial"/>
                      <w:color w:val="3B3E42"/>
                    </w:rPr>
                    <w:t xml:space="preserve">Running </w:t>
                  </w:r>
                  <w:r w:rsidR="002E78F7">
                    <w:rPr>
                      <w:rFonts w:ascii="Arial" w:hAnsi="Arial" w:cs="Arial"/>
                      <w:color w:val="3B3E42"/>
                    </w:rPr>
                    <w:t>POC, tests</w:t>
                  </w:r>
                  <w:r w:rsidR="00595735" w:rsidRPr="009D6BBC">
                    <w:rPr>
                      <w:rFonts w:ascii="Arial" w:hAnsi="Arial" w:cs="Arial"/>
                      <w:color w:val="3B3E42"/>
                    </w:rPr>
                    <w:t xml:space="preserve"> verified and approve solution</w:t>
                  </w:r>
                  <w:r w:rsidR="00210017">
                    <w:rPr>
                      <w:rFonts w:ascii="Arial" w:hAnsi="Arial" w:cs="Arial"/>
                      <w:color w:val="3B3E42"/>
                    </w:rPr>
                    <w:t>.</w:t>
                  </w:r>
                </w:p>
                <w:tbl>
                  <w:tblPr>
                    <w:tblW w:w="12884" w:type="dxa"/>
                    <w:tblLook w:val="04A0" w:firstRow="1" w:lastRow="0" w:firstColumn="1" w:lastColumn="0" w:noHBand="0" w:noVBand="1"/>
                  </w:tblPr>
                  <w:tblGrid>
                    <w:gridCol w:w="6970"/>
                    <w:gridCol w:w="992"/>
                    <w:gridCol w:w="1965"/>
                    <w:gridCol w:w="1295"/>
                    <w:gridCol w:w="1662"/>
                  </w:tblGrid>
                  <w:tr w:rsidR="00BD4DAD" w:rsidRPr="002D44B0" w:rsidTr="00DD4406">
                    <w:trPr>
                      <w:gridAfter w:val="2"/>
                      <w:wAfter w:w="2957" w:type="dxa"/>
                    </w:trPr>
                    <w:tc>
                      <w:tcPr>
                        <w:tcW w:w="6970" w:type="dxa"/>
                      </w:tcPr>
                      <w:p w:rsidR="00701248" w:rsidRDefault="00701248" w:rsidP="00BD4DAD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701248" w:rsidRDefault="00701248" w:rsidP="00BD4DAD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701248" w:rsidRDefault="00701248" w:rsidP="00BD4DAD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BD4DAD" w:rsidRPr="002D44B0" w:rsidRDefault="00BD4DAD" w:rsidP="00BD4DAD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BYNET – Israel</w:t>
                        </w:r>
                      </w:p>
                    </w:tc>
                    <w:tc>
                      <w:tcPr>
                        <w:tcW w:w="2957" w:type="dxa"/>
                        <w:gridSpan w:val="2"/>
                      </w:tcPr>
                      <w:p w:rsidR="00BD4DAD" w:rsidRPr="002D44B0" w:rsidRDefault="00BD4DAD" w:rsidP="00DD440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BD4DAD" w:rsidRPr="002D44B0" w:rsidTr="00BD4DAD">
                    <w:tc>
                      <w:tcPr>
                        <w:tcW w:w="7962" w:type="dxa"/>
                        <w:gridSpan w:val="2"/>
                      </w:tcPr>
                      <w:p w:rsidR="00BD4DAD" w:rsidRDefault="00490F6C" w:rsidP="00490F6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Project</w:t>
                        </w:r>
                        <w:r w:rsidR="00BD4DAD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="00BD4DAD" w:rsidRPr="006E11BD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Implementation </w:t>
                        </w:r>
                        <w:r w:rsidR="00BD4DAD">
                          <w:rPr>
                            <w:rFonts w:ascii="Arial" w:hAnsi="Arial" w:cs="Arial"/>
                            <w:b/>
                            <w:color w:val="3B3E42"/>
                          </w:rPr>
                          <w:t>– Post Sale</w:t>
                        </w:r>
                      </w:p>
                      <w:p w:rsidR="00BD4DAD" w:rsidRPr="004C5E26" w:rsidRDefault="00490F6C" w:rsidP="00FD1BDB">
                        <w:pPr>
                          <w:pStyle w:val="ad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Manage </w:t>
                        </w:r>
                        <w:r w:rsidR="00075D52">
                          <w:rPr>
                            <w:rFonts w:ascii="Arial" w:hAnsi="Arial" w:cs="Arial"/>
                            <w:color w:val="3B3E42"/>
                          </w:rPr>
                          <w:t>a</w:t>
                        </w:r>
                        <w:r w:rsidR="00FD1BDB">
                          <w:rPr>
                            <w:rFonts w:ascii="Arial" w:hAnsi="Arial" w:cs="Arial"/>
                            <w:color w:val="3B3E42"/>
                          </w:rPr>
                          <w:t>nd</w:t>
                        </w:r>
                        <w:r w:rsidR="00075D52">
                          <w:rPr>
                            <w:rFonts w:ascii="Arial" w:hAnsi="Arial" w:cs="Arial"/>
                            <w:color w:val="3B3E42"/>
                          </w:rPr>
                          <w:t xml:space="preserve"> implement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post sale </w:t>
                        </w:r>
                        <w:r w:rsidR="00075D52">
                          <w:rPr>
                            <w:rFonts w:ascii="Arial" w:hAnsi="Arial" w:cs="Arial"/>
                            <w:color w:val="3B3E42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roject,</w:t>
                        </w:r>
                        <w:r w:rsidR="00075D52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761D99">
                          <w:rPr>
                            <w:rFonts w:ascii="Arial" w:hAnsi="Arial" w:cs="Arial"/>
                            <w:color w:val="3B3E42"/>
                          </w:rPr>
                          <w:t xml:space="preserve">by </w:t>
                        </w:r>
                        <w:r w:rsidR="00075D52">
                          <w:rPr>
                            <w:rFonts w:ascii="Arial" w:hAnsi="Arial" w:cs="Arial"/>
                            <w:color w:val="3B3E42"/>
                          </w:rPr>
                          <w:t>receiving</w:t>
                        </w:r>
                        <w:r w:rsidR="00761D99">
                          <w:rPr>
                            <w:rFonts w:ascii="Arial" w:hAnsi="Arial" w:cs="Arial"/>
                            <w:color w:val="3B3E42"/>
                          </w:rPr>
                          <w:t xml:space="preserve"> HLD</w:t>
                        </w:r>
                        <w:r w:rsidR="00075D52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761D99">
                          <w:rPr>
                            <w:rFonts w:ascii="Arial" w:hAnsi="Arial" w:cs="Arial"/>
                            <w:color w:val="3B3E42"/>
                          </w:rPr>
                          <w:t>from pre-sale</w:t>
                        </w:r>
                        <w:r w:rsidR="00FD1BDB"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</w:p>
                      <w:p w:rsidR="007D2D5E" w:rsidRDefault="007D2D5E" w:rsidP="007D2D5E">
                        <w:pPr>
                          <w:pStyle w:val="ad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Worked closely with customers on the technical requirements to provide </w:t>
                        </w:r>
                      </w:p>
                      <w:p w:rsidR="007D2D5E" w:rsidRDefault="007D2D5E" w:rsidP="00761D99">
                        <w:pPr>
                          <w:pStyle w:val="ab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            Technical solutions – Identified requirements, </w:t>
                        </w:r>
                        <w:r w:rsidR="00761D99">
                          <w:rPr>
                            <w:rFonts w:ascii="Arial" w:hAnsi="Arial" w:cs="Arial"/>
                            <w:color w:val="3B3E42"/>
                          </w:rPr>
                          <w:t xml:space="preserve">and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provide customer with </w:t>
                        </w:r>
                      </w:p>
                      <w:p w:rsidR="007D2D5E" w:rsidRDefault="00761D99" w:rsidP="00761D99">
                        <w:pPr>
                          <w:pStyle w:val="ab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            Site </w:t>
                        </w:r>
                        <w:r w:rsidR="00E96C54">
                          <w:rPr>
                            <w:rFonts w:ascii="Arial" w:hAnsi="Arial" w:cs="Arial"/>
                            <w:color w:val="3B3E42"/>
                          </w:rPr>
                          <w:t>survey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and LLD.</w:t>
                        </w:r>
                      </w:p>
                      <w:p w:rsidR="007D2D5E" w:rsidRPr="007D2D5E" w:rsidRDefault="00DF2AF7" w:rsidP="00DF2AF7">
                        <w:pPr>
                          <w:pStyle w:val="ad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Implementing</w:t>
                        </w:r>
                        <w:r w:rsidR="00E96C54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E96C54" w:rsidRPr="00876448">
                          <w:rPr>
                            <w:rFonts w:ascii="Arial" w:hAnsi="Arial" w:cs="Arial"/>
                            <w:color w:val="3B3E42"/>
                          </w:rPr>
                          <w:t>VMware</w:t>
                        </w:r>
                        <w:r w:rsidR="00FD1BDB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="00FD1BDB">
                          <w:rPr>
                            <w:rFonts w:ascii="Arial" w:hAnsi="Arial" w:cs="Arial"/>
                            <w:color w:val="3B3E42"/>
                          </w:rPr>
                          <w:t>Cluster</w:t>
                        </w:r>
                        <w:r w:rsidRPr="00CB298C">
                          <w:rPr>
                            <w:rFonts w:ascii="Arial" w:hAnsi="Arial" w:cs="Arial"/>
                            <w:color w:val="3B3E42"/>
                          </w:rPr>
                          <w:t>'s</w:t>
                        </w:r>
                        <w:r w:rsidR="00E96C54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="00E96C54" w:rsidRPr="00BD0F61">
                          <w:rPr>
                            <w:rFonts w:ascii="Arial" w:hAnsi="Arial" w:cs="Arial"/>
                            <w:color w:val="3B3E42"/>
                          </w:rPr>
                          <w:t>environment</w:t>
                        </w:r>
                        <w:r w:rsidR="00E96C54">
                          <w:rPr>
                            <w:rFonts w:ascii="Arial" w:hAnsi="Arial" w:cs="Arial"/>
                            <w:color w:val="3B3E42"/>
                          </w:rPr>
                          <w:t xml:space="preserve">, with </w:t>
                        </w:r>
                        <w:r w:rsidR="00E96C54" w:rsidRPr="00BD0F61">
                          <w:rPr>
                            <w:rFonts w:ascii="Arial" w:hAnsi="Arial" w:cs="Arial"/>
                            <w:color w:val="3B3E42"/>
                          </w:rPr>
                          <w:t xml:space="preserve">EMC </w:t>
                        </w:r>
                        <w:r w:rsidR="00E96C54">
                          <w:rPr>
                            <w:rFonts w:ascii="Arial" w:hAnsi="Arial" w:cs="Arial"/>
                            <w:color w:val="3B3E42"/>
                          </w:rPr>
                          <w:t>unified storage</w:t>
                        </w:r>
                        <w:r w:rsidR="00FD1BDB"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</w:p>
                      <w:p w:rsidR="00BD4DAD" w:rsidRDefault="00E96C54" w:rsidP="00DF2AF7">
                        <w:pPr>
                          <w:pStyle w:val="ab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            I</w:t>
                        </w:r>
                        <w:r w:rsidRPr="006E11BD">
                          <w:rPr>
                            <w:rFonts w:ascii="Arial" w:hAnsi="Arial" w:cs="Arial"/>
                            <w:color w:val="3B3E42"/>
                          </w:rPr>
                          <w:t>nstall</w:t>
                        </w:r>
                        <w:r w:rsidR="00DF2AF7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migrate, replicate</w:t>
                        </w:r>
                        <w:r w:rsidR="0065500F">
                          <w:rPr>
                            <w:rFonts w:ascii="Arial" w:hAnsi="Arial" w:cs="Arial"/>
                            <w:color w:val="3B3E42"/>
                          </w:rPr>
                          <w:t>, backup and protect to ensure</w:t>
                        </w:r>
                        <w:r w:rsidR="00DF2AF7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DF2AF7" w:rsidRPr="0065500F">
                          <w:rPr>
                            <w:rFonts w:ascii="Arial" w:hAnsi="Arial" w:cs="Arial"/>
                            <w:color w:val="3B3E42"/>
                          </w:rPr>
                          <w:t>business continuity</w:t>
                        </w:r>
                        <w:r w:rsidR="00DF2AF7" w:rsidRPr="004B3C25">
                          <w:rPr>
                            <w:rFonts w:ascii="Calibri" w:eastAsia="Calibri" w:hAnsi="Calibri"/>
                            <w:lang w:bidi="ar-SA"/>
                          </w:rPr>
                          <w:t>.</w:t>
                        </w:r>
                        <w:r w:rsidR="0065500F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</w:p>
                      <w:p w:rsidR="00BD4DAD" w:rsidRDefault="00EE47DA" w:rsidP="00904782">
                        <w:pPr>
                          <w:pStyle w:val="ad"/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9D6BBC">
                          <w:rPr>
                            <w:rFonts w:ascii="Arial" w:hAnsi="Arial" w:cs="Arial"/>
                            <w:color w:val="3B3E42"/>
                          </w:rPr>
                          <w:t>Tests verified and approve</w:t>
                        </w:r>
                        <w:r w:rsidR="00B95427" w:rsidRPr="009D6BBC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9D6BBC" w:rsidRPr="009D6BBC">
                          <w:rPr>
                            <w:rFonts w:ascii="Arial" w:hAnsi="Arial" w:cs="Arial"/>
                            <w:color w:val="3B3E42"/>
                          </w:rPr>
                          <w:t>solution</w:t>
                        </w:r>
                        <w:r w:rsidR="00B95427" w:rsidRPr="009D6BBC">
                          <w:rPr>
                            <w:rFonts w:ascii="Arial" w:hAnsi="Arial" w:cs="Arial"/>
                            <w:color w:val="3B3E42"/>
                          </w:rPr>
                          <w:t>, project hand over</w:t>
                        </w:r>
                        <w:r w:rsidR="00904782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9D6BBC" w:rsidRPr="009D6BBC">
                          <w:rPr>
                            <w:rFonts w:ascii="Arial" w:hAnsi="Arial" w:cs="Arial"/>
                            <w:color w:val="3B3E42"/>
                          </w:rPr>
                          <w:t xml:space="preserve">training </w:t>
                        </w:r>
                        <w:r w:rsidR="00904782">
                          <w:rPr>
                            <w:rFonts w:ascii="Arial" w:hAnsi="Arial" w:cs="Arial"/>
                            <w:color w:val="3B3E42"/>
                          </w:rPr>
                          <w:t>and</w:t>
                        </w:r>
                        <w:r w:rsidR="009D6BBC" w:rsidRPr="009D6BBC">
                          <w:rPr>
                            <w:rFonts w:ascii="Arial" w:hAnsi="Arial" w:cs="Arial"/>
                            <w:color w:val="3B3E42"/>
                          </w:rPr>
                          <w:t xml:space="preserve"> guiding</w:t>
                        </w:r>
                        <w:r w:rsidR="00904782">
                          <w:rPr>
                            <w:rFonts w:ascii="Arial" w:hAnsi="Arial" w:cs="Arial"/>
                            <w:b/>
                            <w:color w:val="3B3E42"/>
                          </w:rPr>
                          <w:t>.</w:t>
                        </w:r>
                      </w:p>
                      <w:p w:rsidR="00912604" w:rsidRDefault="00912604" w:rsidP="00904782">
                        <w:pPr>
                          <w:pStyle w:val="ad"/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CB298C" w:rsidRDefault="00CB298C" w:rsidP="00904782">
                        <w:pPr>
                          <w:pStyle w:val="ad"/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CB298C" w:rsidRPr="005C666D" w:rsidRDefault="00CB298C" w:rsidP="00904782">
                        <w:pPr>
                          <w:pStyle w:val="ad"/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4922" w:type="dxa"/>
                        <w:gridSpan w:val="3"/>
                      </w:tcPr>
                      <w:p w:rsidR="00BD4DAD" w:rsidRPr="002D44B0" w:rsidRDefault="00BD4DAD" w:rsidP="00C23D9A">
                        <w:pPr>
                          <w:tabs>
                            <w:tab w:val="left" w:pos="3294"/>
                          </w:tabs>
                          <w:spacing w:after="0" w:line="240" w:lineRule="auto"/>
                          <w:ind w:right="600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     2014 - 2015 </w:t>
                        </w:r>
                      </w:p>
                    </w:tc>
                  </w:tr>
                  <w:tr w:rsidR="00BD4DAD" w:rsidRPr="002D44B0" w:rsidTr="00B231FD">
                    <w:trPr>
                      <w:gridAfter w:val="2"/>
                      <w:wAfter w:w="2957" w:type="dxa"/>
                    </w:trPr>
                    <w:tc>
                      <w:tcPr>
                        <w:tcW w:w="6970" w:type="dxa"/>
                      </w:tcPr>
                      <w:p w:rsidR="00D852DE" w:rsidRDefault="00D852DE" w:rsidP="00DD4406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D852DE" w:rsidRDefault="00D852DE" w:rsidP="00DD4406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701248" w:rsidRDefault="00701248" w:rsidP="00DD4406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BD4DAD" w:rsidRPr="002D44B0" w:rsidRDefault="00BD4DAD" w:rsidP="00DD4406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lastRenderedPageBreak/>
                          <w:t>EMC² Corp – Israel</w:t>
                        </w:r>
                      </w:p>
                    </w:tc>
                    <w:tc>
                      <w:tcPr>
                        <w:tcW w:w="2957" w:type="dxa"/>
                        <w:gridSpan w:val="2"/>
                      </w:tcPr>
                      <w:p w:rsidR="00BD4DAD" w:rsidRPr="002D44B0" w:rsidRDefault="00BD4DAD" w:rsidP="00DD440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BD4DAD" w:rsidRPr="002D44B0" w:rsidTr="00B231FD">
                    <w:trPr>
                      <w:gridAfter w:val="1"/>
                      <w:wAfter w:w="1662" w:type="dxa"/>
                    </w:trPr>
                    <w:tc>
                      <w:tcPr>
                        <w:tcW w:w="7962" w:type="dxa"/>
                        <w:gridSpan w:val="2"/>
                      </w:tcPr>
                      <w:p w:rsidR="00BD4DAD" w:rsidRDefault="00BD4DAD" w:rsidP="00DD440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lastRenderedPageBreak/>
                          <w:t xml:space="preserve">Storage </w:t>
                        </w:r>
                        <w:r w:rsidRPr="006E11BD">
                          <w:rPr>
                            <w:rFonts w:ascii="Arial" w:hAnsi="Arial" w:cs="Arial"/>
                            <w:b/>
                            <w:color w:val="3B3E42"/>
                          </w:rPr>
                          <w:t>Implementation Delivery Engineer</w:t>
                        </w:r>
                        <w:r w:rsidRPr="004B3C25">
                          <w:rPr>
                            <w:rFonts w:ascii="Calibri" w:eastAsia="Calibri" w:hAnsi="Calibri"/>
                            <w:lang w:bidi="ar-SA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– Post Sale</w:t>
                        </w:r>
                      </w:p>
                      <w:p w:rsidR="00BD4DAD" w:rsidRDefault="00BD4DAD" w:rsidP="00DD4406">
                        <w:pPr>
                          <w:pStyle w:val="ad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6E11BD">
                          <w:rPr>
                            <w:rFonts w:ascii="Arial" w:hAnsi="Arial" w:cs="Arial"/>
                            <w:color w:val="3B3E42"/>
                          </w:rPr>
                          <w:t>My position involves installations, and implementation preventive and remedial</w:t>
                        </w:r>
                      </w:p>
                      <w:p w:rsidR="00BD4DAD" w:rsidRDefault="00BD4DAD" w:rsidP="00DD4406">
                        <w:pPr>
                          <w:pStyle w:val="ad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BD0F61">
                          <w:rPr>
                            <w:rFonts w:ascii="Arial" w:hAnsi="Arial" w:cs="Arial"/>
                            <w:color w:val="3B3E42"/>
                          </w:rPr>
                          <w:t>Maintenance on EMC equipment’s at a wide variety of customers</w:t>
                        </w:r>
                        <w:r w:rsidRPr="00BD0F61">
                          <w:rPr>
                            <w:rFonts w:ascii="Arial" w:hAnsi="Arial" w:cs="Arial" w:hint="cs"/>
                            <w:color w:val="3B3E42"/>
                          </w:rPr>
                          <w:t>’</w:t>
                        </w:r>
                        <w:r w:rsidRPr="00BD0F61">
                          <w:rPr>
                            <w:rFonts w:ascii="Arial" w:hAnsi="Arial" w:cs="Arial"/>
                            <w:color w:val="3B3E42"/>
                          </w:rPr>
                          <w:t xml:space="preserve"> environment.</w:t>
                        </w:r>
                      </w:p>
                      <w:p w:rsidR="00BD4DAD" w:rsidRDefault="00BD4DAD" w:rsidP="00DD4406">
                        <w:pPr>
                          <w:pStyle w:val="ab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            </w:t>
                        </w:r>
                        <w:r w:rsidRPr="004C5E26">
                          <w:rPr>
                            <w:rFonts w:ascii="Arial" w:hAnsi="Arial" w:cs="Arial"/>
                            <w:color w:val="3B3E42"/>
                          </w:rPr>
                          <w:t xml:space="preserve">Troubleshooting and Supporting for most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EMC</w:t>
                        </w:r>
                        <w:r w:rsidRPr="004C5E26">
                          <w:rPr>
                            <w:rFonts w:ascii="Arial" w:hAnsi="Arial" w:cs="Arial"/>
                            <w:color w:val="3B3E42"/>
                          </w:rPr>
                          <w:t xml:space="preserve"> Software / Hardware products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                            </w:t>
                        </w:r>
                        <w:r w:rsidRPr="004C5E26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                       </w:t>
                        </w:r>
                      </w:p>
                      <w:p w:rsidR="00BD4DAD" w:rsidRPr="004C5E26" w:rsidRDefault="00BD4DAD" w:rsidP="00DD4406">
                        <w:pPr>
                          <w:pStyle w:val="ab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            I</w:t>
                        </w:r>
                        <w:r w:rsidRPr="004C5E26">
                          <w:rPr>
                            <w:rFonts w:ascii="Arial" w:hAnsi="Arial" w:cs="Arial"/>
                            <w:color w:val="3B3E42"/>
                          </w:rPr>
                          <w:t>n both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Pr="004C5E26">
                          <w:rPr>
                            <w:rFonts w:ascii="Arial" w:hAnsi="Arial" w:cs="Arial"/>
                            <w:color w:val="3B3E42"/>
                          </w:rPr>
                          <w:t>NAS and SAN environments. Protocols and Applications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Pr="004C5E26">
                          <w:rPr>
                            <w:rFonts w:ascii="Arial" w:hAnsi="Arial" w:cs="Arial"/>
                            <w:color w:val="3B3E42"/>
                          </w:rPr>
                          <w:t>including</w:t>
                        </w:r>
                      </w:p>
                      <w:p w:rsidR="00BD4DAD" w:rsidRDefault="00BD4DAD" w:rsidP="00DD4406">
                        <w:pPr>
                          <w:pStyle w:val="ab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            </w:t>
                        </w:r>
                        <w:r w:rsidRPr="004C5E26">
                          <w:rPr>
                            <w:rFonts w:ascii="Arial" w:hAnsi="Arial" w:cs="Arial"/>
                            <w:color w:val="3B3E42"/>
                          </w:rPr>
                          <w:t>CIFS / NFS / NDMP / ISCSI / FC / Linux / UNIX / TCP-IP /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Pr="004C5E26">
                          <w:rPr>
                            <w:rFonts w:ascii="Arial" w:hAnsi="Arial" w:cs="Arial"/>
                            <w:color w:val="3B3E42"/>
                          </w:rPr>
                          <w:t>DNS / Networking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  <w:r w:rsidRPr="004C5E26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</w:p>
                      <w:p w:rsidR="00CB298C" w:rsidRPr="00701248" w:rsidRDefault="00BD4DAD" w:rsidP="00701248">
                        <w:pPr>
                          <w:pStyle w:val="ad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BD0F61">
                          <w:rPr>
                            <w:rFonts w:ascii="Arial" w:hAnsi="Arial" w:cs="Arial"/>
                            <w:color w:val="3B3E42"/>
                          </w:rPr>
                          <w:t>Coordination of customer needs with EMC Sales, and partners</w:t>
                        </w:r>
                        <w:r w:rsidRPr="004B3C25">
                          <w:rPr>
                            <w:rFonts w:ascii="Calibri" w:eastAsia="Calibri" w:hAnsi="Calibri"/>
                            <w:lang w:bidi="ar-SA"/>
                          </w:rPr>
                          <w:t>.</w:t>
                        </w:r>
                      </w:p>
                      <w:p w:rsidR="00CB298C" w:rsidRPr="00701248" w:rsidRDefault="00CB298C" w:rsidP="00701248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3260" w:type="dxa"/>
                        <w:gridSpan w:val="2"/>
                      </w:tcPr>
                      <w:p w:rsidR="00BD4DAD" w:rsidRPr="002D44B0" w:rsidRDefault="00BD4DAD" w:rsidP="00BD4DAD">
                        <w:pPr>
                          <w:tabs>
                            <w:tab w:val="left" w:pos="3294"/>
                          </w:tabs>
                          <w:spacing w:after="0" w:line="240" w:lineRule="auto"/>
                          <w:ind w:right="600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       2009 - 2013 </w:t>
                        </w:r>
                      </w:p>
                    </w:tc>
                  </w:tr>
                  <w:tr w:rsidR="008312AB" w:rsidRPr="002D44B0" w:rsidTr="00B231FD">
                    <w:trPr>
                      <w:gridAfter w:val="2"/>
                      <w:wAfter w:w="2957" w:type="dxa"/>
                    </w:trPr>
                    <w:tc>
                      <w:tcPr>
                        <w:tcW w:w="6970" w:type="dxa"/>
                      </w:tcPr>
                      <w:p w:rsidR="008312AB" w:rsidRPr="002D44B0" w:rsidRDefault="00AD6E88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AD6E88">
                          <w:rPr>
                            <w:rFonts w:ascii="Arial" w:hAnsi="Arial" w:cs="Arial"/>
                            <w:b/>
                            <w:color w:val="3B3E42"/>
                          </w:rPr>
                          <w:t>EMC² Corp - Israel</w:t>
                        </w:r>
                      </w:p>
                    </w:tc>
                    <w:tc>
                      <w:tcPr>
                        <w:tcW w:w="2957" w:type="dxa"/>
                        <w:gridSpan w:val="2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B231FD">
                    <w:trPr>
                      <w:gridAfter w:val="2"/>
                      <w:wAfter w:w="2957" w:type="dxa"/>
                    </w:trPr>
                    <w:tc>
                      <w:tcPr>
                        <w:tcW w:w="6970" w:type="dxa"/>
                      </w:tcPr>
                      <w:p w:rsidR="008312AB" w:rsidRPr="002D44B0" w:rsidRDefault="003B5512" w:rsidP="003B551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Account </w:t>
                        </w:r>
                        <w:r w:rsidR="00AD6E88" w:rsidRPr="00AD6E8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Customer Engineer </w:t>
                        </w:r>
                      </w:p>
                    </w:tc>
                    <w:tc>
                      <w:tcPr>
                        <w:tcW w:w="2957" w:type="dxa"/>
                        <w:gridSpan w:val="2"/>
                      </w:tcPr>
                      <w:p w:rsidR="008312AB" w:rsidRPr="002D44B0" w:rsidRDefault="0084026A" w:rsidP="00AE053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2005 - 200</w:t>
                        </w:r>
                        <w:r w:rsidR="00AE053E">
                          <w:rPr>
                            <w:rFonts w:ascii="Arial" w:hAnsi="Arial" w:cs="Arial"/>
                            <w:b/>
                            <w:color w:val="3B3E42"/>
                          </w:rPr>
                          <w:t>9</w:t>
                        </w:r>
                      </w:p>
                    </w:tc>
                  </w:tr>
                  <w:tr w:rsidR="008312AB" w:rsidRPr="002D44B0" w:rsidTr="00B231FD">
                    <w:trPr>
                      <w:gridAfter w:val="2"/>
                      <w:wAfter w:w="2957" w:type="dxa"/>
                    </w:trPr>
                    <w:tc>
                      <w:tcPr>
                        <w:tcW w:w="9927" w:type="dxa"/>
                        <w:gridSpan w:val="3"/>
                      </w:tcPr>
                      <w:p w:rsidR="00AE053E" w:rsidRDefault="00AE053E" w:rsidP="00C37E51">
                        <w:pPr>
                          <w:pStyle w:val="ad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AE053E">
                          <w:rPr>
                            <w:rFonts w:ascii="Arial" w:hAnsi="Arial" w:cs="Arial"/>
                            <w:color w:val="3B3E42"/>
                          </w:rPr>
                          <w:t>Managing customer sites from a technical support perspective.</w:t>
                        </w:r>
                      </w:p>
                      <w:p w:rsidR="00AE053E" w:rsidRDefault="00AE053E" w:rsidP="002E67C9">
                        <w:pPr>
                          <w:pStyle w:val="ad"/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AE053E">
                          <w:rPr>
                            <w:rFonts w:ascii="Arial" w:hAnsi="Arial" w:cs="Arial"/>
                            <w:color w:val="3B3E42"/>
                          </w:rPr>
                          <w:t>The position requires knowledge and management of customers</w:t>
                        </w:r>
                        <w:r w:rsidRPr="00AE053E">
                          <w:rPr>
                            <w:rFonts w:ascii="Arial" w:hAnsi="Arial" w:cs="Arial" w:hint="cs"/>
                            <w:color w:val="3B3E42"/>
                          </w:rPr>
                          <w:t>’</w:t>
                        </w:r>
                        <w:r w:rsidRPr="00AE053E">
                          <w:rPr>
                            <w:rFonts w:ascii="Arial" w:hAnsi="Arial" w:cs="Arial"/>
                            <w:color w:val="3B3E42"/>
                          </w:rPr>
                          <w:t xml:space="preserve"> environment,</w:t>
                        </w:r>
                      </w:p>
                      <w:p w:rsidR="00AE053E" w:rsidRDefault="00AE053E" w:rsidP="002E67C9">
                        <w:pPr>
                          <w:pStyle w:val="ad"/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AE053E">
                          <w:rPr>
                            <w:rFonts w:ascii="Arial" w:hAnsi="Arial" w:cs="Arial"/>
                            <w:color w:val="3B3E42"/>
                          </w:rPr>
                          <w:t>Planning and performing upgrades and periodic visits to customers</w:t>
                        </w:r>
                        <w:r w:rsidRPr="00AE053E">
                          <w:rPr>
                            <w:rFonts w:ascii="Arial" w:hAnsi="Arial" w:cs="Arial" w:hint="cs"/>
                            <w:color w:val="3B3E42"/>
                          </w:rPr>
                          <w:t>’</w:t>
                        </w:r>
                        <w:r w:rsidRPr="00AE053E">
                          <w:rPr>
                            <w:rFonts w:ascii="Arial" w:hAnsi="Arial" w:cs="Arial"/>
                            <w:color w:val="3B3E42"/>
                          </w:rPr>
                          <w:t xml:space="preserve"> sites,</w:t>
                        </w:r>
                      </w:p>
                      <w:p w:rsidR="00AE053E" w:rsidRDefault="00AE053E" w:rsidP="002E67C9">
                        <w:pPr>
                          <w:pStyle w:val="ad"/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AE053E">
                          <w:rPr>
                            <w:rFonts w:ascii="Arial" w:hAnsi="Arial" w:cs="Arial"/>
                            <w:color w:val="3B3E42"/>
                          </w:rPr>
                          <w:t xml:space="preserve">Preventive and proactive maintenance.    </w:t>
                        </w:r>
                      </w:p>
                      <w:p w:rsidR="002E67C9" w:rsidRDefault="002E67C9" w:rsidP="007E70AC">
                        <w:pPr>
                          <w:pStyle w:val="ad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>Install and maintain hardware platforms on site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and remote like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B3E42"/>
                          </w:rPr>
                          <w:t>Clariion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B3E42"/>
                          </w:rPr>
                          <w:t>Vnx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B3E42"/>
                          </w:rPr>
                          <w:t>,</w:t>
                        </w:r>
                      </w:p>
                      <w:p w:rsidR="002E67C9" w:rsidRDefault="002E67C9" w:rsidP="002E67C9">
                        <w:pPr>
                          <w:pStyle w:val="ad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proofErr w:type="spellStart"/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ymmetrix</w:t>
                        </w:r>
                        <w:proofErr w:type="spellEnd"/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proofErr w:type="spellStart"/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ellera</w:t>
                        </w:r>
                        <w:proofErr w:type="spellEnd"/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S</w:t>
                        </w:r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 xml:space="preserve">an switch platforms (Brocade, Cisco, </w:t>
                        </w:r>
                        <w:proofErr w:type="spellStart"/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>McData</w:t>
                        </w:r>
                        <w:proofErr w:type="spellEnd"/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>)</w:t>
                        </w:r>
                      </w:p>
                      <w:p w:rsidR="002E67C9" w:rsidRDefault="002E67C9" w:rsidP="00620872">
                        <w:pPr>
                          <w:pStyle w:val="ad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>R</w:t>
                        </w:r>
                        <w:r w:rsidR="00620872">
                          <w:rPr>
                            <w:rFonts w:ascii="Arial" w:hAnsi="Arial" w:cs="Arial"/>
                            <w:color w:val="3B3E42"/>
                          </w:rPr>
                          <w:t xml:space="preserve">ecover </w:t>
                        </w:r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>P</w:t>
                        </w:r>
                        <w:r w:rsidR="00620872">
                          <w:rPr>
                            <w:rFonts w:ascii="Arial" w:hAnsi="Arial" w:cs="Arial"/>
                            <w:color w:val="3B3E42"/>
                          </w:rPr>
                          <w:t>oint</w:t>
                        </w:r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proofErr w:type="spellStart"/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>A</w:t>
                        </w:r>
                        <w:r w:rsidR="00620872">
                          <w:rPr>
                            <w:rFonts w:ascii="Arial" w:hAnsi="Arial" w:cs="Arial"/>
                            <w:color w:val="3B3E42"/>
                          </w:rPr>
                          <w:t>vamar</w:t>
                        </w:r>
                        <w:proofErr w:type="spellEnd"/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>, D</w:t>
                        </w:r>
                        <w:r w:rsidR="00620872">
                          <w:rPr>
                            <w:rFonts w:ascii="Arial" w:hAnsi="Arial" w:cs="Arial"/>
                            <w:color w:val="3B3E42"/>
                          </w:rPr>
                          <w:t>ata</w:t>
                        </w:r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 xml:space="preserve"> D</w:t>
                        </w:r>
                        <w:r w:rsidR="00620872">
                          <w:rPr>
                            <w:rFonts w:ascii="Arial" w:hAnsi="Arial" w:cs="Arial"/>
                            <w:color w:val="3B3E42"/>
                          </w:rPr>
                          <w:t>omain</w:t>
                        </w:r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proofErr w:type="spellStart"/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>I</w:t>
                        </w:r>
                        <w:r w:rsidR="00620872">
                          <w:rPr>
                            <w:rFonts w:ascii="Arial" w:hAnsi="Arial" w:cs="Arial"/>
                            <w:color w:val="3B3E42"/>
                          </w:rPr>
                          <w:t>silon</w:t>
                        </w:r>
                        <w:proofErr w:type="spellEnd"/>
                        <w:r w:rsidRPr="002E67C9"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</w:p>
                      <w:p w:rsidR="008312AB" w:rsidRDefault="00123752" w:rsidP="007E70AC">
                        <w:pPr>
                          <w:pStyle w:val="ad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3752">
                          <w:rPr>
                            <w:rFonts w:ascii="Arial" w:hAnsi="Arial" w:cs="Arial"/>
                            <w:color w:val="3B3E42"/>
                          </w:rPr>
                          <w:t>Supporting secure sites without outside backup.</w:t>
                        </w:r>
                      </w:p>
                      <w:p w:rsidR="00123752" w:rsidRPr="00123752" w:rsidRDefault="00123752" w:rsidP="00123752">
                        <w:pPr>
                          <w:pStyle w:val="ad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3752">
                          <w:rPr>
                            <w:rFonts w:ascii="Arial" w:hAnsi="Arial" w:cs="Arial"/>
                            <w:color w:val="3B3E42"/>
                          </w:rPr>
                          <w:t xml:space="preserve">Implement customers support and maintenance on site (plan, relocation Projects, </w:t>
                        </w:r>
                      </w:p>
                      <w:p w:rsidR="00123752" w:rsidRDefault="00123752" w:rsidP="00123752">
                        <w:pPr>
                          <w:pStyle w:val="ad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proofErr w:type="gramStart"/>
                        <w:r w:rsidRPr="00123752">
                          <w:rPr>
                            <w:rFonts w:ascii="Arial" w:hAnsi="Arial" w:cs="Arial"/>
                            <w:color w:val="3B3E42"/>
                          </w:rPr>
                          <w:t>install</w:t>
                        </w:r>
                        <w:proofErr w:type="gramEnd"/>
                        <w:r w:rsidRPr="00123752">
                          <w:rPr>
                            <w:rFonts w:ascii="Arial" w:hAnsi="Arial" w:cs="Arial"/>
                            <w:color w:val="3B3E42"/>
                          </w:rPr>
                          <w:t xml:space="preserve"> and upgrade).</w:t>
                        </w:r>
                      </w:p>
                      <w:p w:rsidR="00123752" w:rsidRPr="00123752" w:rsidRDefault="00123752" w:rsidP="00123752">
                        <w:pPr>
                          <w:pStyle w:val="ad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3752">
                          <w:rPr>
                            <w:rFonts w:ascii="Arial" w:hAnsi="Arial" w:cs="Arial"/>
                            <w:color w:val="3B3E42"/>
                          </w:rPr>
                          <w:t xml:space="preserve">Received Customer Services </w:t>
                        </w:r>
                        <w:r w:rsidRPr="00123752">
                          <w:rPr>
                            <w:rFonts w:ascii="Arial" w:hAnsi="Arial" w:cs="Arial" w:hint="cs"/>
                            <w:color w:val="3B3E42"/>
                          </w:rPr>
                          <w:t>“</w:t>
                        </w:r>
                        <w:r w:rsidRPr="0074424D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Certificate of Excellence</w:t>
                        </w:r>
                        <w:r w:rsidRPr="00123752">
                          <w:rPr>
                            <w:rFonts w:ascii="Arial" w:hAnsi="Arial" w:cs="Arial" w:hint="cs"/>
                            <w:color w:val="3B3E42"/>
                          </w:rPr>
                          <w:t>”</w:t>
                        </w:r>
                        <w:r w:rsidRPr="00123752">
                          <w:rPr>
                            <w:rFonts w:ascii="Arial" w:hAnsi="Arial" w:cs="Arial"/>
                            <w:color w:val="3B3E42"/>
                          </w:rPr>
                          <w:t xml:space="preserve"> in honor of my</w:t>
                        </w:r>
                      </w:p>
                      <w:p w:rsidR="00105022" w:rsidRDefault="00123752" w:rsidP="00105022">
                        <w:pPr>
                          <w:pStyle w:val="ad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proofErr w:type="gramStart"/>
                        <w:r w:rsidRPr="00123752">
                          <w:rPr>
                            <w:rFonts w:ascii="Arial" w:hAnsi="Arial" w:cs="Arial"/>
                            <w:color w:val="3B3E42"/>
                          </w:rPr>
                          <w:t>superior</w:t>
                        </w:r>
                        <w:proofErr w:type="gramEnd"/>
                        <w:r w:rsidRPr="00123752">
                          <w:rPr>
                            <w:rFonts w:ascii="Arial" w:hAnsi="Arial" w:cs="Arial"/>
                            <w:color w:val="3B3E42"/>
                          </w:rPr>
                          <w:t xml:space="preserve"> performance, dedication and contribution to EMC.</w:t>
                        </w:r>
                      </w:p>
                      <w:p w:rsidR="00CB298C" w:rsidRDefault="00CB298C" w:rsidP="00105022">
                        <w:pPr>
                          <w:pStyle w:val="ad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  <w:p w:rsidR="00CB298C" w:rsidRDefault="00CB298C" w:rsidP="00105022">
                        <w:pPr>
                          <w:pStyle w:val="ad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  <w:p w:rsidR="00CB298C" w:rsidRPr="00105022" w:rsidRDefault="00CB298C" w:rsidP="00105022">
                        <w:pPr>
                          <w:pStyle w:val="ad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B231FD">
                    <w:trPr>
                      <w:gridAfter w:val="2"/>
                      <w:wAfter w:w="2957" w:type="dxa"/>
                    </w:trPr>
                    <w:tc>
                      <w:tcPr>
                        <w:tcW w:w="6970" w:type="dxa"/>
                      </w:tcPr>
                      <w:p w:rsidR="008312AB" w:rsidRPr="002D44B0" w:rsidRDefault="00105022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PELEPHONE</w:t>
                        </w:r>
                        <w:r w:rsidR="00C37E51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– </w:t>
                        </w:r>
                        <w:r w:rsidRPr="00AD6E88">
                          <w:rPr>
                            <w:rFonts w:ascii="Arial" w:hAnsi="Arial" w:cs="Arial"/>
                            <w:b/>
                            <w:color w:val="3B3E42"/>
                          </w:rPr>
                          <w:t>Israel</w:t>
                        </w:r>
                      </w:p>
                    </w:tc>
                    <w:tc>
                      <w:tcPr>
                        <w:tcW w:w="2957" w:type="dxa"/>
                        <w:gridSpan w:val="2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5A6BD4">
                    <w:trPr>
                      <w:gridAfter w:val="2"/>
                      <w:wAfter w:w="2957" w:type="dxa"/>
                    </w:trPr>
                    <w:tc>
                      <w:tcPr>
                        <w:tcW w:w="6970" w:type="dxa"/>
                      </w:tcPr>
                      <w:p w:rsidR="008312AB" w:rsidRPr="002D44B0" w:rsidRDefault="00105022" w:rsidP="0010502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105022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Computer Operator</w:t>
                        </w:r>
                      </w:p>
                    </w:tc>
                    <w:tc>
                      <w:tcPr>
                        <w:tcW w:w="2957" w:type="dxa"/>
                        <w:gridSpan w:val="2"/>
                      </w:tcPr>
                      <w:p w:rsidR="008312AB" w:rsidRPr="002D44B0" w:rsidRDefault="00C37E51" w:rsidP="00105022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</w:t>
                        </w:r>
                        <w:r w:rsidR="00105022">
                          <w:rPr>
                            <w:rFonts w:ascii="Arial" w:hAnsi="Arial" w:cs="Arial"/>
                            <w:b/>
                            <w:color w:val="3B3E42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-</w:t>
                        </w:r>
                        <w:r w:rsidR="0056269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200</w:t>
                        </w:r>
                        <w:r w:rsidR="00105022">
                          <w:rPr>
                            <w:rFonts w:ascii="Arial" w:hAnsi="Arial" w:cs="Arial"/>
                            <w:b/>
                            <w:color w:val="3B3E42"/>
                          </w:rPr>
                          <w:t>5</w:t>
                        </w:r>
                      </w:p>
                    </w:tc>
                  </w:tr>
                  <w:tr w:rsidR="008312AB" w:rsidRPr="002D44B0" w:rsidTr="005A6BD4">
                    <w:trPr>
                      <w:gridAfter w:val="2"/>
                      <w:wAfter w:w="2957" w:type="dxa"/>
                    </w:trPr>
                    <w:tc>
                      <w:tcPr>
                        <w:tcW w:w="9927" w:type="dxa"/>
                        <w:gridSpan w:val="3"/>
                      </w:tcPr>
                      <w:p w:rsidR="00C37E51" w:rsidRDefault="005B2D37" w:rsidP="00B715AF">
                        <w:pPr>
                          <w:pStyle w:val="ad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5B2D37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Responsible for installations, implementations and supervision of internal EMC</w:t>
                        </w:r>
                        <w:r w:rsidRPr="00C37E51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 </w:t>
                        </w:r>
                        <w:r w:rsidRPr="005B2D37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and partner</w:t>
                        </w:r>
                        <w:r w:rsidRPr="004B3C25">
                          <w:rPr>
                            <w:rFonts w:ascii="Calibri" w:eastAsia="Calibri" w:hAnsi="Calibri"/>
                            <w:lang w:bidi="ar-SA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 </w:t>
                        </w:r>
                      </w:p>
                      <w:p w:rsidR="005B2D37" w:rsidRDefault="005B2D37" w:rsidP="00C37E51">
                        <w:pPr>
                          <w:pStyle w:val="ad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5B2D37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Network, Microsoft </w:t>
                        </w:r>
                        <w:proofErr w:type="gramStart"/>
                        <w:r w:rsidRPr="005B2D37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Windows ,</w:t>
                        </w:r>
                        <w:proofErr w:type="gramEnd"/>
                        <w:r w:rsidRPr="005B2D37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 NT, Unix , Novell.</w:t>
                        </w:r>
                      </w:p>
                      <w:p w:rsidR="00B715AF" w:rsidRPr="005B2D37" w:rsidRDefault="00B715AF" w:rsidP="00C37E51">
                        <w:pPr>
                          <w:pStyle w:val="ad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B715AF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Operate in a c</w:t>
                        </w: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lustering environment PRODCTION </w:t>
                        </w:r>
                        <w:r w:rsidRPr="00B715AF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 </w:t>
                        </w:r>
                        <w:r w:rsidRPr="00B715AF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DRP backup cycles for all</w:t>
                        </w: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 </w:t>
                        </w:r>
                        <w:r w:rsidRPr="00B715AF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platforms</w:t>
                        </w: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.</w:t>
                        </w:r>
                      </w:p>
                      <w:p w:rsidR="008312AB" w:rsidRDefault="00B715AF" w:rsidP="00C37E51">
                        <w:pPr>
                          <w:pStyle w:val="ad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B715AF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In charge of backups.</w:t>
                        </w:r>
                        <w:r w:rsidRPr="004B3C25">
                          <w:rPr>
                            <w:rFonts w:ascii="Calibri" w:eastAsia="Calibri" w:hAnsi="Calibri"/>
                            <w:lang w:bidi="ar-SA"/>
                          </w:rPr>
                          <w:t xml:space="preserve"> </w:t>
                        </w:r>
                        <w:r w:rsidRPr="00B715AF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Upload &amp; download dumps for, UNIX &amp; Windows.</w:t>
                        </w:r>
                      </w:p>
                      <w:p w:rsidR="00B715AF" w:rsidRDefault="00167E2F" w:rsidP="00C37E51">
                        <w:pPr>
                          <w:pStyle w:val="ad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167E2F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Customer service &amp; maintenance (remote &amp; onsite)</w:t>
                        </w: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 </w:t>
                        </w:r>
                      </w:p>
                      <w:p w:rsidR="00B231FD" w:rsidRDefault="00167E2F" w:rsidP="00B231FD">
                        <w:pPr>
                          <w:pStyle w:val="ad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167E2F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Implement &amp; test external software for the organization needs.</w:t>
                        </w:r>
                      </w:p>
                      <w:p w:rsidR="00B231FD" w:rsidRDefault="00B231FD" w:rsidP="00B231FD">
                        <w:pPr>
                          <w:pStyle w:val="ad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</w:p>
                      <w:p w:rsidR="00B231FD" w:rsidRDefault="00B231FD" w:rsidP="00B231FD">
                        <w:pPr>
                          <w:pStyle w:val="ad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</w:p>
                      <w:p w:rsidR="00CB298C" w:rsidRDefault="00CB298C" w:rsidP="00B231FD">
                        <w:pPr>
                          <w:pStyle w:val="ad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</w:p>
                      <w:p w:rsidR="00B231FD" w:rsidRPr="00B231FD" w:rsidRDefault="00213E1D" w:rsidP="00B231FD">
                        <w:p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C05912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GILAD</w:t>
                        </w:r>
                        <w:r w:rsidR="00C05912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 </w:t>
                        </w:r>
                        <w:r w:rsidR="00C05912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– </w:t>
                        </w:r>
                        <w:r w:rsidR="00C05912" w:rsidRPr="00AD6E88">
                          <w:rPr>
                            <w:rFonts w:ascii="Arial" w:hAnsi="Arial" w:cs="Arial"/>
                            <w:b/>
                            <w:color w:val="3B3E42"/>
                          </w:rPr>
                          <w:t>Israel</w:t>
                        </w:r>
                      </w:p>
                    </w:tc>
                  </w:tr>
                  <w:tr w:rsidR="00B231FD" w:rsidRPr="002D44B0" w:rsidTr="005A6BD4">
                    <w:tc>
                      <w:tcPr>
                        <w:tcW w:w="9927" w:type="dxa"/>
                        <w:gridSpan w:val="3"/>
                      </w:tcPr>
                      <w:p w:rsidR="00B231FD" w:rsidRDefault="00B231FD" w:rsidP="00213E1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105022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Computer </w:t>
                        </w:r>
                        <w:r w:rsidR="00213E1D" w:rsidRPr="00213E1D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and network technician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           </w:t>
                        </w:r>
                        <w:r w:rsidR="00213E1D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    </w:t>
                        </w:r>
                        <w:r w:rsidR="00C05912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="00213E1D">
                          <w:rPr>
                            <w:rFonts w:ascii="Arial" w:hAnsi="Arial" w:cs="Arial"/>
                            <w:b/>
                            <w:color w:val="3B3E42"/>
                          </w:rPr>
                          <w:t>1999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="00213E1D">
                          <w:rPr>
                            <w:rFonts w:ascii="Arial" w:hAnsi="Arial" w:cs="Arial"/>
                            <w:b/>
                            <w:color w:val="3B3E42"/>
                          </w:rPr>
                          <w:t>–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200</w:t>
                        </w:r>
                        <w:r w:rsidR="00213E1D">
                          <w:rPr>
                            <w:rFonts w:ascii="Arial" w:hAnsi="Arial" w:cs="Arial"/>
                            <w:b/>
                            <w:color w:val="3B3E42"/>
                          </w:rPr>
                          <w:t>0</w:t>
                        </w:r>
                      </w:p>
                      <w:p w:rsidR="00C05912" w:rsidRDefault="005C5E9B" w:rsidP="005C5E9B">
                        <w:pPr>
                          <w:pStyle w:val="ad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Y</w:t>
                        </w:r>
                        <w:r w:rsidR="00C05912" w:rsidRPr="00C05912">
                          <w:rPr>
                            <w:rFonts w:ascii="Arial" w:hAnsi="Arial" w:cs="Arial"/>
                            <w:color w:val="3B3E4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K</w:t>
                        </w:r>
                        <w:r w:rsidR="00C05912" w:rsidRPr="00C05912">
                          <w:rPr>
                            <w:rFonts w:ascii="Arial" w:hAnsi="Arial" w:cs="Arial"/>
                            <w:color w:val="3B3E42"/>
                          </w:rPr>
                          <w:t xml:space="preserve"> project, Responsible for onsite upgrading customer environment to be Y2K certified.</w:t>
                        </w:r>
                      </w:p>
                      <w:p w:rsidR="0003769F" w:rsidRDefault="0003769F" w:rsidP="0003769F">
                        <w:pPr>
                          <w:pStyle w:val="ad"/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  <w:p w:rsidR="00CB298C" w:rsidRDefault="00CB298C" w:rsidP="0003769F">
                        <w:pPr>
                          <w:pStyle w:val="ad"/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  <w:p w:rsidR="00D80994" w:rsidRPr="00C05912" w:rsidRDefault="00D80994" w:rsidP="0003769F">
                        <w:pPr>
                          <w:pStyle w:val="ad"/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  <w:p w:rsidR="00213E1D" w:rsidRDefault="0003769F" w:rsidP="00FE34BE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IDF</w:t>
                        </w:r>
                        <w:r w:rsidR="001C2E82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- </w:t>
                        </w:r>
                        <w:r w:rsidR="00FE34BE">
                          <w:rPr>
                            <w:rFonts w:ascii="Arial" w:hAnsi="Arial" w:cs="Arial"/>
                            <w:b/>
                            <w:color w:val="3B3E42"/>
                          </w:rPr>
                          <w:t>I</w:t>
                        </w:r>
                        <w:r w:rsidR="001C2E82" w:rsidRPr="001C2E82">
                          <w:rPr>
                            <w:rFonts w:ascii="Arial" w:hAnsi="Arial" w:cs="Arial"/>
                            <w:b/>
                            <w:color w:val="3B3E42"/>
                          </w:rPr>
                          <w:t>nfantry unit</w:t>
                        </w:r>
                      </w:p>
                      <w:p w:rsidR="000432A0" w:rsidRDefault="001C2E82" w:rsidP="00D87354">
                        <w:pPr>
                          <w:pStyle w:val="ad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1C2E82">
                          <w:rPr>
                            <w:rFonts w:ascii="Arial" w:hAnsi="Arial" w:cs="Arial"/>
                            <w:color w:val="3B3E42"/>
                          </w:rPr>
                          <w:t>Platoon Commander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                                                                                                       1990 –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1994</w:t>
                        </w:r>
                      </w:p>
                      <w:p w:rsidR="00CB298C" w:rsidRDefault="00CB298C" w:rsidP="00CB298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CB298C" w:rsidRPr="00CB298C" w:rsidRDefault="00CB298C" w:rsidP="00CB298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2957" w:type="dxa"/>
                        <w:gridSpan w:val="2"/>
                      </w:tcPr>
                      <w:p w:rsidR="00B231FD" w:rsidRPr="00B231FD" w:rsidRDefault="00B231FD" w:rsidP="00B231FD">
                        <w:pPr>
                          <w:pStyle w:val="ad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B231FD">
                          <w:rPr>
                            <w:rFonts w:ascii="Arial" w:hAnsi="Arial" w:cs="Arial"/>
                            <w:b/>
                            <w:color w:val="3B3E42"/>
                          </w:rPr>
                          <w:t>- 2005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D80994">
        <w:trPr>
          <w:trHeight w:val="1812"/>
        </w:trPr>
        <w:tc>
          <w:tcPr>
            <w:tcW w:w="10682" w:type="dxa"/>
            <w:gridSpan w:val="2"/>
          </w:tcPr>
          <w:p w:rsidR="00B231FD" w:rsidRDefault="00B231FD" w:rsidP="002D44B0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:rsidR="00B231FD" w:rsidRPr="00C37E51" w:rsidRDefault="00B231FD" w:rsidP="002D44B0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CA4EDD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A4EDD" w:rsidRPr="002D44B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Activities and Interests</w:t>
                  </w:r>
                </w:p>
              </w:tc>
            </w:tr>
            <w:tr w:rsidR="00CA4EDD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5"/>
                    <w:gridCol w:w="8070"/>
                  </w:tblGrid>
                  <w:tr w:rsidR="00606CB9" w:rsidRPr="002D44B0" w:rsidTr="002D44B0">
                    <w:tc>
                      <w:tcPr>
                        <w:tcW w:w="2145" w:type="dxa"/>
                      </w:tcPr>
                      <w:p w:rsidR="00606CB9" w:rsidRPr="002D44B0" w:rsidRDefault="00C37E51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High-Tech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2D44B0" w:rsidRDefault="00C37E51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Gadgets, Computer and Electronics. </w:t>
                        </w:r>
                      </w:p>
                    </w:tc>
                  </w:tr>
                  <w:tr w:rsidR="00606CB9" w:rsidRPr="002D44B0" w:rsidTr="002D44B0">
                    <w:tc>
                      <w:tcPr>
                        <w:tcW w:w="2145" w:type="dxa"/>
                      </w:tcPr>
                      <w:p w:rsidR="00606CB9" w:rsidRPr="002D44B0" w:rsidRDefault="00C37E51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Music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2D44B0" w:rsidRDefault="0038638F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L</w:t>
                        </w:r>
                        <w:r w:rsidR="00C37E51">
                          <w:rPr>
                            <w:rFonts w:ascii="Arial" w:hAnsi="Arial" w:cs="Arial"/>
                            <w:color w:val="3B3E42"/>
                          </w:rPr>
                          <w:t>isten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to mainstream</w:t>
                        </w:r>
                        <w:r>
                          <w:rPr>
                            <w:rFonts w:ascii="Arial" w:hAnsi="Arial" w:cs="Arial"/>
                            <w:color w:val="3B3E42"/>
                            <w:lang w:bidi="he-IL"/>
                          </w:rPr>
                          <w:t>, classic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</w:p>
                    </w:tc>
                  </w:tr>
                  <w:tr w:rsidR="00606CB9" w:rsidRPr="002D44B0" w:rsidTr="002D44B0">
                    <w:tc>
                      <w:tcPr>
                        <w:tcW w:w="2145" w:type="dxa"/>
                      </w:tcPr>
                      <w:p w:rsidR="00606CB9" w:rsidRPr="002D44B0" w:rsidRDefault="00C37E51" w:rsidP="002D44B0">
                        <w:pPr>
                          <w:spacing w:after="8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Sports &amp; Hobbies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2D44B0" w:rsidRDefault="0038638F" w:rsidP="0038638F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Salsa Dancing, Travels, Tennis,</w:t>
                        </w:r>
                        <w:r w:rsidR="004D4078">
                          <w:rPr>
                            <w:rFonts w:ascii="Arial" w:hAnsi="Arial" w:cs="Arial"/>
                            <w:color w:val="3B3E42"/>
                          </w:rPr>
                          <w:t xml:space="preserve"> Cooking</w:t>
                        </w:r>
                      </w:p>
                    </w:tc>
                  </w:tr>
                </w:tbl>
                <w:p w:rsidR="00CA4EDD" w:rsidRPr="002D44B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D653C" w:rsidRPr="00C37E51" w:rsidRDefault="008D653C" w:rsidP="002D44B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03B1" w:rsidRPr="002D44B0" w:rsidTr="00504C88">
        <w:tc>
          <w:tcPr>
            <w:tcW w:w="10682" w:type="dxa"/>
            <w:gridSpan w:val="2"/>
          </w:tcPr>
          <w:p w:rsidR="003303B1" w:rsidRPr="00E84C4A" w:rsidRDefault="003303B1" w:rsidP="002D44B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303B1" w:rsidRPr="002D44B0" w:rsidTr="00504C88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303B1" w:rsidRPr="002D44B0" w:rsidRDefault="003303B1" w:rsidP="004D4078">
                  <w:pPr>
                    <w:tabs>
                      <w:tab w:val="left" w:pos="3075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Languages</w:t>
                  </w:r>
                  <w:r w:rsidR="00C37E51">
                    <w:rPr>
                      <w:rFonts w:ascii="Arial" w:hAnsi="Arial" w:cs="Arial"/>
                      <w:b/>
                      <w:bCs/>
                      <w:color w:val="3B3E42"/>
                    </w:rPr>
                    <w:tab/>
                  </w:r>
                  <w:r w:rsidR="004D4078">
                    <w:rPr>
                      <w:rFonts w:ascii="Arial" w:hAnsi="Arial" w:cs="Arial"/>
                      <w:b/>
                      <w:bCs/>
                      <w:color w:val="3B3E42"/>
                    </w:rPr>
                    <w:t>Qualities</w:t>
                  </w:r>
                </w:p>
              </w:tc>
            </w:tr>
            <w:tr w:rsidR="003303B1" w:rsidRPr="002D44B0" w:rsidTr="00D80994">
              <w:trPr>
                <w:trHeight w:val="467"/>
              </w:trPr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10641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623"/>
                    <w:gridCol w:w="7018"/>
                  </w:tblGrid>
                  <w:tr w:rsidR="004D4078" w:rsidRPr="00504C88" w:rsidTr="00D852DE">
                    <w:trPr>
                      <w:trHeight w:val="624"/>
                      <w:jc w:val="center"/>
                    </w:trPr>
                    <w:tc>
                      <w:tcPr>
                        <w:tcW w:w="3623" w:type="dxa"/>
                      </w:tcPr>
                      <w:p w:rsidR="004D4078" w:rsidRPr="00504C88" w:rsidRDefault="00D852DE" w:rsidP="00D852D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H</w:t>
                        </w:r>
                        <w:r w:rsidR="004D407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ebrew</w:t>
                        </w:r>
                        <w:r w:rsidR="004D4078" w:rsidRPr="00504C8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</w:t>
                        </w:r>
                        <w:r w:rsidR="004D4078" w:rsidRPr="00504C88">
                          <w:rPr>
                            <w:rFonts w:ascii="Arial" w:hAnsi="Arial" w:cs="Arial"/>
                            <w:bCs/>
                            <w:color w:val="3B3E42"/>
                          </w:rPr>
                          <w:t>(native)</w:t>
                        </w:r>
                        <w:r w:rsidR="004D4078">
                          <w:rPr>
                            <w:rFonts w:ascii="Arial" w:hAnsi="Arial" w:cs="Arial"/>
                            <w:bCs/>
                            <w:color w:val="3B3E42"/>
                          </w:rPr>
                          <w:t xml:space="preserve"> </w:t>
                        </w:r>
                        <w:r w:rsidR="004D4078" w:rsidRPr="00504C8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English </w:t>
                        </w:r>
                        <w:r w:rsidR="004D4078" w:rsidRPr="00504C88">
                          <w:rPr>
                            <w:rFonts w:ascii="Arial" w:hAnsi="Arial" w:cs="Arial"/>
                            <w:bCs/>
                            <w:color w:val="3B3E42"/>
                          </w:rPr>
                          <w:t>(fluent</w:t>
                        </w:r>
                        <w:r w:rsidR="004D4078">
                          <w:rPr>
                            <w:rFonts w:ascii="Arial" w:hAnsi="Arial" w:cs="Arial"/>
                            <w:bCs/>
                            <w:color w:val="3B3E42"/>
                          </w:rPr>
                          <w:t>)</w:t>
                        </w:r>
                      </w:p>
                    </w:tc>
                    <w:tc>
                      <w:tcPr>
                        <w:tcW w:w="7018" w:type="dxa"/>
                      </w:tcPr>
                      <w:p w:rsidR="004D4078" w:rsidRPr="00504C88" w:rsidRDefault="004D4078" w:rsidP="004D4078">
                        <w:p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Fast </w:t>
                        </w:r>
                        <w:r w:rsidRPr="004D4078">
                          <w:rPr>
                            <w:rFonts w:ascii="Arial" w:hAnsi="Arial" w:cs="Arial"/>
                            <w:color w:val="3B3E42"/>
                          </w:rPr>
                          <w:t>learner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, O</w:t>
                        </w:r>
                        <w:r w:rsidRPr="004D4078">
                          <w:rPr>
                            <w:rFonts w:ascii="Arial" w:hAnsi="Arial" w:cs="Arial"/>
                            <w:color w:val="3B3E42"/>
                          </w:rPr>
                          <w:t>pen to new ideas and challenges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, Team Worker, Leader</w:t>
                        </w:r>
                      </w:p>
                    </w:tc>
                  </w:tr>
                </w:tbl>
                <w:p w:rsidR="003303B1" w:rsidRPr="002D44B0" w:rsidRDefault="003303B1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B298C" w:rsidRPr="0039164E" w:rsidRDefault="00726D9D" w:rsidP="0039164E">
      <w:pPr>
        <w:pStyle w:val="ad"/>
        <w:numPr>
          <w:ilvl w:val="0"/>
          <w:numId w:val="7"/>
        </w:numPr>
        <w:rPr>
          <w:rFonts w:ascii="Arial" w:hAnsi="Arial" w:cs="Arial"/>
        </w:rPr>
      </w:pPr>
      <w:r w:rsidRPr="00726D9D">
        <w:rPr>
          <w:rFonts w:ascii="Arial" w:hAnsi="Arial" w:cs="Arial"/>
        </w:rPr>
        <w:t>Recommendations will be provided upon request</w:t>
      </w:r>
    </w:p>
    <w:p w:rsidR="00CB298C" w:rsidRPr="0039164E" w:rsidRDefault="00CB298C" w:rsidP="0039164E">
      <w:pPr>
        <w:rPr>
          <w:rFonts w:ascii="Arial" w:hAnsi="Arial" w:cs="Arial"/>
        </w:rPr>
      </w:pPr>
    </w:p>
    <w:p w:rsidR="00CB298C" w:rsidRPr="00D80994" w:rsidRDefault="00CB298C" w:rsidP="00D80994">
      <w:pPr>
        <w:rPr>
          <w:rFonts w:ascii="Arial" w:hAnsi="Arial" w:cs="Arial"/>
        </w:rPr>
      </w:pPr>
    </w:p>
    <w:tbl>
      <w:tblPr>
        <w:tblW w:w="6237" w:type="dxa"/>
        <w:tblBorders>
          <w:top w:val="single" w:sz="8" w:space="0" w:color="AEBAD5"/>
          <w:bottom w:val="single" w:sz="8" w:space="0" w:color="AEBAD5"/>
        </w:tblBorders>
        <w:tblLook w:val="0680" w:firstRow="0" w:lastRow="0" w:firstColumn="1" w:lastColumn="0" w:noHBand="1" w:noVBand="1"/>
      </w:tblPr>
      <w:tblGrid>
        <w:gridCol w:w="6237"/>
      </w:tblGrid>
      <w:tr w:rsidR="001B5F10" w:rsidRPr="002D44B0" w:rsidTr="002735C2">
        <w:tc>
          <w:tcPr>
            <w:tcW w:w="6237" w:type="dxa"/>
          </w:tcPr>
          <w:p w:rsidR="001B5F10" w:rsidRPr="002D44B0" w:rsidRDefault="0038638F" w:rsidP="0038638F">
            <w:pPr>
              <w:spacing w:before="80" w:after="0" w:line="240" w:lineRule="auto"/>
              <w:rPr>
                <w:rFonts w:ascii="Arial" w:hAnsi="Arial" w:cs="Arial"/>
                <w:b/>
                <w:bCs/>
                <w:color w:val="595C62"/>
                <w:sz w:val="42"/>
                <w:szCs w:val="42"/>
              </w:rPr>
            </w:pPr>
            <w:r>
              <w:rPr>
                <w:rFonts w:ascii="Arial" w:hAnsi="Arial" w:cs="Arial"/>
                <w:b/>
                <w:bCs/>
                <w:color w:val="595C62"/>
                <w:sz w:val="42"/>
                <w:szCs w:val="42"/>
              </w:rPr>
              <w:t>Hadar</w:t>
            </w:r>
            <w:r w:rsidR="001B5F10">
              <w:rPr>
                <w:rFonts w:ascii="Arial" w:hAnsi="Arial" w:cs="Arial"/>
                <w:b/>
                <w:bCs/>
                <w:color w:val="595C62"/>
                <w:sz w:val="42"/>
                <w:szCs w:val="4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95C62"/>
                <w:sz w:val="42"/>
                <w:szCs w:val="42"/>
              </w:rPr>
              <w:t>Oren</w:t>
            </w:r>
          </w:p>
        </w:tc>
      </w:tr>
      <w:tr w:rsidR="001B5F10" w:rsidRPr="002D44B0" w:rsidTr="002735C2">
        <w:tc>
          <w:tcPr>
            <w:tcW w:w="6237" w:type="dxa"/>
          </w:tcPr>
          <w:p w:rsidR="001B5F10" w:rsidRPr="002D44B0" w:rsidRDefault="001B5F10" w:rsidP="002735C2">
            <w:pPr>
              <w:spacing w:after="0" w:line="240" w:lineRule="auto"/>
              <w:rPr>
                <w:rFonts w:ascii="Arial" w:hAnsi="Arial" w:cs="Arial"/>
                <w:b/>
                <w:bCs/>
                <w:color w:val="6D83B3"/>
              </w:rPr>
            </w:pPr>
            <w:r>
              <w:rPr>
                <w:rFonts w:ascii="Arial" w:hAnsi="Arial" w:cs="Arial"/>
                <w:b/>
                <w:bCs/>
                <w:color w:val="6D83B3"/>
              </w:rPr>
              <w:t>CV Appendix</w:t>
            </w:r>
          </w:p>
        </w:tc>
      </w:tr>
    </w:tbl>
    <w:p w:rsidR="001B5F10" w:rsidRDefault="001B5F10" w:rsidP="00726D9D">
      <w:pPr>
        <w:spacing w:before="0" w:after="0" w:line="240" w:lineRule="auto"/>
        <w:jc w:val="left"/>
        <w:rPr>
          <w:rFonts w:ascii="Arial" w:hAnsi="Arial" w:cs="Arial"/>
        </w:rPr>
      </w:pPr>
    </w:p>
    <w:p w:rsidR="00726D9D" w:rsidRPr="00726D9D" w:rsidRDefault="00726D9D" w:rsidP="00726D9D">
      <w:pPr>
        <w:rPr>
          <w:rFonts w:ascii="Arial" w:hAnsi="Arial" w:cs="Arial"/>
          <w:b/>
          <w:bCs/>
          <w:u w:val="single"/>
        </w:rPr>
      </w:pPr>
      <w:r w:rsidRPr="00726D9D">
        <w:rPr>
          <w:rFonts w:ascii="Arial" w:hAnsi="Arial" w:cs="Arial"/>
          <w:b/>
          <w:bCs/>
          <w:u w:val="single"/>
        </w:rPr>
        <w:t>List of advanced educational courses:</w:t>
      </w:r>
    </w:p>
    <w:tbl>
      <w:tblPr>
        <w:tblStyle w:val="af8"/>
        <w:tblpPr w:leftFromText="180" w:rightFromText="180" w:vertAnchor="text" w:horzAnchor="margin" w:tblpY="85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287"/>
        <w:gridCol w:w="2491"/>
        <w:gridCol w:w="7574"/>
      </w:tblGrid>
      <w:tr w:rsidR="00726D9D" w:rsidRPr="00726D9D" w:rsidTr="003A7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  <w:shd w:val="clear" w:color="auto" w:fill="A6A6A6" w:themeFill="background1" w:themeFillShade="A6"/>
          </w:tcPr>
          <w:p w:rsidR="00726D9D" w:rsidRPr="00726D9D" w:rsidRDefault="00726D9D" w:rsidP="00726D9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  <w:shd w:val="clear" w:color="auto" w:fill="A6A6A6" w:themeFill="background1" w:themeFillShade="A6"/>
          </w:tcPr>
          <w:p w:rsidR="00726D9D" w:rsidRPr="00726D9D" w:rsidRDefault="00726D9D" w:rsidP="00726D9D">
            <w:pPr>
              <w:rPr>
                <w:rFonts w:ascii="Arial" w:hAnsi="Arial" w:cs="Arial"/>
                <w:u w:val="single"/>
              </w:rPr>
            </w:pPr>
            <w:r w:rsidRPr="00726D9D">
              <w:rPr>
                <w:rFonts w:ascii="Arial" w:hAnsi="Arial" w:cs="Arial"/>
                <w:u w:val="single"/>
              </w:rPr>
              <w:t>Location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  <w:shd w:val="clear" w:color="auto" w:fill="A6A6A6" w:themeFill="background1" w:themeFillShade="A6"/>
          </w:tcPr>
          <w:p w:rsidR="00726D9D" w:rsidRPr="00726D9D" w:rsidRDefault="00726D9D" w:rsidP="00726D9D">
            <w:pPr>
              <w:rPr>
                <w:rFonts w:ascii="Arial" w:hAnsi="Arial" w:cs="Arial"/>
                <w:u w:val="single"/>
              </w:rPr>
            </w:pPr>
            <w:r w:rsidRPr="00726D9D">
              <w:rPr>
                <w:rFonts w:ascii="Arial" w:hAnsi="Arial" w:cs="Arial"/>
                <w:u w:val="single"/>
              </w:rPr>
              <w:t>Name of Course</w:t>
            </w:r>
          </w:p>
        </w:tc>
      </w:tr>
      <w:tr w:rsidR="00726D9D" w:rsidRPr="00726D9D" w:rsidTr="003A7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/>
              </w:rPr>
              <w:t>EMC Boston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  <w:r w:rsidRPr="00726D9D">
              <w:rPr>
                <w:rFonts w:ascii="Arial" w:hAnsi="Arial" w:cs="Arial"/>
              </w:rPr>
              <w:t>Symmetrix Workshop</w:t>
            </w:r>
          </w:p>
        </w:tc>
      </w:tr>
      <w:tr w:rsidR="00726D9D" w:rsidRPr="00726D9D" w:rsidTr="003A7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/>
              </w:rPr>
              <w:t>EMC London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726D9D" w:rsidRPr="00726D9D" w:rsidRDefault="00296B39" w:rsidP="00296B39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  <w:r w:rsidRPr="00296B39">
              <w:rPr>
                <w:rFonts w:ascii="Arial" w:hAnsi="Arial" w:cs="Arial"/>
              </w:rPr>
              <w:t xml:space="preserve">ESN </w:t>
            </w:r>
            <w:proofErr w:type="spellStart"/>
            <w:r w:rsidRPr="00296B39">
              <w:rPr>
                <w:rFonts w:ascii="Arial" w:hAnsi="Arial" w:cs="Arial"/>
              </w:rPr>
              <w:t>Connectrix</w:t>
            </w:r>
            <w:proofErr w:type="spellEnd"/>
            <w:r w:rsidRPr="00296B39">
              <w:rPr>
                <w:rFonts w:ascii="Arial" w:hAnsi="Arial" w:cs="Arial"/>
              </w:rPr>
              <w:t xml:space="preserve">, </w:t>
            </w:r>
            <w:proofErr w:type="spellStart"/>
            <w:r w:rsidRPr="00296B39">
              <w:rPr>
                <w:rFonts w:ascii="Arial" w:hAnsi="Arial" w:cs="Arial"/>
              </w:rPr>
              <w:t>McData,Brocade</w:t>
            </w:r>
            <w:proofErr w:type="spellEnd"/>
            <w:r>
              <w:rPr>
                <w:rFonts w:ascii="Arial" w:hAnsi="Arial" w:cs="Arial"/>
                <w:lang w:bidi="he-IL"/>
              </w:rPr>
              <w:t xml:space="preserve"> </w:t>
            </w:r>
            <w:r w:rsidRPr="00726D9D">
              <w:rPr>
                <w:rFonts w:ascii="Arial" w:hAnsi="Arial" w:cs="Arial"/>
              </w:rPr>
              <w:t>workshop</w:t>
            </w:r>
          </w:p>
        </w:tc>
      </w:tr>
      <w:tr w:rsidR="00726D9D" w:rsidRPr="00726D9D" w:rsidTr="003A7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/>
              </w:rPr>
              <w:t xml:space="preserve">EMC </w:t>
            </w:r>
            <w:r w:rsidR="003A7EF0" w:rsidRPr="00726D9D">
              <w:rPr>
                <w:rFonts w:ascii="Arial" w:hAnsi="Arial" w:cs="Arial"/>
              </w:rPr>
              <w:t xml:space="preserve"> Boston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/>
              </w:rPr>
              <w:t>DMX 3</w:t>
            </w:r>
            <w:r w:rsidR="00296B39">
              <w:rPr>
                <w:rFonts w:ascii="Arial" w:hAnsi="Arial" w:cs="Arial"/>
              </w:rPr>
              <w:t>/4 &amp; Vmax</w:t>
            </w:r>
            <w:r w:rsidRPr="00726D9D">
              <w:rPr>
                <w:rFonts w:ascii="Arial" w:hAnsi="Arial" w:cs="Arial"/>
              </w:rPr>
              <w:t xml:space="preserve"> Workshop</w:t>
            </w:r>
          </w:p>
        </w:tc>
      </w:tr>
      <w:tr w:rsidR="00726D9D" w:rsidRPr="00726D9D" w:rsidTr="003A7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726D9D" w:rsidRPr="00726D9D" w:rsidRDefault="00450F42" w:rsidP="003A7EF0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  <w:r w:rsidRPr="00726D9D">
              <w:rPr>
                <w:rFonts w:ascii="Arial" w:hAnsi="Arial" w:cs="Arial"/>
              </w:rPr>
              <w:t>EMC  Boston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726D9D" w:rsidRPr="00726D9D" w:rsidRDefault="00107201" w:rsidP="004D0C6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CLARIION</w:t>
            </w:r>
            <w:r>
              <w:rPr>
                <w:rFonts w:ascii="Calibri" w:eastAsia="Calibri" w:hAnsi="Calibri"/>
                <w:lang w:bidi="ar-SA"/>
              </w:rPr>
              <w:t xml:space="preserve"> </w:t>
            </w:r>
            <w:r w:rsidRPr="00107201">
              <w:rPr>
                <w:rFonts w:ascii="Arial" w:hAnsi="Arial" w:cs="Arial"/>
              </w:rPr>
              <w:t>Core Curriculum</w:t>
            </w:r>
          </w:p>
        </w:tc>
      </w:tr>
      <w:tr w:rsidR="00726D9D" w:rsidRPr="00726D9D" w:rsidTr="003A7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/>
              </w:rPr>
              <w:t>EMC Cork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726D9D" w:rsidRPr="00726D9D" w:rsidRDefault="00296B39" w:rsidP="004D0C6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26D9D">
              <w:rPr>
                <w:rFonts w:ascii="Arial" w:hAnsi="Arial" w:cs="Arial"/>
              </w:rPr>
              <w:t>Clariion</w:t>
            </w:r>
            <w:proofErr w:type="spellEnd"/>
            <w:r w:rsidRPr="00726D9D">
              <w:rPr>
                <w:rFonts w:ascii="Arial" w:hAnsi="Arial" w:cs="Arial"/>
              </w:rPr>
              <w:t xml:space="preserve"> Troubleshooting</w:t>
            </w:r>
            <w:r w:rsidR="00107201">
              <w:rPr>
                <w:rFonts w:ascii="Arial" w:hAnsi="Arial" w:cs="Arial"/>
              </w:rPr>
              <w:t xml:space="preserve"> </w:t>
            </w:r>
            <w:r w:rsidR="00107201" w:rsidRPr="00726D9D">
              <w:rPr>
                <w:rFonts w:ascii="Arial" w:hAnsi="Arial" w:cs="Arial"/>
              </w:rPr>
              <w:t>Workshop</w:t>
            </w:r>
          </w:p>
        </w:tc>
      </w:tr>
      <w:tr w:rsidR="00726D9D" w:rsidRPr="00726D9D" w:rsidTr="003A7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  <w:r w:rsidRPr="00726D9D">
              <w:rPr>
                <w:rFonts w:ascii="Arial" w:hAnsi="Arial" w:cs="Arial"/>
              </w:rPr>
              <w:t xml:space="preserve">EMC </w:t>
            </w:r>
            <w:r w:rsidR="00AD7B1F" w:rsidRPr="00726D9D">
              <w:rPr>
                <w:rFonts w:ascii="Arial" w:hAnsi="Arial" w:cs="Arial"/>
              </w:rPr>
              <w:t xml:space="preserve"> London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726D9D" w:rsidRPr="00726D9D" w:rsidRDefault="00296B39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 w:hint="cs"/>
              </w:rPr>
              <w:t>NAS</w:t>
            </w:r>
            <w:r w:rsidRPr="00726D9D">
              <w:rPr>
                <w:rFonts w:ascii="Arial" w:hAnsi="Arial" w:cs="Arial"/>
              </w:rPr>
              <w:t xml:space="preserve"> Installation and </w:t>
            </w:r>
            <w:r w:rsidRPr="004B3C25">
              <w:rPr>
                <w:rFonts w:ascii="Calibri" w:eastAsia="Calibri" w:hAnsi="Calibri"/>
                <w:lang w:bidi="ar-SA"/>
              </w:rPr>
              <w:t xml:space="preserve"> </w:t>
            </w:r>
            <w:r w:rsidRPr="00296B39">
              <w:rPr>
                <w:rFonts w:ascii="Arial" w:hAnsi="Arial" w:cs="Arial"/>
              </w:rPr>
              <w:t>maintenance</w:t>
            </w:r>
          </w:p>
        </w:tc>
      </w:tr>
      <w:tr w:rsidR="00726D9D" w:rsidRPr="00726D9D" w:rsidTr="003A7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 w:hint="cs"/>
              </w:rPr>
              <w:t>EM</w:t>
            </w:r>
            <w:r w:rsidRPr="00726D9D">
              <w:rPr>
                <w:rFonts w:ascii="Arial" w:hAnsi="Arial" w:cs="Arial"/>
              </w:rPr>
              <w:t>C Boston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726D9D" w:rsidRPr="00726D9D" w:rsidRDefault="00107201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/>
              </w:rPr>
              <w:t>Cisco MDS Training</w:t>
            </w:r>
          </w:p>
        </w:tc>
      </w:tr>
      <w:tr w:rsidR="00726D9D" w:rsidRPr="00726D9D" w:rsidTr="003A7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726D9D" w:rsidRPr="00726D9D" w:rsidRDefault="00107201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/>
              </w:rPr>
              <w:t>High Tech College 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726D9D" w:rsidRPr="00726D9D" w:rsidRDefault="00107201" w:rsidP="004D0C62">
            <w:pPr>
              <w:spacing w:line="240" w:lineRule="auto"/>
              <w:rPr>
                <w:rFonts w:ascii="Arial" w:hAnsi="Arial" w:cs="Arial"/>
              </w:rPr>
            </w:pPr>
            <w:r w:rsidRPr="00CA5E13">
              <w:rPr>
                <w:rFonts w:ascii="Arial" w:hAnsi="Arial" w:cs="Arial"/>
              </w:rPr>
              <w:t>Recover Point</w:t>
            </w:r>
          </w:p>
        </w:tc>
      </w:tr>
      <w:tr w:rsidR="00726D9D" w:rsidRPr="00726D9D" w:rsidTr="003A7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726D9D" w:rsidRPr="00726D9D" w:rsidRDefault="00107201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/>
              </w:rPr>
              <w:t>EMC Israel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726D9D" w:rsidRPr="00726D9D" w:rsidRDefault="00107201" w:rsidP="004D0C62">
            <w:pPr>
              <w:spacing w:line="240" w:lineRule="auto"/>
              <w:rPr>
                <w:rFonts w:ascii="Arial" w:hAnsi="Arial" w:cs="Arial"/>
              </w:rPr>
            </w:pPr>
            <w:r w:rsidRPr="00296B39">
              <w:rPr>
                <w:rFonts w:ascii="Arial" w:hAnsi="Arial" w:cs="Arial"/>
              </w:rPr>
              <w:t>Data Domain</w:t>
            </w:r>
          </w:p>
        </w:tc>
      </w:tr>
      <w:tr w:rsidR="00726D9D" w:rsidRPr="00726D9D" w:rsidTr="003A7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726D9D" w:rsidRPr="00726D9D" w:rsidRDefault="00107201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 w:hint="cs"/>
              </w:rPr>
              <w:t>ISRAEL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726D9D" w:rsidRPr="00726D9D" w:rsidRDefault="00107201" w:rsidP="004D0C6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07201">
              <w:rPr>
                <w:rFonts w:ascii="Arial" w:hAnsi="Arial" w:cs="Arial"/>
              </w:rPr>
              <w:t>Avamar</w:t>
            </w:r>
            <w:proofErr w:type="spellEnd"/>
          </w:p>
        </w:tc>
      </w:tr>
      <w:tr w:rsidR="00726D9D" w:rsidRPr="00726D9D" w:rsidTr="003A7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726D9D" w:rsidRPr="00726D9D" w:rsidRDefault="00107201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/>
              </w:rPr>
              <w:t>EMC Cork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726D9D" w:rsidRPr="00726D9D" w:rsidRDefault="00107201" w:rsidP="004D0C62">
            <w:pPr>
              <w:spacing w:line="240" w:lineRule="auto"/>
              <w:rPr>
                <w:rFonts w:ascii="Arial" w:hAnsi="Arial" w:cs="Arial"/>
              </w:rPr>
            </w:pPr>
            <w:r w:rsidRPr="00296B39">
              <w:rPr>
                <w:rFonts w:ascii="Arial" w:hAnsi="Arial" w:cs="Arial"/>
              </w:rPr>
              <w:t>VNX</w:t>
            </w:r>
          </w:p>
        </w:tc>
      </w:tr>
      <w:tr w:rsidR="00726D9D" w:rsidRPr="00726D9D" w:rsidTr="003A7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 w:hint="cs"/>
              </w:rPr>
              <w:t>ISRAEL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726D9D" w:rsidRPr="00726D9D" w:rsidRDefault="00107201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/>
              </w:rPr>
              <w:t>Customer Facing training</w:t>
            </w:r>
          </w:p>
        </w:tc>
      </w:tr>
      <w:tr w:rsidR="00726D9D" w:rsidRPr="00726D9D" w:rsidTr="003A7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726D9D" w:rsidRPr="00726D9D" w:rsidRDefault="00107201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 w:hint="cs"/>
              </w:rPr>
              <w:t>ISRAEL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726D9D" w:rsidRPr="00726D9D" w:rsidRDefault="00107201" w:rsidP="004D0C62">
            <w:pPr>
              <w:spacing w:line="240" w:lineRule="auto"/>
              <w:rPr>
                <w:rFonts w:ascii="Arial" w:hAnsi="Arial" w:cs="Arial"/>
              </w:rPr>
            </w:pPr>
            <w:r w:rsidRPr="00107201">
              <w:rPr>
                <w:rFonts w:ascii="Arial" w:hAnsi="Arial" w:cs="Arial"/>
              </w:rPr>
              <w:t>Various E-Learning Technical Courses</w:t>
            </w:r>
          </w:p>
        </w:tc>
      </w:tr>
      <w:tr w:rsidR="00726D9D" w:rsidRPr="00726D9D" w:rsidTr="003A7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</w:rPr>
            </w:pPr>
            <w:r w:rsidRPr="00726D9D">
              <w:rPr>
                <w:rFonts w:ascii="Arial" w:hAnsi="Arial" w:cs="Arial" w:hint="cs"/>
              </w:rPr>
              <w:t>ISRAEL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726D9D" w:rsidRPr="00726D9D" w:rsidRDefault="00107201" w:rsidP="004D0C62">
            <w:pPr>
              <w:spacing w:line="240" w:lineRule="auto"/>
              <w:rPr>
                <w:rFonts w:ascii="Arial" w:hAnsi="Arial" w:cs="Arial"/>
              </w:rPr>
            </w:pPr>
            <w:r w:rsidRPr="00107201">
              <w:rPr>
                <w:rFonts w:ascii="Arial" w:hAnsi="Arial" w:cs="Arial"/>
              </w:rPr>
              <w:t>ISILON</w:t>
            </w:r>
          </w:p>
        </w:tc>
      </w:tr>
      <w:tr w:rsidR="00726D9D" w:rsidRPr="00107201" w:rsidTr="003A7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726D9D" w:rsidRPr="00726D9D" w:rsidRDefault="00726D9D" w:rsidP="004D0C6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726D9D" w:rsidRPr="00726D9D" w:rsidRDefault="00450F42" w:rsidP="004D0C62">
            <w:pPr>
              <w:spacing w:line="240" w:lineRule="auto"/>
              <w:rPr>
                <w:rFonts w:ascii="Arial" w:hAnsi="Arial" w:cs="Arial"/>
              </w:rPr>
            </w:pPr>
            <w:r w:rsidRPr="00450F42">
              <w:rPr>
                <w:rFonts w:ascii="Arial" w:hAnsi="Arial" w:cs="Arial"/>
              </w:rPr>
              <w:t xml:space="preserve">Sivan </w:t>
            </w:r>
            <w:r w:rsidRPr="00BC0DB0">
              <w:rPr>
                <w:rFonts w:ascii="Arial" w:hAnsi="Arial" w:cs="Arial"/>
              </w:rPr>
              <w:t>College 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726D9D" w:rsidRPr="00726D9D" w:rsidRDefault="00450F42" w:rsidP="004D0C62">
            <w:pPr>
              <w:spacing w:line="240" w:lineRule="auto"/>
              <w:rPr>
                <w:rFonts w:ascii="Arial" w:hAnsi="Arial" w:cs="Arial"/>
              </w:rPr>
            </w:pPr>
            <w:r w:rsidRPr="00450F42">
              <w:rPr>
                <w:rFonts w:ascii="Arial" w:hAnsi="Arial" w:cs="Arial"/>
              </w:rPr>
              <w:t>Computer Technician Course</w:t>
            </w:r>
          </w:p>
        </w:tc>
      </w:tr>
      <w:tr w:rsidR="00450F42" w:rsidRPr="00726D9D" w:rsidTr="003A7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450F42" w:rsidRPr="00726D9D" w:rsidRDefault="00450F42" w:rsidP="00450F4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450F42" w:rsidRPr="00726D9D" w:rsidRDefault="00450F42" w:rsidP="00450F42">
            <w:pPr>
              <w:spacing w:line="240" w:lineRule="auto"/>
              <w:rPr>
                <w:rFonts w:ascii="Arial" w:hAnsi="Arial" w:cs="Arial"/>
              </w:rPr>
            </w:pPr>
            <w:r w:rsidRPr="00450F42">
              <w:rPr>
                <w:rFonts w:ascii="Arial" w:hAnsi="Arial" w:cs="Arial"/>
              </w:rPr>
              <w:t xml:space="preserve">Sivan </w:t>
            </w:r>
            <w:r w:rsidRPr="00BC0DB0">
              <w:rPr>
                <w:rFonts w:ascii="Arial" w:hAnsi="Arial" w:cs="Arial"/>
              </w:rPr>
              <w:t>College 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450F42" w:rsidRPr="00726D9D" w:rsidRDefault="00450F42" w:rsidP="00450F42">
            <w:pPr>
              <w:spacing w:line="240" w:lineRule="auto"/>
              <w:rPr>
                <w:rFonts w:ascii="Arial" w:hAnsi="Arial" w:cs="Arial"/>
              </w:rPr>
            </w:pPr>
            <w:r w:rsidRPr="00450F42">
              <w:rPr>
                <w:rFonts w:ascii="Arial" w:hAnsi="Arial" w:cs="Arial"/>
              </w:rPr>
              <w:t>MCSE Course</w:t>
            </w:r>
          </w:p>
        </w:tc>
      </w:tr>
      <w:tr w:rsidR="00450F42" w:rsidRPr="00726D9D" w:rsidTr="003A7EF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:rsidR="00450F42" w:rsidRPr="00726D9D" w:rsidRDefault="00450F42" w:rsidP="00450F42">
            <w:pPr>
              <w:spacing w:line="240" w:lineRule="auto"/>
              <w:rPr>
                <w:rFonts w:ascii="Arial" w:hAnsi="Arial" w:cs="Arial"/>
                <w:rtl/>
                <w:lang w:bidi="he-I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1" w:type="dxa"/>
          </w:tcPr>
          <w:p w:rsidR="00450F42" w:rsidRPr="009B3FEC" w:rsidRDefault="00450F42" w:rsidP="00450F42">
            <w:pPr>
              <w:spacing w:line="240" w:lineRule="auto"/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07B06">
              <w:rPr>
                <w:rFonts w:ascii="Arial" w:hAnsi="Arial" w:cs="Arial"/>
                <w:b w:val="0"/>
                <w:bCs w:val="0"/>
              </w:rPr>
              <w:t>Johnbryce</w:t>
            </w:r>
            <w:proofErr w:type="spellEnd"/>
            <w:r w:rsidRPr="00BC0DB0">
              <w:rPr>
                <w:rFonts w:ascii="Arial" w:hAnsi="Arial" w:cs="Arial"/>
                <w:b w:val="0"/>
                <w:bCs w:val="0"/>
              </w:rPr>
              <w:t xml:space="preserve"> College 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74" w:type="dxa"/>
          </w:tcPr>
          <w:p w:rsidR="00450F42" w:rsidRPr="00726D9D" w:rsidRDefault="00450F42" w:rsidP="0045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VMware </w:t>
            </w:r>
            <w:r w:rsidRPr="00F4042E">
              <w:rPr>
                <w:rFonts w:ascii="Calibri" w:eastAsia="Calibri" w:hAnsi="Calibri"/>
                <w:lang w:bidi="ar-SA"/>
              </w:rPr>
              <w:t xml:space="preserve"> </w:t>
            </w:r>
            <w:r w:rsidRPr="00107201">
              <w:rPr>
                <w:rFonts w:ascii="Arial" w:hAnsi="Arial" w:cs="Arial"/>
              </w:rPr>
              <w:t>VCP5-DCV (Data Center Virtualization)</w:t>
            </w:r>
          </w:p>
        </w:tc>
      </w:tr>
    </w:tbl>
    <w:p w:rsidR="00726D9D" w:rsidRPr="00726D9D" w:rsidRDefault="00726D9D" w:rsidP="00F827E4">
      <w:pPr>
        <w:rPr>
          <w:rFonts w:ascii="Arial" w:hAnsi="Arial" w:cs="Arial"/>
        </w:rPr>
      </w:pPr>
    </w:p>
    <w:sectPr w:rsidR="00726D9D" w:rsidRPr="00726D9D" w:rsidSect="004D4078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eiry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7379"/>
    <w:multiLevelType w:val="hybridMultilevel"/>
    <w:tmpl w:val="A27E684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E0878"/>
    <w:multiLevelType w:val="hybridMultilevel"/>
    <w:tmpl w:val="DF38E4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61A15"/>
    <w:multiLevelType w:val="hybridMultilevel"/>
    <w:tmpl w:val="D6BCAD48"/>
    <w:lvl w:ilvl="0" w:tplc="81B6AB6C">
      <w:start w:val="2010"/>
      <w:numFmt w:val="bullet"/>
      <w:lvlText w:val=""/>
      <w:lvlJc w:val="left"/>
      <w:pPr>
        <w:ind w:left="360" w:hanging="360"/>
      </w:pPr>
      <w:rPr>
        <w:rFonts w:ascii="Symbol" w:eastAsia="MS P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9F5C21"/>
    <w:multiLevelType w:val="hybridMultilevel"/>
    <w:tmpl w:val="62AA6DFC"/>
    <w:lvl w:ilvl="0" w:tplc="E4461704">
      <w:start w:val="20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75D54"/>
    <w:multiLevelType w:val="hybridMultilevel"/>
    <w:tmpl w:val="6B0408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C05E4"/>
    <w:multiLevelType w:val="hybridMultilevel"/>
    <w:tmpl w:val="453426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56535E"/>
    <w:multiLevelType w:val="hybridMultilevel"/>
    <w:tmpl w:val="E474F9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11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FF"/>
    <w:rsid w:val="000141FE"/>
    <w:rsid w:val="0003622A"/>
    <w:rsid w:val="0003769F"/>
    <w:rsid w:val="000432A0"/>
    <w:rsid w:val="00062AD3"/>
    <w:rsid w:val="00075D52"/>
    <w:rsid w:val="00082B99"/>
    <w:rsid w:val="00083491"/>
    <w:rsid w:val="00085440"/>
    <w:rsid w:val="00092E2B"/>
    <w:rsid w:val="000C5304"/>
    <w:rsid w:val="00101C87"/>
    <w:rsid w:val="00105022"/>
    <w:rsid w:val="00107201"/>
    <w:rsid w:val="001211DC"/>
    <w:rsid w:val="00123752"/>
    <w:rsid w:val="00130370"/>
    <w:rsid w:val="001417A5"/>
    <w:rsid w:val="00142497"/>
    <w:rsid w:val="00167E2F"/>
    <w:rsid w:val="001A46ED"/>
    <w:rsid w:val="001B5F10"/>
    <w:rsid w:val="001C2E82"/>
    <w:rsid w:val="00207AD1"/>
    <w:rsid w:val="00210017"/>
    <w:rsid w:val="00213E1D"/>
    <w:rsid w:val="00215B45"/>
    <w:rsid w:val="002445F6"/>
    <w:rsid w:val="002728FC"/>
    <w:rsid w:val="00294C87"/>
    <w:rsid w:val="00296B39"/>
    <w:rsid w:val="002A0A58"/>
    <w:rsid w:val="002A3F98"/>
    <w:rsid w:val="002D44B0"/>
    <w:rsid w:val="002E67C9"/>
    <w:rsid w:val="002E78F7"/>
    <w:rsid w:val="00315076"/>
    <w:rsid w:val="00326024"/>
    <w:rsid w:val="003303B1"/>
    <w:rsid w:val="00354876"/>
    <w:rsid w:val="0038638F"/>
    <w:rsid w:val="0039164E"/>
    <w:rsid w:val="003A7EF0"/>
    <w:rsid w:val="003B5512"/>
    <w:rsid w:val="00407B06"/>
    <w:rsid w:val="004133FF"/>
    <w:rsid w:val="00444F60"/>
    <w:rsid w:val="00450F42"/>
    <w:rsid w:val="00490F6C"/>
    <w:rsid w:val="004C5E26"/>
    <w:rsid w:val="004D0C62"/>
    <w:rsid w:val="004D4078"/>
    <w:rsid w:val="00504C88"/>
    <w:rsid w:val="00532D43"/>
    <w:rsid w:val="00562696"/>
    <w:rsid w:val="00595735"/>
    <w:rsid w:val="005A1CB2"/>
    <w:rsid w:val="005A6BD4"/>
    <w:rsid w:val="005B2D37"/>
    <w:rsid w:val="005C4F3C"/>
    <w:rsid w:val="005C5E9B"/>
    <w:rsid w:val="005C666D"/>
    <w:rsid w:val="006068F3"/>
    <w:rsid w:val="00606CB9"/>
    <w:rsid w:val="00620872"/>
    <w:rsid w:val="00641208"/>
    <w:rsid w:val="0065500F"/>
    <w:rsid w:val="00684DC8"/>
    <w:rsid w:val="00694E29"/>
    <w:rsid w:val="006E11BD"/>
    <w:rsid w:val="006E5165"/>
    <w:rsid w:val="00701248"/>
    <w:rsid w:val="00726D9D"/>
    <w:rsid w:val="00732871"/>
    <w:rsid w:val="0074424D"/>
    <w:rsid w:val="00761D99"/>
    <w:rsid w:val="007D2D5E"/>
    <w:rsid w:val="007E70AC"/>
    <w:rsid w:val="008312AB"/>
    <w:rsid w:val="0084026A"/>
    <w:rsid w:val="00850AE6"/>
    <w:rsid w:val="00864960"/>
    <w:rsid w:val="00876448"/>
    <w:rsid w:val="008D653C"/>
    <w:rsid w:val="00904782"/>
    <w:rsid w:val="00912604"/>
    <w:rsid w:val="00914EC1"/>
    <w:rsid w:val="00933FDF"/>
    <w:rsid w:val="0096233E"/>
    <w:rsid w:val="009765A7"/>
    <w:rsid w:val="009823FD"/>
    <w:rsid w:val="00990BBE"/>
    <w:rsid w:val="009B3FEC"/>
    <w:rsid w:val="009C0A50"/>
    <w:rsid w:val="009D6BBC"/>
    <w:rsid w:val="009F2958"/>
    <w:rsid w:val="009F3F40"/>
    <w:rsid w:val="009F443D"/>
    <w:rsid w:val="009F79C8"/>
    <w:rsid w:val="00A34C4E"/>
    <w:rsid w:val="00A903DA"/>
    <w:rsid w:val="00A9077F"/>
    <w:rsid w:val="00AD6E88"/>
    <w:rsid w:val="00AD7B1F"/>
    <w:rsid w:val="00AE053E"/>
    <w:rsid w:val="00AE660C"/>
    <w:rsid w:val="00B231FD"/>
    <w:rsid w:val="00B34E7A"/>
    <w:rsid w:val="00B5042A"/>
    <w:rsid w:val="00B508D4"/>
    <w:rsid w:val="00B715AF"/>
    <w:rsid w:val="00B878B8"/>
    <w:rsid w:val="00B95427"/>
    <w:rsid w:val="00BB17F5"/>
    <w:rsid w:val="00BC0DB0"/>
    <w:rsid w:val="00BD0F61"/>
    <w:rsid w:val="00BD4DAD"/>
    <w:rsid w:val="00BD7C07"/>
    <w:rsid w:val="00BE50B8"/>
    <w:rsid w:val="00BE76CE"/>
    <w:rsid w:val="00BF0E24"/>
    <w:rsid w:val="00C05912"/>
    <w:rsid w:val="00C23D9A"/>
    <w:rsid w:val="00C37E51"/>
    <w:rsid w:val="00C72527"/>
    <w:rsid w:val="00C72964"/>
    <w:rsid w:val="00CA4EDD"/>
    <w:rsid w:val="00CA5E13"/>
    <w:rsid w:val="00CB298C"/>
    <w:rsid w:val="00CC00DE"/>
    <w:rsid w:val="00D310CD"/>
    <w:rsid w:val="00D51AE4"/>
    <w:rsid w:val="00D80994"/>
    <w:rsid w:val="00D852DE"/>
    <w:rsid w:val="00D87354"/>
    <w:rsid w:val="00DB5A85"/>
    <w:rsid w:val="00DE2EAE"/>
    <w:rsid w:val="00DF2AF7"/>
    <w:rsid w:val="00E14D16"/>
    <w:rsid w:val="00E52BE8"/>
    <w:rsid w:val="00E84C4A"/>
    <w:rsid w:val="00E93F7B"/>
    <w:rsid w:val="00E96C54"/>
    <w:rsid w:val="00EB70DF"/>
    <w:rsid w:val="00ED023E"/>
    <w:rsid w:val="00EE47DA"/>
    <w:rsid w:val="00F1062F"/>
    <w:rsid w:val="00F444A5"/>
    <w:rsid w:val="00F446A3"/>
    <w:rsid w:val="00F613B4"/>
    <w:rsid w:val="00F827E4"/>
    <w:rsid w:val="00FA7B5B"/>
    <w:rsid w:val="00FC5FBC"/>
    <w:rsid w:val="00FD1BDB"/>
    <w:rsid w:val="00FE34BE"/>
    <w:rsid w:val="00FE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5">
    <w:name w:val="Light Shading Accent 5"/>
    <w:basedOn w:val="a1"/>
    <w:uiPriority w:val="60"/>
    <w:rsid w:val="00083491"/>
    <w:rPr>
      <w:color w:val="6D83B3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a0"/>
    <w:uiPriority w:val="99"/>
    <w:unhideWhenUsed/>
    <w:rsid w:val="00083491"/>
    <w:rPr>
      <w:color w:val="D2611C"/>
      <w:u w:val="single"/>
    </w:rPr>
  </w:style>
  <w:style w:type="character" w:customStyle="1" w:styleId="10">
    <w:name w:val="כותרת 1 תו"/>
    <w:basedOn w:val="a0"/>
    <w:link w:val="1"/>
    <w:uiPriority w:val="9"/>
    <w:rsid w:val="009F2958"/>
    <w:rPr>
      <w:smallCaps/>
      <w:spacing w:val="5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50">
    <w:name w:val="כותרת 5 תו"/>
    <w:basedOn w:val="a0"/>
    <w:link w:val="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60">
    <w:name w:val="כותרת 6 תו"/>
    <w:basedOn w:val="a0"/>
    <w:link w:val="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70">
    <w:name w:val="כותרת 7 תו"/>
    <w:basedOn w:val="a0"/>
    <w:link w:val="7"/>
    <w:uiPriority w:val="9"/>
    <w:semiHidden/>
    <w:rsid w:val="009F2958"/>
    <w:rPr>
      <w:b/>
      <w:smallCaps/>
      <w:color w:val="7598D9"/>
      <w:spacing w:val="10"/>
    </w:rPr>
  </w:style>
  <w:style w:type="character" w:customStyle="1" w:styleId="80">
    <w:name w:val="כותרת 8 תו"/>
    <w:basedOn w:val="a0"/>
    <w:link w:val="8"/>
    <w:uiPriority w:val="9"/>
    <w:semiHidden/>
    <w:rsid w:val="009F2958"/>
    <w:rPr>
      <w:b/>
      <w:i/>
      <w:smallCaps/>
      <w:color w:val="3667C3"/>
    </w:rPr>
  </w:style>
  <w:style w:type="character" w:customStyle="1" w:styleId="90">
    <w:name w:val="כותרת 9 תו"/>
    <w:basedOn w:val="a0"/>
    <w:link w:val="9"/>
    <w:uiPriority w:val="9"/>
    <w:semiHidden/>
    <w:rsid w:val="009F2958"/>
    <w:rPr>
      <w:b/>
      <w:i/>
      <w:smallCaps/>
      <w:color w:val="244482"/>
    </w:rPr>
  </w:style>
  <w:style w:type="paragraph" w:styleId="a4">
    <w:name w:val="caption"/>
    <w:basedOn w:val="a"/>
    <w:next w:val="a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a5">
    <w:name w:val="Title"/>
    <w:basedOn w:val="a"/>
    <w:next w:val="a"/>
    <w:link w:val="a6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6">
    <w:name w:val="כותרת טקסט תו"/>
    <w:basedOn w:val="a0"/>
    <w:link w:val="a5"/>
    <w:uiPriority w:val="10"/>
    <w:rsid w:val="009F2958"/>
    <w:rPr>
      <w:smallCaps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a8">
    <w:name w:val="כותרת משנה תו"/>
    <w:basedOn w:val="a0"/>
    <w:link w:val="a7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a9">
    <w:name w:val="Strong"/>
    <w:uiPriority w:val="22"/>
    <w:qFormat/>
    <w:rsid w:val="009F2958"/>
    <w:rPr>
      <w:b/>
      <w:color w:val="7598D9"/>
    </w:rPr>
  </w:style>
  <w:style w:type="character" w:styleId="aa">
    <w:name w:val="Emphasis"/>
    <w:uiPriority w:val="20"/>
    <w:qFormat/>
    <w:rsid w:val="009F2958"/>
    <w:rPr>
      <w:b/>
      <w:i/>
      <w:spacing w:val="10"/>
    </w:rPr>
  </w:style>
  <w:style w:type="paragraph" w:styleId="ab">
    <w:name w:val="No Spacing"/>
    <w:basedOn w:val="a"/>
    <w:link w:val="ac"/>
    <w:uiPriority w:val="1"/>
    <w:qFormat/>
    <w:rsid w:val="009F2958"/>
    <w:pPr>
      <w:spacing w:after="0" w:line="240" w:lineRule="auto"/>
    </w:pPr>
  </w:style>
  <w:style w:type="character" w:customStyle="1" w:styleId="ac">
    <w:name w:val="ללא מרווח תו"/>
    <w:basedOn w:val="a0"/>
    <w:link w:val="ab"/>
    <w:uiPriority w:val="1"/>
    <w:rsid w:val="009F2958"/>
  </w:style>
  <w:style w:type="paragraph" w:styleId="ad">
    <w:name w:val="List Paragraph"/>
    <w:basedOn w:val="a"/>
    <w:uiPriority w:val="34"/>
    <w:qFormat/>
    <w:rsid w:val="009F2958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9F2958"/>
    <w:rPr>
      <w:i/>
    </w:rPr>
  </w:style>
  <w:style w:type="character" w:customStyle="1" w:styleId="af">
    <w:name w:val="ציטוט תו"/>
    <w:basedOn w:val="a0"/>
    <w:link w:val="ae"/>
    <w:uiPriority w:val="29"/>
    <w:rsid w:val="009F2958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af1">
    <w:name w:val="ציטוט חזק תו"/>
    <w:basedOn w:val="a0"/>
    <w:link w:val="af0"/>
    <w:uiPriority w:val="30"/>
    <w:rsid w:val="009F2958"/>
    <w:rPr>
      <w:b/>
      <w:i/>
      <w:color w:val="FFFFFF"/>
      <w:shd w:val="clear" w:color="auto" w:fill="7598D9"/>
    </w:rPr>
  </w:style>
  <w:style w:type="character" w:styleId="af2">
    <w:name w:val="Subtle Emphasis"/>
    <w:uiPriority w:val="19"/>
    <w:qFormat/>
    <w:rsid w:val="009F2958"/>
    <w:rPr>
      <w:i/>
    </w:rPr>
  </w:style>
  <w:style w:type="character" w:styleId="af3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af4">
    <w:name w:val="Subtle Reference"/>
    <w:uiPriority w:val="31"/>
    <w:qFormat/>
    <w:rsid w:val="009F2958"/>
    <w:rPr>
      <w:b/>
    </w:rPr>
  </w:style>
  <w:style w:type="character" w:styleId="af5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9F2958"/>
    <w:pPr>
      <w:outlineLvl w:val="9"/>
    </w:pPr>
  </w:style>
  <w:style w:type="table" w:styleId="-50">
    <w:name w:val="Light Grid Accent 5"/>
    <w:basedOn w:val="a1"/>
    <w:uiPriority w:val="62"/>
    <w:rsid w:val="00315076"/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table" w:styleId="af8">
    <w:name w:val="Light List"/>
    <w:basedOn w:val="a1"/>
    <w:uiPriority w:val="61"/>
    <w:rsid w:val="00726D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9">
    <w:name w:val="Balloon Text"/>
    <w:basedOn w:val="a"/>
    <w:link w:val="afa"/>
    <w:uiPriority w:val="99"/>
    <w:semiHidden/>
    <w:unhideWhenUsed/>
    <w:rsid w:val="00A9077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0"/>
    <w:link w:val="af9"/>
    <w:uiPriority w:val="99"/>
    <w:semiHidden/>
    <w:rsid w:val="00A9077F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5">
    <w:name w:val="Light Shading Accent 5"/>
    <w:basedOn w:val="a1"/>
    <w:uiPriority w:val="60"/>
    <w:rsid w:val="00083491"/>
    <w:rPr>
      <w:color w:val="6D83B3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a0"/>
    <w:uiPriority w:val="99"/>
    <w:unhideWhenUsed/>
    <w:rsid w:val="00083491"/>
    <w:rPr>
      <w:color w:val="D2611C"/>
      <w:u w:val="single"/>
    </w:rPr>
  </w:style>
  <w:style w:type="character" w:customStyle="1" w:styleId="10">
    <w:name w:val="כותרת 1 תו"/>
    <w:basedOn w:val="a0"/>
    <w:link w:val="1"/>
    <w:uiPriority w:val="9"/>
    <w:rsid w:val="009F2958"/>
    <w:rPr>
      <w:smallCaps/>
      <w:spacing w:val="5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50">
    <w:name w:val="כותרת 5 תו"/>
    <w:basedOn w:val="a0"/>
    <w:link w:val="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60">
    <w:name w:val="כותרת 6 תו"/>
    <w:basedOn w:val="a0"/>
    <w:link w:val="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70">
    <w:name w:val="כותרת 7 תו"/>
    <w:basedOn w:val="a0"/>
    <w:link w:val="7"/>
    <w:uiPriority w:val="9"/>
    <w:semiHidden/>
    <w:rsid w:val="009F2958"/>
    <w:rPr>
      <w:b/>
      <w:smallCaps/>
      <w:color w:val="7598D9"/>
      <w:spacing w:val="10"/>
    </w:rPr>
  </w:style>
  <w:style w:type="character" w:customStyle="1" w:styleId="80">
    <w:name w:val="כותרת 8 תו"/>
    <w:basedOn w:val="a0"/>
    <w:link w:val="8"/>
    <w:uiPriority w:val="9"/>
    <w:semiHidden/>
    <w:rsid w:val="009F2958"/>
    <w:rPr>
      <w:b/>
      <w:i/>
      <w:smallCaps/>
      <w:color w:val="3667C3"/>
    </w:rPr>
  </w:style>
  <w:style w:type="character" w:customStyle="1" w:styleId="90">
    <w:name w:val="כותרת 9 תו"/>
    <w:basedOn w:val="a0"/>
    <w:link w:val="9"/>
    <w:uiPriority w:val="9"/>
    <w:semiHidden/>
    <w:rsid w:val="009F2958"/>
    <w:rPr>
      <w:b/>
      <w:i/>
      <w:smallCaps/>
      <w:color w:val="244482"/>
    </w:rPr>
  </w:style>
  <w:style w:type="paragraph" w:styleId="a4">
    <w:name w:val="caption"/>
    <w:basedOn w:val="a"/>
    <w:next w:val="a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a5">
    <w:name w:val="Title"/>
    <w:basedOn w:val="a"/>
    <w:next w:val="a"/>
    <w:link w:val="a6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6">
    <w:name w:val="כותרת טקסט תו"/>
    <w:basedOn w:val="a0"/>
    <w:link w:val="a5"/>
    <w:uiPriority w:val="10"/>
    <w:rsid w:val="009F2958"/>
    <w:rPr>
      <w:smallCaps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a8">
    <w:name w:val="כותרת משנה תו"/>
    <w:basedOn w:val="a0"/>
    <w:link w:val="a7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a9">
    <w:name w:val="Strong"/>
    <w:uiPriority w:val="22"/>
    <w:qFormat/>
    <w:rsid w:val="009F2958"/>
    <w:rPr>
      <w:b/>
      <w:color w:val="7598D9"/>
    </w:rPr>
  </w:style>
  <w:style w:type="character" w:styleId="aa">
    <w:name w:val="Emphasis"/>
    <w:uiPriority w:val="20"/>
    <w:qFormat/>
    <w:rsid w:val="009F2958"/>
    <w:rPr>
      <w:b/>
      <w:i/>
      <w:spacing w:val="10"/>
    </w:rPr>
  </w:style>
  <w:style w:type="paragraph" w:styleId="ab">
    <w:name w:val="No Spacing"/>
    <w:basedOn w:val="a"/>
    <w:link w:val="ac"/>
    <w:uiPriority w:val="1"/>
    <w:qFormat/>
    <w:rsid w:val="009F2958"/>
    <w:pPr>
      <w:spacing w:after="0" w:line="240" w:lineRule="auto"/>
    </w:pPr>
  </w:style>
  <w:style w:type="character" w:customStyle="1" w:styleId="ac">
    <w:name w:val="ללא מרווח תו"/>
    <w:basedOn w:val="a0"/>
    <w:link w:val="ab"/>
    <w:uiPriority w:val="1"/>
    <w:rsid w:val="009F2958"/>
  </w:style>
  <w:style w:type="paragraph" w:styleId="ad">
    <w:name w:val="List Paragraph"/>
    <w:basedOn w:val="a"/>
    <w:uiPriority w:val="34"/>
    <w:qFormat/>
    <w:rsid w:val="009F2958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9F2958"/>
    <w:rPr>
      <w:i/>
    </w:rPr>
  </w:style>
  <w:style w:type="character" w:customStyle="1" w:styleId="af">
    <w:name w:val="ציטוט תו"/>
    <w:basedOn w:val="a0"/>
    <w:link w:val="ae"/>
    <w:uiPriority w:val="29"/>
    <w:rsid w:val="009F2958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af1">
    <w:name w:val="ציטוט חזק תו"/>
    <w:basedOn w:val="a0"/>
    <w:link w:val="af0"/>
    <w:uiPriority w:val="30"/>
    <w:rsid w:val="009F2958"/>
    <w:rPr>
      <w:b/>
      <w:i/>
      <w:color w:val="FFFFFF"/>
      <w:shd w:val="clear" w:color="auto" w:fill="7598D9"/>
    </w:rPr>
  </w:style>
  <w:style w:type="character" w:styleId="af2">
    <w:name w:val="Subtle Emphasis"/>
    <w:uiPriority w:val="19"/>
    <w:qFormat/>
    <w:rsid w:val="009F2958"/>
    <w:rPr>
      <w:i/>
    </w:rPr>
  </w:style>
  <w:style w:type="character" w:styleId="af3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af4">
    <w:name w:val="Subtle Reference"/>
    <w:uiPriority w:val="31"/>
    <w:qFormat/>
    <w:rsid w:val="009F2958"/>
    <w:rPr>
      <w:b/>
    </w:rPr>
  </w:style>
  <w:style w:type="character" w:styleId="af5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9F2958"/>
    <w:pPr>
      <w:outlineLvl w:val="9"/>
    </w:pPr>
  </w:style>
  <w:style w:type="table" w:styleId="-50">
    <w:name w:val="Light Grid Accent 5"/>
    <w:basedOn w:val="a1"/>
    <w:uiPriority w:val="62"/>
    <w:rsid w:val="00315076"/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table" w:styleId="af8">
    <w:name w:val="Light List"/>
    <w:basedOn w:val="a1"/>
    <w:uiPriority w:val="61"/>
    <w:rsid w:val="00726D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9">
    <w:name w:val="Balloon Text"/>
    <w:basedOn w:val="a"/>
    <w:link w:val="afa"/>
    <w:uiPriority w:val="99"/>
    <w:semiHidden/>
    <w:unhideWhenUsed/>
    <w:rsid w:val="00A9077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0"/>
    <w:link w:val="af9"/>
    <w:uiPriority w:val="99"/>
    <w:semiHidden/>
    <w:rsid w:val="00A9077F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206">
      <w:bodyDiv w:val="1"/>
      <w:marLeft w:val="0"/>
      <w:marRight w:val="0"/>
      <w:marTop w:val="0"/>
      <w:marBottom w:val="0"/>
      <w:divBdr>
        <w:top w:val="single" w:sz="6" w:space="0" w:color="AEAEAE"/>
        <w:left w:val="single" w:sz="6" w:space="0" w:color="AEAEAE"/>
        <w:bottom w:val="single" w:sz="6" w:space="0" w:color="AEAEAE"/>
        <w:right w:val="single" w:sz="6" w:space="0" w:color="AEAEAE"/>
      </w:divBdr>
      <w:divsChild>
        <w:div w:id="1536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831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47845">
                          <w:marLeft w:val="150"/>
                          <w:marRight w:val="15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%20Adiel\AppData\Roaming\Microsoft\Templates\TP03000060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1761F-0616-4CFD-99F8-EDF3EC19B30F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C3FD3421-4F1B-4808-BCA5-EE2FC7729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770E2-7D09-4479-B3E9-5A6D788EF8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995FA4-061A-48BC-A296-7BA48D2C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TP030000607</Template>
  <TotalTime>75</TotalTime>
  <Pages>3</Pages>
  <Words>953</Words>
  <Characters>4769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EMC²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Adiel</dc:creator>
  <cp:lastModifiedBy>Hadar Oren</cp:lastModifiedBy>
  <cp:revision>15</cp:revision>
  <cp:lastPrinted>2011-02-27T21:40:00Z</cp:lastPrinted>
  <dcterms:created xsi:type="dcterms:W3CDTF">2019-03-24T14:25:00Z</dcterms:created>
  <dcterms:modified xsi:type="dcterms:W3CDTF">2021-02-15T12:17:00Z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TC300006079990</vt:lpwstr>
  </property>
</Properties>
</file>