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2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402"/>
        <w:gridCol w:w="7371"/>
      </w:tblGrid>
      <w:tr w:rsidR="002C2CDD" w:rsidRPr="00333CD3" w14:paraId="094978C6" w14:textId="77777777" w:rsidTr="00C66AD7">
        <w:trPr>
          <w:trHeight w:val="7041"/>
        </w:trPr>
        <w:tc>
          <w:tcPr>
            <w:tcW w:w="3402" w:type="dxa"/>
            <w:tcMar>
              <w:top w:w="504" w:type="dxa"/>
              <w:right w:w="720" w:type="dxa"/>
            </w:tcMar>
          </w:tcPr>
          <w:p w14:paraId="34E33F71" w14:textId="57F58607" w:rsidR="00523479" w:rsidRDefault="00E02DCD" w:rsidP="0082423E">
            <w:pPr>
              <w:pStyle w:val="Initials"/>
              <w:jc w:val="left"/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3C356FA" wp14:editId="0B2F8B36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0120FA71" id="Group 1" o:spid="_x0000_s1026" alt="Header graphics" style="position:absolute;left:0;text-align:left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9254A693D4FB4D20BA2F38D66F517A1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4C411A">
                  <w:t xml:space="preserve"> </w:t>
                </w:r>
              </w:sdtContent>
            </w:sdt>
          </w:p>
          <w:p w14:paraId="6510F2A9" w14:textId="121C2AB1" w:rsidR="00A50939" w:rsidRPr="00333CD3" w:rsidRDefault="00E523DF" w:rsidP="00CE7A13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F89E0F18DAEF43B4A0F4F8CDBBFE8F12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t>Objective</w:t>
                </w:r>
              </w:sdtContent>
            </w:sdt>
          </w:p>
          <w:p w14:paraId="4902BCD3" w14:textId="77777777" w:rsidR="00017A09" w:rsidRPr="00231D53" w:rsidRDefault="00017A09" w:rsidP="00017A09">
            <w:pPr>
              <w:rPr>
                <w:sz w:val="22"/>
                <w:szCs w:val="22"/>
              </w:rPr>
            </w:pPr>
            <w:r w:rsidRPr="00231D53">
              <w:rPr>
                <w:sz w:val="22"/>
                <w:szCs w:val="22"/>
              </w:rPr>
              <w:t>Live</w:t>
            </w:r>
            <w:r w:rsidRPr="00231D53">
              <w:rPr>
                <w:sz w:val="22"/>
                <w:szCs w:val="22"/>
                <w:lang w:bidi="he-IL"/>
              </w:rPr>
              <w:t>s</w:t>
            </w:r>
            <w:r w:rsidRPr="00231D53">
              <w:rPr>
                <w:sz w:val="22"/>
                <w:szCs w:val="22"/>
              </w:rPr>
              <w:t xml:space="preserve"> data and believe in people.</w:t>
            </w:r>
          </w:p>
          <w:p w14:paraId="5C464019" w14:textId="77777777" w:rsidR="00017A09" w:rsidRPr="00231D53" w:rsidRDefault="00017A09" w:rsidP="00017A09">
            <w:pPr>
              <w:rPr>
                <w:sz w:val="22"/>
                <w:szCs w:val="22"/>
                <w:lang w:bidi="he-IL"/>
              </w:rPr>
            </w:pPr>
            <w:r w:rsidRPr="00231D53">
              <w:rPr>
                <w:sz w:val="22"/>
                <w:szCs w:val="22"/>
                <w:lang w:bidi="he-IL"/>
              </w:rPr>
              <w:t>Sets high goals and leads the system to them.</w:t>
            </w:r>
          </w:p>
          <w:p w14:paraId="1B35B51A" w14:textId="77777777" w:rsidR="002C2CDD" w:rsidRPr="00333CD3" w:rsidRDefault="00E523DF" w:rsidP="00A50D80">
            <w:pPr>
              <w:pStyle w:val="Heading3"/>
              <w:spacing w:before="360"/>
            </w:pPr>
            <w:sdt>
              <w:sdtPr>
                <w:alias w:val="Skills:"/>
                <w:tag w:val="Skills:"/>
                <w:id w:val="1490835561"/>
                <w:placeholder>
                  <w:docPart w:val="7EBECB49E16F45C9A5DB821789A40ED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Skills</w:t>
                </w:r>
              </w:sdtContent>
            </w:sdt>
          </w:p>
          <w:p w14:paraId="5C903CDD" w14:textId="77777777" w:rsidR="00741125" w:rsidRPr="00231D53" w:rsidRDefault="00030A22" w:rsidP="00030A22">
            <w:pPr>
              <w:rPr>
                <w:sz w:val="22"/>
                <w:szCs w:val="22"/>
                <w:lang w:bidi="he-IL"/>
              </w:rPr>
            </w:pPr>
            <w:r w:rsidRPr="00231D53">
              <w:rPr>
                <w:sz w:val="22"/>
                <w:szCs w:val="22"/>
                <w:u w:val="single"/>
              </w:rPr>
              <w:t>Independence</w:t>
            </w:r>
            <w:r w:rsidRPr="00231D53">
              <w:rPr>
                <w:sz w:val="22"/>
                <w:szCs w:val="22"/>
              </w:rPr>
              <w:t xml:space="preserve"> - An independent thinker</w:t>
            </w:r>
            <w:r w:rsidRPr="00231D53">
              <w:rPr>
                <w:rFonts w:hint="cs"/>
                <w:sz w:val="22"/>
                <w:szCs w:val="22"/>
                <w:rtl/>
                <w:lang w:bidi="he-IL"/>
              </w:rPr>
              <w:t xml:space="preserve"> </w:t>
            </w:r>
            <w:r w:rsidRPr="00231D53">
              <w:rPr>
                <w:sz w:val="22"/>
                <w:szCs w:val="22"/>
                <w:lang w:bidi="he-IL"/>
              </w:rPr>
              <w:t>and pushes processes independently.</w:t>
            </w:r>
          </w:p>
          <w:p w14:paraId="2A1753C1" w14:textId="520BB5F8" w:rsidR="00030A22" w:rsidRPr="00231D53" w:rsidRDefault="00641171" w:rsidP="00030A22">
            <w:pPr>
              <w:rPr>
                <w:sz w:val="22"/>
                <w:szCs w:val="22"/>
                <w:lang w:bidi="he-IL"/>
              </w:rPr>
            </w:pPr>
            <w:r w:rsidRPr="00231D53">
              <w:rPr>
                <w:sz w:val="22"/>
                <w:szCs w:val="22"/>
                <w:u w:val="single"/>
                <w:lang w:bidi="he-IL"/>
              </w:rPr>
              <w:t>Planning</w:t>
            </w:r>
            <w:r w:rsidR="00030A22" w:rsidRPr="00231D53">
              <w:rPr>
                <w:sz w:val="22"/>
                <w:szCs w:val="22"/>
                <w:lang w:bidi="he-IL"/>
              </w:rPr>
              <w:t xml:space="preserve"> – </w:t>
            </w:r>
            <w:r w:rsidR="00030A22" w:rsidRPr="00231D53">
              <w:rPr>
                <w:rFonts w:hint="cs"/>
                <w:sz w:val="22"/>
                <w:szCs w:val="22"/>
                <w:lang w:bidi="he-IL"/>
              </w:rPr>
              <w:t>S</w:t>
            </w:r>
            <w:r w:rsidR="00030A22" w:rsidRPr="00231D53">
              <w:rPr>
                <w:sz w:val="22"/>
                <w:szCs w:val="22"/>
                <w:lang w:bidi="he-IL"/>
              </w:rPr>
              <w:t>et goals, break them to objectives and plan the road to them.</w:t>
            </w:r>
          </w:p>
          <w:p w14:paraId="2A95E5DF" w14:textId="0D8A125B" w:rsidR="00030A22" w:rsidRDefault="0058013E" w:rsidP="00030A22">
            <w:pPr>
              <w:rPr>
                <w:lang w:bidi="he-IL"/>
              </w:rPr>
            </w:pPr>
            <w:r w:rsidRPr="00231D53">
              <w:rPr>
                <w:sz w:val="22"/>
                <w:szCs w:val="22"/>
                <w:u w:val="single"/>
                <w:lang w:bidi="he-IL"/>
              </w:rPr>
              <w:t>Drive for improvement</w:t>
            </w:r>
            <w:r w:rsidR="00376081" w:rsidRPr="00231D53">
              <w:rPr>
                <w:sz w:val="22"/>
                <w:szCs w:val="22"/>
                <w:lang w:bidi="he-IL"/>
              </w:rPr>
              <w:t xml:space="preserve"> – Always seek for the most efficient way to work</w:t>
            </w:r>
            <w:r w:rsidR="00231D53">
              <w:rPr>
                <w:sz w:val="22"/>
                <w:szCs w:val="22"/>
                <w:lang w:bidi="he-IL"/>
              </w:rPr>
              <w:t>.</w:t>
            </w:r>
          </w:p>
          <w:p w14:paraId="6DC04D0B" w14:textId="4581DAE7" w:rsidR="00B1656D" w:rsidRPr="00333CD3" w:rsidRDefault="00B1656D" w:rsidP="00A50D80">
            <w:pPr>
              <w:pStyle w:val="Heading3"/>
              <w:spacing w:before="360"/>
            </w:pPr>
            <w:r>
              <w:t>Hobbies</w:t>
            </w:r>
          </w:p>
          <w:p w14:paraId="3A9F6EE0" w14:textId="04EEDC58" w:rsidR="00B1656D" w:rsidRPr="00376081" w:rsidRDefault="009D0187" w:rsidP="00B1656D">
            <w:pPr>
              <w:rPr>
                <w:lang w:bidi="he-I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F7D1D09" wp14:editId="7FC61910">
                  <wp:simplePos x="0" y="0"/>
                  <wp:positionH relativeFrom="column">
                    <wp:posOffset>206375</wp:posOffset>
                  </wp:positionH>
                  <wp:positionV relativeFrom="page">
                    <wp:posOffset>6263005</wp:posOffset>
                  </wp:positionV>
                  <wp:extent cx="1534160" cy="1226820"/>
                  <wp:effectExtent l="0" t="0" r="8890" b="0"/>
                  <wp:wrapTight wrapText="bothSides">
                    <wp:wrapPolygon edited="0">
                      <wp:start x="0" y="0"/>
                      <wp:lineTo x="0" y="21130"/>
                      <wp:lineTo x="21457" y="21130"/>
                      <wp:lineTo x="2145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7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120"/>
            </w:tblGrid>
            <w:tr w:rsidR="00C612DA" w:rsidRPr="00FA5914" w14:paraId="1B7A1720" w14:textId="77777777" w:rsidTr="00C66AD7">
              <w:trPr>
                <w:trHeight w:hRule="exact" w:val="1064"/>
              </w:trPr>
              <w:tc>
                <w:tcPr>
                  <w:tcW w:w="7120" w:type="dxa"/>
                  <w:vAlign w:val="center"/>
                </w:tcPr>
                <w:p w14:paraId="451DC434" w14:textId="0CF5463A" w:rsidR="00C612DA" w:rsidRPr="00185253" w:rsidRDefault="00E523DF" w:rsidP="007651B6">
                  <w:pPr>
                    <w:pStyle w:val="Heading1"/>
                    <w:jc w:val="left"/>
                    <w:outlineLvl w:val="0"/>
                    <w:rPr>
                      <w:sz w:val="48"/>
                      <w:szCs w:val="28"/>
                    </w:rPr>
                  </w:pPr>
                  <w:sdt>
                    <w:sdtPr>
                      <w:rPr>
                        <w:sz w:val="48"/>
                        <w:szCs w:val="28"/>
                      </w:rPr>
                      <w:alias w:val="Your Name:"/>
                      <w:tag w:val="Your Name:"/>
                      <w:id w:val="1982421306"/>
                      <w:placeholder>
                        <w:docPart w:val="6062CA4D156A4CD1B366DCBBB6717818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E7A13" w:rsidRPr="00185253">
                        <w:rPr>
                          <w:sz w:val="48"/>
                          <w:szCs w:val="28"/>
                        </w:rPr>
                        <w:t>Ben Zacharia, Mordechai</w:t>
                      </w:r>
                    </w:sdtContent>
                  </w:sdt>
                </w:p>
                <w:p w14:paraId="19536363" w14:textId="76825E79" w:rsidR="00C612DA" w:rsidRPr="00FA5914" w:rsidRDefault="00814062" w:rsidP="00153A18">
                  <w:pPr>
                    <w:pStyle w:val="Heading2"/>
                    <w:jc w:val="left"/>
                    <w:outlineLvl w:val="1"/>
                    <w:rPr>
                      <w:sz w:val="22"/>
                      <w:szCs w:val="12"/>
                    </w:rPr>
                  </w:pPr>
                  <w:r w:rsidRPr="00814062">
                    <w:rPr>
                      <w:sz w:val="36"/>
                      <w:szCs w:val="20"/>
                    </w:rPr>
                    <w:t xml:space="preserve">DATA-DRIVEN </w:t>
                  </w:r>
                  <w:r w:rsidR="009D0187">
                    <w:rPr>
                      <w:sz w:val="36"/>
                      <w:szCs w:val="20"/>
                    </w:rPr>
                    <w:t>developer</w:t>
                  </w:r>
                </w:p>
              </w:tc>
            </w:tr>
          </w:tbl>
          <w:p w14:paraId="718EE1A2" w14:textId="77777777" w:rsidR="002C2CDD" w:rsidRPr="00FA5914" w:rsidRDefault="00E523DF" w:rsidP="00CE7A13">
            <w:pPr>
              <w:pStyle w:val="Heading3"/>
              <w:rPr>
                <w:sz w:val="22"/>
                <w:szCs w:val="12"/>
              </w:rPr>
            </w:pPr>
            <w:sdt>
              <w:sdtPr>
                <w:rPr>
                  <w:sz w:val="22"/>
                  <w:szCs w:val="12"/>
                </w:rPr>
                <w:alias w:val="Experience:"/>
                <w:tag w:val="Experience:"/>
                <w:id w:val="1217937480"/>
                <w:placeholder>
                  <w:docPart w:val="A10FF85B477843209CDCB90018A8B91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A5914">
                  <w:rPr>
                    <w:sz w:val="22"/>
                    <w:szCs w:val="12"/>
                  </w:rPr>
                  <w:t>Experience</w:t>
                </w:r>
              </w:sdtContent>
            </w:sdt>
          </w:p>
          <w:p w14:paraId="27FFCC50" w14:textId="1E3B31C4" w:rsidR="00171FF6" w:rsidRPr="00FA5914" w:rsidRDefault="009F3F68" w:rsidP="32D36F0D">
            <w:pPr>
              <w:pStyle w:val="Heading4"/>
              <w:rPr>
                <w:sz w:val="22"/>
                <w:szCs w:val="12"/>
              </w:rPr>
            </w:pPr>
            <w:r>
              <w:rPr>
                <w:sz w:val="22"/>
                <w:szCs w:val="12"/>
              </w:rPr>
              <w:t xml:space="preserve">BIG </w:t>
            </w:r>
            <w:r w:rsidR="32D36F0D" w:rsidRPr="00FA5914">
              <w:rPr>
                <w:sz w:val="22"/>
                <w:szCs w:val="12"/>
              </w:rPr>
              <w:t xml:space="preserve">Data Engineer • Mobileye • </w:t>
            </w:r>
            <w:r w:rsidR="008E6187">
              <w:rPr>
                <w:sz w:val="22"/>
                <w:szCs w:val="12"/>
              </w:rPr>
              <w:t>Since</w:t>
            </w:r>
            <w:r w:rsidR="32D36F0D" w:rsidRPr="00FA5914">
              <w:rPr>
                <w:sz w:val="22"/>
                <w:szCs w:val="12"/>
              </w:rPr>
              <w:t xml:space="preserve"> 2017</w:t>
            </w:r>
          </w:p>
          <w:p w14:paraId="5639820F" w14:textId="19CE68F3" w:rsidR="00B1766F" w:rsidRPr="009D0187" w:rsidRDefault="00814062" w:rsidP="00E85EC4">
            <w:pPr>
              <w:pStyle w:val="Heading4"/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</w:pPr>
            <w:r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>Processing and analyzing big data clusters</w:t>
            </w:r>
            <w:r w:rsidR="0AB1AE99" w:rsidRPr="00FA5914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, establishing </w:t>
            </w:r>
            <w:r w:rsidR="008E6187" w:rsidRPr="009D0187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>robust ETL pipelines</w:t>
            </w:r>
            <w:r w:rsidR="00D02349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 xml:space="preserve"> with Python</w:t>
            </w:r>
            <w:r w:rsidR="006179A9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>.</w:t>
            </w:r>
          </w:p>
          <w:p w14:paraId="4FB43F16" w14:textId="29D00D26" w:rsidR="00550826" w:rsidRPr="00E85EC4" w:rsidRDefault="00B1766F" w:rsidP="00E85EC4">
            <w:pPr>
              <w:pStyle w:val="Heading4"/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rtl/>
                <w:lang w:bidi="he-IL"/>
              </w:rPr>
            </w:pPr>
            <w:r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>Designee</w:t>
            </w:r>
            <w:r w:rsidR="008E6187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 and implement</w:t>
            </w:r>
            <w:r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 </w:t>
            </w:r>
            <w:r w:rsidR="00634A0A" w:rsidRPr="00D02349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the </w:t>
            </w:r>
            <w:r w:rsidR="00634A0A" w:rsidRPr="009D0187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 xml:space="preserve">main </w:t>
            </w:r>
            <w:r w:rsidR="00814062" w:rsidRPr="009D0187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 xml:space="preserve">Mobileye </w:t>
            </w:r>
            <w:r w:rsidR="00634A0A" w:rsidRPr="009D0187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>metadata DB</w:t>
            </w:r>
            <w:r w:rsidR="008E6187" w:rsidRPr="009D0187">
              <w:rPr>
                <w:rFonts w:asciiTheme="minorHAnsi" w:eastAsiaTheme="minorEastAsia" w:hAnsiTheme="minorHAnsi" w:cstheme="minorBidi"/>
                <w:b/>
                <w:bCs/>
                <w:caps w:val="0"/>
                <w:sz w:val="22"/>
                <w:szCs w:val="12"/>
              </w:rPr>
              <w:t xml:space="preserve"> </w:t>
            </w:r>
            <w:r w:rsidR="00641171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product, </w:t>
            </w:r>
            <w:r w:rsidR="008E6187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>based on</w:t>
            </w:r>
            <w:r w:rsidR="00E85EC4" w:rsidRPr="00FA5914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 </w:t>
            </w:r>
            <w:r w:rsidR="00E85EC4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NoSQL </w:t>
            </w:r>
            <w:r w:rsidR="0AB1AE99" w:rsidRPr="00FA5914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>databas</w:t>
            </w:r>
            <w:r w:rsidR="00641171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>e</w:t>
            </w:r>
            <w:r w:rsidR="00D02349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 xml:space="preserve"> MongoDB</w:t>
            </w:r>
            <w:r w:rsidR="0AB1AE99" w:rsidRPr="00FA5914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  <w:lang w:bidi="he-IL"/>
              </w:rPr>
              <w:t>.</w:t>
            </w:r>
            <w:r w:rsidR="008E6187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br/>
            </w:r>
            <w:r w:rsidR="00B1656D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 xml:space="preserve">Implement smart </w:t>
            </w:r>
            <w:r w:rsidR="00B1656D" w:rsidRPr="009D0187">
              <w:rPr>
                <w:rFonts w:asciiTheme="minorHAnsi" w:eastAsiaTheme="minorHAnsi" w:hAnsiTheme="minorHAnsi" w:cstheme="minorBidi"/>
                <w:b/>
                <w:bCs/>
                <w:iCs w:val="0"/>
                <w:caps w:val="0"/>
                <w:sz w:val="22"/>
                <w:szCs w:val="12"/>
                <w:lang w:bidi="he-IL"/>
              </w:rPr>
              <w:t>ML models</w:t>
            </w:r>
            <w:r w:rsidR="00B1656D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 xml:space="preserve"> </w:t>
            </w:r>
            <w:r w:rsidR="00D02349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 xml:space="preserve">with </w:t>
            </w:r>
            <w:r w:rsidR="00D02349" w:rsidRPr="00D02349">
              <w:rPr>
                <w:rFonts w:asciiTheme="minorHAnsi" w:eastAsiaTheme="minorHAnsi" w:hAnsiTheme="minorHAnsi" w:cstheme="minorBidi"/>
                <w:b/>
                <w:bCs/>
                <w:iCs w:val="0"/>
                <w:caps w:val="0"/>
                <w:sz w:val="22"/>
                <w:szCs w:val="12"/>
                <w:lang w:bidi="he-IL"/>
              </w:rPr>
              <w:t>Sklearn and Pandas</w:t>
            </w:r>
            <w:r w:rsidR="00D02349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 xml:space="preserve"> </w:t>
            </w:r>
            <w:r w:rsidR="00B1656D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>for data classification</w:t>
            </w:r>
            <w:r w:rsidR="008E6187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>.</w:t>
            </w:r>
            <w:r w:rsidR="008E6187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br/>
              <w:t xml:space="preserve">Designed a </w:t>
            </w:r>
            <w:r w:rsidR="008E6187">
              <w:rPr>
                <w:rFonts w:asciiTheme="minorHAnsi" w:eastAsiaTheme="minorEastAsia" w:hAnsiTheme="minorHAnsi" w:cstheme="minorBidi"/>
                <w:caps w:val="0"/>
                <w:sz w:val="22"/>
                <w:szCs w:val="12"/>
              </w:rPr>
              <w:t>robust, cloud based,</w:t>
            </w:r>
            <w:r w:rsidR="008E6187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 xml:space="preserve"> </w:t>
            </w:r>
            <w:r w:rsidR="008E6187" w:rsidRPr="009D0187">
              <w:rPr>
                <w:rFonts w:asciiTheme="minorHAnsi" w:eastAsiaTheme="minorHAnsi" w:hAnsiTheme="minorHAnsi" w:cstheme="minorBidi"/>
                <w:b/>
                <w:bCs/>
                <w:iCs w:val="0"/>
                <w:caps w:val="0"/>
                <w:sz w:val="22"/>
                <w:szCs w:val="12"/>
                <w:lang w:bidi="he-IL"/>
              </w:rPr>
              <w:t>data lake</w:t>
            </w:r>
            <w:r w:rsidR="008E6187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 xml:space="preserve"> solution</w:t>
            </w:r>
            <w:r w:rsidR="009D0187"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lang w:bidi="he-IL"/>
              </w:rPr>
              <w:t>.</w:t>
            </w:r>
          </w:p>
          <w:p w14:paraId="672A6659" w14:textId="77777777" w:rsidR="00891E40" w:rsidRPr="00FA5914" w:rsidRDefault="00891E40" w:rsidP="00171FF6">
            <w:pPr>
              <w:pStyle w:val="Heading4"/>
              <w:rPr>
                <w:rFonts w:asciiTheme="minorHAnsi" w:eastAsiaTheme="minorHAnsi" w:hAnsiTheme="minorHAnsi" w:cstheme="minorBidi"/>
                <w:iCs w:val="0"/>
                <w:caps w:val="0"/>
                <w:sz w:val="22"/>
                <w:szCs w:val="12"/>
                <w:rtl/>
              </w:rPr>
            </w:pPr>
          </w:p>
          <w:p w14:paraId="4B961BFC" w14:textId="77777777" w:rsidR="002C2CDD" w:rsidRPr="00FA5914" w:rsidRDefault="00CE7A13" w:rsidP="00171FF6">
            <w:pPr>
              <w:pStyle w:val="Heading4"/>
              <w:rPr>
                <w:sz w:val="22"/>
                <w:szCs w:val="12"/>
              </w:rPr>
            </w:pPr>
            <w:r w:rsidRPr="00FA5914">
              <w:rPr>
                <w:sz w:val="22"/>
                <w:szCs w:val="12"/>
              </w:rPr>
              <w:t>Project analyst</w:t>
            </w:r>
            <w:r w:rsidR="00171FF6" w:rsidRPr="00FA5914">
              <w:rPr>
                <w:sz w:val="22"/>
                <w:szCs w:val="12"/>
              </w:rPr>
              <w:t xml:space="preserve"> </w:t>
            </w:r>
            <w:r w:rsidR="002C2CDD" w:rsidRPr="00FA5914">
              <w:rPr>
                <w:sz w:val="22"/>
                <w:szCs w:val="12"/>
              </w:rPr>
              <w:t xml:space="preserve">• </w:t>
            </w:r>
            <w:r w:rsidRPr="00FA5914">
              <w:rPr>
                <w:sz w:val="22"/>
                <w:szCs w:val="12"/>
              </w:rPr>
              <w:t>Intel Corporation</w:t>
            </w:r>
            <w:r w:rsidR="002C2CDD" w:rsidRPr="00FA5914">
              <w:rPr>
                <w:sz w:val="22"/>
                <w:szCs w:val="12"/>
              </w:rPr>
              <w:t xml:space="preserve"> • </w:t>
            </w:r>
            <w:r w:rsidR="00171FF6" w:rsidRPr="00FA5914">
              <w:rPr>
                <w:sz w:val="22"/>
                <w:szCs w:val="12"/>
              </w:rPr>
              <w:t>2016-2017</w:t>
            </w:r>
          </w:p>
          <w:p w14:paraId="4F684F41" w14:textId="327E221D" w:rsidR="009235C6" w:rsidRPr="00FA5914" w:rsidRDefault="00171FF6" w:rsidP="0035766F">
            <w:pPr>
              <w:rPr>
                <w:sz w:val="22"/>
                <w:szCs w:val="12"/>
                <w:rtl/>
                <w:lang w:bidi="he-IL"/>
              </w:rPr>
            </w:pPr>
            <w:r w:rsidRPr="00FA5914">
              <w:rPr>
                <w:sz w:val="22"/>
                <w:szCs w:val="12"/>
                <w:lang w:bidi="he-IL"/>
              </w:rPr>
              <w:t>D</w:t>
            </w:r>
            <w:r w:rsidR="009235C6" w:rsidRPr="00FA5914">
              <w:rPr>
                <w:sz w:val="22"/>
                <w:szCs w:val="12"/>
                <w:lang w:bidi="he-IL"/>
              </w:rPr>
              <w:t>eveloping BI systems for bugs including trend analysis and reports</w:t>
            </w:r>
          </w:p>
          <w:p w14:paraId="4DB80E9E" w14:textId="77777777" w:rsidR="002C2CDD" w:rsidRPr="00FA5914" w:rsidRDefault="00CE7A13" w:rsidP="00CE7A13">
            <w:pPr>
              <w:pStyle w:val="Heading4"/>
              <w:rPr>
                <w:sz w:val="22"/>
                <w:szCs w:val="12"/>
              </w:rPr>
            </w:pPr>
            <w:r w:rsidRPr="00FA5914">
              <w:rPr>
                <w:sz w:val="22"/>
                <w:szCs w:val="12"/>
                <w:lang w:bidi="he-IL"/>
              </w:rPr>
              <w:t>officer</w:t>
            </w:r>
            <w:r w:rsidR="002C2CDD" w:rsidRPr="00FA5914">
              <w:rPr>
                <w:sz w:val="22"/>
                <w:szCs w:val="12"/>
              </w:rPr>
              <w:t xml:space="preserve"> • </w:t>
            </w:r>
            <w:r w:rsidRPr="00FA5914">
              <w:rPr>
                <w:sz w:val="22"/>
                <w:szCs w:val="12"/>
              </w:rPr>
              <w:t>IDf</w:t>
            </w:r>
            <w:r w:rsidR="002C2CDD" w:rsidRPr="00FA5914">
              <w:rPr>
                <w:sz w:val="22"/>
                <w:szCs w:val="12"/>
              </w:rPr>
              <w:t xml:space="preserve"> • </w:t>
            </w:r>
            <w:r w:rsidRPr="00FA5914">
              <w:rPr>
                <w:sz w:val="22"/>
                <w:szCs w:val="12"/>
              </w:rPr>
              <w:t>2012 - 2014</w:t>
            </w:r>
          </w:p>
          <w:p w14:paraId="3B206E9E" w14:textId="15589A3E" w:rsidR="002C2CDD" w:rsidRPr="00FA5914" w:rsidRDefault="00BF0CEB" w:rsidP="00CE7A13">
            <w:pPr>
              <w:rPr>
                <w:sz w:val="22"/>
                <w:szCs w:val="12"/>
              </w:rPr>
            </w:pPr>
            <w:r w:rsidRPr="00FA5914">
              <w:rPr>
                <w:sz w:val="22"/>
                <w:szCs w:val="12"/>
              </w:rPr>
              <w:t>Serv</w:t>
            </w:r>
            <w:r w:rsidR="00AD6C15">
              <w:rPr>
                <w:sz w:val="22"/>
                <w:szCs w:val="12"/>
              </w:rPr>
              <w:t xml:space="preserve">e </w:t>
            </w:r>
            <w:r w:rsidRPr="00FA5914">
              <w:rPr>
                <w:sz w:val="22"/>
                <w:szCs w:val="12"/>
              </w:rPr>
              <w:t xml:space="preserve">as a platoon commander in the Paratroopers Brigade, a </w:t>
            </w:r>
            <w:r w:rsidR="00E85EC4" w:rsidRPr="00FA5914">
              <w:rPr>
                <w:sz w:val="22"/>
                <w:szCs w:val="12"/>
              </w:rPr>
              <w:t>graduate officers warrior</w:t>
            </w:r>
            <w:r w:rsidRPr="00FA5914">
              <w:rPr>
                <w:sz w:val="22"/>
                <w:szCs w:val="12"/>
              </w:rPr>
              <w:t>.</w:t>
            </w:r>
          </w:p>
          <w:p w14:paraId="0A37501D" w14:textId="77777777" w:rsidR="00A07C06" w:rsidRPr="00FA5914" w:rsidRDefault="00A07C06" w:rsidP="00A07C06">
            <w:pPr>
              <w:pStyle w:val="Heading3"/>
              <w:tabs>
                <w:tab w:val="left" w:pos="4187"/>
              </w:tabs>
              <w:spacing w:before="0"/>
              <w:rPr>
                <w:sz w:val="22"/>
                <w:szCs w:val="12"/>
              </w:rPr>
            </w:pPr>
          </w:p>
          <w:p w14:paraId="69D0C959" w14:textId="77777777" w:rsidR="002C2CDD" w:rsidRPr="00FA5914" w:rsidRDefault="00E523DF" w:rsidP="00A07C06">
            <w:pPr>
              <w:pStyle w:val="Heading3"/>
              <w:tabs>
                <w:tab w:val="left" w:pos="4187"/>
              </w:tabs>
              <w:spacing w:before="0"/>
              <w:rPr>
                <w:sz w:val="22"/>
                <w:szCs w:val="12"/>
              </w:rPr>
            </w:pPr>
            <w:sdt>
              <w:sdtPr>
                <w:rPr>
                  <w:sz w:val="22"/>
                  <w:szCs w:val="12"/>
                </w:rPr>
                <w:alias w:val="Education:"/>
                <w:tag w:val="Education:"/>
                <w:id w:val="1349516922"/>
                <w:placeholder>
                  <w:docPart w:val="9D82A086BD3649548EA70165CFACADC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A5914">
                  <w:rPr>
                    <w:sz w:val="22"/>
                    <w:szCs w:val="12"/>
                  </w:rPr>
                  <w:t>Education</w:t>
                </w:r>
              </w:sdtContent>
            </w:sdt>
          </w:p>
          <w:p w14:paraId="60B69CBF" w14:textId="77777777" w:rsidR="002C2CDD" w:rsidRPr="00FA5914" w:rsidRDefault="00017A09" w:rsidP="00017A09">
            <w:pPr>
              <w:pStyle w:val="Heading4"/>
              <w:rPr>
                <w:sz w:val="22"/>
                <w:szCs w:val="12"/>
                <w:rtl/>
                <w:lang w:bidi="he-IL"/>
              </w:rPr>
            </w:pPr>
            <w:r w:rsidRPr="00FA5914">
              <w:rPr>
                <w:sz w:val="22"/>
                <w:szCs w:val="12"/>
              </w:rPr>
              <w:t>Engineer’s Degree,</w:t>
            </w:r>
            <w:r w:rsidRPr="00FA5914">
              <w:rPr>
                <w:sz w:val="22"/>
                <w:szCs w:val="12"/>
                <w:lang w:bidi="he-IL"/>
              </w:rPr>
              <w:t xml:space="preserve"> </w:t>
            </w:r>
            <w:r w:rsidR="00CE7A13" w:rsidRPr="00FA5914">
              <w:rPr>
                <w:sz w:val="22"/>
                <w:szCs w:val="12"/>
              </w:rPr>
              <w:t>Industrial Engineering</w:t>
            </w:r>
            <w:r w:rsidR="002C2CDD" w:rsidRPr="00FA5914">
              <w:rPr>
                <w:sz w:val="22"/>
                <w:szCs w:val="12"/>
              </w:rPr>
              <w:t xml:space="preserve"> • </w:t>
            </w:r>
            <w:r w:rsidRPr="00FA5914">
              <w:rPr>
                <w:sz w:val="22"/>
                <w:szCs w:val="12"/>
              </w:rPr>
              <w:t>2018</w:t>
            </w:r>
            <w:r w:rsidR="002C2CDD" w:rsidRPr="00FA5914">
              <w:rPr>
                <w:sz w:val="22"/>
                <w:szCs w:val="12"/>
              </w:rPr>
              <w:t xml:space="preserve"> • </w:t>
            </w:r>
            <w:r w:rsidRPr="00FA5914">
              <w:rPr>
                <w:sz w:val="22"/>
                <w:szCs w:val="12"/>
              </w:rPr>
              <w:t>JCT</w:t>
            </w:r>
          </w:p>
          <w:p w14:paraId="2AF1E8F9" w14:textId="35C41E13" w:rsidR="002C2CDD" w:rsidRPr="00FA5914" w:rsidRDefault="00017A09" w:rsidP="00171FF6">
            <w:pPr>
              <w:rPr>
                <w:sz w:val="22"/>
                <w:szCs w:val="12"/>
                <w:lang w:bidi="he-IL"/>
              </w:rPr>
            </w:pPr>
            <w:r w:rsidRPr="00FA5914">
              <w:rPr>
                <w:sz w:val="22"/>
                <w:szCs w:val="12"/>
              </w:rPr>
              <w:t xml:space="preserve">Specializing in information systems, GPA – </w:t>
            </w:r>
            <w:r w:rsidR="00C26F1B">
              <w:rPr>
                <w:sz w:val="22"/>
                <w:szCs w:val="12"/>
              </w:rPr>
              <w:t>87</w:t>
            </w:r>
            <w:r w:rsidRPr="00FA5914">
              <w:rPr>
                <w:sz w:val="22"/>
                <w:szCs w:val="12"/>
                <w:lang w:bidi="he-IL"/>
              </w:rPr>
              <w:t>.</w:t>
            </w:r>
          </w:p>
          <w:p w14:paraId="26E7DC58" w14:textId="135C0599" w:rsidR="00550826" w:rsidRDefault="00550826" w:rsidP="00115347">
            <w:pPr>
              <w:rPr>
                <w:sz w:val="22"/>
                <w:szCs w:val="12"/>
                <w:lang w:bidi="he-IL"/>
              </w:rPr>
            </w:pPr>
            <w:r w:rsidRPr="00FA5914">
              <w:rPr>
                <w:rFonts w:hint="cs"/>
                <w:sz w:val="22"/>
                <w:szCs w:val="12"/>
                <w:lang w:bidi="he-IL"/>
              </w:rPr>
              <w:t>F</w:t>
            </w:r>
            <w:r w:rsidR="00B70C2D" w:rsidRPr="00FA5914">
              <w:rPr>
                <w:sz w:val="22"/>
                <w:szCs w:val="12"/>
                <w:lang w:bidi="he-IL"/>
              </w:rPr>
              <w:t>inal project</w:t>
            </w:r>
            <w:r w:rsidRPr="00FA5914">
              <w:rPr>
                <w:sz w:val="22"/>
                <w:szCs w:val="12"/>
                <w:lang w:bidi="he-IL"/>
              </w:rPr>
              <w:t xml:space="preserve"> in </w:t>
            </w:r>
            <w:r w:rsidR="008E6187">
              <w:rPr>
                <w:sz w:val="22"/>
                <w:szCs w:val="12"/>
                <w:lang w:bidi="he-IL"/>
              </w:rPr>
              <w:t>Machine learning</w:t>
            </w:r>
            <w:r w:rsidR="00B70C2D" w:rsidRPr="00FA5914">
              <w:rPr>
                <w:sz w:val="22"/>
                <w:szCs w:val="12"/>
                <w:lang w:bidi="he-IL"/>
              </w:rPr>
              <w:t>-</w:t>
            </w:r>
            <w:r w:rsidRPr="00FA5914">
              <w:rPr>
                <w:sz w:val="22"/>
                <w:szCs w:val="12"/>
                <w:lang w:bidi="he-IL"/>
              </w:rPr>
              <w:t xml:space="preserve"> </w:t>
            </w:r>
            <w:hyperlink r:id="rId8" w:history="1">
              <w:r w:rsidRPr="00FA5914">
                <w:rPr>
                  <w:rStyle w:val="Hyperlink"/>
                  <w:sz w:val="22"/>
                  <w:szCs w:val="12"/>
                  <w:lang w:bidi="he-IL"/>
                </w:rPr>
                <w:t>GitHub</w:t>
              </w:r>
            </w:hyperlink>
          </w:p>
          <w:p w14:paraId="484A2057" w14:textId="39660784" w:rsidR="00B1656D" w:rsidRDefault="00B1656D" w:rsidP="00A50D80">
            <w:pPr>
              <w:pStyle w:val="Heading4"/>
              <w:spacing w:before="120"/>
              <w:rPr>
                <w:sz w:val="22"/>
                <w:szCs w:val="12"/>
                <w:lang w:bidi="he-IL"/>
              </w:rPr>
            </w:pPr>
            <w:r>
              <w:rPr>
                <w:sz w:val="22"/>
                <w:szCs w:val="12"/>
                <w:lang w:bidi="he-IL"/>
              </w:rPr>
              <w:t xml:space="preserve">Master's Degree, </w:t>
            </w:r>
            <w:r w:rsidR="008E6187">
              <w:rPr>
                <w:sz w:val="22"/>
                <w:szCs w:val="12"/>
                <w:lang w:bidi="he-IL"/>
              </w:rPr>
              <w:t>Data mining</w:t>
            </w:r>
            <w:r>
              <w:rPr>
                <w:sz w:val="22"/>
                <w:szCs w:val="12"/>
                <w:lang w:bidi="he-IL"/>
              </w:rPr>
              <w:t xml:space="preserve"> </w:t>
            </w:r>
            <w:r w:rsidRPr="00FA5914">
              <w:rPr>
                <w:sz w:val="22"/>
                <w:szCs w:val="12"/>
              </w:rPr>
              <w:t>• 2</w:t>
            </w:r>
            <w:r w:rsidR="004C25BD">
              <w:rPr>
                <w:sz w:val="22"/>
                <w:szCs w:val="12"/>
              </w:rPr>
              <w:t>021</w:t>
            </w:r>
            <w:r w:rsidRPr="00FA5914">
              <w:rPr>
                <w:sz w:val="22"/>
                <w:szCs w:val="12"/>
              </w:rPr>
              <w:t xml:space="preserve"> • JCT</w:t>
            </w:r>
          </w:p>
          <w:p w14:paraId="0B278BB0" w14:textId="2B1A12A6" w:rsidR="008E6187" w:rsidRPr="008E6187" w:rsidRDefault="00FF0E42" w:rsidP="008E6187">
            <w:pPr>
              <w:rPr>
                <w:sz w:val="22"/>
                <w:szCs w:val="12"/>
                <w:lang w:bidi="he-IL"/>
              </w:rPr>
            </w:pPr>
            <w:r w:rsidRPr="00FA5914">
              <w:rPr>
                <w:sz w:val="22"/>
                <w:szCs w:val="12"/>
              </w:rPr>
              <w:t xml:space="preserve">Specializing in </w:t>
            </w:r>
            <w:r>
              <w:rPr>
                <w:sz w:val="22"/>
                <w:szCs w:val="12"/>
              </w:rPr>
              <w:t xml:space="preserve"> Deep Neural Networks, </w:t>
            </w:r>
            <w:r w:rsidR="008E6187" w:rsidRPr="00FA5914">
              <w:rPr>
                <w:sz w:val="22"/>
                <w:szCs w:val="12"/>
              </w:rPr>
              <w:t xml:space="preserve">GPA – </w:t>
            </w:r>
            <w:r w:rsidR="008E6187">
              <w:rPr>
                <w:sz w:val="22"/>
                <w:szCs w:val="12"/>
              </w:rPr>
              <w:t>92</w:t>
            </w:r>
          </w:p>
          <w:p w14:paraId="7314C1AC" w14:textId="77777777" w:rsidR="002C2CDD" w:rsidRPr="00FA5914" w:rsidRDefault="00231D53" w:rsidP="004C25BD">
            <w:pPr>
              <w:pStyle w:val="Heading3"/>
              <w:spacing w:before="240"/>
              <w:rPr>
                <w:sz w:val="22"/>
                <w:szCs w:val="12"/>
              </w:rPr>
            </w:pPr>
            <w:r w:rsidRPr="00FA5914">
              <w:rPr>
                <w:sz w:val="22"/>
                <w:szCs w:val="12"/>
              </w:rPr>
              <w:t>Expertise in</w:t>
            </w:r>
            <w:r w:rsidRPr="00FA5914">
              <w:rPr>
                <w:rFonts w:hint="cs"/>
                <w:sz w:val="22"/>
                <w:szCs w:val="12"/>
                <w:rtl/>
                <w:lang w:bidi="he-IL"/>
              </w:rPr>
              <w:t xml:space="preserve"> </w:t>
            </w:r>
            <w:r w:rsidR="00273007" w:rsidRPr="00FA5914">
              <w:rPr>
                <w:sz w:val="22"/>
                <w:szCs w:val="12"/>
              </w:rPr>
              <w:t>languages</w:t>
            </w:r>
            <w:r w:rsidR="00327924" w:rsidRPr="00FA5914">
              <w:rPr>
                <w:sz w:val="22"/>
                <w:szCs w:val="12"/>
              </w:rPr>
              <w:t xml:space="preserve"> and softw</w:t>
            </w:r>
            <w:r w:rsidRPr="00FA5914">
              <w:rPr>
                <w:sz w:val="22"/>
                <w:szCs w:val="12"/>
              </w:rPr>
              <w:t>a</w:t>
            </w:r>
            <w:r w:rsidR="00327924" w:rsidRPr="00FA5914">
              <w:rPr>
                <w:sz w:val="22"/>
                <w:szCs w:val="12"/>
              </w:rPr>
              <w:t>r</w:t>
            </w:r>
            <w:r w:rsidRPr="00FA5914">
              <w:rPr>
                <w:sz w:val="22"/>
                <w:szCs w:val="12"/>
              </w:rPr>
              <w:t>e</w:t>
            </w:r>
            <w:r w:rsidR="00327924" w:rsidRPr="00FA5914">
              <w:rPr>
                <w:sz w:val="22"/>
                <w:szCs w:val="12"/>
              </w:rPr>
              <w:t>s</w:t>
            </w:r>
          </w:p>
          <w:p w14:paraId="1832D359" w14:textId="4299D802" w:rsidR="00273007" w:rsidRPr="00FA5914" w:rsidRDefault="00273007" w:rsidP="00171FF6">
            <w:pPr>
              <w:rPr>
                <w:sz w:val="22"/>
                <w:szCs w:val="12"/>
                <w:lang w:bidi="he-IL"/>
              </w:rPr>
            </w:pPr>
            <w:r w:rsidRPr="00FA5914">
              <w:rPr>
                <w:sz w:val="22"/>
                <w:szCs w:val="12"/>
                <w:u w:val="single"/>
              </w:rPr>
              <w:t>SW</w:t>
            </w:r>
            <w:r w:rsidRPr="00FA5914">
              <w:rPr>
                <w:sz w:val="22"/>
                <w:szCs w:val="12"/>
              </w:rPr>
              <w:t xml:space="preserve"> </w:t>
            </w:r>
            <w:r w:rsidR="00171FF6" w:rsidRPr="00FA5914">
              <w:rPr>
                <w:sz w:val="22"/>
                <w:szCs w:val="12"/>
              </w:rPr>
              <w:t>–</w:t>
            </w:r>
            <w:r w:rsidRPr="00FA5914">
              <w:rPr>
                <w:sz w:val="22"/>
                <w:szCs w:val="12"/>
              </w:rPr>
              <w:t xml:space="preserve"> </w:t>
            </w:r>
            <w:r w:rsidR="009235C6" w:rsidRPr="00FA5914">
              <w:rPr>
                <w:sz w:val="22"/>
                <w:szCs w:val="12"/>
                <w:lang w:bidi="he-IL"/>
              </w:rPr>
              <w:t>Python</w:t>
            </w:r>
            <w:r w:rsidR="00115347" w:rsidRPr="00FA5914">
              <w:rPr>
                <w:sz w:val="22"/>
                <w:szCs w:val="12"/>
                <w:lang w:bidi="he-IL"/>
              </w:rPr>
              <w:t xml:space="preserve"> (Including: </w:t>
            </w:r>
            <w:r w:rsidR="00B1656D">
              <w:rPr>
                <w:sz w:val="22"/>
                <w:szCs w:val="12"/>
                <w:lang w:bidi="he-IL"/>
              </w:rPr>
              <w:t xml:space="preserve">pandas, </w:t>
            </w:r>
            <w:r w:rsidR="00115347" w:rsidRPr="00FA5914">
              <w:rPr>
                <w:sz w:val="22"/>
                <w:szCs w:val="12"/>
                <w:lang w:bidi="he-IL"/>
              </w:rPr>
              <w:t>sklearn)</w:t>
            </w:r>
            <w:r w:rsidR="00B74BDF" w:rsidRPr="00FA5914">
              <w:rPr>
                <w:sz w:val="22"/>
                <w:szCs w:val="12"/>
                <w:lang w:bidi="he-IL"/>
              </w:rPr>
              <w:t>, Shell</w:t>
            </w:r>
            <w:r w:rsidR="00814062">
              <w:rPr>
                <w:sz w:val="22"/>
                <w:szCs w:val="12"/>
                <w:lang w:bidi="he-IL"/>
              </w:rPr>
              <w:t xml:space="preserve">, </w:t>
            </w:r>
            <w:r w:rsidR="008E6187">
              <w:rPr>
                <w:sz w:val="22"/>
                <w:szCs w:val="12"/>
                <w:lang w:bidi="he-IL"/>
              </w:rPr>
              <w:t>C#</w:t>
            </w:r>
          </w:p>
          <w:p w14:paraId="2F1C0599" w14:textId="71D22B69" w:rsidR="00891E40" w:rsidRPr="00FA5914" w:rsidRDefault="00891E40" w:rsidP="00A2120E">
            <w:pPr>
              <w:rPr>
                <w:sz w:val="22"/>
                <w:szCs w:val="12"/>
                <w:lang w:bidi="he-IL"/>
              </w:rPr>
            </w:pPr>
            <w:r w:rsidRPr="00FA5914">
              <w:rPr>
                <w:sz w:val="22"/>
                <w:szCs w:val="12"/>
                <w:u w:val="single"/>
                <w:lang w:bidi="he-IL"/>
              </w:rPr>
              <w:t>ENV</w:t>
            </w:r>
            <w:r w:rsidR="00A2120E" w:rsidRPr="00FA5914">
              <w:rPr>
                <w:sz w:val="22"/>
                <w:szCs w:val="12"/>
                <w:lang w:bidi="he-IL"/>
              </w:rPr>
              <w:t xml:space="preserve"> – Linux</w:t>
            </w:r>
            <w:r w:rsidR="00B1766F">
              <w:rPr>
                <w:sz w:val="22"/>
                <w:szCs w:val="12"/>
                <w:lang w:bidi="he-IL"/>
              </w:rPr>
              <w:t>, AWS , Docker</w:t>
            </w:r>
            <w:r w:rsidR="00814062">
              <w:rPr>
                <w:sz w:val="22"/>
                <w:szCs w:val="12"/>
                <w:lang w:bidi="he-IL"/>
              </w:rPr>
              <w:t>, Docker compose</w:t>
            </w:r>
          </w:p>
          <w:p w14:paraId="0210F208" w14:textId="7182D847" w:rsidR="00273007" w:rsidRPr="00FA5914" w:rsidRDefault="00273007" w:rsidP="00115347">
            <w:pPr>
              <w:rPr>
                <w:sz w:val="22"/>
                <w:szCs w:val="12"/>
              </w:rPr>
            </w:pPr>
            <w:r w:rsidRPr="00FA5914">
              <w:rPr>
                <w:sz w:val="22"/>
                <w:szCs w:val="12"/>
                <w:u w:val="single"/>
              </w:rPr>
              <w:t>Query</w:t>
            </w:r>
            <w:r w:rsidRPr="00FA5914">
              <w:rPr>
                <w:sz w:val="22"/>
                <w:szCs w:val="12"/>
              </w:rPr>
              <w:t xml:space="preserve"> - SQL , </w:t>
            </w:r>
            <w:r w:rsidR="00FA5914">
              <w:rPr>
                <w:sz w:val="22"/>
                <w:szCs w:val="12"/>
                <w:lang w:bidi="he-IL"/>
              </w:rPr>
              <w:t>MongoDB</w:t>
            </w:r>
            <w:r w:rsidR="00814062">
              <w:rPr>
                <w:sz w:val="22"/>
                <w:szCs w:val="12"/>
              </w:rPr>
              <w:t xml:space="preserve"> QL</w:t>
            </w:r>
            <w:r w:rsidR="00FA5914">
              <w:rPr>
                <w:sz w:val="22"/>
                <w:szCs w:val="12"/>
              </w:rPr>
              <w:t>,</w:t>
            </w:r>
          </w:p>
          <w:p w14:paraId="575F272A" w14:textId="3CEF28E1" w:rsidR="00273007" w:rsidRPr="00FA5914" w:rsidRDefault="00FA5914" w:rsidP="00115347">
            <w:pPr>
              <w:rPr>
                <w:sz w:val="22"/>
                <w:szCs w:val="12"/>
                <w:rtl/>
              </w:rPr>
            </w:pPr>
            <w:r>
              <w:rPr>
                <w:sz w:val="22"/>
                <w:szCs w:val="12"/>
                <w:u w:val="single"/>
              </w:rPr>
              <w:t>ECOSYSTEMS</w:t>
            </w:r>
            <w:r w:rsidR="00327924" w:rsidRPr="00FA5914">
              <w:rPr>
                <w:sz w:val="22"/>
                <w:szCs w:val="12"/>
              </w:rPr>
              <w:t xml:space="preserve"> </w:t>
            </w:r>
            <w:r w:rsidR="00115347" w:rsidRPr="00FA5914">
              <w:rPr>
                <w:sz w:val="22"/>
                <w:szCs w:val="12"/>
              </w:rPr>
              <w:t>–</w:t>
            </w:r>
            <w:r w:rsidR="00327924" w:rsidRPr="00FA5914">
              <w:rPr>
                <w:sz w:val="22"/>
                <w:szCs w:val="12"/>
              </w:rPr>
              <w:t xml:space="preserve"> </w:t>
            </w:r>
            <w:r w:rsidRPr="00FA5914">
              <w:rPr>
                <w:sz w:val="22"/>
                <w:szCs w:val="12"/>
              </w:rPr>
              <w:t>Jenkins</w:t>
            </w:r>
            <w:r w:rsidR="00424B74">
              <w:rPr>
                <w:sz w:val="22"/>
                <w:szCs w:val="12"/>
              </w:rPr>
              <w:t xml:space="preserve"> (CI,CD) </w:t>
            </w:r>
            <w:r>
              <w:rPr>
                <w:sz w:val="22"/>
                <w:szCs w:val="12"/>
              </w:rPr>
              <w:t>, JIRA, GIT</w:t>
            </w:r>
            <w:r w:rsidR="00B1766F">
              <w:rPr>
                <w:sz w:val="22"/>
                <w:szCs w:val="12"/>
              </w:rPr>
              <w:t xml:space="preserve"> </w:t>
            </w:r>
          </w:p>
        </w:tc>
      </w:tr>
    </w:tbl>
    <w:p w14:paraId="5DAB6C7B" w14:textId="77777777" w:rsidR="00EF7CC9" w:rsidRPr="00333CD3" w:rsidRDefault="00EF7CC9" w:rsidP="0020208C">
      <w:pPr>
        <w:pStyle w:val="NoSpacing"/>
      </w:pPr>
    </w:p>
    <w:sectPr w:rsidR="00EF7CC9" w:rsidRPr="00333CD3" w:rsidSect="00EF7CC9">
      <w:headerReference w:type="default" r:id="rId9"/>
      <w:footerReference w:type="default" r:id="rId10"/>
      <w:footerReference w:type="first" r:id="rId11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2198F" w14:textId="77777777" w:rsidR="00E523DF" w:rsidRDefault="00E523DF" w:rsidP="00713050">
      <w:pPr>
        <w:spacing w:line="240" w:lineRule="auto"/>
      </w:pPr>
      <w:r>
        <w:separator/>
      </w:r>
    </w:p>
  </w:endnote>
  <w:endnote w:type="continuationSeparator" w:id="0">
    <w:p w14:paraId="38ED1B6D" w14:textId="77777777" w:rsidR="00E523DF" w:rsidRDefault="00E523D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3656B9AB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FB0818" w14:textId="77777777" w:rsidR="00C2098A" w:rsidRDefault="00CA3DF1" w:rsidP="00684488">
          <w:pPr>
            <w:pStyle w:val="Footer"/>
          </w:pPr>
          <w:r w:rsidRPr="00CA3DF1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620DE1D4" wp14:editId="499D648C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1CB2C895">
                  <v:group id="Group 102" style="width:25.9pt;height:25.9pt;mso-position-horizontal-relative:char;mso-position-vertical-relative:line" alt="Email icon" coordsize="7345,7345" o:spid="_x0000_s1026" w14:anchorId="529B2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">
                    <o:lock v:ext="edit" aspectratio="t"/>
                    <v:oval id="Oval 17" style="position:absolute;width:7345;height:7345;visibility:visible;mso-wrap-style:square;v-text-anchor:middle" o:spid="_x0000_s1027" fillcolor="#ea4e4e [3204]" stroked="f" strokeweight="1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>
                      <v:stroke joinstyle="miter"/>
                    </v:oval>
                    <v:group id="Group 18" style="position:absolute;left:1639;top:2458;width:4067;height:2429" coordsize="7278,4347" coordorigin="1639,2458" o:spid="_x0000_s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Freeform 19" style="position:absolute;left:1639;top:4715;width:7279;height:2090;flip:y;visibility:visible;mso-wrap-style:square;v-text-anchor:middle" coordsize="785097,209029" o:spid="_x0000_s1029" fillcolor="black [3213]" stroked="f" strokeweight="1pt" path="m287158,209029l392549,138910r107960,70119l785097,,,,287158,20902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style="position:absolute;left:5838;top:3384;width:3725;height:2434;rotation:-90;flip:y;visibility:visible;mso-wrap-style:square;v-text-anchor:middle" coordsize="372486,243343" o:spid="_x0000_s1030" fillcolor="black [3213]" stroked="f" strokeweight="1pt" path="m,243343l179100,,372486,243343,,2433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style="position:absolute;left:996;top:3412;width:3725;height:2434;rotation:-90;flip:x y;visibility:visible;mso-wrap-style:square;v-text-anchor:middle" coordsize="372486,243343" o:spid="_x0000_s1031" fillcolor="black [3213]" stroked="f" strokeweight="1pt" path="m,243343l179100,,372486,243343,,2433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    <v:handles>
                          <v:h position="#0,topLeft" xrange="0,21600"/>
                        </v:handles>
                      </v:shapetype>
                      <v:shape id="Isosceles Triangle 22" style="position:absolute;left:1687;top:2458;width:7231;height:2648;flip:y;visibility:visible;mso-wrap-style:square;v-text-anchor:middle" o:spid="_x0000_s1032" fillcolor="black [3213]" stroked="f" strokeweight="1pt" type="#_x0000_t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49F31CB" w14:textId="77777777" w:rsidR="00C2098A" w:rsidRDefault="00C2098A" w:rsidP="00684488">
          <w:pPr>
            <w:pStyle w:val="Footer"/>
          </w:pPr>
          <w:r w:rsidRPr="00C2098A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3627233B" wp14:editId="167F5625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50A5D229">
                  <v:group id="Group 4" style="width:25.9pt;height:25.9pt;mso-position-horizontal-relative:char;mso-position-vertical-relative:line" alt="Twitter icon" coordsize="430,430" o:spid="_x0000_s1026" w14:anchorId="4D1D3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flpB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ISfN+WkEgAAFWUAAA4AAAAAAAAAAAAAAAAALgIAAGRycy9lMm9Eb2Mu&#10;eG1sUEsBAi0AFAAGAAgAAAAhAGhHG9DYAAAAAwEAAA8AAAAAAAAAAAAAAAAA/hQAAGRycy9kb3du&#10;cmV2LnhtbFBLBQYAAAAABAAEAPMAAAADFgAAAAA=&#10;">
                    <o:lock v:ext="edit" aspectratio="t"/>
                    <v:shape id="Circle around Twitter symbol" style="position:absolute;width:430;height:430;visibility:visible;mso-wrap-style:square;v-text-anchor:top" coordsize="3441,3441" o:spid="_x0000_s1027" fillcolor="#ea4e4e [3204]" strokecolor="#ea4e4e [3204]" strokeweight="0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style="position:absolute;left:104;top:119;width:238;height:211;visibility:visible;mso-wrap-style:square;v-text-anchor:top" coordsize="1898,1692" o:spid="_x0000_s1028" fillcolor="black" strokeweight="0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6WMMA&#10;AADaAAAADwAAAGRycy9kb3ducmV2LnhtbESPS4vCQBCE78L+h6EXvMhmYg7iZp0EEQKC68HHYY9N&#10;pvPATE/IjBr//Y4geCyq6itqlY+mEzcaXGtZwTyKQRCXVrdcKzifiq8lCOeRNXaWScGDHOTZx2SF&#10;qbZ3PtDt6GsRIOxSVNB436dSurIhgy6yPXHwKjsY9EEOtdQD3gPcdDKJ44U02HJYaLCnTUPl5Xg1&#10;Cr7/+mo9S3a/yUXLovJ7Ggt5VWr6Oa5/QHga/Tv8am+1ggU8r4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+6WMMAAADaAAAADwAAAAAAAAAAAAAAAACYAgAAZHJzL2Rv&#10;d25yZXYueG1sUEsFBgAAAAAEAAQA9QAAAIgDAAAAAA==&#10;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3128261" w14:textId="77777777" w:rsidR="00C2098A" w:rsidRDefault="00C2098A" w:rsidP="00684488">
          <w:pPr>
            <w:pStyle w:val="Footer"/>
          </w:pPr>
          <w:r w:rsidRPr="00C2098A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2E187666" wp14:editId="7B83004A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0B0B4DE0">
                  <v:group id="Group 10" style="width:25.9pt;height:25.9pt;mso-position-horizontal-relative:char;mso-position-vertical-relative:line" alt="Telephone icon" coordsize="431,431" o:spid="_x0000_s1026" w14:anchorId="0D982C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TbLREAALF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KWKNNstEQAAsV0AAA4AAAAA&#10;AAAAAAAAAAAALgIAAGRycy9lMm9Eb2MueG1sUEsBAi0AFAAGAAgAAAAhAGhHG9DYAAAAAwEAAA8A&#10;AAAAAAAAAAAAAAAAhxMAAGRycy9kb3ducmV2LnhtbFBLBQYAAAAABAAEAPMAAACMFAAAAAA=&#10;">
                    <o:lock v:ext="edit" aspectratio="t"/>
                    <v:shape id="Circle around telephone symbol" style="position:absolute;width:431;height:431;visibility:visible;mso-wrap-style:square;v-text-anchor:top" coordsize="3451,3450" o:spid="_x0000_s1027" fillcolor="#ea4e4e [3204]" strokecolor="#ea4e4e [3204]" strokeweight="0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style="position:absolute;left:97;top:95;width:237;height:238;visibility:visible;mso-wrap-style:square;v-text-anchor:top" coordsize="1894,1896" o:spid="_x0000_s1028" fillcolor="black" strokeweight="0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2486C05" w14:textId="77777777" w:rsidR="00C2098A" w:rsidRDefault="00C2098A" w:rsidP="00684488">
          <w:pPr>
            <w:pStyle w:val="Footer"/>
          </w:pPr>
          <w:r w:rsidRPr="00C2098A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6BAF23E5" wp14:editId="390102B3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5282CE78">
                  <v:group id="Group 16" style="width:25.9pt;height:25.9pt;mso-position-horizontal-relative:char;mso-position-vertical-relative:line" alt="LinkedIn icon" coordsize="431,431" o:spid="_x0000_s1026" w14:anchorId="070DE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BEweV1uBEAAOZjAAAOAAAAAAAAAAAAAAAAAC4CAABkcnMvZTJvRG9jLnhtbFBLAQIt&#10;ABQABgAIAAAAIQBoRxvQ2AAAAAMBAAAPAAAAAAAAAAAAAAAAABIUAABkcnMvZG93bnJldi54bWxQ&#10;SwUGAAAAAAQABADzAAAAFxUAAAAA&#10;">
                    <o:lock v:ext="edit" aspectratio="t"/>
                    <v:shape id="Circle around LinkedIn symbol" style="position:absolute;width:431;height:431;visibility:visible;mso-wrap-style:square;v-text-anchor:top" coordsize="3451,3451" o:spid="_x0000_s1027" fillcolor="#ea4e4e [3204]" strokecolor="#ea4e4e [3204]" strokeweight="0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style="position:absolute;left:113;top:102;width:203;height:202;visibility:visible;mso-wrap-style:square;v-text-anchor:top" coordsize="1619,1615" o:spid="_x0000_s1028" fillcolor="black" strokeweight="0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267ADAB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BB2C4A17D6974A46942A09B3B0AE53FB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34FE9FAF" w14:textId="77777777" w:rsidR="00684488" w:rsidRPr="00CA3DF1" w:rsidRDefault="00856A3D" w:rsidP="00811117">
              <w:pPr>
                <w:pStyle w:val="Footer"/>
              </w:pPr>
              <w:r>
                <w:t>MOtybz@gmail.com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F79D9ADEB6E24378A222C6FD4337DF53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68EB4C52" w14:textId="77777777"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>
              <w:docPart w:val="5A5F689CEDEF4108ABF4D8AD16BD8C47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7F3A9D39" w14:textId="77777777" w:rsidR="00684488" w:rsidRPr="00C2098A" w:rsidRDefault="00856A3D" w:rsidP="00811117">
              <w:pPr>
                <w:pStyle w:val="Footer"/>
              </w:pPr>
              <w:r>
                <w:t>054-2240755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>
              <w:docPart w:val="4AF09764FB4B454791D663F768AD17BF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402863CF" w14:textId="77777777" w:rsidR="00684488" w:rsidRPr="00C2098A" w:rsidRDefault="00856A3D" w:rsidP="00811117">
              <w:pPr>
                <w:pStyle w:val="Footer"/>
              </w:pPr>
              <w:r>
                <w:t>www.linkedin.com/in/motybz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6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3312"/>
      <w:gridCol w:w="3312"/>
      <w:gridCol w:w="3312"/>
    </w:tblGrid>
    <w:tr w:rsidR="00856A3D" w14:paraId="0E27B00A" w14:textId="77777777" w:rsidTr="00856A3D">
      <w:tc>
        <w:tcPr>
          <w:tcW w:w="3312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0061E4C" w14:textId="77777777" w:rsidR="00856A3D" w:rsidRDefault="00856A3D" w:rsidP="00217980">
          <w:pPr>
            <w:pStyle w:val="Footer"/>
          </w:pPr>
          <w:r w:rsidRPr="00CA3DF1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140421B4" wp14:editId="7D8DA7EA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1BCEF739">
                  <v:group id="Group 102" style="width:25.9pt;height:25.9pt;mso-position-horizontal-relative:char;mso-position-vertical-relative:line" alt="Email icon" coordsize="7345,7345" o:spid="_x0000_s1026" w14:anchorId="2C3BF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U+Jg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YYilPiYIAAAXOQAADgAAAAAAAAAAAAAAAAAuAgAAZHJzL2Uyb0RvYy54bWxQSwEC&#10;LQAUAAYACAAAACEAaEcb0NgAAAADAQAADwAAAAAAAAAAAAAAAACACgAAZHJzL2Rvd25yZXYueG1s&#10;UEsFBgAAAAAEAAQA8wAAAIULAAAAAA==&#10;">
                    <o:lock v:ext="edit" aspectratio="t"/>
                    <v:oval id="Oval 28" style="position:absolute;width:7345;height:7345;visibility:visible;mso-wrap-style:square;v-text-anchor:middle" o:spid="_x0000_s1027" fillcolor="#ea4e4e [3204]" stroked="f" strokeweight="1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pMAA&#10;AADbAAAADwAAAGRycy9kb3ducmV2LnhtbERPz2vCMBS+D/Y/hDfwMmxqYUOqUcpg4EHcVsXzo3m2&#10;Yc1Ll8Ra//vlMNjx4/u93k62FyP5YBwrWGQ5COLGacOtgtPxfb4EESKyxt4xKbhTgO3m8WGNpXY3&#10;/qKxjq1IIRxKVNDFOJRShqYjiyFzA3HiLs5bjAn6VmqPtxRue1nk+au0aDg1dDjQW0fNd321Cp69&#10;rCZ/eJE/bFvzsd9ZU32elZo9TdUKRKQp/ov/3DutoEh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FepMAAAADbAAAADwAAAAAAAAAAAAAAAACYAgAAZHJzL2Rvd25y&#10;ZXYueG1sUEsFBgAAAAAEAAQA9QAAAIUDAAAAAA==&#10;">
                      <v:stroke joinstyle="miter"/>
                    </v:oval>
                    <v:group id="Group 29" style="position:absolute;left:1639;top:2458;width:4067;height:2429" coordsize="7278,4347" coordorigin="1639,2458" o:spid="_x0000_s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reeform 30" style="position:absolute;left:1639;top:4715;width:7279;height:2090;flip:y;visibility:visible;mso-wrap-style:square;v-text-anchor:middle" coordsize="785097,209029" o:spid="_x0000_s1029" fillcolor="black [3213]" stroked="f" strokeweight="1pt" path="m287158,209029l392549,138910r107960,70119l785097,,,,287158,20902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URcEA&#10;AADbAAAADwAAAGRycy9kb3ducmV2LnhtbERPz2vCMBS+D/wfwhN2W9M5EOlMZUyceps6tx4fzVtb&#10;2rxkTdTuvzcHwePH93u+GEwnztT7xrKC5yQFQVxa3XCl4OuwepqB8AFZY2eZFPyTh0U+ephjpu2F&#10;d3Teh0rEEPYZKqhDcJmUvqzJoE+sI47cr+0Nhgj7SuoeLzHcdHKSplNpsOHYUKOj95rKdn8yClzB&#10;Xfv5zce/4/pjKduJK9Y/W6Uex8PbK4hAQ7iLb+6NVvAS18cv8Q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EXBAAAA2wAAAA8AAAAAAAAAAAAAAAAAmAIAAGRycy9kb3du&#10;cmV2LnhtbFBLBQYAAAAABAAEAPUAAACGAwAAAAA=&#10;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style="position:absolute;left:5838;top:3384;width:3725;height:2434;rotation:-90;flip:y;visibility:visible;mso-wrap-style:square;v-text-anchor:middle" coordsize="372486,243343" o:spid="_x0000_s1030" fillcolor="black [3213]" stroked="f" strokeweight="1pt" path="m,243343l179100,,372486,243343,,2433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0pMQA&#10;AADbAAAADwAAAGRycy9kb3ducmV2LnhtbESPzWrDMBCE74W8g9hCLyWR0zYmOJZDKE3JNX+Q3BZr&#10;YzuVVsZSY/ftq0Ihx2FmvmHy5WCNuFHnG8cKppMEBHHpdMOVgsN+PZ6D8AFZo3FMCn7Iw7IYPeSY&#10;adfzlm67UIkIYZ+hgjqENpPSlzVZ9BPXEkfv4jqLIcqukrrDPsKtkS9JkkqLDceFGlt6r6n82n1b&#10;Bafn86fpdboxH1dzclt9fEtna6WeHofVAkSgIdzD/+2NVvA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dKTEAAAA2wAAAA8AAAAAAAAAAAAAAAAAmAIAAGRycy9k&#10;b3ducmV2LnhtbFBLBQYAAAAABAAEAPUAAACJAwAAAAA=&#10;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style="position:absolute;left:996;top:3412;width:3725;height:2434;rotation:-90;flip:x y;visibility:visible;mso-wrap-style:square;v-text-anchor:middle" coordsize="372486,243343" o:spid="_x0000_s1031" fillcolor="black [3213]" stroked="f" strokeweight="1pt" path="m,243343l179100,,372486,243343,,2433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FcUA&#10;AADbAAAADwAAAGRycy9kb3ducmV2LnhtbESPQWvCQBSE70L/w/IEL6IbFUVTV9GAIEIP2qJ4e2Rf&#10;k2D2bZpdTfz3XaHQ4zAz3zDLdWtK8aDaFZYVjIYRCOLU6oIzBV+fu8EchPPIGkvLpOBJDtart84S&#10;Y20bPtLj5DMRIOxiVJB7X8VSujQng25oK+LgfdvaoA+yzqSusQlwU8pxFM2kwYLDQo4VJTmlt9Pd&#10;KLj0m1n5c51Oz0mybY8j97E5PBdK9brt5h2Ep9b/h//ae61gMobX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KAVxQAAANsAAAAPAAAAAAAAAAAAAAAAAJgCAABkcnMv&#10;ZG93bnJldi54bWxQSwUGAAAAAAQABAD1AAAAigMAAAAA&#10;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    <v:handles>
                          <v:h position="#0,topLeft" xrange="0,21600"/>
                        </v:handles>
                      </v:shapetype>
                      <v:shape id="Isosceles Triangle 33" style="position:absolute;left:1687;top:2458;width:7231;height:2648;flip:y;visibility:visible;mso-wrap-style:square;v-text-anchor:middle" o:spid="_x0000_s1032" fillcolor="black [3213]" stroked="f" strokeweight="1pt" type="#_x0000_t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OBcEA&#10;AADbAAAADwAAAGRycy9kb3ducmV2LnhtbESPQWvCQBSE7wX/w/IEb3VjAlWiq1hB6FXb3h/Z1yS4&#10;+zbubpPUX+8WBI/DzHzDbHajNaInH1rHChbzDARx5XTLtYKvz+PrCkSIyBqNY1LwRwF228nLBkvt&#10;Bj5Rf461SBAOJSpoYuxKKUPVkMUwdx1x8n6ctxiT9LXUHocEt0bmWfYmLbacFhrs6NBQdTn/WgXv&#10;y2ElL985L4dblvu8MMW1N0rNpuN+DSLSGJ/hR/tDKygK+P+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jDgXBAAAA2wAAAA8AAAAAAAAAAAAAAAAAmAIAAGRycy9kb3du&#10;cmV2LnhtbFBLBQYAAAAABAAEAPUAAACGAwAAAAA=&#10;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3312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4EAFD9C" w14:textId="77777777" w:rsidR="00856A3D" w:rsidRDefault="00856A3D" w:rsidP="00217980">
          <w:pPr>
            <w:pStyle w:val="Footer"/>
          </w:pPr>
          <w:r w:rsidRPr="00C2098A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0AE0D7AB" wp14:editId="6EBE6F58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5638F8EE">
                  <v:group id="Group 10" style="width:25.9pt;height:25.9pt;mso-position-horizontal-relative:char;mso-position-vertical-relative:line" alt="Telephone icon" coordsize="431,431" o:spid="_x0000_s1026" w14:anchorId="3D83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UgMBEAALJ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LFj1SAwEQAAsl0AAA4A&#10;AAAAAAAAAAAAAAAALgIAAGRycy9lMm9Eb2MueG1sUEsBAi0AFAAGAAgAAAAhAGhHG9DYAAAAAwEA&#10;AA8AAAAAAAAAAAAAAAAAihMAAGRycy9kb3ducmV2LnhtbFBLBQYAAAAABAAEAPMAAACPFAAAAAA=&#10;">
                    <o:lock v:ext="edit" aspectratio="t"/>
                    <v:shape id="Circle around telephone symbol" style="position:absolute;width:431;height:431;visibility:visible;mso-wrap-style:square;v-text-anchor:top" coordsize="3451,3450" o:spid="_x0000_s1027" fillcolor="#ea4e4e [3204]" strokecolor="#ea4e4e [3204]" strokeweight="0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style="position:absolute;left:97;top:95;width:237;height:238;visibility:visible;mso-wrap-style:square;v-text-anchor:top" coordsize="1894,1896" o:spid="_x0000_s1028" fillcolor="black" strokeweight="0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312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94D5A5" w14:textId="77777777" w:rsidR="00856A3D" w:rsidRDefault="00856A3D" w:rsidP="00217980">
          <w:pPr>
            <w:pStyle w:val="Footer"/>
          </w:pPr>
          <w:r w:rsidRPr="00C2098A">
            <w:rPr>
              <w:noProof/>
              <w:lang w:bidi="he-IL"/>
            </w:rPr>
            <mc:AlternateContent>
              <mc:Choice Requires="wpg">
                <w:drawing>
                  <wp:inline distT="0" distB="0" distL="0" distR="0" wp14:anchorId="1AC273F7" wp14:editId="30E77AE9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p14="http://schemas.microsoft.com/office/word/2010/wordml" xmlns:a="http://schemas.openxmlformats.org/drawingml/2006/main">
                <w:pict w14:anchorId="59D55E34">
                  <v:group id="Group 16" style="width:25.9pt;height:25.9pt;mso-position-horizontal-relative:char;mso-position-vertical-relative:line" alt="LinkedIn icon" coordsize="431,431" o:spid="_x0000_s1026" w14:anchorId="18AF0C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titB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ALo62K0EQAA5mMAAA4AAAAAAAAAAAAAAAAALgIAAGRycy9lMm9Eb2MueG1sUEsBAi0AFAAG&#10;AAgAAAAhAGhHG9DYAAAAAwEAAA8AAAAAAAAAAAAAAAAADhQAAGRycy9kb3ducmV2LnhtbFBLBQYA&#10;AAAABAAEAPMAAAATFQAAAAA=&#10;">
                    <o:lock v:ext="edit" aspectratio="t"/>
                    <v:shape id="Circle around LinkedIn symbol" style="position:absolute;width:431;height:431;visibility:visible;mso-wrap-style:square;v-text-anchor:top" coordsize="3451,3451" o:spid="_x0000_s1027" fillcolor="#ea4e4e [3204]" strokecolor="#ea4e4e [3204]" strokeweight="0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X5cUA&#10;AADbAAAADwAAAGRycy9kb3ducmV2LnhtbESPQWvCQBSE70L/w/IKvYjZtZRWY1aRUqkeNQp6e2Rf&#10;k9Ds25jdavrvXaHQ4zAz3zDZoreNuFDna8caxokCQVw4U3OpYZ+vRhMQPiAbbByThl/ysJg/DDJM&#10;jbvyli67UIoIYZ+ihiqENpXSFxVZ9IlriaP35TqLIcqulKbDa4TbRj4r9Sot1hwXKmzpvaLie/dj&#10;NXyo+vx5OkzdZqjyPW1WR3w7rLV+euyXMxCB+vAf/muvjYaXM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xflxQAAANsAAAAPAAAAAAAAAAAAAAAAAJgCAABkcnMv&#10;ZG93bnJldi54bWxQSwUGAAAAAAQABAD1AAAAigMAAAAA&#10;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style="position:absolute;left:113;top:102;width:203;height:202;visibility:visible;mso-wrap-style:square;v-text-anchor:top" coordsize="1619,1615" o:spid="_x0000_s1028" fillcolor="black" strokeweight="0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tXMYA&#10;AADbAAAADwAAAGRycy9kb3ducmV2LnhtbESP3WrCQBSE7wXfYTlCb6RuFJGSuoooguIPbVqll6fZ&#10;YxLMng3ZVePbdwWhl8PMfMOMp40pxZVqV1hW0O9FIIhTqwvOFHx/LV/fQDiPrLG0TAru5GA6abfG&#10;GGt740+6Jj4TAcIuRgW591UspUtzMuh6tiIO3snWBn2QdSZ1jbcAN6UcRNFIGiw4LORY0Tyn9Jxc&#10;jILZb7dZ7xdbui82o+qw3pntz8dRqZdOM3sH4anx/+Fne6UVDAfw+BJ+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wtXMYAAADbAAAADwAAAAAAAAAAAAAAAACYAgAAZHJz&#10;L2Rvd25yZXYueG1sUEsFBgAAAAAEAAQA9QAAAIsDAAAAAA==&#10;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56A3D" w14:paraId="54FFA27E" w14:textId="77777777" w:rsidTr="00856A3D">
      <w:tc>
        <w:tcPr>
          <w:tcW w:w="3312" w:type="dxa"/>
          <w:tcMar>
            <w:top w:w="144" w:type="dxa"/>
            <w:left w:w="115" w:type="dxa"/>
            <w:right w:w="115" w:type="dxa"/>
          </w:tcMar>
        </w:tcPr>
        <w:p w14:paraId="2E74EE83" w14:textId="77777777" w:rsidR="00856A3D" w:rsidRPr="00CA3DF1" w:rsidRDefault="00E523DF" w:rsidP="00856A3D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F99F4099842D4E47A4EF82385CBEB1E0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56A3D">
                <w:rPr>
                  <w:rFonts w:hint="cs"/>
                </w:rPr>
                <w:t>MO</w:t>
              </w:r>
              <w:r w:rsidR="00856A3D">
                <w:rPr>
                  <w:lang w:bidi="he-IL"/>
                </w:rPr>
                <w:t>tybz@gmail.com</w:t>
              </w:r>
            </w:sdtContent>
          </w:sdt>
        </w:p>
      </w:tc>
      <w:tc>
        <w:tcPr>
          <w:tcW w:w="3312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40E0F376A17F40F9A64062245D24711F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0E855E68" w14:textId="77777777" w:rsidR="00856A3D" w:rsidRPr="00C2098A" w:rsidRDefault="00856A3D" w:rsidP="00856A3D">
              <w:pPr>
                <w:pStyle w:val="Footer"/>
              </w:pPr>
              <w:r>
                <w:t>054-2240755</w:t>
              </w:r>
            </w:p>
          </w:sdtContent>
        </w:sdt>
      </w:tc>
      <w:tc>
        <w:tcPr>
          <w:tcW w:w="3312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placeholder>
              <w:docPart w:val="93FA993AD7784B91BB23BD5D5D437F51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49F2D28D" w14:textId="77777777" w:rsidR="00856A3D" w:rsidRPr="00C2098A" w:rsidRDefault="00856A3D" w:rsidP="00217980">
              <w:pPr>
                <w:pStyle w:val="Footer"/>
              </w:pPr>
              <w:r w:rsidRPr="00856A3D">
                <w:t>www.linkedin.com/in/motybz</w:t>
              </w:r>
            </w:p>
          </w:sdtContent>
        </w:sdt>
      </w:tc>
    </w:tr>
  </w:tbl>
  <w:p w14:paraId="3DEEC669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6C308" w14:textId="77777777" w:rsidR="00E523DF" w:rsidRDefault="00E523DF" w:rsidP="00713050">
      <w:pPr>
        <w:spacing w:line="240" w:lineRule="auto"/>
      </w:pPr>
      <w:r>
        <w:separator/>
      </w:r>
    </w:p>
  </w:footnote>
  <w:footnote w:type="continuationSeparator" w:id="0">
    <w:p w14:paraId="72E331AF" w14:textId="77777777" w:rsidR="00E523DF" w:rsidRDefault="00E523DF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75FEEA75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42C9007D" w14:textId="4CA72948" w:rsidR="001A5CA9" w:rsidRPr="00F207C0" w:rsidRDefault="00E02DCD" w:rsidP="001A5CA9">
          <w:pPr>
            <w:pStyle w:val="Initials"/>
          </w:pPr>
          <w:r>
            <w:rPr>
              <w:noProof/>
              <w:lang w:bidi="he-IL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732FB63" wp14:editId="69E2D1B0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 xmlns:wp14="http://schemas.microsoft.com/office/word/2010/wordml" xmlns:a="http://schemas.openxmlformats.org/drawingml/2006/main">
                <w:pict w14:anchorId="3E503990">
                  <v:group id="Group 3" style="position:absolute;margin-left:0;margin-top:-39.45pt;width:524.85pt;height:142.55pt;z-index:-251657216;mso-width-percent:858;mso-height-percent:180;mso-position-vertical-relative:page;mso-width-percent:858;mso-height-percent:180" alt="Continuation page header graphic" coordsize="66655,18103" o:spid="_x0000_s1026" w14:anchorId="2415B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Na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ekoNaqQMAAKkOAAAOAAAAAAAAAAAAAAAAAC4CAABkcnMvZTJvRG9jLnhtbFBLAQItABQA&#10;BgAIAAAAIQCMmsWl3QAAAAkBAAAPAAAAAAAAAAAAAAAAAAMGAABkcnMvZG93bnJldi54bWxQSwUG&#10;AAAAAAQABADzAAAADQcAAAAA&#10;">
                    <v:rect id="Red rectangle" style="position:absolute;left:11334;top:4191;width:55321;height:10058;visibility:visible;mso-wrap-style:square;v-text-anchor:middle" o:spid="_x0000_s1027" fillcolor="#ea4e4e [3204]" stroked="f" strokeweight="1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a6MUA&#10;AADbAAAADwAAAGRycy9kb3ducmV2LnhtbESPQWvCQBSE7wX/w/KE3pqNhla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VroxQAAANsAAAAPAAAAAAAAAAAAAAAAAJgCAABkcnMv&#10;ZG93bnJldi54bWxQSwUGAAAAAAQABAD1AAAAigMAAAAA&#10;"/>
                    <v:oval id="White circle" style="position:absolute;left:571;top:571;width:17044;height:17043;visibility:visible;mso-wrap-style:square;v-text-anchor:middle" o:spid="_x0000_s1028" fillcolor="white [3212]" stroked="f" strokeweight="1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3+8YA&#10;AADbAAAADwAAAGRycy9kb3ducmV2LnhtbESPQWvCQBSE74L/YXmCt7qxklKiq4hWKVhbGgult0f2&#10;NQlm34bd1aT/vlsoeBxm5htmsepNI67kfG1ZwXSSgCAurK65VPBx2t09gvABWWNjmRT8kIfVcjhY&#10;YKZtx+90zUMpIoR9hgqqENpMSl9UZNBPbEscvW/rDIYoXSm1wy7CTSPvk+RBGqw5LlTY0qai4pxf&#10;jIKXz9fzzKX77dvx6dDlySyt88OXUuNRv56DCNSHW/i//awVpC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3+8YAAADbAAAADwAAAAAAAAAAAAAAAACYAgAAZHJz&#10;L2Rvd25yZXYueG1sUEsFBgAAAAAEAAQA9QAAAIsDAAAAAA==&#10;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textboxrect="3163,3163,18437,18437" o:connecttype="custom" o:connectlocs="10800,0;3163,3163;0,10800;3163,18437;10800,21600;18437,18437;21600,10800;18437,3163"/>
                      <v:handles>
                        <v:h position="#0,center" xrange="0,10800"/>
                      </v:handles>
                    </v:shapetype>
                    <v:shape id="Red circle" style="position:absolute;width:18103;height:18103;visibility:visible;mso-wrap-style:square;v-text-anchor:middle" o:spid="_x0000_s1029" fillcolor="#ea4e4e [3204]" stroked="f" strokeweight="1pt" type="#_x0000_t23" adj="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8MYA&#10;AADbAAAADwAAAGRycy9kb3ducmV2LnhtbESPT0sDMRTE7wW/Q3gFL2Kz9R+yNi2rYim9iFXo9bl5&#10;3SxuXkISu9t++kYQehxm5jfMbDHYTuwpxNaxgumkAEFcO91yo+Dr8+36EURMyBo7x6TgQBEW84vR&#10;DEvtev6g/SY1IkM4lqjApORLKWNtyGKcOE+cvZ0LFlOWoZE6YJ/htpM3RfEgLbacFwx6ejFU/2x+&#10;rYLj9+vzVeVvl+vQL6d+W5ntexqUuhwP1ROIREM6h//bK63g/g7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ej8MYAAADbAAAADwAAAAAAAAAAAAAAAACYAgAAZHJz&#10;L2Rvd25yZXYueG1sUEsFBgAAAAAEAAQA9QAAAIsDAAAAAA==&#10;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placeholder>
                <w:docPart w:val="12708CFBE6C149E28B2969C1110D098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4C411A">
                <w:t xml:space="preserve"> 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0CF40EF9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6D435F3" w14:textId="77777777" w:rsidR="001A5CA9" w:rsidRPr="009B3C40" w:rsidRDefault="00E523DF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placeholder>
                      <w:docPart w:val="DE72CD64F83840979557D47D5C81040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CE7A13">
                      <w:t>Ben Zacharia, Mordechai</w:t>
                    </w:r>
                  </w:sdtContent>
                </w:sdt>
              </w:p>
              <w:p w14:paraId="6F121E6B" w14:textId="77777777" w:rsidR="001A5CA9" w:rsidRDefault="00E523DF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placeholder>
                      <w:docPart w:val="93FA993AD7784B91BB23BD5D5D437F51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A134B6">
                      <w:t>Data driven driving force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placeholder>
                      <w:docPart w:val="F99F4099842D4E47A4EF82385CBEB1E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14:paraId="02EB378F" w14:textId="77777777" w:rsidR="001A5CA9" w:rsidRPr="00F207C0" w:rsidRDefault="001A5CA9" w:rsidP="001A5CA9"/>
      </w:tc>
    </w:tr>
  </w:tbl>
  <w:p w14:paraId="6A05A809" w14:textId="77777777" w:rsidR="00217980" w:rsidRPr="001A5CA9" w:rsidRDefault="00217980" w:rsidP="001A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13"/>
    <w:rsid w:val="00017A09"/>
    <w:rsid w:val="00030A22"/>
    <w:rsid w:val="00091382"/>
    <w:rsid w:val="000B0619"/>
    <w:rsid w:val="000B61CA"/>
    <w:rsid w:val="000F7610"/>
    <w:rsid w:val="00114ED7"/>
    <w:rsid w:val="00115347"/>
    <w:rsid w:val="00121728"/>
    <w:rsid w:val="001228D8"/>
    <w:rsid w:val="00140B0E"/>
    <w:rsid w:val="00153A18"/>
    <w:rsid w:val="00171FF6"/>
    <w:rsid w:val="00185253"/>
    <w:rsid w:val="001A5CA9"/>
    <w:rsid w:val="001B1A4D"/>
    <w:rsid w:val="001B1F5C"/>
    <w:rsid w:val="001B2AC1"/>
    <w:rsid w:val="001B403A"/>
    <w:rsid w:val="0020208C"/>
    <w:rsid w:val="00217980"/>
    <w:rsid w:val="00231D53"/>
    <w:rsid w:val="00265208"/>
    <w:rsid w:val="00271662"/>
    <w:rsid w:val="00273007"/>
    <w:rsid w:val="0027404F"/>
    <w:rsid w:val="00293B83"/>
    <w:rsid w:val="002A1BD1"/>
    <w:rsid w:val="002B091C"/>
    <w:rsid w:val="002C09A2"/>
    <w:rsid w:val="002C2CDD"/>
    <w:rsid w:val="002D45C6"/>
    <w:rsid w:val="002F03FA"/>
    <w:rsid w:val="002F50CC"/>
    <w:rsid w:val="00313E86"/>
    <w:rsid w:val="00321DC8"/>
    <w:rsid w:val="00327924"/>
    <w:rsid w:val="00333CD3"/>
    <w:rsid w:val="00340365"/>
    <w:rsid w:val="00342B64"/>
    <w:rsid w:val="0035766F"/>
    <w:rsid w:val="00364079"/>
    <w:rsid w:val="003657B6"/>
    <w:rsid w:val="00376081"/>
    <w:rsid w:val="003B3B58"/>
    <w:rsid w:val="003C5528"/>
    <w:rsid w:val="003D1E3E"/>
    <w:rsid w:val="004077FB"/>
    <w:rsid w:val="00416860"/>
    <w:rsid w:val="00424B74"/>
    <w:rsid w:val="00424DD9"/>
    <w:rsid w:val="0046104A"/>
    <w:rsid w:val="004717C5"/>
    <w:rsid w:val="004C25BD"/>
    <w:rsid w:val="004C411A"/>
    <w:rsid w:val="004C7E8A"/>
    <w:rsid w:val="00523479"/>
    <w:rsid w:val="005340C3"/>
    <w:rsid w:val="00543DB7"/>
    <w:rsid w:val="005500DA"/>
    <w:rsid w:val="00550826"/>
    <w:rsid w:val="00551D6A"/>
    <w:rsid w:val="005729B0"/>
    <w:rsid w:val="0058013E"/>
    <w:rsid w:val="006179A9"/>
    <w:rsid w:val="00634A0A"/>
    <w:rsid w:val="00641171"/>
    <w:rsid w:val="00641630"/>
    <w:rsid w:val="00684488"/>
    <w:rsid w:val="006A3CE7"/>
    <w:rsid w:val="006C4C50"/>
    <w:rsid w:val="006C6B64"/>
    <w:rsid w:val="006D76B1"/>
    <w:rsid w:val="00713050"/>
    <w:rsid w:val="00727C44"/>
    <w:rsid w:val="00741125"/>
    <w:rsid w:val="00746F7F"/>
    <w:rsid w:val="007569C1"/>
    <w:rsid w:val="00761B70"/>
    <w:rsid w:val="00763832"/>
    <w:rsid w:val="007651B6"/>
    <w:rsid w:val="007D2696"/>
    <w:rsid w:val="00811117"/>
    <w:rsid w:val="00814062"/>
    <w:rsid w:val="0082423E"/>
    <w:rsid w:val="00841146"/>
    <w:rsid w:val="00856A3D"/>
    <w:rsid w:val="008623B5"/>
    <w:rsid w:val="0088504C"/>
    <w:rsid w:val="00891E40"/>
    <w:rsid w:val="0089382B"/>
    <w:rsid w:val="008A1907"/>
    <w:rsid w:val="008C6BCA"/>
    <w:rsid w:val="008C7B50"/>
    <w:rsid w:val="008D1623"/>
    <w:rsid w:val="008D7357"/>
    <w:rsid w:val="008E6187"/>
    <w:rsid w:val="008F1210"/>
    <w:rsid w:val="009235C6"/>
    <w:rsid w:val="009B3C40"/>
    <w:rsid w:val="009C50CD"/>
    <w:rsid w:val="009D0187"/>
    <w:rsid w:val="009F3F68"/>
    <w:rsid w:val="00A06023"/>
    <w:rsid w:val="00A07C06"/>
    <w:rsid w:val="00A13268"/>
    <w:rsid w:val="00A134B6"/>
    <w:rsid w:val="00A147CD"/>
    <w:rsid w:val="00A1559F"/>
    <w:rsid w:val="00A2120E"/>
    <w:rsid w:val="00A42540"/>
    <w:rsid w:val="00A50939"/>
    <w:rsid w:val="00A50D80"/>
    <w:rsid w:val="00AA6A40"/>
    <w:rsid w:val="00AD699B"/>
    <w:rsid w:val="00AD6C15"/>
    <w:rsid w:val="00B1656D"/>
    <w:rsid w:val="00B1766F"/>
    <w:rsid w:val="00B5664D"/>
    <w:rsid w:val="00B70C2D"/>
    <w:rsid w:val="00B74BDF"/>
    <w:rsid w:val="00B84806"/>
    <w:rsid w:val="00BA5B40"/>
    <w:rsid w:val="00BC4925"/>
    <w:rsid w:val="00BD0206"/>
    <w:rsid w:val="00BF0CEB"/>
    <w:rsid w:val="00C2098A"/>
    <w:rsid w:val="00C211AF"/>
    <w:rsid w:val="00C26F1B"/>
    <w:rsid w:val="00C5444A"/>
    <w:rsid w:val="00C612DA"/>
    <w:rsid w:val="00C66AD7"/>
    <w:rsid w:val="00C7741E"/>
    <w:rsid w:val="00C875AB"/>
    <w:rsid w:val="00CA3DF1"/>
    <w:rsid w:val="00CA4581"/>
    <w:rsid w:val="00CB134F"/>
    <w:rsid w:val="00CC649A"/>
    <w:rsid w:val="00CE18D5"/>
    <w:rsid w:val="00CE7A13"/>
    <w:rsid w:val="00CF3ABE"/>
    <w:rsid w:val="00D02349"/>
    <w:rsid w:val="00D04109"/>
    <w:rsid w:val="00DD6416"/>
    <w:rsid w:val="00DE4A6D"/>
    <w:rsid w:val="00DF4E0A"/>
    <w:rsid w:val="00DF65A5"/>
    <w:rsid w:val="00E02DCD"/>
    <w:rsid w:val="00E12C60"/>
    <w:rsid w:val="00E22E87"/>
    <w:rsid w:val="00E523DF"/>
    <w:rsid w:val="00E57630"/>
    <w:rsid w:val="00E85EC4"/>
    <w:rsid w:val="00E86C2B"/>
    <w:rsid w:val="00EC3469"/>
    <w:rsid w:val="00EF7CC9"/>
    <w:rsid w:val="00F147FD"/>
    <w:rsid w:val="00F207C0"/>
    <w:rsid w:val="00F20AE5"/>
    <w:rsid w:val="00F645C7"/>
    <w:rsid w:val="00F91A12"/>
    <w:rsid w:val="00FA5914"/>
    <w:rsid w:val="00FC6B3F"/>
    <w:rsid w:val="00FF0E42"/>
    <w:rsid w:val="00FF4243"/>
    <w:rsid w:val="0AB1AE99"/>
    <w:rsid w:val="32D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043AE"/>
  <w15:chartTrackingRefBased/>
  <w15:docId w15:val="{C9A82A31-D1F9-49F3-BBA3-43584205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08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534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otybz/Cancer_Data_Minin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nzach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54A693D4FB4D20BA2F38D66F51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5751D-71A7-4960-83F1-084D5AF16B32}"/>
      </w:docPartPr>
      <w:docPartBody>
        <w:p w:rsidR="00571172" w:rsidRDefault="00A37331">
          <w:pPr>
            <w:pStyle w:val="9254A693D4FB4D20BA2F38D66F517A17"/>
          </w:pPr>
          <w:r w:rsidRPr="00333CD3">
            <w:t>YN</w:t>
          </w:r>
        </w:p>
      </w:docPartBody>
    </w:docPart>
    <w:docPart>
      <w:docPartPr>
        <w:name w:val="F89E0F18DAEF43B4A0F4F8CDBBFE8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B6D1-0E3E-43CC-AA2C-24FBCAB64C70}"/>
      </w:docPartPr>
      <w:docPartBody>
        <w:p w:rsidR="00571172" w:rsidRDefault="00A37331">
          <w:pPr>
            <w:pStyle w:val="F89E0F18DAEF43B4A0F4F8CDBBFE8F12"/>
          </w:pPr>
          <w:r>
            <w:t>Objective</w:t>
          </w:r>
        </w:p>
      </w:docPartBody>
    </w:docPart>
    <w:docPart>
      <w:docPartPr>
        <w:name w:val="7EBECB49E16F45C9A5DB821789A4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087E-FBD5-474E-85BE-61458DE5AF98}"/>
      </w:docPartPr>
      <w:docPartBody>
        <w:p w:rsidR="00571172" w:rsidRDefault="00A37331">
          <w:pPr>
            <w:pStyle w:val="7EBECB49E16F45C9A5DB821789A40ED3"/>
          </w:pPr>
          <w:r w:rsidRPr="00333CD3">
            <w:t>Skills</w:t>
          </w:r>
        </w:p>
      </w:docPartBody>
    </w:docPart>
    <w:docPart>
      <w:docPartPr>
        <w:name w:val="6062CA4D156A4CD1B366DCBBB671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2315-A64D-48DD-970D-1CF3B7779C5B}"/>
      </w:docPartPr>
      <w:docPartBody>
        <w:p w:rsidR="00571172" w:rsidRDefault="00A37331">
          <w:pPr>
            <w:pStyle w:val="6062CA4D156A4CD1B366DCBBB6717818"/>
          </w:pPr>
          <w:r>
            <w:t>Your Name</w:t>
          </w:r>
        </w:p>
      </w:docPartBody>
    </w:docPart>
    <w:docPart>
      <w:docPartPr>
        <w:name w:val="A10FF85B477843209CDCB90018A8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DD0D-69C6-4396-B5E9-94B9B4077394}"/>
      </w:docPartPr>
      <w:docPartBody>
        <w:p w:rsidR="00571172" w:rsidRDefault="00A37331">
          <w:pPr>
            <w:pStyle w:val="A10FF85B477843209CDCB90018A8B91D"/>
          </w:pPr>
          <w:r w:rsidRPr="00333CD3">
            <w:t>Experience</w:t>
          </w:r>
        </w:p>
      </w:docPartBody>
    </w:docPart>
    <w:docPart>
      <w:docPartPr>
        <w:name w:val="9D82A086BD3649548EA70165CFAC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155B-31CF-4C2A-87F9-6ED9E3ED6CD9}"/>
      </w:docPartPr>
      <w:docPartBody>
        <w:p w:rsidR="00571172" w:rsidRDefault="00A37331">
          <w:pPr>
            <w:pStyle w:val="9D82A086BD3649548EA70165CFACADC3"/>
          </w:pPr>
          <w:r w:rsidRPr="00333CD3">
            <w:t>Education</w:t>
          </w:r>
        </w:p>
      </w:docPartBody>
    </w:docPart>
    <w:docPart>
      <w:docPartPr>
        <w:name w:val="BB2C4A17D6974A46942A09B3B0AE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049C-5FFF-413F-B873-D7EC29090B2B}"/>
      </w:docPartPr>
      <w:docPartBody>
        <w:p w:rsidR="00571172" w:rsidRDefault="00A37331">
          <w:pPr>
            <w:pStyle w:val="BB2C4A17D6974A46942A09B3B0AE53FB"/>
          </w:pPr>
          <w:r w:rsidRPr="00333CD3">
            <w:t>School</w:t>
          </w:r>
        </w:p>
      </w:docPartBody>
    </w:docPart>
    <w:docPart>
      <w:docPartPr>
        <w:name w:val="F79D9ADEB6E24378A222C6FD4337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404D-1458-4134-8ED7-7D1877C3F750}"/>
      </w:docPartPr>
      <w:docPartBody>
        <w:p w:rsidR="00571172" w:rsidRDefault="00A37331">
          <w:pPr>
            <w:pStyle w:val="F79D9ADEB6E24378A222C6FD4337DF53"/>
          </w:pPr>
          <w:r w:rsidRPr="00333CD3">
            <w:t>Volunteer Experience or Leadership</w:t>
          </w:r>
        </w:p>
      </w:docPartBody>
    </w:docPart>
    <w:docPart>
      <w:docPartPr>
        <w:name w:val="5A5F689CEDEF4108ABF4D8AD16BD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B2AC-7D61-484F-AEAE-264758D667C6}"/>
      </w:docPartPr>
      <w:docPartBody>
        <w:p w:rsidR="00571172" w:rsidRDefault="008E6365" w:rsidP="008E6365">
          <w:pPr>
            <w:pStyle w:val="5A5F689CEDEF4108ABF4D8AD16BD8C47"/>
          </w:pPr>
          <w:r w:rsidRPr="00333CD3">
            <w:t>YN</w:t>
          </w:r>
        </w:p>
      </w:docPartBody>
    </w:docPart>
    <w:docPart>
      <w:docPartPr>
        <w:name w:val="4AF09764FB4B454791D663F768AD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9DC6-A86E-4283-BE9D-CCD8BF81992E}"/>
      </w:docPartPr>
      <w:docPartBody>
        <w:p w:rsidR="00571172" w:rsidRDefault="008E6365" w:rsidP="008E6365">
          <w:pPr>
            <w:pStyle w:val="4AF09764FB4B454791D663F768AD17BF"/>
          </w:pPr>
          <w:r w:rsidRPr="00333CD3">
            <w:t>Skills</w:t>
          </w:r>
        </w:p>
      </w:docPartBody>
    </w:docPart>
    <w:docPart>
      <w:docPartPr>
        <w:name w:val="12708CFBE6C149E28B2969C1110D0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C70F-8307-4A79-B59F-2C0A4F28319A}"/>
      </w:docPartPr>
      <w:docPartBody>
        <w:p w:rsidR="00571172" w:rsidRDefault="008E6365" w:rsidP="008E6365">
          <w:pPr>
            <w:pStyle w:val="12708CFBE6C149E28B2969C1110D0984"/>
          </w:pPr>
          <w:r>
            <w:t>Objective</w:t>
          </w:r>
        </w:p>
      </w:docPartBody>
    </w:docPart>
    <w:docPart>
      <w:docPartPr>
        <w:name w:val="DE72CD64F83840979557D47D5C810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A90C7-CF65-41DB-B866-32B5F1B0CACC}"/>
      </w:docPartPr>
      <w:docPartBody>
        <w:p w:rsidR="00571172" w:rsidRDefault="008E6365" w:rsidP="008E6365">
          <w:pPr>
            <w:pStyle w:val="DE72CD64F83840979557D47D5C810401"/>
          </w:pPr>
          <w:r w:rsidRPr="00333CD3">
            <w:t>Skills</w:t>
          </w:r>
        </w:p>
      </w:docPartBody>
    </w:docPart>
    <w:docPart>
      <w:docPartPr>
        <w:name w:val="F99F4099842D4E47A4EF82385CBE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8E2C-F989-44D1-920B-5BA521335787}"/>
      </w:docPartPr>
      <w:docPartBody>
        <w:p w:rsidR="00571172" w:rsidRDefault="008E6365" w:rsidP="008E6365">
          <w:pPr>
            <w:pStyle w:val="F99F4099842D4E47A4EF82385CBEB1E0"/>
          </w:pPr>
          <w:r w:rsidRPr="00333CD3">
            <w:t>Date Earned</w:t>
          </w:r>
        </w:p>
      </w:docPartBody>
    </w:docPart>
    <w:docPart>
      <w:docPartPr>
        <w:name w:val="40E0F376A17F40F9A64062245D24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E5CB-93BA-4B1F-B1F3-36C8ED9E6ABC}"/>
      </w:docPartPr>
      <w:docPartBody>
        <w:p w:rsidR="00571172" w:rsidRDefault="008E6365" w:rsidP="008E6365">
          <w:pPr>
            <w:pStyle w:val="40E0F376A17F40F9A64062245D24711F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  <w:docPart>
      <w:docPartPr>
        <w:name w:val="93FA993AD7784B91BB23BD5D5D43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1E51-6FA6-4F32-B6AB-D3788A45DD30}"/>
      </w:docPartPr>
      <w:docPartBody>
        <w:p w:rsidR="00571172" w:rsidRDefault="008E6365" w:rsidP="008E6365">
          <w:pPr>
            <w:pStyle w:val="93FA993AD7784B91BB23BD5D5D437F51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65"/>
    <w:rsid w:val="00005F2D"/>
    <w:rsid w:val="002214D7"/>
    <w:rsid w:val="0027609F"/>
    <w:rsid w:val="002B1B54"/>
    <w:rsid w:val="002E0A6B"/>
    <w:rsid w:val="003345FC"/>
    <w:rsid w:val="003C5BE4"/>
    <w:rsid w:val="00402BC7"/>
    <w:rsid w:val="004B71D9"/>
    <w:rsid w:val="004C0D39"/>
    <w:rsid w:val="00571172"/>
    <w:rsid w:val="006D373C"/>
    <w:rsid w:val="008E6365"/>
    <w:rsid w:val="00A37331"/>
    <w:rsid w:val="00E61211"/>
    <w:rsid w:val="00E8593A"/>
    <w:rsid w:val="00E96D92"/>
    <w:rsid w:val="00E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54A693D4FB4D20BA2F38D66F517A17">
    <w:name w:val="9254A693D4FB4D20BA2F38D66F517A17"/>
  </w:style>
  <w:style w:type="paragraph" w:customStyle="1" w:styleId="F89E0F18DAEF43B4A0F4F8CDBBFE8F12">
    <w:name w:val="F89E0F18DAEF43B4A0F4F8CDBBFE8F12"/>
  </w:style>
  <w:style w:type="paragraph" w:customStyle="1" w:styleId="34B9C52ACFE94D5282984FD9F47C4E0C">
    <w:name w:val="34B9C52ACFE94D5282984FD9F47C4E0C"/>
  </w:style>
  <w:style w:type="paragraph" w:customStyle="1" w:styleId="7EBECB49E16F45C9A5DB821789A40ED3">
    <w:name w:val="7EBECB49E16F45C9A5DB821789A40ED3"/>
  </w:style>
  <w:style w:type="paragraph" w:customStyle="1" w:styleId="C6E50AB812C0480285B9201584E123BA">
    <w:name w:val="C6E50AB812C0480285B9201584E123BA"/>
  </w:style>
  <w:style w:type="paragraph" w:customStyle="1" w:styleId="6062CA4D156A4CD1B366DCBBB6717818">
    <w:name w:val="6062CA4D156A4CD1B366DCBBB6717818"/>
  </w:style>
  <w:style w:type="paragraph" w:customStyle="1" w:styleId="4AF1F342E9FD41CE82AF463EC1500963">
    <w:name w:val="4AF1F342E9FD41CE82AF463EC1500963"/>
  </w:style>
  <w:style w:type="paragraph" w:customStyle="1" w:styleId="2E7BC872F4B1478FA115496666ADCAED">
    <w:name w:val="2E7BC872F4B1478FA115496666ADCAED"/>
  </w:style>
  <w:style w:type="paragraph" w:customStyle="1" w:styleId="A10FF85B477843209CDCB90018A8B91D">
    <w:name w:val="A10FF85B477843209CDCB90018A8B91D"/>
  </w:style>
  <w:style w:type="paragraph" w:customStyle="1" w:styleId="0A35C98B98E74038A84C92CF72F1EB04">
    <w:name w:val="0A35C98B98E74038A84C92CF72F1EB04"/>
  </w:style>
  <w:style w:type="paragraph" w:customStyle="1" w:styleId="60CB8DE787ED48DAB0563DB66C3BE7EB">
    <w:name w:val="60CB8DE787ED48DAB0563DB66C3BE7EB"/>
  </w:style>
  <w:style w:type="paragraph" w:customStyle="1" w:styleId="E297E0C19EAA4E258E9880142135EEDF">
    <w:name w:val="E297E0C19EAA4E258E9880142135EEDF"/>
  </w:style>
  <w:style w:type="paragraph" w:customStyle="1" w:styleId="DA8F1AA8412349E99C428325A2CE4197">
    <w:name w:val="DA8F1AA8412349E99C428325A2CE4197"/>
  </w:style>
  <w:style w:type="paragraph" w:customStyle="1" w:styleId="B4C05BF338464A859F5E8BDA52338D14">
    <w:name w:val="B4C05BF338464A859F5E8BDA52338D14"/>
  </w:style>
  <w:style w:type="paragraph" w:customStyle="1" w:styleId="D03FAE3E7BE94DA79C987EC8B0AFD3D3">
    <w:name w:val="D03FAE3E7BE94DA79C987EC8B0AFD3D3"/>
  </w:style>
  <w:style w:type="paragraph" w:customStyle="1" w:styleId="C63578D29C814FBB8DAAF52913A314DE">
    <w:name w:val="C63578D29C814FBB8DAAF52913A314DE"/>
  </w:style>
  <w:style w:type="paragraph" w:customStyle="1" w:styleId="58B6F3DDFEC341ACB743EDA4493DF4A8">
    <w:name w:val="58B6F3DDFEC341ACB743EDA4493DF4A8"/>
  </w:style>
  <w:style w:type="paragraph" w:customStyle="1" w:styleId="9D82A086BD3649548EA70165CFACADC3">
    <w:name w:val="9D82A086BD3649548EA70165CFACADC3"/>
  </w:style>
  <w:style w:type="paragraph" w:customStyle="1" w:styleId="62CF359F2FB742BEB74EA27F6EAD4021">
    <w:name w:val="62CF359F2FB742BEB74EA27F6EAD4021"/>
  </w:style>
  <w:style w:type="paragraph" w:customStyle="1" w:styleId="E18E7815EBB94DEB8F82E96BC6709779">
    <w:name w:val="E18E7815EBB94DEB8F82E96BC6709779"/>
  </w:style>
  <w:style w:type="paragraph" w:customStyle="1" w:styleId="718EEAA9B8BD420688C4609CB098A9DA">
    <w:name w:val="718EEAA9B8BD420688C4609CB098A9DA"/>
  </w:style>
  <w:style w:type="paragraph" w:customStyle="1" w:styleId="42A4BD58B439434899DFA394AADD1F06">
    <w:name w:val="42A4BD58B439434899DFA394AADD1F06"/>
  </w:style>
  <w:style w:type="paragraph" w:customStyle="1" w:styleId="6CE2D707C19F45529BD0E3B976E8E3A0">
    <w:name w:val="6CE2D707C19F45529BD0E3B976E8E3A0"/>
  </w:style>
  <w:style w:type="paragraph" w:customStyle="1" w:styleId="7103D282ECA145D6A66619FB6403FF43">
    <w:name w:val="7103D282ECA145D6A66619FB6403FF43"/>
  </w:style>
  <w:style w:type="paragraph" w:customStyle="1" w:styleId="BB2C4A17D6974A46942A09B3B0AE53FB">
    <w:name w:val="BB2C4A17D6974A46942A09B3B0AE53FB"/>
  </w:style>
  <w:style w:type="paragraph" w:customStyle="1" w:styleId="79785001722749ACB12EFC1D05ED1DA8">
    <w:name w:val="79785001722749ACB12EFC1D05ED1DA8"/>
  </w:style>
  <w:style w:type="paragraph" w:customStyle="1" w:styleId="F79D9ADEB6E24378A222C6FD4337DF53">
    <w:name w:val="F79D9ADEB6E24378A222C6FD4337DF53"/>
  </w:style>
  <w:style w:type="paragraph" w:customStyle="1" w:styleId="20158D2F9088448880B65743EEBBAFA1">
    <w:name w:val="20158D2F9088448880B65743EEBBAFA1"/>
  </w:style>
  <w:style w:type="paragraph" w:customStyle="1" w:styleId="5A5F689CEDEF4108ABF4D8AD16BD8C47">
    <w:name w:val="5A5F689CEDEF4108ABF4D8AD16BD8C47"/>
    <w:rsid w:val="008E6365"/>
  </w:style>
  <w:style w:type="paragraph" w:customStyle="1" w:styleId="6DCD444715784397A8676A9EC82B650F">
    <w:name w:val="6DCD444715784397A8676A9EC82B650F"/>
    <w:rsid w:val="008E6365"/>
  </w:style>
  <w:style w:type="paragraph" w:customStyle="1" w:styleId="4AF09764FB4B454791D663F768AD17BF">
    <w:name w:val="4AF09764FB4B454791D663F768AD17BF"/>
    <w:rsid w:val="008E6365"/>
  </w:style>
  <w:style w:type="paragraph" w:customStyle="1" w:styleId="2004E0005339443184C556224E2E28BB">
    <w:name w:val="2004E0005339443184C556224E2E28BB"/>
    <w:rsid w:val="008E6365"/>
  </w:style>
  <w:style w:type="paragraph" w:customStyle="1" w:styleId="4C031FDD7FFA4096B2797016A9ECAD3C">
    <w:name w:val="4C031FDD7FFA4096B2797016A9ECAD3C"/>
    <w:rsid w:val="008E6365"/>
  </w:style>
  <w:style w:type="paragraph" w:customStyle="1" w:styleId="FFCC2F06A9F34C72B32EC05749A1980D">
    <w:name w:val="FFCC2F06A9F34C72B32EC05749A1980D"/>
    <w:rsid w:val="008E6365"/>
  </w:style>
  <w:style w:type="paragraph" w:customStyle="1" w:styleId="847EE85E5DC34732B55C57C91B5EDF7E">
    <w:name w:val="847EE85E5DC34732B55C57C91B5EDF7E"/>
    <w:rsid w:val="008E6365"/>
  </w:style>
  <w:style w:type="paragraph" w:customStyle="1" w:styleId="12708CFBE6C149E28B2969C1110D0984">
    <w:name w:val="12708CFBE6C149E28B2969C1110D0984"/>
    <w:rsid w:val="008E6365"/>
  </w:style>
  <w:style w:type="paragraph" w:customStyle="1" w:styleId="DE72CD64F83840979557D47D5C810401">
    <w:name w:val="DE72CD64F83840979557D47D5C810401"/>
    <w:rsid w:val="008E6365"/>
  </w:style>
  <w:style w:type="paragraph" w:customStyle="1" w:styleId="F99F4099842D4E47A4EF82385CBEB1E0">
    <w:name w:val="F99F4099842D4E47A4EF82385CBEB1E0"/>
    <w:rsid w:val="008E6365"/>
  </w:style>
  <w:style w:type="paragraph" w:customStyle="1" w:styleId="40E0F376A17F40F9A64062245D24711F">
    <w:name w:val="40E0F376A17F40F9A64062245D24711F"/>
    <w:rsid w:val="008E6365"/>
  </w:style>
  <w:style w:type="paragraph" w:customStyle="1" w:styleId="93FA993AD7784B91BB23BD5D5D437F51">
    <w:name w:val="93FA993AD7784B91BB23BD5D5D437F51"/>
    <w:rsid w:val="008E6365"/>
  </w:style>
  <w:style w:type="paragraph" w:customStyle="1" w:styleId="50190C13127945CBB2FCF8C616CA0C05">
    <w:name w:val="50190C13127945CBB2FCF8C616CA0C05"/>
    <w:rsid w:val="00E96D92"/>
    <w:pPr>
      <w:bidi/>
    </w:pPr>
  </w:style>
  <w:style w:type="paragraph" w:customStyle="1" w:styleId="2ACD8BABA20046ADB900D85E1A5FEBC6">
    <w:name w:val="2ACD8BABA20046ADB900D85E1A5FEBC6"/>
    <w:rsid w:val="00E96D9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054-2240755</CompanyPhone>
  <CompanyFax>www.linkedin.com/in/motybz</CompanyFax>
  <CompanyEmail>MOtybz@gmail.com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22</TotalTime>
  <Pages>1</Pages>
  <Words>249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Data driven driving force</dc:subject>
  <dc:creator>Ben Zacharia, Mordechai</dc:creator>
  <cp:keywords/>
  <dc:description/>
  <cp:lastModifiedBy>Mordechai Ben-Zecharia</cp:lastModifiedBy>
  <cp:revision>15</cp:revision>
  <dcterms:created xsi:type="dcterms:W3CDTF">2020-08-05T08:34:00Z</dcterms:created>
  <dcterms:modified xsi:type="dcterms:W3CDTF">2020-10-25T11:03:00Z</dcterms:modified>
</cp:coreProperties>
</file>