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374CA" w:rsidP="002374CA">
      <w:pPr>
        <w:spacing w:line="276" w:lineRule="auto"/>
        <w:ind w:hanging="285"/>
        <w:rPr>
          <w:rStyle w:val="Char1"/>
        </w:rPr>
      </w:pPr>
      <w:bookmarkStart w:id="0" w:name="_GoBack"/>
      <w:bookmarkEnd w:id="0"/>
      <w:r>
        <w:rPr>
          <w:rStyle w:val="Char"/>
          <w:rFonts w:hint="cs"/>
          <w:rtl/>
        </w:rPr>
        <w:t xml:space="preserve">ישראל </w:t>
      </w:r>
      <w:r w:rsidRPr="00C825D8">
        <w:rPr>
          <w:rStyle w:val="Char"/>
          <w:rFonts w:hint="cs"/>
          <w:rtl/>
        </w:rPr>
        <w:t>פובונזק</w:t>
      </w:r>
      <w:r w:rsidR="00054401">
        <w:rPr>
          <w:rFonts w:ascii="Arial" w:hAnsi="Arial" w:cs="Arial" w:hint="cs"/>
          <w:sz w:val="22"/>
          <w:szCs w:val="22"/>
          <w:rtl/>
        </w:rPr>
        <w:t xml:space="preserve">                     </w:t>
      </w:r>
      <w:r>
        <w:rPr>
          <w:rFonts w:hint="cs"/>
          <w:rtl/>
        </w:rPr>
        <w:t xml:space="preserve">            </w:t>
      </w: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2374CA">
        <w:rPr>
          <w:rFonts w:ascii="Arial" w:hAnsi="Arial" w:cs="Arial"/>
          <w:sz w:val="22"/>
          <w:szCs w:val="22"/>
          <w:rtl/>
        </w:rPr>
        <w:t>מגורים: ראשון לציון</w:t>
      </w:r>
      <w:r>
        <w:rPr>
          <w:rFonts w:hint="cs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|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Style w:val="Char0"/>
        </w:rPr>
        <w:t>052-8811900</w:t>
      </w:r>
      <w:r w:rsidRPr="006149F9">
        <w:rPr>
          <w:rStyle w:val="Char0"/>
          <w:rFonts w:hint="cs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595A32">
        <w:rPr>
          <w:rFonts w:ascii="Arial" w:hAnsi="Arial" w:cs="Arial"/>
          <w:sz w:val="22"/>
          <w:szCs w:val="22"/>
        </w:rPr>
        <w:t>|</w:t>
      </w:r>
      <w:r w:rsidRPr="006149F9">
        <w:rPr>
          <w:rStyle w:val="Char1"/>
          <w:rFonts w:hint="cs"/>
          <w:rtl/>
        </w:rPr>
        <w:t xml:space="preserve"> </w:t>
      </w:r>
      <w:r>
        <w:fldChar w:fldCharType="begin"/>
      </w:r>
      <w:r>
        <w:instrText xml:space="preserve"> HYPERLINK "mailto:poisrael@bezeqint.net" </w:instrText>
      </w:r>
      <w:r>
        <w:fldChar w:fldCharType="separate"/>
      </w:r>
      <w:r w:rsidRPr="0010225E">
        <w:rPr>
          <w:rStyle w:val="Hyperlink"/>
          <w:rFonts w:ascii="Arial" w:hAnsi="Arial" w:cs="Arial"/>
          <w:sz w:val="22"/>
          <w:szCs w:val="22"/>
        </w:rPr>
        <w:t>poisrael@bezeqint.net</w:t>
      </w:r>
      <w:r>
        <w:fldChar w:fldCharType="end"/>
      </w:r>
    </w:p>
    <w:p w:rsidR="0006545E" w:rsidP="0006545E">
      <w:pPr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51435</wp:posOffset>
                </wp:positionV>
                <wp:extent cx="6765925" cy="0"/>
                <wp:effectExtent l="19050" t="23495" r="25400" b="5270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65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DD8C2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5400" dir="5400000" sx="100000" sy="100000" kx="0" ky="0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532.75pt;height:0;margin-top:4.05pt;margin-left:13.25pt;mso-height-percent:0;mso-height-relative:page;mso-width-percent:0;mso-width-relative:page;mso-wrap-distance-bottom:0;mso-wrap-distance-left:9pt;mso-wrap-distance-right:9pt;mso-wrap-distance-top:0;mso-wrap-style:square;position:absolute;rotation:180;visibility:visible;z-index:251659264" strokecolor="#ddd8c2" strokeweight="3pt">
                <v:shadow on="t" color="#3f3151" opacity="0.5" offset="0"/>
              </v:shape>
            </w:pict>
          </mc:Fallback>
        </mc:AlternateContent>
      </w:r>
      <w:r w:rsidRPr="00852ED5" w:rsidR="00852ED5">
        <w:rPr>
          <w:rFonts w:ascii="Arial" w:hAnsi="Arial" w:cs="Arial"/>
          <w:sz w:val="22"/>
          <w:szCs w:val="22"/>
          <w:rtl/>
        </w:rPr>
        <w:t xml:space="preserve"> </w:t>
      </w:r>
    </w:p>
    <w:p w:rsidR="00FF3D9B" w:rsidRPr="00FF3D9B" w:rsidP="00FF3D9B">
      <w:pPr>
        <w:pStyle w:val="a3"/>
        <w:rPr>
          <w:rtl/>
        </w:rPr>
      </w:pPr>
    </w:p>
    <w:p w:rsidR="004C5FDB" w:rsidP="004C5FDB">
      <w:pPr>
        <w:pStyle w:val="a4"/>
      </w:pPr>
      <w:r>
        <w:rPr>
          <w:rFonts w:hint="cs"/>
          <w:rtl/>
        </w:rPr>
        <w:t>מהנדס אזרחי (</w:t>
      </w:r>
      <w:r>
        <w:t>B.S.c</w:t>
      </w:r>
      <w:r>
        <w:rPr>
          <w:rFonts w:hint="cs"/>
          <w:rtl/>
        </w:rPr>
        <w:t xml:space="preserve">), בעל ניסיון עשיר בניהול פרויקטי הקמה (בינוי), תשתיות ושיקום מבני ציבור, תעשייה ומגורים. </w:t>
      </w:r>
    </w:p>
    <w:p w:rsidR="004C5FDB" w:rsidP="00AF5111">
      <w:pPr>
        <w:pStyle w:val="a4"/>
      </w:pPr>
      <w:r>
        <w:rPr>
          <w:rFonts w:hint="cs"/>
          <w:rtl/>
        </w:rPr>
        <w:t xml:space="preserve">ניהול תקציב, הכנת </w:t>
      </w:r>
      <w:r>
        <w:rPr>
          <w:rFonts w:hint="cs"/>
          <w:rtl/>
        </w:rPr>
        <w:t>תכניות עבודה, מפרטים וכתבי כמויות, גיוס וניהול קבלנים ומתכננים לצד פיקוח ובקרה הנדסית.</w:t>
      </w:r>
    </w:p>
    <w:p w:rsidR="004C5FDB" w:rsidP="00F96608">
      <w:pPr>
        <w:pStyle w:val="a4"/>
      </w:pPr>
      <w:r>
        <w:rPr>
          <w:rFonts w:hint="cs"/>
          <w:rtl/>
        </w:rPr>
        <w:t>אכיפת נהלים,</w:t>
      </w:r>
      <w:r>
        <w:rPr>
          <w:rFonts w:hint="cs"/>
          <w:rtl/>
        </w:rPr>
        <w:t xml:space="preserve"> זיהוי ליקויים, פתרון בעיות והנעה לעמידה ביעדים לצד </w:t>
      </w:r>
      <w:r>
        <w:rPr>
          <w:rFonts w:hint="cs"/>
          <w:rtl/>
        </w:rPr>
        <w:t>הובלת תהליכי רישוי ואכלוס מול רשויות מקומיות.</w:t>
      </w:r>
    </w:p>
    <w:p w:rsidR="004C5FDB" w:rsidP="004C5FDB">
      <w:pPr>
        <w:pStyle w:val="a4"/>
      </w:pPr>
      <w:r>
        <w:rPr>
          <w:rFonts w:hint="cs"/>
          <w:rtl/>
        </w:rPr>
        <w:t>כושר ניהול והנעה, ראייה מערכתית, יכולת ניהול מו"מ, תפקוד תחת מיטבי לחץ מול מגוון ממשקים ויחסי אנוש מעולים.</w:t>
      </w:r>
    </w:p>
    <w:p w:rsidR="00FF3D9B" w:rsidP="009D1CA0">
      <w:pPr>
        <w:pStyle w:val="a4"/>
        <w:numPr>
          <w:ilvl w:val="0"/>
          <w:numId w:val="0"/>
        </w:numPr>
        <w:ind w:left="75"/>
      </w:pPr>
    </w:p>
    <w:p w:rsidR="00852ED5" w:rsidRPr="00FF3D9B" w:rsidP="00FF3D9B">
      <w:pPr>
        <w:pStyle w:val="a5"/>
        <w:rPr>
          <w:rtl/>
        </w:rPr>
      </w:pPr>
      <w:r w:rsidRPr="00FF3D9B">
        <w:rPr>
          <w:rFonts w:hint="cs"/>
          <w:rtl/>
        </w:rPr>
        <w:t>נ</w:t>
      </w:r>
      <w:r w:rsidRPr="00FF3D9B" w:rsidR="009F1BEA">
        <w:rPr>
          <w:rFonts w:hint="cs"/>
          <w:rtl/>
        </w:rPr>
        <w:t>י</w:t>
      </w:r>
      <w:r w:rsidRPr="00FF3D9B">
        <w:rPr>
          <w:rFonts w:hint="cs"/>
          <w:rtl/>
        </w:rPr>
        <w:t>סיון תעסוקתי</w:t>
      </w:r>
    </w:p>
    <w:p w:rsidR="009F1BEA" w:rsidRPr="00C12E11" w:rsidP="0060120A">
      <w:pPr>
        <w:pStyle w:val="Title"/>
        <w:tabs>
          <w:tab w:val="left" w:pos="993"/>
        </w:tabs>
        <w:spacing w:line="324" w:lineRule="auto"/>
        <w:ind w:left="-286"/>
        <w:jc w:val="left"/>
        <w:outlineLvl w:val="0"/>
        <w:rPr>
          <w:rStyle w:val="Char4"/>
          <w:rtl/>
        </w:rPr>
      </w:pP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1984</w:t>
      </w:r>
      <w:r w:rsidR="00971B9F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-</w:t>
      </w:r>
      <w:r w:rsidR="00054401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 </w:t>
      </w:r>
      <w:r w:rsidR="00971B9F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היום</w:t>
      </w:r>
      <w:r w:rsidRPr="0060120A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:</w:t>
      </w:r>
      <w:r w:rsidRPr="009F1BEA"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="00054401"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Pr="004C5FDB" w:rsidR="006A140E">
        <w:rPr>
          <w:rStyle w:val="Char4"/>
          <w:rFonts w:hint="cs"/>
          <w:u w:val="none"/>
          <w:rtl/>
        </w:rPr>
        <w:t xml:space="preserve"> </w:t>
      </w:r>
      <w:r w:rsidR="006A140E">
        <w:rPr>
          <w:rStyle w:val="Char4"/>
          <w:rFonts w:hint="cs"/>
          <w:rtl/>
        </w:rPr>
        <w:t xml:space="preserve">מנהל חברת </w:t>
      </w:r>
      <w:r>
        <w:rPr>
          <w:rStyle w:val="Char4"/>
          <w:rFonts w:hint="cs"/>
          <w:rtl/>
        </w:rPr>
        <w:t xml:space="preserve">מישר, חברה להנדסה, בנייה ועבודות ציבוריות בע"מ </w:t>
      </w:r>
      <w:r w:rsidRPr="000D56D0" w:rsidR="000D56D0">
        <w:rPr>
          <w:rStyle w:val="Char4"/>
          <w:rFonts w:hint="cs"/>
          <w:b/>
          <w:bCs w:val="0"/>
          <w:u w:val="none"/>
          <w:rtl/>
        </w:rPr>
        <w:t>(עצמאי)</w:t>
      </w:r>
    </w:p>
    <w:p w:rsidR="00011F5D" w:rsidP="00A959C2">
      <w:pPr>
        <w:pStyle w:val="a11"/>
      </w:pPr>
      <w:r w:rsidRPr="00011F5D">
        <w:rPr>
          <w:rFonts w:hint="cs"/>
          <w:b w:val="0"/>
          <w:bCs/>
          <w:rtl/>
        </w:rPr>
        <w:t>מתן שירותים הנדסיים</w:t>
      </w:r>
      <w:r>
        <w:rPr>
          <w:rFonts w:hint="cs"/>
          <w:rtl/>
        </w:rPr>
        <w:t xml:space="preserve"> לגופים ציבוריים, עסקיים ופרטיים לרבות ייעוץ הנדסי </w:t>
      </w:r>
      <w:r w:rsidRPr="00D42B5D">
        <w:rPr>
          <w:rFonts w:hint="cs"/>
          <w:b w:val="0"/>
          <w:bCs/>
          <w:rtl/>
        </w:rPr>
        <w:t>וניהול פרויקטים</w:t>
      </w:r>
      <w:r>
        <w:rPr>
          <w:rFonts w:hint="cs"/>
          <w:rtl/>
        </w:rPr>
        <w:t xml:space="preserve"> בתחום הבינוי.</w:t>
      </w:r>
    </w:p>
    <w:p w:rsidR="008E4522" w:rsidRPr="008E4522" w:rsidP="00A959C2">
      <w:pPr>
        <w:pStyle w:val="a11"/>
        <w:rPr>
          <w:b w:val="0"/>
          <w:bCs/>
        </w:rPr>
      </w:pPr>
      <w:r w:rsidRPr="008E4522">
        <w:rPr>
          <w:rFonts w:hint="cs"/>
          <w:b w:val="0"/>
          <w:bCs/>
          <w:rtl/>
        </w:rPr>
        <w:t xml:space="preserve">הגשת מכרזים: </w:t>
      </w:r>
      <w:r>
        <w:rPr>
          <w:rtl/>
        </w:rPr>
        <w:t xml:space="preserve">ריכוז והכנת </w:t>
      </w:r>
      <w:r>
        <w:rPr>
          <w:rFonts w:hint="cs"/>
          <w:rtl/>
        </w:rPr>
        <w:t>המידע הרלוונטי</w:t>
      </w:r>
      <w:r>
        <w:rPr>
          <w:rtl/>
        </w:rPr>
        <w:t xml:space="preserve"> למכרז על כל מסמכיו</w:t>
      </w:r>
      <w:r>
        <w:rPr>
          <w:rFonts w:hint="cs"/>
          <w:rtl/>
        </w:rPr>
        <w:t>, לצד שיווק וייצוג החברה מול המזמין.</w:t>
      </w:r>
    </w:p>
    <w:p w:rsidR="008E4522" w:rsidP="008E4522">
      <w:pPr>
        <w:pStyle w:val="a11"/>
        <w:rPr>
          <w:rtl/>
        </w:rPr>
      </w:pPr>
      <w:r>
        <w:rPr>
          <w:b w:val="0"/>
          <w:bCs/>
          <w:rtl/>
        </w:rPr>
        <w:t>הכנת תכני</w:t>
      </w:r>
      <w:r>
        <w:rPr>
          <w:rFonts w:hint="cs"/>
          <w:b w:val="0"/>
          <w:bCs/>
          <w:rtl/>
        </w:rPr>
        <w:t>ו</w:t>
      </w:r>
      <w:r w:rsidRPr="00EF53E4">
        <w:rPr>
          <w:b w:val="0"/>
          <w:bCs/>
          <w:rtl/>
        </w:rPr>
        <w:t>ת עבודה</w:t>
      </w:r>
      <w:r>
        <w:rPr>
          <w:rFonts w:hint="cs"/>
          <w:b w:val="0"/>
          <w:bCs/>
          <w:rtl/>
        </w:rPr>
        <w:t xml:space="preserve"> </w:t>
      </w:r>
      <w:r w:rsidRPr="008E4522">
        <w:rPr>
          <w:rFonts w:hint="cs"/>
          <w:rtl/>
        </w:rPr>
        <w:t>לכל פרויקט</w:t>
      </w:r>
      <w:r w:rsidRPr="00F239CB">
        <w:rPr>
          <w:rFonts w:hint="cs"/>
          <w:b w:val="0"/>
          <w:bCs/>
          <w:rtl/>
        </w:rPr>
        <w:t xml:space="preserve"> </w:t>
      </w:r>
      <w:r w:rsidRPr="00EF53E4">
        <w:rPr>
          <w:rFonts w:hint="cs"/>
          <w:rtl/>
        </w:rPr>
        <w:t>הכולל</w:t>
      </w:r>
      <w:r>
        <w:rPr>
          <w:rFonts w:hint="cs"/>
          <w:rtl/>
        </w:rPr>
        <w:t>ות</w:t>
      </w:r>
      <w:r w:rsidRPr="00EF53E4">
        <w:rPr>
          <w:rFonts w:hint="cs"/>
          <w:rtl/>
        </w:rPr>
        <w:t xml:space="preserve"> יעדים,</w:t>
      </w:r>
      <w:r>
        <w:rPr>
          <w:rFonts w:hint="cs"/>
          <w:b w:val="0"/>
          <w:bCs/>
          <w:rtl/>
        </w:rPr>
        <w:t xml:space="preserve"> בניית תקציב, </w:t>
      </w:r>
      <w:r w:rsidRPr="009A7B35">
        <w:rPr>
          <w:rFonts w:hint="cs"/>
          <w:rtl/>
        </w:rPr>
        <w:t xml:space="preserve">תמחור </w:t>
      </w:r>
      <w:r>
        <w:rPr>
          <w:rFonts w:hint="cs"/>
          <w:rtl/>
        </w:rPr>
        <w:t>שלבי הבינוי והגדרת לוחות זמנים.</w:t>
      </w:r>
    </w:p>
    <w:p w:rsidR="000D56D0" w:rsidP="008E4522">
      <w:pPr>
        <w:pStyle w:val="a11"/>
      </w:pPr>
      <w:r>
        <w:rPr>
          <w:rFonts w:hint="cs"/>
          <w:b w:val="0"/>
          <w:bCs/>
          <w:rtl/>
        </w:rPr>
        <w:t>הכנה ו</w:t>
      </w:r>
      <w:r>
        <w:rPr>
          <w:b w:val="0"/>
          <w:bCs/>
          <w:rtl/>
        </w:rPr>
        <w:t xml:space="preserve">ניהול </w:t>
      </w:r>
      <w:r w:rsidRPr="006C5BD2">
        <w:rPr>
          <w:b w:val="0"/>
          <w:bCs/>
          <w:rtl/>
        </w:rPr>
        <w:t>תקציב</w:t>
      </w:r>
      <w:r>
        <w:rPr>
          <w:rFonts w:hint="cs"/>
          <w:b w:val="0"/>
          <w:bCs/>
          <w:rtl/>
        </w:rPr>
        <w:t>ים</w:t>
      </w:r>
      <w:r w:rsidR="008E4522">
        <w:rPr>
          <w:rFonts w:hint="cs"/>
          <w:b w:val="0"/>
          <w:bCs/>
          <w:rtl/>
        </w:rPr>
        <w:t xml:space="preserve">  </w:t>
      </w:r>
      <w:r w:rsidRPr="008E4522" w:rsidR="008E4522">
        <w:rPr>
          <w:rFonts w:hint="cs"/>
          <w:rtl/>
        </w:rPr>
        <w:t>לרבות</w:t>
      </w:r>
      <w:r w:rsidR="008E4522">
        <w:rPr>
          <w:rFonts w:hint="cs"/>
          <w:b w:val="0"/>
          <w:bCs/>
          <w:rtl/>
        </w:rPr>
        <w:t xml:space="preserve"> </w:t>
      </w:r>
      <w:r>
        <w:rPr>
          <w:rFonts w:hint="cs"/>
          <w:rtl/>
        </w:rPr>
        <w:t xml:space="preserve">בקרת תכנון מול ביצוע, </w:t>
      </w:r>
      <w:r w:rsidR="008E4522">
        <w:rPr>
          <w:rFonts w:hint="cs"/>
          <w:rtl/>
        </w:rPr>
        <w:t xml:space="preserve">ניתוח הצעות מחיר, </w:t>
      </w:r>
      <w:r w:rsidRPr="006C5BD2">
        <w:rPr>
          <w:rtl/>
        </w:rPr>
        <w:t>אישורי חריגים ותוספות</w:t>
      </w:r>
      <w:r>
        <w:rPr>
          <w:rFonts w:hint="cs"/>
          <w:rtl/>
        </w:rPr>
        <w:t>.</w:t>
      </w:r>
      <w:r w:rsidR="00C124FB">
        <w:rPr>
          <w:rFonts w:hint="cs"/>
          <w:rtl/>
        </w:rPr>
        <w:t xml:space="preserve">   </w:t>
      </w:r>
    </w:p>
    <w:p w:rsidR="008E4522" w:rsidP="008E4522">
      <w:pPr>
        <w:pStyle w:val="a11"/>
        <w:rPr>
          <w:bCs/>
        </w:rPr>
      </w:pPr>
      <w:r>
        <w:rPr>
          <w:rFonts w:hint="cs"/>
          <w:bCs/>
          <w:rtl/>
        </w:rPr>
        <w:t xml:space="preserve">תכנון: </w:t>
      </w:r>
      <w:r>
        <w:rPr>
          <w:rFonts w:hint="cs"/>
          <w:b w:val="0"/>
          <w:rtl/>
        </w:rPr>
        <w:t>איתור צרכים, בדיקת היתכנות, תכנון הנדסי ו/או בקרת תכניות האדריכלים</w:t>
      </w:r>
      <w:r w:rsidRPr="00A63309">
        <w:rPr>
          <w:rFonts w:hint="cs"/>
          <w:b w:val="0"/>
          <w:rtl/>
        </w:rPr>
        <w:t xml:space="preserve"> </w:t>
      </w:r>
      <w:r>
        <w:rPr>
          <w:rFonts w:hint="cs"/>
          <w:b w:val="0"/>
          <w:rtl/>
        </w:rPr>
        <w:t>לצד תיאום בין צוותי התכנון.</w:t>
      </w:r>
    </w:p>
    <w:p w:rsidR="00E47E3D" w:rsidP="00E47E3D">
      <w:pPr>
        <w:pStyle w:val="a11"/>
      </w:pPr>
      <w:r w:rsidRPr="00E47E3D">
        <w:rPr>
          <w:rFonts w:hint="cs"/>
          <w:b w:val="0"/>
          <w:bCs/>
          <w:rtl/>
        </w:rPr>
        <w:t>הכנת מפרטי עבודה וכתבי כמויות</w:t>
      </w:r>
      <w:r>
        <w:rPr>
          <w:rFonts w:hint="cs"/>
          <w:rtl/>
        </w:rPr>
        <w:t xml:space="preserve"> </w:t>
      </w:r>
      <w:r w:rsidR="000C2323">
        <w:rPr>
          <w:rFonts w:hint="cs"/>
          <w:rtl/>
        </w:rPr>
        <w:t xml:space="preserve">בהתאם לתכנית האדריכלית </w:t>
      </w:r>
      <w:r>
        <w:rPr>
          <w:rFonts w:hint="cs"/>
          <w:rtl/>
        </w:rPr>
        <w:t>לרבות בדיקת כמויות הנרכשות בפועל.</w:t>
      </w:r>
    </w:p>
    <w:p w:rsidR="008E4522" w:rsidP="00E47E3D">
      <w:pPr>
        <w:pStyle w:val="a11"/>
      </w:pPr>
      <w:r w:rsidRPr="00E47E3D">
        <w:rPr>
          <w:rFonts w:hint="cs"/>
          <w:b w:val="0"/>
          <w:bCs/>
          <w:rtl/>
        </w:rPr>
        <w:t>גיוס והעסקת קבלני</w:t>
      </w:r>
      <w:r>
        <w:rPr>
          <w:rFonts w:hint="cs"/>
          <w:b w:val="0"/>
          <w:bCs/>
          <w:rtl/>
        </w:rPr>
        <w:t>ם</w:t>
      </w:r>
      <w:r w:rsidRPr="00E47E3D">
        <w:rPr>
          <w:rFonts w:hint="cs"/>
          <w:b w:val="0"/>
          <w:bCs/>
          <w:rtl/>
        </w:rPr>
        <w:t>, יועצים ואנשי מקצוע</w:t>
      </w:r>
      <w:r>
        <w:rPr>
          <w:rFonts w:hint="cs"/>
          <w:rtl/>
        </w:rPr>
        <w:t xml:space="preserve"> החל מהשוואת הצעות מחיר, ניהול מו"מ וסגירת חוזים.</w:t>
      </w:r>
    </w:p>
    <w:p w:rsidR="000D56D0" w:rsidP="004D4BDD">
      <w:pPr>
        <w:pStyle w:val="a11"/>
      </w:pPr>
      <w:r w:rsidRPr="006C5BD2">
        <w:rPr>
          <w:rFonts w:hint="cs"/>
          <w:b w:val="0"/>
          <w:bCs/>
          <w:rtl/>
        </w:rPr>
        <w:t xml:space="preserve">ניהול </w:t>
      </w:r>
      <w:r>
        <w:rPr>
          <w:rFonts w:hint="cs"/>
          <w:b w:val="0"/>
          <w:bCs/>
          <w:rtl/>
        </w:rPr>
        <w:t>מתכננים, יועצים</w:t>
      </w:r>
      <w:r w:rsidRPr="006C5BD2">
        <w:rPr>
          <w:rFonts w:hint="cs"/>
          <w:b w:val="0"/>
          <w:bCs/>
          <w:rtl/>
        </w:rPr>
        <w:t xml:space="preserve"> וקבלנים חיצוניים</w:t>
      </w:r>
      <w:r w:rsidR="004D4BDD">
        <w:rPr>
          <w:rFonts w:hint="cs"/>
          <w:rtl/>
        </w:rPr>
        <w:t xml:space="preserve"> הכולל </w:t>
      </w:r>
      <w:r>
        <w:rPr>
          <w:rFonts w:hint="cs"/>
          <w:rtl/>
        </w:rPr>
        <w:t xml:space="preserve">הקצאת משימות, </w:t>
      </w:r>
      <w:r w:rsidRPr="008E4522">
        <w:rPr>
          <w:rFonts w:hint="cs"/>
          <w:rtl/>
        </w:rPr>
        <w:t>פיקוח ובקרה ו</w:t>
      </w:r>
      <w:r w:rsidRPr="008E4522">
        <w:rPr>
          <w:rtl/>
        </w:rPr>
        <w:t>אישור חשבו</w:t>
      </w:r>
      <w:r w:rsidRPr="008E4522">
        <w:rPr>
          <w:rFonts w:hint="cs"/>
          <w:rtl/>
        </w:rPr>
        <w:t>נ</w:t>
      </w:r>
      <w:r w:rsidRPr="008E4522" w:rsidR="008E4522">
        <w:rPr>
          <w:rFonts w:hint="cs"/>
          <w:rtl/>
        </w:rPr>
        <w:t>י</w:t>
      </w:r>
      <w:r w:rsidRPr="008E4522">
        <w:rPr>
          <w:rFonts w:hint="cs"/>
          <w:rtl/>
        </w:rPr>
        <w:t>ות</w:t>
      </w:r>
      <w:r w:rsidRPr="00B55D6F">
        <w:rPr>
          <w:rFonts w:hint="cs"/>
          <w:b w:val="0"/>
          <w:bCs/>
          <w:rtl/>
        </w:rPr>
        <w:t xml:space="preserve"> </w:t>
      </w:r>
      <w:r w:rsidRPr="00BD150C">
        <w:rPr>
          <w:rFonts w:hint="cs"/>
          <w:rtl/>
        </w:rPr>
        <w:t>לפני תשלום.</w:t>
      </w:r>
      <w:r w:rsidRPr="00BD150C">
        <w:rPr>
          <w:rtl/>
        </w:rPr>
        <w:t xml:space="preserve"> </w:t>
      </w:r>
    </w:p>
    <w:p w:rsidR="000C2323" w:rsidP="000C2323">
      <w:pPr>
        <w:pStyle w:val="a11"/>
      </w:pPr>
      <w:r w:rsidRPr="00271D4E">
        <w:rPr>
          <w:rFonts w:hint="cs"/>
          <w:b w:val="0"/>
          <w:bCs/>
          <w:rtl/>
        </w:rPr>
        <w:t>פיקוח ובקרה</w:t>
      </w:r>
      <w:r>
        <w:rPr>
          <w:rFonts w:hint="cs"/>
          <w:b w:val="0"/>
          <w:bCs/>
          <w:rtl/>
        </w:rPr>
        <w:t xml:space="preserve"> הנדסית</w:t>
      </w:r>
      <w:r>
        <w:rPr>
          <w:rFonts w:hint="cs"/>
          <w:rtl/>
        </w:rPr>
        <w:t>: ווידוא ביצועים בהתאם לתכניות, אכיפת נהלי איכות ובטיחות ועמידה בזמנים ובתקציב.</w:t>
      </w:r>
    </w:p>
    <w:p w:rsidR="000C2323" w:rsidRPr="006813DB" w:rsidP="004D4BDD">
      <w:pPr>
        <w:pStyle w:val="a11"/>
        <w:rPr>
          <w:bCs/>
          <w:rtl/>
        </w:rPr>
      </w:pPr>
      <w:r w:rsidRPr="00011F5D">
        <w:rPr>
          <w:rFonts w:hint="cs"/>
          <w:b w:val="0"/>
          <w:bCs/>
          <w:rtl/>
        </w:rPr>
        <w:t>הכרות ובקיאות ברגולציה</w:t>
      </w:r>
      <w:r>
        <w:rPr>
          <w:rFonts w:hint="cs"/>
          <w:rtl/>
        </w:rPr>
        <w:t xml:space="preserve"> לרבות </w:t>
      </w:r>
      <w:r w:rsidRPr="006813DB">
        <w:rPr>
          <w:rFonts w:hint="cs"/>
          <w:rtl/>
        </w:rPr>
        <w:t>חוקי התכנון והבניה</w:t>
      </w:r>
      <w:r>
        <w:rPr>
          <w:rFonts w:hint="cs"/>
          <w:rtl/>
        </w:rPr>
        <w:t xml:space="preserve">, </w:t>
      </w:r>
      <w:r w:rsidRPr="006813DB">
        <w:rPr>
          <w:rFonts w:hint="cs"/>
          <w:rtl/>
        </w:rPr>
        <w:t>מק</w:t>
      </w:r>
      <w:r>
        <w:rPr>
          <w:rFonts w:hint="cs"/>
          <w:rtl/>
        </w:rPr>
        <w:t xml:space="preserve">רקעין ועוד לצד הליכי </w:t>
      </w:r>
      <w:r w:rsidR="004D4BDD">
        <w:rPr>
          <w:rFonts w:hint="cs"/>
          <w:rtl/>
        </w:rPr>
        <w:t xml:space="preserve">רישוי </w:t>
      </w:r>
      <w:r>
        <w:rPr>
          <w:rFonts w:hint="cs"/>
          <w:rtl/>
        </w:rPr>
        <w:t>מול הרשות המקומית.</w:t>
      </w:r>
    </w:p>
    <w:p w:rsidR="000D56D0" w:rsidP="000D56D0">
      <w:pPr>
        <w:pStyle w:val="a11"/>
      </w:pPr>
      <w:r w:rsidRPr="00C9128B">
        <w:rPr>
          <w:b w:val="0"/>
          <w:bCs/>
          <w:rtl/>
        </w:rPr>
        <w:t>אכלוס</w:t>
      </w:r>
      <w:r w:rsidRPr="00C9128B">
        <w:rPr>
          <w:rFonts w:hint="cs"/>
          <w:b w:val="0"/>
          <w:bCs/>
          <w:rtl/>
        </w:rPr>
        <w:t xml:space="preserve"> ורישוי: </w:t>
      </w:r>
      <w:r>
        <w:rPr>
          <w:rFonts w:hint="cs"/>
          <w:rtl/>
        </w:rPr>
        <w:t>ייצוג</w:t>
      </w:r>
      <w:r w:rsidRPr="00C9128B">
        <w:rPr>
          <w:rFonts w:hint="cs"/>
          <w:b w:val="0"/>
          <w:bCs/>
          <w:rtl/>
        </w:rPr>
        <w:t xml:space="preserve"> </w:t>
      </w:r>
      <w:r w:rsidRPr="009C61F1">
        <w:rPr>
          <w:rtl/>
        </w:rPr>
        <w:t xml:space="preserve">מול </w:t>
      </w:r>
      <w:r>
        <w:rPr>
          <w:rFonts w:hint="cs"/>
          <w:rtl/>
        </w:rPr>
        <w:t>רשויות כגון העירייה</w:t>
      </w:r>
      <w:r w:rsidRPr="009C61F1">
        <w:rPr>
          <w:rtl/>
        </w:rPr>
        <w:t xml:space="preserve">, כב"ה, מד"א, </w:t>
      </w:r>
      <w:r>
        <w:rPr>
          <w:rtl/>
        </w:rPr>
        <w:t>משטרה, ממ"י,</w:t>
      </w:r>
      <w:r>
        <w:rPr>
          <w:rFonts w:hint="cs"/>
          <w:rtl/>
        </w:rPr>
        <w:t xml:space="preserve"> </w:t>
      </w:r>
      <w:r w:rsidRPr="009C61F1">
        <w:rPr>
          <w:rtl/>
        </w:rPr>
        <w:t>משרד הכלכלה</w:t>
      </w:r>
      <w:r>
        <w:rPr>
          <w:rFonts w:hint="cs"/>
          <w:rtl/>
        </w:rPr>
        <w:t xml:space="preserve"> וקידום קבלת טופס 4.</w:t>
      </w:r>
    </w:p>
    <w:p w:rsidR="00B418F6" w:rsidP="000C2323">
      <w:pPr>
        <w:pStyle w:val="a11"/>
      </w:pPr>
      <w:r w:rsidRPr="000C2323">
        <w:rPr>
          <w:rFonts w:hint="cs"/>
          <w:b w:val="0"/>
          <w:bCs/>
          <w:rtl/>
        </w:rPr>
        <w:t xml:space="preserve">מומחה </w:t>
      </w:r>
      <w:r w:rsidRPr="000C2323" w:rsidR="000C2323">
        <w:rPr>
          <w:rFonts w:hint="cs"/>
          <w:b w:val="0"/>
          <w:bCs/>
          <w:rtl/>
        </w:rPr>
        <w:t xml:space="preserve">מטעם </w:t>
      </w:r>
      <w:r w:rsidRPr="000C2323">
        <w:rPr>
          <w:rFonts w:hint="cs"/>
          <w:b w:val="0"/>
          <w:bCs/>
          <w:rtl/>
        </w:rPr>
        <w:t xml:space="preserve">בית </w:t>
      </w:r>
      <w:r w:rsidRPr="000C2323" w:rsidR="000C2323">
        <w:rPr>
          <w:rFonts w:hint="cs"/>
          <w:b w:val="0"/>
          <w:bCs/>
          <w:rtl/>
        </w:rPr>
        <w:t>ה</w:t>
      </w:r>
      <w:r w:rsidRPr="000C2323">
        <w:rPr>
          <w:rFonts w:hint="cs"/>
          <w:b w:val="0"/>
          <w:bCs/>
          <w:rtl/>
        </w:rPr>
        <w:t>משפט ולשכת המהנדסים</w:t>
      </w:r>
      <w:r w:rsidR="000C2323">
        <w:rPr>
          <w:rFonts w:hint="cs"/>
          <w:rtl/>
        </w:rPr>
        <w:t>: מתן חו"ד מקצועית ועדויות בתיקים משפטיים בנושאי בינוי.</w:t>
      </w:r>
    </w:p>
    <w:p w:rsidR="00E36203" w:rsidP="00390B06">
      <w:pPr>
        <w:pStyle w:val="a11"/>
      </w:pPr>
      <w:r w:rsidRPr="00367053">
        <w:rPr>
          <w:rFonts w:hint="cs"/>
          <w:u w:val="single"/>
          <w:rtl/>
        </w:rPr>
        <w:t>פרויקטים לדוגמא</w:t>
      </w:r>
      <w:r>
        <w:rPr>
          <w:rFonts w:hint="cs"/>
          <w:rtl/>
        </w:rPr>
        <w:t>:</w:t>
      </w:r>
    </w:p>
    <w:p w:rsidR="00E36203" w:rsidP="00E36203">
      <w:pPr>
        <w:pStyle w:val="a11"/>
        <w:numPr>
          <w:ilvl w:val="1"/>
          <w:numId w:val="7"/>
        </w:numPr>
        <w:ind w:firstLine="122"/>
      </w:pPr>
      <w:r w:rsidRPr="00367053">
        <w:rPr>
          <w:rFonts w:hint="cs"/>
          <w:b w:val="0"/>
          <w:bCs/>
          <w:rtl/>
        </w:rPr>
        <w:t xml:space="preserve"> הקמת מבנים ציבוריים</w:t>
      </w:r>
      <w:r>
        <w:rPr>
          <w:rFonts w:hint="cs"/>
          <w:rtl/>
        </w:rPr>
        <w:t xml:space="preserve"> כגון </w:t>
      </w:r>
      <w:r w:rsidR="004D4BDD">
        <w:rPr>
          <w:rFonts w:hint="cs"/>
          <w:rtl/>
        </w:rPr>
        <w:t>בתי ספר, אולמות ספורט, מקוואות ו</w:t>
      </w:r>
      <w:r w:rsidR="00367053">
        <w:rPr>
          <w:rFonts w:hint="cs"/>
          <w:rtl/>
        </w:rPr>
        <w:t>תחנת אגד מרכזית בקרית גת.</w:t>
      </w:r>
    </w:p>
    <w:p w:rsidR="00367053" w:rsidP="00367053">
      <w:pPr>
        <w:pStyle w:val="a11"/>
        <w:numPr>
          <w:ilvl w:val="1"/>
          <w:numId w:val="7"/>
        </w:numPr>
        <w:ind w:firstLine="122"/>
      </w:pPr>
      <w:r>
        <w:rPr>
          <w:rFonts w:hint="cs"/>
          <w:b w:val="0"/>
          <w:bCs/>
          <w:rtl/>
        </w:rPr>
        <w:t xml:space="preserve"> </w:t>
      </w:r>
      <w:r w:rsidRPr="00367053">
        <w:rPr>
          <w:rFonts w:hint="cs"/>
          <w:b w:val="0"/>
          <w:bCs/>
          <w:rtl/>
        </w:rPr>
        <w:t>ייצור ותעשייה</w:t>
      </w:r>
      <w:r>
        <w:rPr>
          <w:rFonts w:hint="cs"/>
          <w:rtl/>
        </w:rPr>
        <w:t xml:space="preserve">: </w:t>
      </w:r>
      <w:r w:rsidRPr="00367053">
        <w:rPr>
          <w:sz w:val="20"/>
          <w:rtl/>
        </w:rPr>
        <w:t>מבנה תעשיה במפעל אגן כימיקלים</w:t>
      </w:r>
      <w:r w:rsidRPr="00367053">
        <w:rPr>
          <w:rtl/>
        </w:rPr>
        <w:t xml:space="preserve">, מבנים </w:t>
      </w:r>
      <w:r w:rsidRPr="00367053">
        <w:rPr>
          <w:sz w:val="20"/>
          <w:rtl/>
        </w:rPr>
        <w:t>למשהב"ט</w:t>
      </w:r>
      <w:r w:rsidRPr="00367053">
        <w:rPr>
          <w:rtl/>
        </w:rPr>
        <w:t xml:space="preserve"> ו</w:t>
      </w:r>
      <w:r w:rsidRPr="00367053">
        <w:rPr>
          <w:sz w:val="20"/>
          <w:rtl/>
        </w:rPr>
        <w:t>תחנות טרנספורמציה לחב' החשמל.</w:t>
      </w:r>
    </w:p>
    <w:p w:rsidR="004D4BDD" w:rsidRPr="004D4BDD" w:rsidP="004D4BDD">
      <w:pPr>
        <w:pStyle w:val="a11"/>
        <w:numPr>
          <w:ilvl w:val="1"/>
          <w:numId w:val="7"/>
        </w:numPr>
        <w:ind w:firstLine="122"/>
        <w:rPr>
          <w:b w:val="0"/>
          <w:bCs/>
          <w:sz w:val="20"/>
        </w:rPr>
      </w:pPr>
      <w:r>
        <w:rPr>
          <w:rFonts w:hint="cs"/>
          <w:b w:val="0"/>
          <w:bCs/>
          <w:rtl/>
        </w:rPr>
        <w:t xml:space="preserve"> מבני </w:t>
      </w:r>
      <w:r w:rsidRPr="00367053">
        <w:rPr>
          <w:rFonts w:hint="cs"/>
          <w:b w:val="0"/>
          <w:bCs/>
          <w:rtl/>
        </w:rPr>
        <w:t>מגורים</w:t>
      </w:r>
      <w:r>
        <w:rPr>
          <w:rFonts w:hint="cs"/>
          <w:rtl/>
        </w:rPr>
        <w:t xml:space="preserve">: הקמת רבי קומות באשקלון ולמעלה מ 1200 יחידות דיור </w:t>
      </w:r>
      <w:r>
        <w:rPr>
          <w:rFonts w:hint="cs"/>
          <w:b w:val="0"/>
          <w:rtl/>
        </w:rPr>
        <w:t>ב</w:t>
      </w:r>
      <w:r>
        <w:rPr>
          <w:rFonts w:hint="cs"/>
          <w:b w:val="0"/>
          <w:rtl/>
        </w:rPr>
        <w:t xml:space="preserve">רחבי הארץ. </w:t>
      </w:r>
    </w:p>
    <w:p w:rsidR="008E4522" w:rsidRPr="008E4522" w:rsidP="004D4BDD">
      <w:pPr>
        <w:pStyle w:val="a11"/>
        <w:numPr>
          <w:ilvl w:val="1"/>
          <w:numId w:val="7"/>
        </w:numPr>
        <w:ind w:firstLine="122"/>
        <w:rPr>
          <w:b w:val="0"/>
          <w:bCs/>
          <w:sz w:val="20"/>
          <w:rtl/>
        </w:rPr>
      </w:pPr>
      <w:r>
        <w:rPr>
          <w:rFonts w:hint="cs"/>
          <w:b w:val="0"/>
          <w:rtl/>
        </w:rPr>
        <w:t xml:space="preserve"> </w:t>
      </w:r>
      <w:r w:rsidRPr="008E4522">
        <w:rPr>
          <w:b w:val="0"/>
          <w:bCs/>
          <w:sz w:val="20"/>
          <w:rtl/>
        </w:rPr>
        <w:t xml:space="preserve">שיקום מבנים:  </w:t>
      </w:r>
      <w:r>
        <w:rPr>
          <w:rFonts w:hint="cs"/>
          <w:sz w:val="20"/>
          <w:rtl/>
        </w:rPr>
        <w:t xml:space="preserve">מתן ייעוץ הנדסי כולל לרבות </w:t>
      </w:r>
      <w:r w:rsidRPr="008E4522">
        <w:rPr>
          <w:rFonts w:hint="cs"/>
          <w:sz w:val="20"/>
          <w:rtl/>
        </w:rPr>
        <w:t>הגשת מכרזים, תכנון ופיקוח לצד ניהול מו"מ מול הדיירים.</w:t>
      </w:r>
    </w:p>
    <w:p w:rsidR="00301F80" w:rsidRPr="00301F80" w:rsidP="00FC2BE9">
      <w:pPr>
        <w:ind w:left="1154"/>
        <w:rPr>
          <w:rFonts w:ascii="Arial" w:hAnsi="Arial" w:cs="Arial"/>
          <w:b/>
          <w:bCs/>
          <w:sz w:val="22"/>
          <w:szCs w:val="22"/>
        </w:rPr>
      </w:pPr>
    </w:p>
    <w:p w:rsidR="0092180E" w:rsidP="00FC2BE9">
      <w:pPr>
        <w:pStyle w:val="Title"/>
        <w:spacing w:line="324" w:lineRule="auto"/>
        <w:ind w:left="-286"/>
        <w:jc w:val="left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1984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-</w:t>
      </w:r>
      <w:r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1980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>:</w:t>
      </w:r>
      <w:r w:rsidR="00054401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 </w:t>
      </w:r>
      <w:r w:rsidR="00E177D7">
        <w:rPr>
          <w:rFonts w:ascii="Arial" w:hAnsi="Arial" w:cs="Arial" w:hint="cs"/>
          <w:b w:val="0"/>
          <w:bCs w:val="0"/>
          <w:sz w:val="22"/>
          <w:szCs w:val="22"/>
          <w:u w:val="none"/>
          <w:rtl/>
        </w:rPr>
        <w:t xml:space="preserve"> </w:t>
      </w:r>
      <w:r w:rsidR="00FC2BE9">
        <w:rPr>
          <w:rFonts w:ascii="Arial" w:hAnsi="Arial" w:cs="Arial"/>
          <w:szCs w:val="22"/>
          <w:rtl/>
        </w:rPr>
        <w:t>מהנדס החברה</w:t>
      </w:r>
      <w:r w:rsidR="00FC2BE9">
        <w:rPr>
          <w:rFonts w:ascii="Arial" w:hAnsi="Arial" w:cs="Arial" w:hint="cs"/>
          <w:szCs w:val="22"/>
          <w:rtl/>
        </w:rPr>
        <w:t xml:space="preserve">, </w:t>
      </w:r>
      <w:r w:rsidR="00FC2BE9">
        <w:rPr>
          <w:rFonts w:ascii="Arial" w:hAnsi="Arial" w:cs="Arial"/>
          <w:szCs w:val="22"/>
          <w:rtl/>
        </w:rPr>
        <w:t>חב</w:t>
      </w:r>
      <w:r w:rsidR="00FC2BE9">
        <w:rPr>
          <w:rFonts w:ascii="Arial" w:hAnsi="Arial" w:cs="Arial" w:hint="cs"/>
          <w:szCs w:val="22"/>
          <w:rtl/>
        </w:rPr>
        <w:t>רת</w:t>
      </w:r>
      <w:r w:rsidRPr="000C2323" w:rsidR="0060120A">
        <w:rPr>
          <w:rFonts w:ascii="Arial" w:hAnsi="Arial" w:cs="Arial"/>
          <w:szCs w:val="22"/>
          <w:rtl/>
        </w:rPr>
        <w:t xml:space="preserve"> בן אריה מהנדסים בע"מ</w:t>
      </w:r>
    </w:p>
    <w:p w:rsidR="00011F5D" w:rsidRPr="00390B06" w:rsidP="00FC2BE9">
      <w:pPr>
        <w:pStyle w:val="a11"/>
        <w:rPr>
          <w:rtl/>
        </w:rPr>
      </w:pPr>
      <w:r w:rsidRPr="00011F5D">
        <w:rPr>
          <w:rFonts w:hint="cs"/>
          <w:b w:val="0"/>
          <w:bCs/>
          <w:rtl/>
        </w:rPr>
        <w:t>ניהול פרויקטים</w:t>
      </w:r>
      <w:r>
        <w:rPr>
          <w:rFonts w:hint="cs"/>
          <w:rtl/>
        </w:rPr>
        <w:t xml:space="preserve"> בתחום ה</w:t>
      </w:r>
      <w:r w:rsidR="00FC2BE9">
        <w:rPr>
          <w:rFonts w:hint="cs"/>
          <w:rtl/>
        </w:rPr>
        <w:t>בינוי הציבורי</w:t>
      </w:r>
      <w:r>
        <w:rPr>
          <w:rFonts w:hint="cs"/>
          <w:rtl/>
        </w:rPr>
        <w:t xml:space="preserve"> עבור גופים מובילים כגון </w:t>
      </w:r>
      <w:r w:rsidRPr="00390B06">
        <w:rPr>
          <w:rFonts w:hint="cs"/>
          <w:rtl/>
        </w:rPr>
        <w:t>משהב"ט,</w:t>
      </w:r>
      <w:r>
        <w:rPr>
          <w:rFonts w:hint="cs"/>
          <w:rtl/>
        </w:rPr>
        <w:t xml:space="preserve"> מע"צ, רשויות מקומיות וחב' חשמל.</w:t>
      </w:r>
    </w:p>
    <w:p w:rsidR="00390B06" w:rsidRPr="00390B06" w:rsidP="000C2323">
      <w:pPr>
        <w:pStyle w:val="a11"/>
        <w:rPr>
          <w:rtl/>
        </w:rPr>
      </w:pPr>
      <w:r>
        <w:rPr>
          <w:rFonts w:hint="cs"/>
          <w:bCs/>
          <w:rtl/>
        </w:rPr>
        <w:t xml:space="preserve">הגשת מכרזים </w:t>
      </w:r>
      <w:r w:rsidRPr="000C2323">
        <w:rPr>
          <w:rFonts w:hint="cs"/>
          <w:b w:val="0"/>
          <w:rtl/>
        </w:rPr>
        <w:t>למשרד הב</w:t>
      </w:r>
      <w:r w:rsidR="000C2323">
        <w:rPr>
          <w:rFonts w:hint="cs"/>
          <w:b w:val="0"/>
          <w:rtl/>
        </w:rPr>
        <w:t>יטחון, משרד השיכון, רשויות ועוד תוך ייצוג החברה מול המזמין.</w:t>
      </w:r>
      <w:r w:rsidRPr="00390B06">
        <w:rPr>
          <w:rFonts w:hint="cs"/>
          <w:rtl/>
        </w:rPr>
        <w:t xml:space="preserve"> </w:t>
      </w:r>
    </w:p>
    <w:p w:rsidR="0060120A" w:rsidRPr="0060120A" w:rsidP="00FC2BE9">
      <w:pPr>
        <w:pStyle w:val="a11"/>
      </w:pPr>
      <w:r>
        <w:rPr>
          <w:rFonts w:hint="cs"/>
          <w:bCs/>
          <w:rtl/>
        </w:rPr>
        <w:t xml:space="preserve">ניהול </w:t>
      </w:r>
      <w:r w:rsidR="000C2323">
        <w:rPr>
          <w:rFonts w:hint="cs"/>
          <w:bCs/>
          <w:rtl/>
        </w:rPr>
        <w:t>קבלני משנה, צוותי תכנון ויועצים</w:t>
      </w:r>
      <w:r w:rsidR="004C5FDB">
        <w:rPr>
          <w:rFonts w:hint="cs"/>
          <w:rtl/>
        </w:rPr>
        <w:t xml:space="preserve"> החל מתהליך ה</w:t>
      </w:r>
      <w:r w:rsidR="00FC2BE9">
        <w:rPr>
          <w:rFonts w:hint="cs"/>
          <w:rtl/>
        </w:rPr>
        <w:t>גיוס</w:t>
      </w:r>
      <w:r w:rsidR="004C5FDB">
        <w:rPr>
          <w:rFonts w:hint="cs"/>
          <w:rtl/>
        </w:rPr>
        <w:t>, ניהול מו"מ, ניתוח הצעות מחיר ו</w:t>
      </w:r>
      <w:r w:rsidR="00FC2BE9">
        <w:rPr>
          <w:rFonts w:hint="cs"/>
          <w:rtl/>
        </w:rPr>
        <w:t xml:space="preserve">תאום מול </w:t>
      </w:r>
      <w:r w:rsidR="004C5FDB">
        <w:rPr>
          <w:rFonts w:hint="cs"/>
          <w:rtl/>
        </w:rPr>
        <w:t xml:space="preserve">המזמין. </w:t>
      </w:r>
    </w:p>
    <w:p w:rsidR="004C5FDB" w:rsidRPr="00A02F24" w:rsidP="004C5FDB">
      <w:pPr>
        <w:pStyle w:val="a11"/>
        <w:rPr>
          <w:b w:val="0"/>
        </w:rPr>
      </w:pPr>
      <w:r>
        <w:rPr>
          <w:rFonts w:hint="cs"/>
          <w:bCs/>
          <w:rtl/>
        </w:rPr>
        <w:t>פיקוח ובקרה הנדסית</w:t>
      </w:r>
      <w:r w:rsidRPr="00A02F24">
        <w:rPr>
          <w:rFonts w:hint="cs"/>
          <w:bCs/>
          <w:rtl/>
        </w:rPr>
        <w:t xml:space="preserve">: </w:t>
      </w:r>
      <w:r w:rsidRPr="00A02F24">
        <w:rPr>
          <w:rFonts w:hint="cs"/>
          <w:b w:val="0"/>
          <w:rtl/>
        </w:rPr>
        <w:t xml:space="preserve">ווידוא התאמת הביצוע לתכניות, זיהוי חריגות ופתרון בעיות לצד הנעה לעמידה </w:t>
      </w:r>
      <w:r>
        <w:rPr>
          <w:rFonts w:hint="cs"/>
          <w:b w:val="0"/>
          <w:rtl/>
        </w:rPr>
        <w:t>בלו"ז.</w:t>
      </w:r>
    </w:p>
    <w:p w:rsidR="000C2323" w:rsidRPr="004C5FDB" w:rsidP="00887634">
      <w:pPr>
        <w:pStyle w:val="Title"/>
        <w:tabs>
          <w:tab w:val="left" w:pos="565"/>
        </w:tabs>
        <w:spacing w:line="324" w:lineRule="auto"/>
        <w:ind w:left="-286"/>
        <w:jc w:val="both"/>
        <w:outlineLvl w:val="0"/>
        <w:rPr>
          <w:rFonts w:ascii="Arial" w:hAnsi="Arial" w:cs="Arial"/>
          <w:sz w:val="22"/>
          <w:szCs w:val="22"/>
          <w:rtl/>
        </w:rPr>
      </w:pPr>
    </w:p>
    <w:p w:rsidR="000C2323" w:rsidRPr="0011626A" w:rsidP="000C2323">
      <w:pPr>
        <w:pStyle w:val="a5"/>
        <w:rPr>
          <w:rtl/>
        </w:rPr>
      </w:pPr>
      <w:r w:rsidRPr="00FF3D9B">
        <w:rPr>
          <w:rFonts w:hint="cs"/>
          <w:rtl/>
        </w:rPr>
        <w:t>השכלה</w:t>
      </w:r>
    </w:p>
    <w:p w:rsidR="000C2323" w:rsidP="000C2323">
      <w:pPr>
        <w:pStyle w:val="a12"/>
      </w:pPr>
      <w:r w:rsidRPr="006173BB">
        <w:rPr>
          <w:rtl/>
        </w:rPr>
        <w:t>תואר ראשון (</w:t>
      </w:r>
      <w:r w:rsidRPr="006173BB">
        <w:t>B.S.c</w:t>
      </w:r>
      <w:r w:rsidRPr="006173BB">
        <w:rPr>
          <w:rtl/>
        </w:rPr>
        <w:t>) בהנדסה אזרחית,</w:t>
      </w:r>
      <w:r w:rsidRPr="00887634">
        <w:rPr>
          <w:b w:val="0"/>
          <w:bCs w:val="0"/>
          <w:rtl/>
        </w:rPr>
        <w:t xml:space="preserve"> טכניון</w:t>
      </w:r>
      <w:r w:rsidRPr="006173BB">
        <w:rPr>
          <w:rtl/>
        </w:rPr>
        <w:t xml:space="preserve"> </w:t>
      </w:r>
      <w:r w:rsidRPr="006A140E">
        <w:rPr>
          <w:b w:val="0"/>
          <w:bCs w:val="0"/>
          <w:rtl/>
        </w:rPr>
        <w:t>(1975-1971).</w:t>
      </w:r>
    </w:p>
    <w:p w:rsidR="000C2323" w:rsidP="000C2323">
      <w:pPr>
        <w:pStyle w:val="a12"/>
        <w:rPr>
          <w:rtl/>
        </w:rPr>
      </w:pPr>
      <w:r>
        <w:rPr>
          <w:rFonts w:hint="cs"/>
          <w:rtl/>
        </w:rPr>
        <w:t>ר</w:t>
      </w:r>
      <w:r w:rsidRPr="00E80EEB">
        <w:rPr>
          <w:rtl/>
        </w:rPr>
        <w:t>שום בפנקס המהנדסים</w:t>
      </w:r>
      <w:r>
        <w:rPr>
          <w:rFonts w:hint="cs"/>
          <w:rtl/>
        </w:rPr>
        <w:t>,</w:t>
      </w:r>
      <w:r w:rsidRPr="00E80EEB">
        <w:rPr>
          <w:rtl/>
        </w:rPr>
        <w:t xml:space="preserve"> תעודה מס' </w:t>
      </w:r>
      <w:r>
        <w:rPr>
          <w:rFonts w:hint="cs"/>
          <w:rtl/>
        </w:rPr>
        <w:t>19722</w:t>
      </w:r>
      <w:r w:rsidR="004C5FDB">
        <w:rPr>
          <w:rFonts w:hint="cs"/>
          <w:rtl/>
        </w:rPr>
        <w:t>.</w:t>
      </w:r>
    </w:p>
    <w:p w:rsidR="000C2323" w:rsidP="004C5FDB">
      <w:pPr>
        <w:pStyle w:val="a5"/>
        <w:spacing w:line="240" w:lineRule="auto"/>
        <w:rPr>
          <w:rtl/>
        </w:rPr>
      </w:pPr>
    </w:p>
    <w:p w:rsidR="004C5FDB" w:rsidRPr="000C2323" w:rsidP="004C5FDB">
      <w:pPr>
        <w:overflowPunct w:val="0"/>
        <w:autoSpaceDE w:val="0"/>
        <w:autoSpaceDN w:val="0"/>
        <w:adjustRightInd w:val="0"/>
        <w:spacing w:line="480" w:lineRule="auto"/>
        <w:ind w:left="-283"/>
        <w:jc w:val="both"/>
        <w:rPr>
          <w:rFonts w:ascii="Arial" w:eastAsia="Times New Roman" w:hAnsi="Arial" w:cs="Arial"/>
          <w:sz w:val="22"/>
          <w:szCs w:val="22"/>
          <w:rtl/>
        </w:rPr>
      </w:pPr>
      <w:r w:rsidRPr="000C2323">
        <w:rPr>
          <w:rFonts w:ascii="Arial" w:hAnsi="Arial" w:cs="Arial" w:hint="cs"/>
          <w:b/>
          <w:bCs/>
          <w:sz w:val="24"/>
          <w:szCs w:val="24"/>
          <w:u w:val="single"/>
          <w:rtl/>
        </w:rPr>
        <w:t>פעילות נוספת</w:t>
      </w:r>
      <w:r w:rsidRPr="000C2323">
        <w:rPr>
          <w:rFonts w:ascii="Arial" w:hAnsi="Arial" w:cs="Arial"/>
          <w:sz w:val="22"/>
          <w:szCs w:val="22"/>
          <w:u w:val="single"/>
          <w:rtl/>
        </w:rPr>
        <w:t>: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 נכלל ברשימת המומחים של בתי המשפט,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 xml:space="preserve"> 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לשכת המהנדסים ואיגוד המהנדסים 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>בתחומי ה</w:t>
      </w:r>
      <w:r w:rsidRPr="000C2323">
        <w:rPr>
          <w:rFonts w:ascii="Arial" w:eastAsia="Times New Roman" w:hAnsi="Arial" w:cs="Arial"/>
          <w:sz w:val="22"/>
          <w:szCs w:val="22"/>
          <w:rtl/>
        </w:rPr>
        <w:t>נדס</w:t>
      </w:r>
      <w:r w:rsidRPr="000C2323">
        <w:rPr>
          <w:rFonts w:ascii="Arial" w:eastAsia="Times New Roman" w:hAnsi="Arial" w:cs="Arial" w:hint="cs"/>
          <w:sz w:val="22"/>
          <w:szCs w:val="22"/>
          <w:rtl/>
        </w:rPr>
        <w:t>ת</w:t>
      </w:r>
      <w:r w:rsidRPr="000C2323">
        <w:rPr>
          <w:rFonts w:ascii="Arial" w:eastAsia="Times New Roman" w:hAnsi="Arial" w:cs="Arial"/>
          <w:sz w:val="22"/>
          <w:szCs w:val="22"/>
          <w:rtl/>
        </w:rPr>
        <w:t xml:space="preserve"> בניין/אזרחית.</w:t>
      </w:r>
    </w:p>
    <w:p w:rsidR="004C5FDB" w:rsidP="004C5FDB">
      <w:pPr>
        <w:pStyle w:val="a5"/>
        <w:spacing w:line="240" w:lineRule="auto"/>
        <w:rPr>
          <w:rtl/>
        </w:rPr>
      </w:pPr>
    </w:p>
    <w:p w:rsidR="00430749" w:rsidP="004C5FDB">
      <w:pPr>
        <w:tabs>
          <w:tab w:val="left" w:pos="-2"/>
        </w:tabs>
        <w:spacing w:line="360" w:lineRule="auto"/>
        <w:ind w:hanging="283"/>
        <w:rPr>
          <w:rFonts w:ascii="Arial" w:hAnsi="Arial" w:cs="Arial"/>
          <w:sz w:val="22"/>
          <w:szCs w:val="22"/>
          <w:rtl/>
        </w:rPr>
      </w:pPr>
      <w:r w:rsidRPr="00FF3D9B">
        <w:rPr>
          <w:rStyle w:val="Char3"/>
          <w:rFonts w:hint="cs"/>
          <w:rtl/>
        </w:rPr>
        <w:t>שפות: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="00102665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="0005440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0266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05440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A19C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364F2D">
        <w:rPr>
          <w:rFonts w:ascii="Arial" w:hAnsi="Arial" w:cs="Arial"/>
          <w:sz w:val="22"/>
          <w:szCs w:val="22"/>
          <w:rtl/>
        </w:rPr>
        <w:t>עברית</w:t>
      </w:r>
      <w:r w:rsidRPr="00364F2D" w:rsidR="00C91F3C">
        <w:rPr>
          <w:rFonts w:ascii="Arial" w:hAnsi="Arial" w:cs="Arial" w:hint="cs"/>
          <w:sz w:val="22"/>
          <w:szCs w:val="22"/>
          <w:rtl/>
        </w:rPr>
        <w:t>-</w:t>
      </w:r>
      <w:r w:rsidR="007A1CE0">
        <w:rPr>
          <w:rFonts w:ascii="Arial" w:hAnsi="Arial" w:cs="Arial" w:hint="cs"/>
          <w:sz w:val="22"/>
          <w:szCs w:val="22"/>
          <w:rtl/>
        </w:rPr>
        <w:t xml:space="preserve"> </w:t>
      </w:r>
      <w:r w:rsidR="006173BB">
        <w:rPr>
          <w:rFonts w:ascii="Arial" w:hAnsi="Arial" w:cs="Arial" w:hint="cs"/>
          <w:sz w:val="22"/>
          <w:szCs w:val="22"/>
          <w:rtl/>
        </w:rPr>
        <w:t>שפת אם</w:t>
      </w:r>
      <w:r w:rsidR="006840C2">
        <w:rPr>
          <w:rFonts w:ascii="Arial" w:hAnsi="Arial" w:cs="Arial" w:hint="cs"/>
          <w:sz w:val="22"/>
          <w:szCs w:val="22"/>
          <w:rtl/>
        </w:rPr>
        <w:t xml:space="preserve"> </w:t>
      </w:r>
      <w:r w:rsidRPr="00364F2D" w:rsidR="00C91F3C">
        <w:rPr>
          <w:rFonts w:ascii="Arial" w:hAnsi="Arial" w:cs="Arial" w:hint="cs"/>
          <w:sz w:val="22"/>
          <w:szCs w:val="22"/>
          <w:rtl/>
        </w:rPr>
        <w:t xml:space="preserve">| אנגלית- </w:t>
      </w:r>
      <w:r w:rsidR="006173BB">
        <w:rPr>
          <w:rFonts w:ascii="Arial" w:hAnsi="Arial" w:cs="Arial" w:hint="cs"/>
          <w:sz w:val="22"/>
          <w:szCs w:val="22"/>
          <w:rtl/>
        </w:rPr>
        <w:t>ברמה טובה</w:t>
      </w:r>
    </w:p>
    <w:p w:rsidR="00731AA5" w:rsidP="004C5FDB">
      <w:pPr>
        <w:tabs>
          <w:tab w:val="left" w:pos="-2"/>
          <w:tab w:val="left" w:pos="849"/>
          <w:tab w:val="left" w:pos="993"/>
          <w:tab w:val="left" w:pos="1274"/>
        </w:tabs>
        <w:spacing w:line="360" w:lineRule="auto"/>
        <w:ind w:hanging="283"/>
        <w:rPr>
          <w:rFonts w:ascii="Arial" w:hAnsi="Arial" w:cs="Arial"/>
          <w:sz w:val="22"/>
          <w:szCs w:val="22"/>
          <w:rtl/>
        </w:rPr>
      </w:pPr>
      <w:r w:rsidRPr="00FF3D9B">
        <w:rPr>
          <w:rStyle w:val="Char3"/>
          <w:rFonts w:hint="cs"/>
          <w:rtl/>
        </w:rPr>
        <w:t>יישומי מחשב: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364F2D">
        <w:rPr>
          <w:rFonts w:ascii="Arial" w:hAnsi="Arial" w:cs="Arial"/>
          <w:sz w:val="22"/>
          <w:szCs w:val="22"/>
          <w:rtl/>
        </w:rPr>
        <w:t xml:space="preserve">שליטה ביישומי </w:t>
      </w:r>
      <w:r w:rsidRPr="00364F2D">
        <w:rPr>
          <w:rFonts w:ascii="Arial" w:hAnsi="Arial" w:cs="Arial"/>
          <w:sz w:val="22"/>
          <w:szCs w:val="22"/>
        </w:rPr>
        <w:t>Office</w:t>
      </w:r>
      <w:r w:rsidR="0024282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FF3D9B" w:rsidP="002374CA">
      <w:pPr>
        <w:pStyle w:val="a3"/>
        <w:tabs>
          <w:tab w:val="left" w:pos="1276"/>
        </w:tabs>
        <w:spacing w:line="360" w:lineRule="auto"/>
        <w:rPr>
          <w:rtl/>
        </w:rPr>
      </w:pPr>
      <w:r w:rsidRPr="00FF3D9B">
        <w:rPr>
          <w:rStyle w:val="Char3"/>
          <w:rFonts w:hint="cs"/>
          <w:rtl/>
        </w:rPr>
        <w:t>שירות צבאי:</w:t>
      </w:r>
      <w:r>
        <w:rPr>
          <w:rFonts w:hint="cs"/>
          <w:rtl/>
        </w:rPr>
        <w:t xml:space="preserve"> </w:t>
      </w:r>
      <w:r w:rsidR="004A19C9">
        <w:rPr>
          <w:rFonts w:hint="cs"/>
          <w:rtl/>
        </w:rPr>
        <w:t xml:space="preserve">  </w:t>
      </w:r>
      <w:r w:rsidR="006A140E">
        <w:rPr>
          <w:rFonts w:hint="cs"/>
          <w:rtl/>
        </w:rPr>
        <w:t>שירות מלא כמ"</w:t>
      </w:r>
      <w:r w:rsidR="002374CA">
        <w:rPr>
          <w:rFonts w:hint="cs"/>
          <w:rtl/>
        </w:rPr>
        <w:t>פ</w:t>
      </w:r>
      <w:r w:rsidR="006A140E">
        <w:rPr>
          <w:rFonts w:hint="cs"/>
          <w:rtl/>
        </w:rPr>
        <w:t xml:space="preserve"> הובלות ב</w:t>
      </w:r>
      <w:r w:rsidR="00E55F04">
        <w:rPr>
          <w:rFonts w:hint="cs"/>
          <w:rtl/>
        </w:rPr>
        <w:t xml:space="preserve">חיל תובלה </w:t>
      </w:r>
      <w:r>
        <w:rPr>
          <w:rFonts w:hint="cs"/>
          <w:rtl/>
        </w:rPr>
        <w:t>(</w:t>
      </w:r>
      <w:r w:rsidR="00E55F04">
        <w:rPr>
          <w:rFonts w:hint="cs"/>
          <w:rtl/>
        </w:rPr>
        <w:t>1971-1968</w:t>
      </w:r>
      <w:r w:rsidR="002374CA">
        <w:rPr>
          <w:rFonts w:hint="cs"/>
          <w:rtl/>
        </w:rPr>
        <w:t>).</w:t>
      </w:r>
    </w:p>
    <w:p w:rsidR="000C2323" w:rsidRPr="006A140E" w:rsidP="000C2323">
      <w:pPr>
        <w:pStyle w:val="a9"/>
        <w:rPr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  <w:r w:rsidR="006840C2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    </w:t>
      </w:r>
      <w:r w:rsidRPr="006A140E">
        <w:rPr>
          <w:rFonts w:hint="cs"/>
          <w:u w:val="single"/>
          <w:rtl/>
        </w:rPr>
        <w:t>** המלצות תינתנה עפ"י בקשה.</w:t>
      </w:r>
    </w:p>
    <w:sectPr w:rsidSect="00054401">
      <w:headerReference w:type="default" r:id="rId5"/>
      <w:pgSz w:w="11906" w:h="16838"/>
      <w:pgMar w:top="425" w:right="849" w:bottom="142" w:left="42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477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35"/>
      </v:shape>
    </w:pict>
  </w:numPicBullet>
  <w:abstractNum w:abstractNumId="0">
    <w:nsid w:val="01CC1403"/>
    <w:multiLevelType w:val="hybridMultilevel"/>
    <w:tmpl w:val="EAE4AAC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7F4A2D"/>
    <w:multiLevelType w:val="hybridMultilevel"/>
    <w:tmpl w:val="A97CA3F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6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10E66EC0"/>
    <w:multiLevelType w:val="hybridMultilevel"/>
    <w:tmpl w:val="2BD4E90A"/>
    <w:lvl w:ilvl="0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6494D"/>
    <w:multiLevelType w:val="hybridMultilevel"/>
    <w:tmpl w:val="65249CD0"/>
    <w:lvl w:ilvl="0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310"/>
    <w:multiLevelType w:val="hybridMultilevel"/>
    <w:tmpl w:val="AC282EEE"/>
    <w:lvl w:ilvl="0">
      <w:start w:val="2008"/>
      <w:numFmt w:val="bullet"/>
      <w:lvlText w:val="-"/>
      <w:lvlJc w:val="left"/>
      <w:pPr>
        <w:ind w:left="720" w:hanging="360"/>
      </w:pPr>
      <w:rPr>
        <w:rFonts w:ascii="Tahoma" w:eastAsia="SimSun" w:hAnsi="Tahom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87611"/>
    <w:multiLevelType w:val="hybridMultilevel"/>
    <w:tmpl w:val="5A8E500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11295"/>
    <w:multiLevelType w:val="hybridMultilevel"/>
    <w:tmpl w:val="2DFEC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E0EC9"/>
    <w:multiLevelType w:val="hybridMultilevel"/>
    <w:tmpl w:val="A0A20A36"/>
    <w:lvl w:ilvl="0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8">
    <w:nsid w:val="414526B9"/>
    <w:multiLevelType w:val="hybridMultilevel"/>
    <w:tmpl w:val="96DAB172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D581F"/>
    <w:multiLevelType w:val="hybridMultilevel"/>
    <w:tmpl w:val="0CD83B98"/>
    <w:lvl w:ilvl="0">
      <w:start w:val="1"/>
      <w:numFmt w:val="bullet"/>
      <w:pStyle w:val="a12"/>
      <w:lvlText w:val=""/>
      <w:lvlJc w:val="left"/>
      <w:pPr>
        <w:ind w:left="4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0">
    <w:nsid w:val="55666408"/>
    <w:multiLevelType w:val="hybridMultilevel"/>
    <w:tmpl w:val="C6A4283A"/>
    <w:lvl w:ilvl="0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1">
    <w:nsid w:val="57FC2541"/>
    <w:multiLevelType w:val="hybridMultilevel"/>
    <w:tmpl w:val="E4D8D6E2"/>
    <w:lvl w:ilvl="0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2B4C62"/>
    <w:multiLevelType w:val="hybridMultilevel"/>
    <w:tmpl w:val="EC2CFCAC"/>
    <w:lvl w:ilvl="0">
      <w:start w:val="1"/>
      <w:numFmt w:val="bullet"/>
      <w:pStyle w:val="a10"/>
      <w:lvlText w:val=""/>
      <w:lvlJc w:val="left"/>
      <w:pPr>
        <w:ind w:left="129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>
    <w:nsid w:val="5DCE6FC4"/>
    <w:multiLevelType w:val="hybridMultilevel"/>
    <w:tmpl w:val="1FC42750"/>
    <w:lvl w:ilvl="0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4">
    <w:nsid w:val="62D71395"/>
    <w:multiLevelType w:val="hybridMultilevel"/>
    <w:tmpl w:val="1460F6CC"/>
    <w:lvl w:ilvl="0">
      <w:start w:val="1"/>
      <w:numFmt w:val="bullet"/>
      <w:pStyle w:val="a11"/>
      <w:lvlText w:val=""/>
      <w:lvlJc w:val="left"/>
      <w:pPr>
        <w:ind w:left="13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5">
    <w:nsid w:val="68DB564A"/>
    <w:multiLevelType w:val="hybridMultilevel"/>
    <w:tmpl w:val="47B69FA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6454C5"/>
    <w:multiLevelType w:val="hybridMultilevel"/>
    <w:tmpl w:val="F716995C"/>
    <w:lvl w:ilvl="0">
      <w:start w:val="1"/>
      <w:numFmt w:val="bullet"/>
      <w:pStyle w:val="a4"/>
      <w:lvlText w:val=""/>
      <w:lvlJc w:val="left"/>
      <w:pPr>
        <w:ind w:left="75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93326"/>
    <w:multiLevelType w:val="hybridMultilevel"/>
    <w:tmpl w:val="D0A29052"/>
    <w:lvl w:ilvl="0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17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9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E9"/>
    <w:rsid w:val="000008D4"/>
    <w:rsid w:val="00003A74"/>
    <w:rsid w:val="00011F5D"/>
    <w:rsid w:val="000306C0"/>
    <w:rsid w:val="00041190"/>
    <w:rsid w:val="00044150"/>
    <w:rsid w:val="00045626"/>
    <w:rsid w:val="00051B13"/>
    <w:rsid w:val="0005239D"/>
    <w:rsid w:val="00054401"/>
    <w:rsid w:val="00056D2B"/>
    <w:rsid w:val="000604E2"/>
    <w:rsid w:val="00060BAE"/>
    <w:rsid w:val="0006203B"/>
    <w:rsid w:val="000630E3"/>
    <w:rsid w:val="0006545E"/>
    <w:rsid w:val="00065DF0"/>
    <w:rsid w:val="000665B3"/>
    <w:rsid w:val="00073D14"/>
    <w:rsid w:val="000749CA"/>
    <w:rsid w:val="000857C5"/>
    <w:rsid w:val="00086480"/>
    <w:rsid w:val="00086DC1"/>
    <w:rsid w:val="0009447A"/>
    <w:rsid w:val="000951D1"/>
    <w:rsid w:val="00097817"/>
    <w:rsid w:val="000A407C"/>
    <w:rsid w:val="000B180B"/>
    <w:rsid w:val="000B322F"/>
    <w:rsid w:val="000B5EDF"/>
    <w:rsid w:val="000B7CBC"/>
    <w:rsid w:val="000C0CA6"/>
    <w:rsid w:val="000C1104"/>
    <w:rsid w:val="000C2323"/>
    <w:rsid w:val="000C2BEA"/>
    <w:rsid w:val="000C6075"/>
    <w:rsid w:val="000D56D0"/>
    <w:rsid w:val="000D6CA5"/>
    <w:rsid w:val="000D7E74"/>
    <w:rsid w:val="000E4345"/>
    <w:rsid w:val="000E6ABA"/>
    <w:rsid w:val="000F6740"/>
    <w:rsid w:val="000F793A"/>
    <w:rsid w:val="0010225E"/>
    <w:rsid w:val="00102665"/>
    <w:rsid w:val="00104490"/>
    <w:rsid w:val="00110E98"/>
    <w:rsid w:val="0011626A"/>
    <w:rsid w:val="001208B4"/>
    <w:rsid w:val="00126858"/>
    <w:rsid w:val="00132378"/>
    <w:rsid w:val="0013485E"/>
    <w:rsid w:val="00150577"/>
    <w:rsid w:val="001522C0"/>
    <w:rsid w:val="00153601"/>
    <w:rsid w:val="00161CD3"/>
    <w:rsid w:val="00162C1D"/>
    <w:rsid w:val="00170736"/>
    <w:rsid w:val="00170CFB"/>
    <w:rsid w:val="0017518B"/>
    <w:rsid w:val="00177B99"/>
    <w:rsid w:val="00181E13"/>
    <w:rsid w:val="00186291"/>
    <w:rsid w:val="00187211"/>
    <w:rsid w:val="00196CFB"/>
    <w:rsid w:val="001A7C62"/>
    <w:rsid w:val="001B3D31"/>
    <w:rsid w:val="001B621D"/>
    <w:rsid w:val="001B6B22"/>
    <w:rsid w:val="001B7675"/>
    <w:rsid w:val="001C2E78"/>
    <w:rsid w:val="001C44FE"/>
    <w:rsid w:val="001C463E"/>
    <w:rsid w:val="001C4D0B"/>
    <w:rsid w:val="001E1A55"/>
    <w:rsid w:val="001E5C6B"/>
    <w:rsid w:val="001F3775"/>
    <w:rsid w:val="002164ED"/>
    <w:rsid w:val="00227D26"/>
    <w:rsid w:val="002339FF"/>
    <w:rsid w:val="002374CA"/>
    <w:rsid w:val="00242821"/>
    <w:rsid w:val="002451D6"/>
    <w:rsid w:val="00251EDD"/>
    <w:rsid w:val="00256F25"/>
    <w:rsid w:val="0026214F"/>
    <w:rsid w:val="00262759"/>
    <w:rsid w:val="0026474A"/>
    <w:rsid w:val="00265217"/>
    <w:rsid w:val="00266999"/>
    <w:rsid w:val="00266C72"/>
    <w:rsid w:val="0027143F"/>
    <w:rsid w:val="00271D4E"/>
    <w:rsid w:val="002735E4"/>
    <w:rsid w:val="0027661B"/>
    <w:rsid w:val="00281BB4"/>
    <w:rsid w:val="00292827"/>
    <w:rsid w:val="0029441C"/>
    <w:rsid w:val="00295DF8"/>
    <w:rsid w:val="002A5A50"/>
    <w:rsid w:val="002C6EFD"/>
    <w:rsid w:val="002D0538"/>
    <w:rsid w:val="002D155A"/>
    <w:rsid w:val="002D2023"/>
    <w:rsid w:val="002D2082"/>
    <w:rsid w:val="002D41D1"/>
    <w:rsid w:val="002D47CE"/>
    <w:rsid w:val="002D5223"/>
    <w:rsid w:val="002D747A"/>
    <w:rsid w:val="002D76B4"/>
    <w:rsid w:val="002E3DBB"/>
    <w:rsid w:val="002E6163"/>
    <w:rsid w:val="002F344B"/>
    <w:rsid w:val="002F59E3"/>
    <w:rsid w:val="002F5BC3"/>
    <w:rsid w:val="002F6BBF"/>
    <w:rsid w:val="00301F80"/>
    <w:rsid w:val="00303F4D"/>
    <w:rsid w:val="00303F86"/>
    <w:rsid w:val="00304138"/>
    <w:rsid w:val="00304956"/>
    <w:rsid w:val="003103B1"/>
    <w:rsid w:val="00314990"/>
    <w:rsid w:val="00315266"/>
    <w:rsid w:val="00325A59"/>
    <w:rsid w:val="003336F5"/>
    <w:rsid w:val="003337DB"/>
    <w:rsid w:val="00343340"/>
    <w:rsid w:val="00343E2F"/>
    <w:rsid w:val="0034795A"/>
    <w:rsid w:val="00350AB4"/>
    <w:rsid w:val="0035226A"/>
    <w:rsid w:val="00352721"/>
    <w:rsid w:val="00354197"/>
    <w:rsid w:val="00356424"/>
    <w:rsid w:val="00364F2D"/>
    <w:rsid w:val="00367053"/>
    <w:rsid w:val="0037128D"/>
    <w:rsid w:val="003723E9"/>
    <w:rsid w:val="003815A8"/>
    <w:rsid w:val="00381F3E"/>
    <w:rsid w:val="003828AF"/>
    <w:rsid w:val="00390B06"/>
    <w:rsid w:val="003924E8"/>
    <w:rsid w:val="003A0C01"/>
    <w:rsid w:val="003A12AB"/>
    <w:rsid w:val="003A4CEF"/>
    <w:rsid w:val="003A5525"/>
    <w:rsid w:val="003B5F85"/>
    <w:rsid w:val="003C182D"/>
    <w:rsid w:val="003C37BD"/>
    <w:rsid w:val="003C7243"/>
    <w:rsid w:val="003D2A40"/>
    <w:rsid w:val="003D3719"/>
    <w:rsid w:val="003E2383"/>
    <w:rsid w:val="003F11DD"/>
    <w:rsid w:val="003F31C1"/>
    <w:rsid w:val="003F3AA1"/>
    <w:rsid w:val="003F6D15"/>
    <w:rsid w:val="0040381A"/>
    <w:rsid w:val="00405503"/>
    <w:rsid w:val="00410487"/>
    <w:rsid w:val="00414362"/>
    <w:rsid w:val="004234C8"/>
    <w:rsid w:val="00423F8B"/>
    <w:rsid w:val="00425660"/>
    <w:rsid w:val="00430749"/>
    <w:rsid w:val="004315EE"/>
    <w:rsid w:val="00431C4A"/>
    <w:rsid w:val="0043782D"/>
    <w:rsid w:val="0043794F"/>
    <w:rsid w:val="00440EA7"/>
    <w:rsid w:val="0044350D"/>
    <w:rsid w:val="00443AEB"/>
    <w:rsid w:val="00445CA7"/>
    <w:rsid w:val="00462462"/>
    <w:rsid w:val="00472FCE"/>
    <w:rsid w:val="0047669F"/>
    <w:rsid w:val="00481874"/>
    <w:rsid w:val="00482797"/>
    <w:rsid w:val="004857D2"/>
    <w:rsid w:val="00486ADD"/>
    <w:rsid w:val="00495D86"/>
    <w:rsid w:val="004A19C9"/>
    <w:rsid w:val="004A2C4C"/>
    <w:rsid w:val="004A4CBF"/>
    <w:rsid w:val="004B093C"/>
    <w:rsid w:val="004B2CD0"/>
    <w:rsid w:val="004B4E32"/>
    <w:rsid w:val="004C1CE6"/>
    <w:rsid w:val="004C296A"/>
    <w:rsid w:val="004C5C1E"/>
    <w:rsid w:val="004C5FDB"/>
    <w:rsid w:val="004C6259"/>
    <w:rsid w:val="004C6CAD"/>
    <w:rsid w:val="004D4BDD"/>
    <w:rsid w:val="004D505E"/>
    <w:rsid w:val="004D580D"/>
    <w:rsid w:val="004E6CE2"/>
    <w:rsid w:val="004F15BF"/>
    <w:rsid w:val="004F6F8A"/>
    <w:rsid w:val="0051108E"/>
    <w:rsid w:val="00512342"/>
    <w:rsid w:val="005178D5"/>
    <w:rsid w:val="0052629C"/>
    <w:rsid w:val="005313E6"/>
    <w:rsid w:val="00532FAE"/>
    <w:rsid w:val="00545179"/>
    <w:rsid w:val="005470B3"/>
    <w:rsid w:val="00552F98"/>
    <w:rsid w:val="00556828"/>
    <w:rsid w:val="00560807"/>
    <w:rsid w:val="00575A0E"/>
    <w:rsid w:val="0057774F"/>
    <w:rsid w:val="00580282"/>
    <w:rsid w:val="0058048B"/>
    <w:rsid w:val="00583C65"/>
    <w:rsid w:val="00584846"/>
    <w:rsid w:val="0059069A"/>
    <w:rsid w:val="00591E60"/>
    <w:rsid w:val="00594EF4"/>
    <w:rsid w:val="00595053"/>
    <w:rsid w:val="00595A32"/>
    <w:rsid w:val="005A60D0"/>
    <w:rsid w:val="005B4D33"/>
    <w:rsid w:val="005C05E5"/>
    <w:rsid w:val="005C208A"/>
    <w:rsid w:val="005C786B"/>
    <w:rsid w:val="005D606A"/>
    <w:rsid w:val="005D6879"/>
    <w:rsid w:val="005E788A"/>
    <w:rsid w:val="005E7908"/>
    <w:rsid w:val="005F45F4"/>
    <w:rsid w:val="005F70FF"/>
    <w:rsid w:val="005F7EEF"/>
    <w:rsid w:val="0060120A"/>
    <w:rsid w:val="00602739"/>
    <w:rsid w:val="006037D3"/>
    <w:rsid w:val="00611D6A"/>
    <w:rsid w:val="006149F9"/>
    <w:rsid w:val="00617195"/>
    <w:rsid w:val="006173BB"/>
    <w:rsid w:val="00625F3B"/>
    <w:rsid w:val="00627408"/>
    <w:rsid w:val="00630B77"/>
    <w:rsid w:val="006328A6"/>
    <w:rsid w:val="006409CD"/>
    <w:rsid w:val="00642FB9"/>
    <w:rsid w:val="00654C3A"/>
    <w:rsid w:val="006557C8"/>
    <w:rsid w:val="00657229"/>
    <w:rsid w:val="00676281"/>
    <w:rsid w:val="006813DB"/>
    <w:rsid w:val="006840C2"/>
    <w:rsid w:val="00686F2A"/>
    <w:rsid w:val="00691642"/>
    <w:rsid w:val="00693F13"/>
    <w:rsid w:val="006A037F"/>
    <w:rsid w:val="006A11F0"/>
    <w:rsid w:val="006A140E"/>
    <w:rsid w:val="006A317B"/>
    <w:rsid w:val="006B16F3"/>
    <w:rsid w:val="006B50DA"/>
    <w:rsid w:val="006B7323"/>
    <w:rsid w:val="006B78D3"/>
    <w:rsid w:val="006C17C5"/>
    <w:rsid w:val="006C5BD2"/>
    <w:rsid w:val="006C6447"/>
    <w:rsid w:val="006D387E"/>
    <w:rsid w:val="006D5FD0"/>
    <w:rsid w:val="006E061E"/>
    <w:rsid w:val="006F2F0E"/>
    <w:rsid w:val="0072203D"/>
    <w:rsid w:val="00724ADA"/>
    <w:rsid w:val="00725F04"/>
    <w:rsid w:val="00727CBA"/>
    <w:rsid w:val="00730975"/>
    <w:rsid w:val="00731AA5"/>
    <w:rsid w:val="00735A96"/>
    <w:rsid w:val="00737EAD"/>
    <w:rsid w:val="007462C2"/>
    <w:rsid w:val="00755A9E"/>
    <w:rsid w:val="00762751"/>
    <w:rsid w:val="0076794E"/>
    <w:rsid w:val="00774EB2"/>
    <w:rsid w:val="00775A5D"/>
    <w:rsid w:val="00776BBC"/>
    <w:rsid w:val="00783C81"/>
    <w:rsid w:val="00787527"/>
    <w:rsid w:val="00787D75"/>
    <w:rsid w:val="00791A3E"/>
    <w:rsid w:val="00792C62"/>
    <w:rsid w:val="00795545"/>
    <w:rsid w:val="007975E2"/>
    <w:rsid w:val="007A1CE0"/>
    <w:rsid w:val="007A61E6"/>
    <w:rsid w:val="007B488D"/>
    <w:rsid w:val="007D3EA9"/>
    <w:rsid w:val="007D3F5B"/>
    <w:rsid w:val="007D54AB"/>
    <w:rsid w:val="007D6AA1"/>
    <w:rsid w:val="007D6FAB"/>
    <w:rsid w:val="007E44F0"/>
    <w:rsid w:val="007E7A43"/>
    <w:rsid w:val="007F6BAE"/>
    <w:rsid w:val="00804F78"/>
    <w:rsid w:val="00806948"/>
    <w:rsid w:val="0082165F"/>
    <w:rsid w:val="00821CBB"/>
    <w:rsid w:val="00824757"/>
    <w:rsid w:val="00825BA1"/>
    <w:rsid w:val="00831853"/>
    <w:rsid w:val="00844989"/>
    <w:rsid w:val="00847309"/>
    <w:rsid w:val="0085149F"/>
    <w:rsid w:val="00852ED5"/>
    <w:rsid w:val="00874D09"/>
    <w:rsid w:val="00877B7D"/>
    <w:rsid w:val="00877FE6"/>
    <w:rsid w:val="00887634"/>
    <w:rsid w:val="008876C2"/>
    <w:rsid w:val="008879D6"/>
    <w:rsid w:val="0089134F"/>
    <w:rsid w:val="00892B06"/>
    <w:rsid w:val="0089449D"/>
    <w:rsid w:val="008A1DF1"/>
    <w:rsid w:val="008A1FAD"/>
    <w:rsid w:val="008A518A"/>
    <w:rsid w:val="008A6B36"/>
    <w:rsid w:val="008A7815"/>
    <w:rsid w:val="008B620D"/>
    <w:rsid w:val="008D0144"/>
    <w:rsid w:val="008D2143"/>
    <w:rsid w:val="008E4522"/>
    <w:rsid w:val="008E4E87"/>
    <w:rsid w:val="008E5199"/>
    <w:rsid w:val="008E6F8D"/>
    <w:rsid w:val="008F08B8"/>
    <w:rsid w:val="008F1CF0"/>
    <w:rsid w:val="008F58A5"/>
    <w:rsid w:val="0090131D"/>
    <w:rsid w:val="00903380"/>
    <w:rsid w:val="00914B4B"/>
    <w:rsid w:val="009205C1"/>
    <w:rsid w:val="0092124D"/>
    <w:rsid w:val="0092180E"/>
    <w:rsid w:val="00924631"/>
    <w:rsid w:val="009268EF"/>
    <w:rsid w:val="0093178A"/>
    <w:rsid w:val="009404E2"/>
    <w:rsid w:val="009441F4"/>
    <w:rsid w:val="009442E0"/>
    <w:rsid w:val="00946810"/>
    <w:rsid w:val="00953E4C"/>
    <w:rsid w:val="00960C38"/>
    <w:rsid w:val="00971B9F"/>
    <w:rsid w:val="00975936"/>
    <w:rsid w:val="00975F20"/>
    <w:rsid w:val="009766D4"/>
    <w:rsid w:val="00981754"/>
    <w:rsid w:val="009821F7"/>
    <w:rsid w:val="00982796"/>
    <w:rsid w:val="00985775"/>
    <w:rsid w:val="00986877"/>
    <w:rsid w:val="00986C7F"/>
    <w:rsid w:val="009872F3"/>
    <w:rsid w:val="00987410"/>
    <w:rsid w:val="00987D7C"/>
    <w:rsid w:val="009901D5"/>
    <w:rsid w:val="00991369"/>
    <w:rsid w:val="00992725"/>
    <w:rsid w:val="009A4F07"/>
    <w:rsid w:val="009A71DC"/>
    <w:rsid w:val="009A7B35"/>
    <w:rsid w:val="009B20B6"/>
    <w:rsid w:val="009B2A6B"/>
    <w:rsid w:val="009C0A0D"/>
    <w:rsid w:val="009C61F1"/>
    <w:rsid w:val="009D1CA0"/>
    <w:rsid w:val="009D3B6D"/>
    <w:rsid w:val="009D6F5E"/>
    <w:rsid w:val="009D72F3"/>
    <w:rsid w:val="009E38F1"/>
    <w:rsid w:val="009F0E44"/>
    <w:rsid w:val="009F1BEA"/>
    <w:rsid w:val="009F2AFD"/>
    <w:rsid w:val="009F2FA8"/>
    <w:rsid w:val="00A01A6B"/>
    <w:rsid w:val="00A02F24"/>
    <w:rsid w:val="00A04D75"/>
    <w:rsid w:val="00A04F15"/>
    <w:rsid w:val="00A10FF1"/>
    <w:rsid w:val="00A1191E"/>
    <w:rsid w:val="00A12EB6"/>
    <w:rsid w:val="00A13045"/>
    <w:rsid w:val="00A141DF"/>
    <w:rsid w:val="00A16652"/>
    <w:rsid w:val="00A17E2F"/>
    <w:rsid w:val="00A26C9A"/>
    <w:rsid w:val="00A41B66"/>
    <w:rsid w:val="00A55C58"/>
    <w:rsid w:val="00A63135"/>
    <w:rsid w:val="00A63309"/>
    <w:rsid w:val="00A711A9"/>
    <w:rsid w:val="00A72AE9"/>
    <w:rsid w:val="00A859BA"/>
    <w:rsid w:val="00A91649"/>
    <w:rsid w:val="00A94438"/>
    <w:rsid w:val="00A959C2"/>
    <w:rsid w:val="00AB286C"/>
    <w:rsid w:val="00AB406D"/>
    <w:rsid w:val="00AB534D"/>
    <w:rsid w:val="00AC4773"/>
    <w:rsid w:val="00AC65B1"/>
    <w:rsid w:val="00AD2816"/>
    <w:rsid w:val="00AD471C"/>
    <w:rsid w:val="00AD4DEA"/>
    <w:rsid w:val="00AD562D"/>
    <w:rsid w:val="00AE44D4"/>
    <w:rsid w:val="00AE574F"/>
    <w:rsid w:val="00AF2B34"/>
    <w:rsid w:val="00AF3BAE"/>
    <w:rsid w:val="00AF5111"/>
    <w:rsid w:val="00B05C4B"/>
    <w:rsid w:val="00B20C90"/>
    <w:rsid w:val="00B264F1"/>
    <w:rsid w:val="00B27CF7"/>
    <w:rsid w:val="00B33243"/>
    <w:rsid w:val="00B37BD0"/>
    <w:rsid w:val="00B418F6"/>
    <w:rsid w:val="00B430A4"/>
    <w:rsid w:val="00B440C2"/>
    <w:rsid w:val="00B4686B"/>
    <w:rsid w:val="00B47A4D"/>
    <w:rsid w:val="00B50419"/>
    <w:rsid w:val="00B55D6F"/>
    <w:rsid w:val="00B67398"/>
    <w:rsid w:val="00B7377C"/>
    <w:rsid w:val="00B74534"/>
    <w:rsid w:val="00B8455C"/>
    <w:rsid w:val="00B846E6"/>
    <w:rsid w:val="00B901F3"/>
    <w:rsid w:val="00B9060F"/>
    <w:rsid w:val="00B917BA"/>
    <w:rsid w:val="00B977E3"/>
    <w:rsid w:val="00B97EC3"/>
    <w:rsid w:val="00BA39C6"/>
    <w:rsid w:val="00BB00FB"/>
    <w:rsid w:val="00BB01C3"/>
    <w:rsid w:val="00BB59B7"/>
    <w:rsid w:val="00BC01E4"/>
    <w:rsid w:val="00BC3EE6"/>
    <w:rsid w:val="00BC6C1C"/>
    <w:rsid w:val="00BC6EA0"/>
    <w:rsid w:val="00BC7F54"/>
    <w:rsid w:val="00BD150C"/>
    <w:rsid w:val="00BD21D4"/>
    <w:rsid w:val="00BD34C7"/>
    <w:rsid w:val="00BD6CE3"/>
    <w:rsid w:val="00BE67D1"/>
    <w:rsid w:val="00BF0918"/>
    <w:rsid w:val="00BF29BE"/>
    <w:rsid w:val="00BF63E5"/>
    <w:rsid w:val="00BF6C5E"/>
    <w:rsid w:val="00C10145"/>
    <w:rsid w:val="00C124FB"/>
    <w:rsid w:val="00C12E11"/>
    <w:rsid w:val="00C2265F"/>
    <w:rsid w:val="00C304F6"/>
    <w:rsid w:val="00C352B5"/>
    <w:rsid w:val="00C408B7"/>
    <w:rsid w:val="00C42F5D"/>
    <w:rsid w:val="00C43DF2"/>
    <w:rsid w:val="00C476A1"/>
    <w:rsid w:val="00C64296"/>
    <w:rsid w:val="00C766AD"/>
    <w:rsid w:val="00C76826"/>
    <w:rsid w:val="00C76BBA"/>
    <w:rsid w:val="00C825D8"/>
    <w:rsid w:val="00C83432"/>
    <w:rsid w:val="00C9128B"/>
    <w:rsid w:val="00C91F3C"/>
    <w:rsid w:val="00C955A8"/>
    <w:rsid w:val="00C955AF"/>
    <w:rsid w:val="00CA3D9B"/>
    <w:rsid w:val="00CA6E83"/>
    <w:rsid w:val="00CA7723"/>
    <w:rsid w:val="00CB1953"/>
    <w:rsid w:val="00CB2147"/>
    <w:rsid w:val="00CB4C0B"/>
    <w:rsid w:val="00CB72B2"/>
    <w:rsid w:val="00CC4B80"/>
    <w:rsid w:val="00CD35EF"/>
    <w:rsid w:val="00CD5D58"/>
    <w:rsid w:val="00CE0B66"/>
    <w:rsid w:val="00CE34BF"/>
    <w:rsid w:val="00CF2A59"/>
    <w:rsid w:val="00CF5810"/>
    <w:rsid w:val="00D0199B"/>
    <w:rsid w:val="00D02FA7"/>
    <w:rsid w:val="00D122BF"/>
    <w:rsid w:val="00D13254"/>
    <w:rsid w:val="00D14AEE"/>
    <w:rsid w:val="00D16E1D"/>
    <w:rsid w:val="00D21E31"/>
    <w:rsid w:val="00D40DDB"/>
    <w:rsid w:val="00D42B5D"/>
    <w:rsid w:val="00D47666"/>
    <w:rsid w:val="00D521C4"/>
    <w:rsid w:val="00D55DC7"/>
    <w:rsid w:val="00D56FDF"/>
    <w:rsid w:val="00D64800"/>
    <w:rsid w:val="00D81C96"/>
    <w:rsid w:val="00D81D45"/>
    <w:rsid w:val="00D825A1"/>
    <w:rsid w:val="00D84552"/>
    <w:rsid w:val="00D848EE"/>
    <w:rsid w:val="00D84F7D"/>
    <w:rsid w:val="00D90A3C"/>
    <w:rsid w:val="00D90E32"/>
    <w:rsid w:val="00D94C2E"/>
    <w:rsid w:val="00D958FD"/>
    <w:rsid w:val="00DA0B72"/>
    <w:rsid w:val="00DA1936"/>
    <w:rsid w:val="00DA1E2B"/>
    <w:rsid w:val="00DA42AA"/>
    <w:rsid w:val="00DB6D0F"/>
    <w:rsid w:val="00DC2920"/>
    <w:rsid w:val="00DD087F"/>
    <w:rsid w:val="00DE0BF0"/>
    <w:rsid w:val="00DE2CC2"/>
    <w:rsid w:val="00DF368E"/>
    <w:rsid w:val="00DF4335"/>
    <w:rsid w:val="00DF46CD"/>
    <w:rsid w:val="00DF4F76"/>
    <w:rsid w:val="00E025F3"/>
    <w:rsid w:val="00E0588B"/>
    <w:rsid w:val="00E177D7"/>
    <w:rsid w:val="00E2270E"/>
    <w:rsid w:val="00E33C4A"/>
    <w:rsid w:val="00E35DEB"/>
    <w:rsid w:val="00E36203"/>
    <w:rsid w:val="00E47E3D"/>
    <w:rsid w:val="00E52417"/>
    <w:rsid w:val="00E550F2"/>
    <w:rsid w:val="00E55F04"/>
    <w:rsid w:val="00E706CD"/>
    <w:rsid w:val="00E725B9"/>
    <w:rsid w:val="00E738B2"/>
    <w:rsid w:val="00E80EEB"/>
    <w:rsid w:val="00E82111"/>
    <w:rsid w:val="00E863FF"/>
    <w:rsid w:val="00E86C79"/>
    <w:rsid w:val="00E87845"/>
    <w:rsid w:val="00E9277F"/>
    <w:rsid w:val="00E97D89"/>
    <w:rsid w:val="00EA046C"/>
    <w:rsid w:val="00EA15CD"/>
    <w:rsid w:val="00EA2F0A"/>
    <w:rsid w:val="00EA5859"/>
    <w:rsid w:val="00EB2710"/>
    <w:rsid w:val="00EB4279"/>
    <w:rsid w:val="00EB4FFE"/>
    <w:rsid w:val="00EB512D"/>
    <w:rsid w:val="00EC34CD"/>
    <w:rsid w:val="00EC50CD"/>
    <w:rsid w:val="00ED2268"/>
    <w:rsid w:val="00ED3B58"/>
    <w:rsid w:val="00ED7855"/>
    <w:rsid w:val="00EE0294"/>
    <w:rsid w:val="00EE6617"/>
    <w:rsid w:val="00EE6647"/>
    <w:rsid w:val="00EF22FE"/>
    <w:rsid w:val="00EF53E4"/>
    <w:rsid w:val="00F05160"/>
    <w:rsid w:val="00F161B9"/>
    <w:rsid w:val="00F170C9"/>
    <w:rsid w:val="00F17CD6"/>
    <w:rsid w:val="00F239CB"/>
    <w:rsid w:val="00F25C63"/>
    <w:rsid w:val="00F265BD"/>
    <w:rsid w:val="00F321C2"/>
    <w:rsid w:val="00F42884"/>
    <w:rsid w:val="00F43023"/>
    <w:rsid w:val="00F44664"/>
    <w:rsid w:val="00F44DBF"/>
    <w:rsid w:val="00F472B9"/>
    <w:rsid w:val="00F52609"/>
    <w:rsid w:val="00F54FFF"/>
    <w:rsid w:val="00F62A84"/>
    <w:rsid w:val="00F72EA3"/>
    <w:rsid w:val="00F7472C"/>
    <w:rsid w:val="00F93688"/>
    <w:rsid w:val="00F956CA"/>
    <w:rsid w:val="00F96608"/>
    <w:rsid w:val="00FA4E75"/>
    <w:rsid w:val="00FB0691"/>
    <w:rsid w:val="00FB0FB2"/>
    <w:rsid w:val="00FB422C"/>
    <w:rsid w:val="00FB470F"/>
    <w:rsid w:val="00FB614A"/>
    <w:rsid w:val="00FC2BE9"/>
    <w:rsid w:val="00FC3568"/>
    <w:rsid w:val="00FD48DA"/>
    <w:rsid w:val="00FE1826"/>
    <w:rsid w:val="00FE1E29"/>
    <w:rsid w:val="00FF3D9B"/>
    <w:rsid w:val="00FF78D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F42AF6-203C-4619-B796-3732D464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43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link w:val="1"/>
    <w:qFormat/>
    <w:rsid w:val="008D21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8D2143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8D2143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7"/>
    <w:qFormat/>
    <w:rsid w:val="008D2143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6"/>
    <w:qFormat/>
    <w:rsid w:val="008D2143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CA6E83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AD471C"/>
    <w:rPr>
      <w:color w:val="0000FF"/>
      <w:u w:val="single"/>
    </w:rPr>
  </w:style>
  <w:style w:type="paragraph" w:styleId="Header">
    <w:name w:val="header"/>
    <w:basedOn w:val="Normal"/>
    <w:link w:val="a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">
    <w:name w:val="כותרת עליונה תו"/>
    <w:link w:val="Header"/>
    <w:rsid w:val="00D94C2E"/>
    <w:rPr>
      <w:rFonts w:eastAsia="SimSun" w:cs="SimSun"/>
    </w:rPr>
  </w:style>
  <w:style w:type="paragraph" w:styleId="Footer">
    <w:name w:val="footer"/>
    <w:basedOn w:val="Normal"/>
    <w:link w:val="a0"/>
    <w:rsid w:val="00D94C2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0">
    <w:name w:val="כותרת תחתונה תו"/>
    <w:link w:val="Footer"/>
    <w:rsid w:val="00D94C2E"/>
    <w:rPr>
      <w:rFonts w:eastAsia="SimSun" w:cs="SimSun"/>
    </w:rPr>
  </w:style>
  <w:style w:type="character" w:customStyle="1" w:styleId="1">
    <w:name w:val="כותרת 1 תו"/>
    <w:link w:val="Heading1"/>
    <w:rsid w:val="008D2143"/>
    <w:rPr>
      <w:rFonts w:ascii="Cambria" w:hAnsi="Cambria"/>
      <w:b/>
      <w:bCs/>
      <w:kern w:val="32"/>
      <w:sz w:val="32"/>
      <w:szCs w:val="32"/>
    </w:rPr>
  </w:style>
  <w:style w:type="paragraph" w:customStyle="1" w:styleId="a1">
    <w:name w:val="שם ומשפחה"/>
    <w:basedOn w:val="Caption"/>
    <w:link w:val="Char"/>
    <w:autoRedefine/>
    <w:qFormat/>
    <w:rsid w:val="0011626A"/>
    <w:pPr>
      <w:spacing w:line="276" w:lineRule="auto"/>
      <w:ind w:hanging="285"/>
    </w:pPr>
    <w:rPr>
      <w:rFonts w:ascii="Arial" w:hAnsi="Arial" w:cs="Arial"/>
      <w:b w:val="0"/>
      <w:color w:val="auto"/>
      <w:sz w:val="36"/>
      <w:szCs w:val="36"/>
    </w:rPr>
  </w:style>
  <w:style w:type="paragraph" w:customStyle="1" w:styleId="a2">
    <w:name w:val="נייד"/>
    <w:basedOn w:val="Normal"/>
    <w:link w:val="Char0"/>
    <w:qFormat/>
    <w:rsid w:val="006149F9"/>
    <w:pPr>
      <w:spacing w:line="276" w:lineRule="auto"/>
      <w:ind w:hanging="285"/>
    </w:pPr>
    <w:rPr>
      <w:rFonts w:ascii="Arial" w:hAnsi="Arial" w:cs="Arial"/>
      <w:b/>
      <w:bCs/>
      <w:sz w:val="22"/>
      <w:szCs w:val="22"/>
    </w:rPr>
  </w:style>
  <w:style w:type="character" w:customStyle="1" w:styleId="Char">
    <w:name w:val="שם ומשפחה Char"/>
    <w:link w:val="a1"/>
    <w:rsid w:val="0011626A"/>
    <w:rPr>
      <w:rFonts w:ascii="Arial" w:eastAsia="SimSun" w:hAnsi="Arial" w:cs="Arial"/>
      <w:bCs/>
      <w:sz w:val="36"/>
      <w:szCs w:val="36"/>
    </w:rPr>
  </w:style>
  <w:style w:type="paragraph" w:customStyle="1" w:styleId="a3">
    <w:name w:val="כתיבה חופשית"/>
    <w:basedOn w:val="Normal"/>
    <w:link w:val="Char1"/>
    <w:qFormat/>
    <w:rsid w:val="008D2143"/>
    <w:pPr>
      <w:spacing w:line="276" w:lineRule="auto"/>
      <w:ind w:hanging="285"/>
    </w:pPr>
    <w:rPr>
      <w:rFonts w:ascii="Arial" w:hAnsi="Arial" w:cs="Arial"/>
      <w:sz w:val="22"/>
      <w:szCs w:val="22"/>
    </w:rPr>
  </w:style>
  <w:style w:type="character" w:customStyle="1" w:styleId="Char0">
    <w:name w:val="נייד Char"/>
    <w:link w:val="a2"/>
    <w:rsid w:val="006149F9"/>
    <w:rPr>
      <w:rFonts w:ascii="Arial" w:eastAsia="SimSun" w:hAnsi="Arial" w:cs="Arial"/>
      <w:b/>
      <w:bCs/>
      <w:sz w:val="22"/>
      <w:szCs w:val="22"/>
    </w:rPr>
  </w:style>
  <w:style w:type="paragraph" w:customStyle="1" w:styleId="a4">
    <w:name w:val="בולט תמצית"/>
    <w:basedOn w:val="Title"/>
    <w:link w:val="Char2"/>
    <w:autoRedefine/>
    <w:qFormat/>
    <w:rsid w:val="009D1CA0"/>
    <w:pPr>
      <w:numPr>
        <w:numId w:val="16"/>
      </w:numPr>
      <w:tabs>
        <w:tab w:val="left" w:pos="63"/>
        <w:tab w:val="left" w:pos="2127"/>
      </w:tabs>
      <w:spacing w:line="324" w:lineRule="auto"/>
      <w:jc w:val="left"/>
      <w:outlineLvl w:val="0"/>
    </w:pPr>
    <w:rPr>
      <w:rFonts w:ascii="Arial" w:hAnsi="Arial" w:cs="Arial"/>
      <w:sz w:val="22"/>
      <w:szCs w:val="22"/>
      <w:u w:val="none"/>
    </w:rPr>
  </w:style>
  <w:style w:type="character" w:customStyle="1" w:styleId="Char1">
    <w:name w:val="כתיבה חופשית Char"/>
    <w:link w:val="a3"/>
    <w:rsid w:val="008D2143"/>
    <w:rPr>
      <w:rFonts w:ascii="Arial" w:eastAsia="SimSun" w:hAnsi="Arial" w:cs="Arial"/>
      <w:sz w:val="22"/>
      <w:szCs w:val="22"/>
    </w:rPr>
  </w:style>
  <w:style w:type="paragraph" w:customStyle="1" w:styleId="a5">
    <w:name w:val="כותרת ראשית"/>
    <w:basedOn w:val="Title"/>
    <w:link w:val="Char3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sz w:val="24"/>
      <w:szCs w:val="24"/>
    </w:rPr>
  </w:style>
  <w:style w:type="character" w:customStyle="1" w:styleId="a6">
    <w:name w:val="כותרת טקסט תו"/>
    <w:link w:val="Title"/>
    <w:rsid w:val="008D2143"/>
    <w:rPr>
      <w:rFonts w:eastAsia="SimSun" w:cs="SimSun"/>
      <w:b/>
      <w:bCs/>
      <w:szCs w:val="28"/>
      <w:u w:val="single"/>
    </w:rPr>
  </w:style>
  <w:style w:type="character" w:customStyle="1" w:styleId="Char2">
    <w:name w:val="בולט תמצית Char"/>
    <w:link w:val="a4"/>
    <w:rsid w:val="009D1CA0"/>
    <w:rPr>
      <w:rFonts w:ascii="Arial" w:eastAsia="SimSun" w:hAnsi="Arial" w:cs="Arial"/>
      <w:b/>
      <w:bCs/>
      <w:sz w:val="22"/>
      <w:szCs w:val="22"/>
    </w:rPr>
  </w:style>
  <w:style w:type="paragraph" w:customStyle="1" w:styleId="a7">
    <w:name w:val="כותרת משנית"/>
    <w:basedOn w:val="Title"/>
    <w:link w:val="Char4"/>
    <w:qFormat/>
    <w:rsid w:val="008D2143"/>
    <w:pPr>
      <w:spacing w:line="324" w:lineRule="auto"/>
      <w:ind w:left="-286"/>
      <w:jc w:val="left"/>
      <w:outlineLvl w:val="0"/>
    </w:pPr>
    <w:rPr>
      <w:rFonts w:ascii="Arial" w:hAnsi="Arial" w:cs="Arial"/>
      <w:bCs w:val="0"/>
      <w:sz w:val="22"/>
      <w:szCs w:val="22"/>
    </w:rPr>
  </w:style>
  <w:style w:type="character" w:customStyle="1" w:styleId="Char3">
    <w:name w:val="כותרת ראשית Char"/>
    <w:link w:val="a5"/>
    <w:rsid w:val="008D2143"/>
    <w:rPr>
      <w:rFonts w:ascii="Arial" w:eastAsia="SimSun" w:hAnsi="Arial" w:cs="Arial"/>
      <w:b/>
      <w:bCs/>
      <w:sz w:val="24"/>
      <w:szCs w:val="24"/>
      <w:u w:val="single"/>
    </w:rPr>
  </w:style>
  <w:style w:type="paragraph" w:customStyle="1" w:styleId="a8">
    <w:name w:val="שנות השכלה"/>
    <w:basedOn w:val="Title"/>
    <w:link w:val="Char5"/>
    <w:qFormat/>
    <w:rsid w:val="0011626A"/>
    <w:pPr>
      <w:spacing w:line="324" w:lineRule="auto"/>
      <w:ind w:left="-286"/>
      <w:jc w:val="left"/>
      <w:outlineLvl w:val="0"/>
    </w:pPr>
    <w:rPr>
      <w:rFonts w:ascii="Arial" w:hAnsi="Arial" w:cs="Arial"/>
      <w:b w:val="0"/>
      <w:bCs w:val="0"/>
      <w:sz w:val="22"/>
      <w:szCs w:val="22"/>
      <w:u w:val="none"/>
    </w:rPr>
  </w:style>
  <w:style w:type="character" w:customStyle="1" w:styleId="Char4">
    <w:name w:val="כותרת משנית Char"/>
    <w:link w:val="a7"/>
    <w:rsid w:val="008D2143"/>
    <w:rPr>
      <w:rFonts w:ascii="Arial" w:eastAsia="SimSun" w:hAnsi="Arial" w:cs="Arial"/>
      <w:b/>
      <w:sz w:val="22"/>
      <w:szCs w:val="22"/>
      <w:u w:val="single"/>
    </w:rPr>
  </w:style>
  <w:style w:type="character" w:customStyle="1" w:styleId="4">
    <w:name w:val="כותרת 4 תו"/>
    <w:link w:val="Heading4"/>
    <w:rsid w:val="008D2143"/>
    <w:rPr>
      <w:rFonts w:ascii="Tahoma" w:eastAsia="SimSun" w:hAnsi="Tahoma" w:cs="SimSun"/>
      <w:b/>
      <w:bCs/>
      <w:sz w:val="24"/>
      <w:szCs w:val="24"/>
      <w:shd w:val="pct10" w:color="auto" w:fill="FFFFFF"/>
    </w:rPr>
  </w:style>
  <w:style w:type="character" w:customStyle="1" w:styleId="Char5">
    <w:name w:val="שנות השכלה Char"/>
    <w:link w:val="a8"/>
    <w:rsid w:val="0011626A"/>
    <w:rPr>
      <w:rFonts w:ascii="Arial" w:eastAsia="SimSun" w:hAnsi="Arial" w:cs="Arial"/>
      <w:sz w:val="22"/>
      <w:szCs w:val="22"/>
    </w:rPr>
  </w:style>
  <w:style w:type="character" w:customStyle="1" w:styleId="5">
    <w:name w:val="כותרת 5 תו"/>
    <w:link w:val="Heading5"/>
    <w:rsid w:val="008D2143"/>
    <w:rPr>
      <w:rFonts w:ascii="Tahoma" w:eastAsia="SimSun" w:hAnsi="Tahoma" w:cs="SimSun"/>
      <w:b/>
      <w:bCs/>
      <w:sz w:val="24"/>
      <w:szCs w:val="24"/>
      <w:u w:val="single"/>
    </w:rPr>
  </w:style>
  <w:style w:type="character" w:customStyle="1" w:styleId="7">
    <w:name w:val="כותרת 7 תו"/>
    <w:link w:val="Heading7"/>
    <w:rsid w:val="008D2143"/>
    <w:rPr>
      <w:rFonts w:ascii="Tahoma" w:eastAsia="SimSun" w:hAnsi="Tahoma" w:cs="SimSun"/>
      <w:i/>
      <w:iCs/>
      <w:color w:val="808080"/>
      <w:sz w:val="36"/>
      <w:szCs w:val="36"/>
    </w:rPr>
  </w:style>
  <w:style w:type="paragraph" w:styleId="Caption">
    <w:name w:val="caption"/>
    <w:basedOn w:val="Normal"/>
    <w:next w:val="Normal"/>
    <w:semiHidden/>
    <w:unhideWhenUsed/>
    <w:qFormat/>
    <w:rsid w:val="008D2143"/>
    <w:pPr>
      <w:spacing w:after="200"/>
    </w:pPr>
    <w:rPr>
      <w:b/>
      <w:bCs/>
      <w:color w:val="4F81BD"/>
      <w:sz w:val="18"/>
      <w:szCs w:val="18"/>
    </w:rPr>
  </w:style>
  <w:style w:type="paragraph" w:customStyle="1" w:styleId="a9">
    <w:name w:val="המלצות"/>
    <w:basedOn w:val="Title"/>
    <w:link w:val="Char6"/>
    <w:qFormat/>
    <w:rsid w:val="0011626A"/>
    <w:pPr>
      <w:tabs>
        <w:tab w:val="left" w:pos="733"/>
        <w:tab w:val="left" w:pos="1453"/>
      </w:tabs>
      <w:ind w:hanging="283"/>
      <w:jc w:val="right"/>
    </w:pPr>
    <w:rPr>
      <w:rFonts w:ascii="Arial" w:hAnsi="Arial" w:cs="Arial"/>
      <w:b w:val="0"/>
      <w:bCs w:val="0"/>
      <w:color w:val="000000"/>
      <w:sz w:val="22"/>
      <w:szCs w:val="22"/>
      <w:u w:val="none"/>
    </w:rPr>
  </w:style>
  <w:style w:type="paragraph" w:customStyle="1" w:styleId="a10">
    <w:name w:val="הישגים"/>
    <w:basedOn w:val="Normal"/>
    <w:link w:val="Char7"/>
    <w:qFormat/>
    <w:rsid w:val="002F5BC3"/>
    <w:pPr>
      <w:numPr>
        <w:numId w:val="9"/>
      </w:numPr>
      <w:spacing w:line="324" w:lineRule="auto"/>
    </w:pPr>
    <w:rPr>
      <w:rFonts w:ascii="Arial" w:hAnsi="Arial" w:cs="Arial"/>
      <w:b/>
      <w:bCs/>
      <w:sz w:val="22"/>
      <w:szCs w:val="22"/>
    </w:rPr>
  </w:style>
  <w:style w:type="character" w:customStyle="1" w:styleId="Char6">
    <w:name w:val="המלצות Char"/>
    <w:link w:val="a9"/>
    <w:rsid w:val="0011626A"/>
    <w:rPr>
      <w:rFonts w:ascii="Arial" w:eastAsia="SimSun" w:hAnsi="Arial" w:cs="Arial"/>
      <w:b w:val="0"/>
      <w:bCs w:val="0"/>
      <w:color w:val="000000"/>
      <w:sz w:val="22"/>
      <w:szCs w:val="22"/>
      <w:u w:val="single"/>
    </w:rPr>
  </w:style>
  <w:style w:type="paragraph" w:customStyle="1" w:styleId="a11">
    <w:name w:val="פירוט נסיון בתפקיד"/>
    <w:basedOn w:val="Normal"/>
    <w:link w:val="Char8"/>
    <w:qFormat/>
    <w:rsid w:val="00A959C2"/>
    <w:pPr>
      <w:numPr>
        <w:numId w:val="7"/>
      </w:numPr>
      <w:tabs>
        <w:tab w:val="left" w:pos="1274"/>
      </w:tabs>
      <w:spacing w:line="336" w:lineRule="auto"/>
    </w:pPr>
    <w:rPr>
      <w:rFonts w:ascii="Arial" w:hAnsi="Arial" w:cs="Arial"/>
      <w:b/>
      <w:sz w:val="22"/>
      <w:szCs w:val="22"/>
    </w:rPr>
  </w:style>
  <w:style w:type="character" w:customStyle="1" w:styleId="Char7">
    <w:name w:val="הישגים Char"/>
    <w:link w:val="a10"/>
    <w:rsid w:val="002F5BC3"/>
    <w:rPr>
      <w:rFonts w:ascii="Arial" w:eastAsia="SimSun" w:hAnsi="Arial" w:cs="Arial"/>
      <w:b/>
      <w:bCs/>
      <w:sz w:val="22"/>
      <w:szCs w:val="22"/>
    </w:rPr>
  </w:style>
  <w:style w:type="paragraph" w:customStyle="1" w:styleId="a12">
    <w:name w:val="כתיבת חופשית מודגשת"/>
    <w:basedOn w:val="a8"/>
    <w:link w:val="Char9"/>
    <w:autoRedefine/>
    <w:qFormat/>
    <w:rsid w:val="006A140E"/>
    <w:pPr>
      <w:numPr>
        <w:numId w:val="17"/>
      </w:numPr>
      <w:ind w:left="-425" w:firstLine="142"/>
    </w:pPr>
    <w:rPr>
      <w:b/>
      <w:bCs/>
    </w:rPr>
  </w:style>
  <w:style w:type="character" w:customStyle="1" w:styleId="Char8">
    <w:name w:val="פירוט נסיון בתפקיד Char"/>
    <w:link w:val="a11"/>
    <w:rsid w:val="00A959C2"/>
    <w:rPr>
      <w:rFonts w:ascii="Arial" w:eastAsia="SimSun" w:hAnsi="Arial" w:cs="Arial"/>
      <w:b/>
      <w:sz w:val="22"/>
      <w:szCs w:val="22"/>
    </w:rPr>
  </w:style>
  <w:style w:type="character" w:customStyle="1" w:styleId="Char9">
    <w:name w:val="כתיבת חופשית מודגשת Char"/>
    <w:basedOn w:val="Char5"/>
    <w:link w:val="a12"/>
    <w:rsid w:val="006A140E"/>
    <w:rPr>
      <w:rFonts w:ascii="Arial" w:eastAsia="SimSun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88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Desktop\&#1488;&#1493;&#1500;&#1490;'&#1493;&#1489;&#1505;\&#1514;&#1489;&#1504;&#1497;&#1514;%20&#1500;&#1511;&#1493;&#1512;&#1493;&#1514;%20&#1495;&#1497;&#1497;&#1501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90A9-62AF-4D28-BA44-34F08F9F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לקורות חיים</Template>
  <TotalTime>2</TotalTime>
  <Pages>1</Pages>
  <Words>524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Microsoft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ISRAEL</cp:lastModifiedBy>
  <cp:revision>2</cp:revision>
  <dcterms:created xsi:type="dcterms:W3CDTF">2017-04-05T17:14:00Z</dcterms:created>
  <dcterms:modified xsi:type="dcterms:W3CDTF">2017-04-05T17:14:00Z</dcterms:modified>
</cp:coreProperties>
</file>