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pPr w:leftFromText="180" w:rightFromText="180" w:horzAnchor="margin" w:tblpY="-940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3600"/>
        <w:gridCol w:w="720"/>
        <w:gridCol w:w="6470"/>
      </w:tblGrid>
      <w:tr w:rsidTr="00F32A6E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4410"/>
        </w:trPr>
        <w:tc>
          <w:tcPr>
            <w:tcW w:w="3600" w:type="dxa"/>
            <w:vAlign w:val="bottom"/>
          </w:tcPr>
          <w:p w:rsidR="00F32A6E" w:rsidP="00F32A6E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:rsidR="00F32A6E" w:rsidP="00F32A6E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F32A6E" w:rsidP="00F32A6E">
            <w:pPr>
              <w:pStyle w:val="Title"/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ויקה </w:t>
            </w:r>
            <w:r>
              <w:rPr>
                <w:rFonts w:hint="cs"/>
                <w:rtl/>
                <w:lang w:bidi="he-IL"/>
              </w:rPr>
              <w:t>קסוקר</w:t>
            </w:r>
          </w:p>
          <w:p w:rsidR="00F32A6E" w:rsidP="00F32A6E">
            <w:pPr>
              <w:pStyle w:val="Subtitle"/>
            </w:pPr>
          </w:p>
        </w:tc>
      </w:tr>
      <w:tr w:rsidTr="00F32A6E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3600" w:type="dxa"/>
          </w:tcPr>
          <w:p w:rsidR="00F32A6E" w:rsidP="00F32A6E">
            <w:pPr>
              <w:pStyle w:val="Heading3"/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פרטיים אישיים</w:t>
            </w:r>
          </w:p>
          <w:p w:rsidR="00F32A6E" w:rsidP="00F32A6E">
            <w:p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054-7606192</w:t>
            </w:r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</w:p>
          <w:p w:rsidR="00F32A6E" w:rsidP="00F32A6E">
            <w:pPr>
              <w:bidi/>
              <w:rPr>
                <w:lang w:bidi="he-IL"/>
              </w:rPr>
            </w:pPr>
            <w:r>
              <w:fldChar w:fldCharType="begin"/>
            </w:r>
            <w:r>
              <w:instrText xml:space="preserve"> HYPERLINK "mailto:Vika.kasuker@gmail.com" </w:instrText>
            </w:r>
            <w:r>
              <w:fldChar w:fldCharType="separate"/>
            </w:r>
            <w:r w:rsidRPr="000D16E5">
              <w:rPr>
                <w:rStyle w:val="Hyperlink"/>
                <w:lang w:bidi="he-IL"/>
              </w:rPr>
              <w:t>Vika.kasuker@gmail.com</w:t>
            </w:r>
            <w:r>
              <w:fldChar w:fldCharType="end"/>
            </w:r>
          </w:p>
          <w:p w:rsidR="00F32A6E" w:rsidP="00F32A6E">
            <w:pPr>
              <w:bidi/>
              <w:rPr>
                <w:lang w:bidi="he-IL"/>
              </w:rPr>
            </w:pPr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מודיעין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מכבים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רעות</w:t>
            </w:r>
          </w:p>
          <w:p w:rsidR="00F32A6E" w:rsidP="00F32A6E">
            <w:pPr>
              <w:bidi/>
              <w:rPr>
                <w:rtl/>
                <w:lang w:bidi="he-IL"/>
              </w:rPr>
            </w:pPr>
          </w:p>
          <w:p w:rsidR="00F32A6E" w:rsidRPr="0059442C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תאריך לידה 08.05.1991</w:t>
            </w:r>
          </w:p>
          <w:p w:rsidR="00F32A6E" w:rsidP="00F32A6E">
            <w:pPr>
              <w:bidi/>
            </w:pPr>
          </w:p>
          <w:p w:rsidR="00F32A6E" w:rsidP="00F32A6E">
            <w:pPr>
              <w:bidi/>
            </w:pPr>
          </w:p>
          <w:p w:rsidR="00F32A6E" w:rsidRPr="00CB0055" w:rsidP="00F32A6E">
            <w:pPr>
              <w:pStyle w:val="Heading3"/>
              <w:bidi/>
            </w:pPr>
            <w:r>
              <w:rPr>
                <w:rFonts w:hint="cs"/>
                <w:rtl/>
                <w:lang w:bidi="he-IL"/>
              </w:rPr>
              <w:t>שפות</w:t>
            </w:r>
          </w:p>
          <w:p w:rsidR="00F32A6E" w:rsidP="00F32A6E">
            <w:p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עברית</w:t>
            </w:r>
            <w:bookmarkStart w:id="0" w:name="_GoBack"/>
            <w:bookmarkEnd w:id="0"/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רוסית</w:t>
            </w:r>
          </w:p>
          <w:p w:rsidR="00F32A6E" w:rsidRPr="00E4381A" w:rsidP="00F32A6E">
            <w:pPr>
              <w:bidi/>
              <w:rPr>
                <w:rStyle w:val="Hyperlink"/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אנגלית</w:t>
            </w:r>
          </w:p>
          <w:p w:rsidR="00F32A6E" w:rsidRPr="004D3011" w:rsidP="00F32A6E"/>
        </w:tc>
        <w:tc>
          <w:tcPr>
            <w:tcW w:w="720" w:type="dxa"/>
          </w:tcPr>
          <w:p w:rsidR="00F32A6E" w:rsidP="00F32A6E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F32A6E" w:rsidP="00F32A6E">
            <w:pPr>
              <w:pStyle w:val="Heading2"/>
              <w:bidi/>
            </w:pPr>
            <w:r>
              <w:rPr>
                <w:rFonts w:hint="cs"/>
                <w:rtl/>
                <w:lang w:bidi="he-IL"/>
              </w:rPr>
              <w:t>השכלה</w:t>
            </w:r>
          </w:p>
          <w:p w:rsidR="00F32A6E" w:rsidRPr="00B359E4" w:rsidP="00F32A6E">
            <w:pPr>
              <w:pStyle w:val="Date"/>
              <w:bidi/>
            </w:pPr>
            <w:r>
              <w:rPr>
                <w:rFonts w:hint="cs"/>
                <w:rtl/>
                <w:lang w:bidi="he-IL"/>
              </w:rPr>
              <w:t>2013</w:t>
            </w:r>
            <w:r w:rsidRPr="00B359E4">
              <w:t xml:space="preserve"> - </w:t>
            </w:r>
            <w:r>
              <w:rPr>
                <w:rFonts w:hint="cs"/>
                <w:rtl/>
                <w:lang w:bidi="he-IL"/>
              </w:rPr>
              <w:t>2018</w:t>
            </w:r>
          </w:p>
          <w:p w:rsidR="00F32A6E" w:rsidP="00F32A6E">
            <w:p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מכללה אקדמית תל אביב יפו</w:t>
            </w:r>
          </w:p>
          <w:p w:rsidR="00F32A6E" w:rsidRPr="00036450" w:rsidP="00F32A6E">
            <w:pPr>
              <w:pStyle w:val="Heading4"/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תואר ראשון - </w:t>
            </w:r>
            <w:r>
              <w:t>B.Sc</w:t>
            </w:r>
            <w:r>
              <w:t xml:space="preserve"> </w:t>
            </w:r>
            <w:r>
              <w:rPr>
                <w:rFonts w:hint="cs"/>
                <w:rtl/>
                <w:lang w:bidi="he-IL"/>
              </w:rPr>
              <w:t xml:space="preserve"> מערכות מידע</w:t>
            </w:r>
          </w:p>
          <w:p w:rsidR="00F32A6E" w:rsidP="00F32A6E">
            <w:pPr>
              <w:bidi/>
              <w:rPr>
                <w:rFonts w:hint="cs"/>
                <w:lang w:bidi="he-IL"/>
              </w:rPr>
            </w:pPr>
          </w:p>
          <w:p w:rsidR="00F32A6E" w:rsidRPr="00B359E4" w:rsidP="00F32A6E">
            <w:pPr>
              <w:pStyle w:val="Heading4"/>
              <w:bidi/>
            </w:pPr>
          </w:p>
          <w:p w:rsidR="00F32A6E" w:rsidRPr="00B359E4" w:rsidP="00F32A6E">
            <w:pPr>
              <w:pStyle w:val="Date"/>
              <w:bidi/>
            </w:pPr>
            <w:r>
              <w:rPr>
                <w:rFonts w:hint="cs"/>
                <w:rtl/>
                <w:lang w:bidi="he-IL"/>
              </w:rPr>
              <w:t>3.2020</w:t>
            </w:r>
            <w:r w:rsidRPr="00B359E4">
              <w:t xml:space="preserve"> </w:t>
            </w:r>
            <w:r>
              <w:t>–</w:t>
            </w:r>
            <w:r w:rsidRPr="00B359E4">
              <w:t xml:space="preserve"> </w:t>
            </w:r>
            <w:r>
              <w:rPr>
                <w:rFonts w:hint="cs"/>
                <w:rtl/>
                <w:lang w:bidi="he-IL"/>
              </w:rPr>
              <w:t>10.2020</w:t>
            </w:r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מנהלי אבטחה מונחה משטרת ישראל</w:t>
            </w:r>
          </w:p>
          <w:p w:rsidR="00F32A6E" w:rsidP="00F32A6E">
            <w:pPr>
              <w:bidi/>
            </w:pPr>
            <w:r>
              <w:rPr>
                <w:rFonts w:hint="cs"/>
                <w:rtl/>
                <w:lang w:bidi="he-IL"/>
              </w:rPr>
              <w:t>אוניברסיטת אריאל</w:t>
            </w:r>
          </w:p>
          <w:p w:rsidR="00F32A6E" w:rsidP="00F32A6E">
            <w:pPr>
              <w:pStyle w:val="Heading2"/>
              <w:bidi/>
            </w:pPr>
            <w:r>
              <w:rPr>
                <w:rFonts w:hint="cs"/>
                <w:rtl/>
                <w:lang w:bidi="he-IL"/>
              </w:rPr>
              <w:t>ניסיון תעסוקתי</w:t>
            </w:r>
          </w:p>
          <w:p w:rsidR="00F32A6E" w:rsidP="00F32A6E">
            <w:pPr>
              <w:pStyle w:val="Heading4"/>
              <w:bidi/>
              <w:rPr>
                <w:bCs/>
              </w:rPr>
            </w:pPr>
            <w:r>
              <w:rPr>
                <w:rFonts w:hint="cs"/>
                <w:rtl/>
                <w:lang w:bidi="he-IL"/>
              </w:rPr>
              <w:t>מנהלת מוקד ביטחון קבוצת דיסקונט</w:t>
            </w:r>
            <w:r>
              <w:t xml:space="preserve"> </w:t>
            </w:r>
            <w:r w:rsidRPr="00036450">
              <w:t xml:space="preserve"> </w:t>
            </w:r>
          </w:p>
          <w:p w:rsidR="00F32A6E" w:rsidP="00F32A6E">
            <w:pPr>
              <w:pStyle w:val="Date"/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2012</w:t>
            </w:r>
            <w:r w:rsidRPr="00036450">
              <w:t>–</w:t>
            </w:r>
            <w:r>
              <w:rPr>
                <w:rFonts w:hint="cs"/>
                <w:rtl/>
                <w:lang w:bidi="he-IL"/>
              </w:rPr>
              <w:t>עד היום</w:t>
            </w:r>
          </w:p>
          <w:p w:rsidR="00F32A6E" w:rsidP="00F32A6E">
            <w:pPr>
              <w:bidi/>
              <w:rPr>
                <w:rtl/>
                <w:lang w:bidi="he-IL"/>
              </w:rPr>
            </w:pPr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tl/>
                <w:lang w:bidi="he-IL"/>
              </w:rPr>
              <w:t xml:space="preserve">2012-2013 </w:t>
            </w:r>
            <w:r>
              <w:rPr>
                <w:rFonts w:hint="cs"/>
                <w:rtl/>
                <w:lang w:bidi="he-IL"/>
              </w:rPr>
              <w:t xml:space="preserve">- </w:t>
            </w:r>
            <w:r>
              <w:rPr>
                <w:rFonts w:hint="cs"/>
                <w:rtl/>
                <w:lang w:bidi="he-IL"/>
              </w:rPr>
              <w:t>מוקדנית ואחראית משמרת</w:t>
            </w:r>
          </w:p>
          <w:p w:rsidR="00F32A6E" w:rsidRPr="00445318" w:rsidP="00F32A6E">
            <w:p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2013-2018 </w:t>
            </w:r>
            <w:r>
              <w:rPr>
                <w:rFonts w:hint="cs"/>
                <w:rtl/>
                <w:lang w:bidi="he-IL"/>
              </w:rPr>
              <w:t xml:space="preserve">- </w:t>
            </w:r>
            <w:r>
              <w:rPr>
                <w:rFonts w:hint="cs"/>
                <w:rtl/>
                <w:lang w:bidi="he-IL"/>
              </w:rPr>
              <w:t xml:space="preserve">אחראית מוקד </w:t>
            </w:r>
            <w:r>
              <w:rPr>
                <w:rtl/>
                <w:lang w:bidi="he-IL"/>
              </w:rPr>
              <w:t xml:space="preserve"> </w:t>
            </w:r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2018-2021 - </w:t>
            </w:r>
            <w:r>
              <w:rPr>
                <w:rFonts w:hint="cs"/>
                <w:rtl/>
                <w:lang w:bidi="he-IL"/>
              </w:rPr>
              <w:t>מנהלת מוקד</w:t>
            </w:r>
          </w:p>
          <w:p w:rsidR="00F32A6E" w:rsidP="00F32A6E">
            <w:p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2020-2021 </w:t>
            </w:r>
            <w:r>
              <w:rPr>
                <w:rFonts w:hint="cs"/>
                <w:rtl/>
                <w:lang w:bidi="he-IL"/>
              </w:rPr>
              <w:t xml:space="preserve">- </w:t>
            </w:r>
            <w:r>
              <w:rPr>
                <w:rFonts w:hint="cs"/>
                <w:rtl/>
                <w:lang w:bidi="he-IL"/>
              </w:rPr>
              <w:t xml:space="preserve">קצינת ביטחון מתחם מטה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בנק דיסקונט (תפקיד נוסף)</w:t>
            </w:r>
          </w:p>
          <w:p w:rsidR="00F32A6E" w:rsidP="00F32A6E">
            <w:pPr>
              <w:bidi/>
              <w:rPr>
                <w:rtl/>
                <w:lang w:bidi="he-IL"/>
              </w:rPr>
            </w:pPr>
          </w:p>
          <w:p w:rsidR="00F32A6E" w:rsidP="00F32A6E">
            <w:p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במסגרת תפקידי: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ניהול צוות מוקדנים ובקרים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הכשרה וגיוס עובדים חדשים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טיפול שוטף בצד בטכנולוגי של מערכות הביטחון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מתן תמיכה טכנית לעובדי מחלקת הביטחון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תיכנון</w:t>
            </w:r>
            <w:r>
              <w:rPr>
                <w:rFonts w:hint="cs"/>
                <w:rtl/>
                <w:lang w:bidi="he-IL"/>
              </w:rPr>
              <w:t xml:space="preserve"> והובלת </w:t>
            </w:r>
            <w:r>
              <w:rPr>
                <w:rFonts w:hint="cs"/>
                <w:rtl/>
                <w:lang w:bidi="he-IL"/>
              </w:rPr>
              <w:t>פרוייקטים</w:t>
            </w:r>
            <w:r>
              <w:rPr>
                <w:rFonts w:hint="cs"/>
                <w:rtl/>
                <w:lang w:bidi="he-IL"/>
              </w:rPr>
              <w:t xml:space="preserve"> מול גורמים חיצוניים ופנימיים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עמידה בלוחות זמנים עמוסים</w:t>
            </w:r>
          </w:p>
          <w:p w:rsidR="00F32A6E" w:rsidRPr="004D3011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זמינות 24/7</w:t>
            </w:r>
          </w:p>
          <w:p w:rsidR="00F32A6E" w:rsidP="00F32A6E">
            <w:pPr>
              <w:bidi/>
            </w:pPr>
          </w:p>
          <w:p w:rsidR="00F32A6E" w:rsidP="00F32A6E">
            <w:pPr>
              <w:pStyle w:val="Heading2"/>
              <w:bidi/>
            </w:pPr>
            <w:r>
              <w:rPr>
                <w:rFonts w:hint="cs"/>
                <w:rtl/>
                <w:lang w:bidi="he-IL"/>
              </w:rPr>
              <w:t>שירות צבאי</w:t>
            </w:r>
          </w:p>
          <w:p w:rsidR="00F32A6E" w:rsidP="00F32A6E">
            <w:pPr>
              <w:pStyle w:val="Heading4"/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2009-2011</w:t>
            </w:r>
          </w:p>
          <w:p w:rsidR="00F32A6E" w:rsidRPr="004D3011" w:rsidP="00F32A6E">
            <w:pPr>
              <w:pStyle w:val="Heading4"/>
              <w:bidi/>
              <w:rPr>
                <w:rFonts w:hint="cs"/>
                <w:color w:val="FFFFFF" w:themeColor="background1"/>
                <w:lang w:bidi="he-IL"/>
              </w:rPr>
            </w:pPr>
            <w:r>
              <w:rPr>
                <w:rFonts w:hint="cs"/>
                <w:rtl/>
                <w:lang w:bidi="he-IL"/>
              </w:rPr>
              <w:t>סמלת</w:t>
            </w:r>
            <w:r>
              <w:rPr>
                <w:rFonts w:hint="cs"/>
                <w:rtl/>
                <w:lang w:bidi="he-IL"/>
              </w:rPr>
              <w:t xml:space="preserve"> מבצעים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חטיבה מרחבית חרמון. שחרור בדרגת סמל</w:t>
            </w:r>
            <w:r>
              <w:rPr>
                <w:rFonts w:hint="cs"/>
                <w:color w:val="FFFFFF" w:themeColor="background1"/>
                <w:rtl/>
                <w:lang w:bidi="he-IL"/>
              </w:rPr>
              <w:t>20192222222.</w:t>
            </w:r>
          </w:p>
        </w:tc>
      </w:tr>
    </w:tbl>
    <w:p w:rsidR="0043117B" w:rsidP="000C45FF">
      <w:pPr>
        <w:tabs>
          <w:tab w:val="left" w:pos="990"/>
        </w:tabs>
      </w:pPr>
    </w:p>
    <w:sectPr w:rsidSect="000C45F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5FF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3053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US" w:bidi="he-I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xmlns:a="http://schemas.openxmlformats.org/drawingml/2006/main" uri="{C183D7F6-B498-43B3-948B-1728B52AA6E4}">
                <adec:decorative xmlns="" xmlns:adec="http://schemas.microsoft.com/office/drawing/2017/decorative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cid="http://schemas.microsoft.com/office/word/2016/wordml/cid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xmlns:a="http://schemas.openxmlformats.org/drawingml/2006/main" uri="{96DAC541-7B7A-43D3-8B79-37D633B846F1}">
                        <asvg:svgBlip xmlns="" xmlns:aink="http://schemas.microsoft.com/office/drawing/2016/ink" xmlns:am3d="http://schemas.microsoft.com/office/drawing/2017/model3d" xmlns:asvg="http://schemas.microsoft.com/office/drawing/2016/SVG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6cid="http://schemas.microsoft.com/office/word/2016/wordml/cid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45D94"/>
    <w:multiLevelType w:val="hybridMultilevel"/>
    <w:tmpl w:val="A2122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2C"/>
    <w:rsid w:val="000028E4"/>
    <w:rsid w:val="00036450"/>
    <w:rsid w:val="00094499"/>
    <w:rsid w:val="000C45FF"/>
    <w:rsid w:val="000D16E5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C4348"/>
    <w:rsid w:val="0030481B"/>
    <w:rsid w:val="003156FC"/>
    <w:rsid w:val="003254B5"/>
    <w:rsid w:val="0037121F"/>
    <w:rsid w:val="003A6B7D"/>
    <w:rsid w:val="003B06CA"/>
    <w:rsid w:val="004071FC"/>
    <w:rsid w:val="0043117B"/>
    <w:rsid w:val="00445318"/>
    <w:rsid w:val="00445947"/>
    <w:rsid w:val="004813B3"/>
    <w:rsid w:val="00496591"/>
    <w:rsid w:val="004C63E4"/>
    <w:rsid w:val="004D3011"/>
    <w:rsid w:val="005262AC"/>
    <w:rsid w:val="0059442C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9260CD"/>
    <w:rsid w:val="00952C25"/>
    <w:rsid w:val="00961FA3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32A6E"/>
    <w:rsid w:val="00F60274"/>
    <w:rsid w:val="00F77FB9"/>
    <w:rsid w:val="00FB068F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445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resume.dotx" TargetMode="External" 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2021-02-28T09:14:00Z</dcterms:created>
  <dcterms:modified xsi:type="dcterms:W3CDTF">2021-02-28T09:50:00Z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