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00" w:rsidRDefault="00D3448F" w:rsidP="00B36C00">
      <w:pPr>
        <w:rPr>
          <w:rFonts w:ascii="Tahoma" w:hAnsi="Tahoma" w:cs="David"/>
          <w:rtl/>
        </w:rPr>
      </w:pPr>
      <w:r>
        <w:rPr>
          <w:rFonts w:ascii="Tahoma" w:hAnsi="Tahoma" w:cs="David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5062855</wp:posOffset>
                </wp:positionH>
                <wp:positionV relativeFrom="paragraph">
                  <wp:posOffset>-515620</wp:posOffset>
                </wp:positionV>
                <wp:extent cx="2070100" cy="850265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C00" w:rsidRDefault="00B36C00" w:rsidP="002A15CF">
                            <w:pPr>
                              <w:rPr>
                                <w:rFonts w:cs="David"/>
                                <w:i/>
                                <w:iCs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i/>
                                <w:iCs/>
                                <w:rtl/>
                              </w:rPr>
                              <w:t xml:space="preserve">אגף תכנון טיסות </w:t>
                            </w:r>
                            <w:r>
                              <w:rPr>
                                <w:rFonts w:cs="David"/>
                                <w:i/>
                                <w:iCs/>
                              </w:rPr>
                              <w:t>–</w:t>
                            </w:r>
                            <w:r>
                              <w:rPr>
                                <w:rFonts w:cs="David"/>
                                <w:i/>
                                <w:iCs/>
                                <w:rtl/>
                              </w:rPr>
                              <w:t xml:space="preserve"> מחלקת</w:t>
                            </w:r>
                            <w:r w:rsidR="002A15CF">
                              <w:rPr>
                                <w:rFonts w:cs="David" w:hint="cs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/>
                                <w:i/>
                                <w:iCs/>
                                <w:rtl/>
                              </w:rPr>
                              <w:t>קבוצות</w:t>
                            </w:r>
                          </w:p>
                          <w:p w:rsidR="00B36C00" w:rsidRDefault="00B36C00" w:rsidP="00B36C00">
                            <w:pPr>
                              <w:rPr>
                                <w:i/>
                                <w:i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65pt;margin-top:-40.6pt;width:163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6LPgQIAAA8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" o:allowincell="f" stroked="f">
                <v:textbox>
                  <w:txbxContent>
                    <w:p w:rsidR="00B36C00" w:rsidRDefault="00B36C00" w:rsidP="002A15CF">
                      <w:pPr>
                        <w:rPr>
                          <w:rFonts w:cs="David"/>
                          <w:i/>
                          <w:iCs/>
                          <w:rtl/>
                        </w:rPr>
                      </w:pPr>
                      <w:r>
                        <w:rPr>
                          <w:rFonts w:cs="David"/>
                          <w:i/>
                          <w:iCs/>
                          <w:rtl/>
                        </w:rPr>
                        <w:t xml:space="preserve">אגף תכנון טיסות </w:t>
                      </w:r>
                      <w:r>
                        <w:rPr>
                          <w:rFonts w:cs="David"/>
                          <w:i/>
                          <w:iCs/>
                        </w:rPr>
                        <w:t>–</w:t>
                      </w:r>
                      <w:r>
                        <w:rPr>
                          <w:rFonts w:cs="David"/>
                          <w:i/>
                          <w:iCs/>
                          <w:rtl/>
                        </w:rPr>
                        <w:t xml:space="preserve"> מחלקת</w:t>
                      </w:r>
                      <w:r w:rsidR="002A15CF">
                        <w:rPr>
                          <w:rFonts w:cs="David" w:hint="cs"/>
                          <w:i/>
                          <w:iCs/>
                          <w:rtl/>
                        </w:rPr>
                        <w:t xml:space="preserve"> </w:t>
                      </w:r>
                      <w:r>
                        <w:rPr>
                          <w:rFonts w:cs="David"/>
                          <w:i/>
                          <w:iCs/>
                          <w:rtl/>
                        </w:rPr>
                        <w:t>קבוצות</w:t>
                      </w:r>
                    </w:p>
                    <w:p w:rsidR="00B36C00" w:rsidRDefault="00B36C00" w:rsidP="00B36C00">
                      <w:pPr>
                        <w:rPr>
                          <w:i/>
                          <w:iCs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C29E3" w:rsidRDefault="00DC29E3" w:rsidP="00DC29E3">
      <w:pPr>
        <w:rPr>
          <w:rFonts w:ascii="Tahoma" w:hAnsi="Tahoma" w:cs="David"/>
        </w:rPr>
      </w:pPr>
    </w:p>
    <w:p w:rsidR="00B36C00" w:rsidRPr="0089059F" w:rsidRDefault="00B36C00" w:rsidP="00477339">
      <w:pPr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 xml:space="preserve"> </w:t>
      </w:r>
    </w:p>
    <w:p w:rsidR="00B36C00" w:rsidRPr="00DF60DB" w:rsidRDefault="00B36C00" w:rsidP="00DC29E3">
      <w:pPr>
        <w:rPr>
          <w:rFonts w:ascii="Tahoma" w:hAnsi="Tahoma" w:cs="David"/>
        </w:rPr>
      </w:pPr>
      <w:r w:rsidRPr="00DF60DB">
        <w:rPr>
          <w:rFonts w:ascii="Tahoma" w:hAnsi="Tahoma" w:cs="David" w:hint="cs"/>
          <w:rtl/>
        </w:rPr>
        <w:t xml:space="preserve">                                                                                                                       </w:t>
      </w:r>
    </w:p>
    <w:p w:rsidR="00B36C00" w:rsidRPr="00DF60DB" w:rsidRDefault="00DC29E3" w:rsidP="00DC29E3">
      <w:pPr>
        <w:pStyle w:val="a3"/>
        <w:tabs>
          <w:tab w:val="clear" w:pos="4153"/>
          <w:tab w:val="clear" w:pos="8306"/>
        </w:tabs>
        <w:jc w:val="center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הנדון: תעריפי טיסות לעובדי משרד המשפטים - חברת ארקיע</w:t>
      </w:r>
    </w:p>
    <w:p w:rsidR="00DC29E3" w:rsidRDefault="00DC29E3" w:rsidP="00DC29E3">
      <w:pPr>
        <w:rPr>
          <w:rFonts w:ascii="Tahoma" w:hAnsi="Tahoma" w:cs="David" w:hint="cs"/>
          <w:rtl/>
        </w:rPr>
      </w:pPr>
    </w:p>
    <w:p w:rsidR="00DC29E3" w:rsidRDefault="00DC29E3" w:rsidP="00DC29E3">
      <w:pPr>
        <w:rPr>
          <w:rFonts w:ascii="Tahoma" w:hAnsi="Tahoma" w:cs="David" w:hint="cs"/>
          <w:rtl/>
        </w:rPr>
      </w:pPr>
    </w:p>
    <w:p w:rsidR="00DC29E3" w:rsidRDefault="00DC29E3" w:rsidP="00DC29E3">
      <w:pPr>
        <w:rPr>
          <w:rFonts w:ascii="Tahoma" w:hAnsi="Tahoma" w:cs="David" w:hint="cs"/>
          <w:rtl/>
        </w:rPr>
      </w:pPr>
    </w:p>
    <w:p w:rsidR="00DC29E3" w:rsidRDefault="0089050E" w:rsidP="00DC29E3">
      <w:pPr>
        <w:rPr>
          <w:rFonts w:ascii="Tahoma" w:hAnsi="Tahoma" w:cs="David"/>
          <w:rtl/>
        </w:rPr>
      </w:pPr>
      <w:r w:rsidRPr="00DF60DB">
        <w:rPr>
          <w:rFonts w:ascii="Tahoma" w:hAnsi="Tahoma" w:cs="David" w:hint="cs"/>
          <w:rtl/>
        </w:rPr>
        <w:t>שלום רב,</w:t>
      </w:r>
    </w:p>
    <w:p w:rsidR="0089050E" w:rsidRPr="00DF60DB" w:rsidRDefault="0089050E" w:rsidP="0089050E">
      <w:pPr>
        <w:rPr>
          <w:rFonts w:ascii="Tahoma" w:hAnsi="Tahoma" w:cs="David"/>
          <w:rtl/>
        </w:rPr>
      </w:pPr>
    </w:p>
    <w:p w:rsidR="0089050E" w:rsidRDefault="0089050E" w:rsidP="0089050E">
      <w:pPr>
        <w:rPr>
          <w:rFonts w:ascii="Tahoma" w:hAnsi="Tahoma" w:cs="David"/>
          <w:b/>
          <w:bCs/>
          <w:rtl/>
        </w:rPr>
      </w:pPr>
      <w:r>
        <w:rPr>
          <w:rFonts w:ascii="Tahoma" w:hAnsi="Tahoma" w:cs="David"/>
          <w:b/>
          <w:bCs/>
          <w:rtl/>
        </w:rPr>
        <w:t>להלן פרט</w:t>
      </w:r>
      <w:r>
        <w:rPr>
          <w:rFonts w:ascii="Tahoma" w:hAnsi="Tahoma" w:cs="David" w:hint="cs"/>
          <w:b/>
          <w:bCs/>
          <w:rtl/>
        </w:rPr>
        <w:t xml:space="preserve">ים: </w:t>
      </w:r>
    </w:p>
    <w:p w:rsidR="0089050E" w:rsidRPr="00DF60DB" w:rsidRDefault="0089050E" w:rsidP="0089050E">
      <w:pPr>
        <w:rPr>
          <w:rFonts w:ascii="Tahoma" w:hAnsi="Tahoma" w:cs="David"/>
          <w:b/>
          <w:bCs/>
          <w:rtl/>
        </w:rPr>
      </w:pPr>
    </w:p>
    <w:tbl>
      <w:tblPr>
        <w:bidiVisual/>
        <w:tblW w:w="8727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8"/>
        <w:gridCol w:w="1359"/>
        <w:gridCol w:w="952"/>
        <w:gridCol w:w="1565"/>
        <w:gridCol w:w="1154"/>
        <w:gridCol w:w="2489"/>
      </w:tblGrid>
      <w:tr w:rsidR="0089050E" w:rsidRPr="00DF60DB" w:rsidTr="00DC29E3">
        <w:trPr>
          <w:trHeight w:val="548"/>
        </w:trPr>
        <w:tc>
          <w:tcPr>
            <w:tcW w:w="1208" w:type="dxa"/>
          </w:tcPr>
          <w:p w:rsidR="0089050E" w:rsidRPr="00DF60DB" w:rsidRDefault="0089050E" w:rsidP="00060C94">
            <w:pPr>
              <w:jc w:val="center"/>
              <w:rPr>
                <w:rFonts w:ascii="Tahoma" w:hAnsi="Tahoma" w:cs="David"/>
                <w:b/>
                <w:bCs/>
              </w:rPr>
            </w:pPr>
            <w:r w:rsidRPr="00DF60DB">
              <w:rPr>
                <w:rFonts w:ascii="Tahoma" w:hAnsi="Tahoma" w:cs="David" w:hint="cs"/>
                <w:b/>
                <w:bCs/>
                <w:rtl/>
              </w:rPr>
              <w:t>תאריך</w:t>
            </w:r>
          </w:p>
        </w:tc>
        <w:tc>
          <w:tcPr>
            <w:tcW w:w="1359" w:type="dxa"/>
          </w:tcPr>
          <w:p w:rsidR="0089050E" w:rsidRPr="00DF60DB" w:rsidRDefault="0089050E" w:rsidP="00060C94">
            <w:pPr>
              <w:jc w:val="center"/>
              <w:rPr>
                <w:rFonts w:ascii="Tahoma" w:hAnsi="Tahoma" w:cs="David"/>
                <w:b/>
                <w:bCs/>
              </w:rPr>
            </w:pPr>
            <w:r w:rsidRPr="00DF60DB">
              <w:rPr>
                <w:rFonts w:ascii="Tahoma" w:hAnsi="Tahoma" w:cs="David" w:hint="cs"/>
                <w:b/>
                <w:bCs/>
                <w:rtl/>
              </w:rPr>
              <w:t>נתיב</w:t>
            </w:r>
          </w:p>
        </w:tc>
        <w:tc>
          <w:tcPr>
            <w:tcW w:w="952" w:type="dxa"/>
          </w:tcPr>
          <w:p w:rsidR="0089050E" w:rsidRPr="00DF60DB" w:rsidRDefault="0089050E" w:rsidP="00060C94">
            <w:pPr>
              <w:jc w:val="center"/>
              <w:rPr>
                <w:rFonts w:ascii="Tahoma" w:hAnsi="Tahoma" w:cs="David"/>
                <w:b/>
                <w:bCs/>
              </w:rPr>
            </w:pPr>
            <w:r w:rsidRPr="00DF60DB">
              <w:rPr>
                <w:rFonts w:ascii="Tahoma" w:hAnsi="Tahoma" w:cs="David" w:hint="cs"/>
                <w:b/>
                <w:bCs/>
                <w:rtl/>
              </w:rPr>
              <w:t>שעה</w:t>
            </w:r>
          </w:p>
        </w:tc>
        <w:tc>
          <w:tcPr>
            <w:tcW w:w="1565" w:type="dxa"/>
          </w:tcPr>
          <w:p w:rsidR="0089050E" w:rsidRPr="00DF60DB" w:rsidRDefault="0089050E" w:rsidP="00060C94">
            <w:pPr>
              <w:jc w:val="center"/>
              <w:rPr>
                <w:rFonts w:ascii="Tahoma" w:hAnsi="Tahoma" w:cs="David"/>
                <w:b/>
                <w:bCs/>
              </w:rPr>
            </w:pPr>
            <w:r w:rsidRPr="00DF60DB">
              <w:rPr>
                <w:rFonts w:ascii="Tahoma" w:hAnsi="Tahoma" w:cs="David" w:hint="cs"/>
                <w:b/>
                <w:bCs/>
                <w:rtl/>
              </w:rPr>
              <w:t>מס נוסעים</w:t>
            </w:r>
          </w:p>
        </w:tc>
        <w:tc>
          <w:tcPr>
            <w:tcW w:w="1154" w:type="dxa"/>
          </w:tcPr>
          <w:p w:rsidR="0089050E" w:rsidRPr="00DF60DB" w:rsidRDefault="0089050E" w:rsidP="00060C94">
            <w:pPr>
              <w:jc w:val="center"/>
              <w:rPr>
                <w:rFonts w:ascii="Tahoma" w:hAnsi="Tahoma" w:cs="David"/>
                <w:b/>
                <w:bCs/>
              </w:rPr>
            </w:pPr>
            <w:r w:rsidRPr="00DF60DB">
              <w:rPr>
                <w:rFonts w:ascii="Tahoma" w:hAnsi="Tahoma" w:cs="David" w:hint="cs"/>
                <w:b/>
                <w:bCs/>
                <w:rtl/>
              </w:rPr>
              <w:t>מס טיסה</w:t>
            </w:r>
          </w:p>
        </w:tc>
        <w:tc>
          <w:tcPr>
            <w:tcW w:w="2489" w:type="dxa"/>
          </w:tcPr>
          <w:p w:rsidR="0089050E" w:rsidRPr="00DF60DB" w:rsidRDefault="0089050E" w:rsidP="00060C94">
            <w:pPr>
              <w:jc w:val="center"/>
              <w:rPr>
                <w:rFonts w:ascii="Tahoma" w:hAnsi="Tahoma" w:cs="David"/>
                <w:b/>
                <w:bCs/>
                <w:rtl/>
              </w:rPr>
            </w:pPr>
            <w:r w:rsidRPr="00DF60DB">
              <w:rPr>
                <w:rFonts w:ascii="Tahoma" w:hAnsi="Tahoma" w:cs="David" w:hint="cs"/>
                <w:b/>
                <w:bCs/>
                <w:rtl/>
              </w:rPr>
              <w:t>מחיר</w:t>
            </w:r>
          </w:p>
        </w:tc>
      </w:tr>
      <w:tr w:rsidR="0089050E" w:rsidRPr="00DF60DB" w:rsidTr="00DC29E3">
        <w:trPr>
          <w:cantSplit/>
          <w:trHeight w:val="530"/>
        </w:trPr>
        <w:tc>
          <w:tcPr>
            <w:tcW w:w="1208" w:type="dxa"/>
          </w:tcPr>
          <w:p w:rsidR="0089050E" w:rsidRPr="00504138" w:rsidRDefault="003525CD" w:rsidP="00060C94">
            <w:pPr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>24+26.11</w:t>
            </w:r>
          </w:p>
        </w:tc>
        <w:tc>
          <w:tcPr>
            <w:tcW w:w="1359" w:type="dxa"/>
          </w:tcPr>
          <w:p w:rsidR="0089050E" w:rsidRPr="00504138" w:rsidRDefault="0089050E" w:rsidP="00060C94">
            <w:pPr>
              <w:jc w:val="center"/>
              <w:rPr>
                <w:rFonts w:ascii="Tahoma" w:hAnsi="Tahoma" w:cs="David"/>
                <w:rtl/>
              </w:rPr>
            </w:pPr>
            <w:proofErr w:type="spellStart"/>
            <w:r>
              <w:rPr>
                <w:rFonts w:ascii="Tahoma" w:hAnsi="Tahoma" w:cs="David" w:hint="cs"/>
                <w:rtl/>
              </w:rPr>
              <w:t>ב"ג</w:t>
            </w:r>
            <w:proofErr w:type="spellEnd"/>
            <w:r>
              <w:rPr>
                <w:rFonts w:ascii="Tahoma" w:hAnsi="Tahoma" w:cs="David" w:hint="cs"/>
                <w:rtl/>
              </w:rPr>
              <w:t xml:space="preserve">- אילת רמון </w:t>
            </w:r>
          </w:p>
        </w:tc>
        <w:tc>
          <w:tcPr>
            <w:tcW w:w="952" w:type="dxa"/>
          </w:tcPr>
          <w:p w:rsidR="0089050E" w:rsidRPr="00DF60DB" w:rsidRDefault="0089050E" w:rsidP="00060C94">
            <w:pPr>
              <w:jc w:val="center"/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 xml:space="preserve">פתוח </w:t>
            </w:r>
          </w:p>
        </w:tc>
        <w:tc>
          <w:tcPr>
            <w:tcW w:w="1565" w:type="dxa"/>
          </w:tcPr>
          <w:p w:rsidR="0089050E" w:rsidRPr="00DF60DB" w:rsidRDefault="0089050E" w:rsidP="00060C94">
            <w:pPr>
              <w:jc w:val="center"/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>--</w:t>
            </w:r>
          </w:p>
        </w:tc>
        <w:tc>
          <w:tcPr>
            <w:tcW w:w="1154" w:type="dxa"/>
          </w:tcPr>
          <w:p w:rsidR="0089050E" w:rsidRPr="00DF60DB" w:rsidRDefault="0089050E" w:rsidP="00060C94">
            <w:pPr>
              <w:jc w:val="center"/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>עפ"י זמינות</w:t>
            </w:r>
          </w:p>
        </w:tc>
        <w:tc>
          <w:tcPr>
            <w:tcW w:w="2489" w:type="dxa"/>
          </w:tcPr>
          <w:p w:rsidR="0089050E" w:rsidRPr="0051468E" w:rsidRDefault="0089050E" w:rsidP="00060C94">
            <w:pPr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 xml:space="preserve">219 ₪ נטו לכיוון </w:t>
            </w:r>
          </w:p>
        </w:tc>
      </w:tr>
      <w:tr w:rsidR="0089050E" w:rsidRPr="0051468E" w:rsidTr="00DC29E3">
        <w:trPr>
          <w:cantSplit/>
          <w:trHeight w:val="53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E" w:rsidRPr="00504138" w:rsidRDefault="003525CD" w:rsidP="00060C94">
            <w:pPr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>26+28.11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E" w:rsidRPr="00504138" w:rsidRDefault="0089050E" w:rsidP="00060C94">
            <w:pPr>
              <w:jc w:val="center"/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 xml:space="preserve">אילת רמון </w:t>
            </w:r>
            <w:r>
              <w:rPr>
                <w:rFonts w:ascii="Tahoma" w:hAnsi="Tahoma" w:cs="David"/>
                <w:rtl/>
              </w:rPr>
              <w:t>–</w:t>
            </w:r>
            <w:r>
              <w:rPr>
                <w:rFonts w:ascii="Tahoma" w:hAnsi="Tahoma" w:cs="David" w:hint="cs"/>
                <w:rtl/>
              </w:rPr>
              <w:t xml:space="preserve"> </w:t>
            </w:r>
            <w:proofErr w:type="spellStart"/>
            <w:r>
              <w:rPr>
                <w:rFonts w:ascii="Tahoma" w:hAnsi="Tahoma" w:cs="David" w:hint="cs"/>
                <w:rtl/>
              </w:rPr>
              <w:t>ב"ג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E" w:rsidRPr="00DF60DB" w:rsidRDefault="0089050E" w:rsidP="00060C94">
            <w:pPr>
              <w:jc w:val="center"/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 xml:space="preserve">פתוח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E" w:rsidRPr="00DF60DB" w:rsidRDefault="0089050E" w:rsidP="00060C94">
            <w:pPr>
              <w:jc w:val="center"/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>--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E" w:rsidRPr="00DF60DB" w:rsidRDefault="0089050E" w:rsidP="00060C94">
            <w:pPr>
              <w:jc w:val="center"/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>עפ"י זמינות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E" w:rsidRPr="0051468E" w:rsidRDefault="0089050E" w:rsidP="00060C94">
            <w:pPr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 xml:space="preserve">219 ₪ נטו לכיוון </w:t>
            </w:r>
          </w:p>
        </w:tc>
      </w:tr>
    </w:tbl>
    <w:p w:rsidR="0089050E" w:rsidRPr="00DF60DB" w:rsidRDefault="0089050E" w:rsidP="0089050E">
      <w:pPr>
        <w:rPr>
          <w:rFonts w:ascii="Tahoma" w:hAnsi="Tahoma" w:cs="David"/>
          <w:b/>
          <w:bCs/>
          <w:rtl/>
        </w:rPr>
      </w:pPr>
    </w:p>
    <w:p w:rsidR="0089050E" w:rsidRPr="00DF60DB" w:rsidRDefault="0089050E" w:rsidP="008905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David"/>
          <w:rtl/>
        </w:rPr>
      </w:pPr>
      <w:r w:rsidRPr="00DF60DB">
        <w:rPr>
          <w:rFonts w:ascii="Tahoma" w:hAnsi="Tahoma" w:cs="David" w:hint="cs"/>
          <w:b/>
          <w:bCs/>
          <w:rtl/>
        </w:rPr>
        <w:t xml:space="preserve"> אי התייצבות לטיסה כלל, יחשב ל </w:t>
      </w:r>
      <w:r w:rsidRPr="00DF60DB">
        <w:rPr>
          <w:rFonts w:ascii="Tahoma" w:hAnsi="Tahoma" w:cs="David"/>
          <w:b/>
          <w:bCs/>
          <w:rtl/>
        </w:rPr>
        <w:t>–</w:t>
      </w:r>
      <w:r w:rsidRPr="00DF60DB">
        <w:rPr>
          <w:rFonts w:ascii="Tahoma" w:hAnsi="Tahoma" w:cs="David" w:hint="cs"/>
          <w:b/>
          <w:bCs/>
          <w:rtl/>
        </w:rPr>
        <w:t xml:space="preserve"> </w:t>
      </w:r>
      <w:r w:rsidRPr="00DF60DB">
        <w:rPr>
          <w:rFonts w:ascii="Tahoma" w:hAnsi="Tahoma" w:cs="David" w:hint="cs"/>
          <w:b/>
          <w:bCs/>
        </w:rPr>
        <w:t>NO</w:t>
      </w:r>
      <w:r w:rsidRPr="00DF60DB">
        <w:rPr>
          <w:rFonts w:ascii="Tahoma" w:hAnsi="Tahoma" w:cs="David"/>
          <w:b/>
          <w:bCs/>
        </w:rPr>
        <w:t>N</w:t>
      </w:r>
      <w:r w:rsidRPr="00DF60DB">
        <w:rPr>
          <w:rFonts w:ascii="Tahoma" w:hAnsi="Tahoma" w:cs="David" w:hint="cs"/>
          <w:b/>
          <w:bCs/>
        </w:rPr>
        <w:t>-SHOW</w:t>
      </w:r>
      <w:r w:rsidRPr="00DF60DB">
        <w:rPr>
          <w:rFonts w:ascii="Tahoma" w:hAnsi="Tahoma" w:cs="David" w:hint="cs"/>
          <w:b/>
          <w:bCs/>
          <w:rtl/>
        </w:rPr>
        <w:t xml:space="preserve"> ולא יינתן החזר כספי בגינם.</w:t>
      </w:r>
    </w:p>
    <w:p w:rsidR="0089050E" w:rsidRDefault="0089050E" w:rsidP="0089050E">
      <w:pPr>
        <w:pStyle w:val="4"/>
        <w:numPr>
          <w:ilvl w:val="0"/>
          <w:numId w:val="0"/>
        </w:numPr>
        <w:ind w:left="360"/>
      </w:pPr>
    </w:p>
    <w:p w:rsidR="0089050E" w:rsidRPr="00C174E3" w:rsidRDefault="0089050E" w:rsidP="0089050E">
      <w:pPr>
        <w:pStyle w:val="4"/>
        <w:numPr>
          <w:ilvl w:val="0"/>
          <w:numId w:val="0"/>
        </w:numPr>
        <w:rPr>
          <w:b/>
          <w:bCs/>
          <w:rtl/>
        </w:rPr>
      </w:pPr>
      <w:r w:rsidRPr="00C174E3">
        <w:rPr>
          <w:b/>
          <w:bCs/>
          <w:rtl/>
        </w:rPr>
        <w:t xml:space="preserve">המחירים הינם בש"ח </w:t>
      </w:r>
      <w:r w:rsidRPr="00C174E3">
        <w:rPr>
          <w:b/>
          <w:bCs/>
          <w:u w:val="single"/>
          <w:rtl/>
        </w:rPr>
        <w:t>לכיוון נטו לארקיע</w:t>
      </w:r>
      <w:r w:rsidRPr="00C174E3">
        <w:rPr>
          <w:b/>
          <w:bCs/>
          <w:rtl/>
        </w:rPr>
        <w:t xml:space="preserve"> </w:t>
      </w:r>
    </w:p>
    <w:p w:rsidR="0089050E" w:rsidRPr="00C174E3" w:rsidRDefault="0089050E" w:rsidP="0089050E">
      <w:pPr>
        <w:spacing w:before="100" w:beforeAutospacing="1" w:after="100" w:afterAutospacing="1"/>
        <w:rPr>
          <w:rFonts w:cs="David"/>
          <w:b/>
          <w:bCs/>
        </w:rPr>
      </w:pPr>
      <w:r w:rsidRPr="00C174E3">
        <w:rPr>
          <w:rFonts w:ascii="Arial" w:hAnsi="Arial" w:cs="David"/>
          <w:b/>
          <w:bCs/>
          <w:rtl/>
        </w:rPr>
        <w:t xml:space="preserve">הלקוחות יבצעו הזמנה </w:t>
      </w:r>
      <w:r w:rsidRPr="00C174E3">
        <w:rPr>
          <w:rFonts w:ascii="Arial" w:hAnsi="Arial" w:cs="David"/>
          <w:b/>
          <w:bCs/>
          <w:u w:val="single"/>
          <w:rtl/>
        </w:rPr>
        <w:t>ישירות במרכז הזמנות ארקיע בטלפון *5758</w:t>
      </w:r>
      <w:r w:rsidRPr="00C174E3">
        <w:rPr>
          <w:rFonts w:ascii="Arial" w:hAnsi="Arial" w:cs="David"/>
          <w:b/>
          <w:bCs/>
          <w:rtl/>
        </w:rPr>
        <w:t xml:space="preserve">  </w:t>
      </w:r>
    </w:p>
    <w:p w:rsidR="0089050E" w:rsidRPr="00C174E3" w:rsidRDefault="0089050E" w:rsidP="0089050E">
      <w:pPr>
        <w:spacing w:before="100" w:beforeAutospacing="1" w:after="100" w:afterAutospacing="1"/>
        <w:rPr>
          <w:rFonts w:cs="David"/>
          <w:b/>
          <w:bCs/>
          <w:rtl/>
        </w:rPr>
      </w:pPr>
      <w:r w:rsidRPr="00C174E3">
        <w:rPr>
          <w:rFonts w:ascii="Arial" w:hAnsi="Arial" w:cs="David"/>
          <w:b/>
          <w:bCs/>
          <w:rtl/>
        </w:rPr>
        <w:t xml:space="preserve">על מנת לקבל את התעריף המיוחד הלקוחות </w:t>
      </w:r>
      <w:r w:rsidRPr="00B824D2">
        <w:rPr>
          <w:rFonts w:ascii="Arial" w:hAnsi="Arial" w:cs="David"/>
          <w:b/>
          <w:bCs/>
          <w:u w:val="single"/>
          <w:rtl/>
        </w:rPr>
        <w:t xml:space="preserve">יצטרכו להזדהות כלקוח מטעם </w:t>
      </w:r>
      <w:r>
        <w:rPr>
          <w:rFonts w:ascii="Arial" w:hAnsi="Arial" w:cs="David" w:hint="cs"/>
          <w:b/>
          <w:bCs/>
          <w:u w:val="single"/>
          <w:rtl/>
        </w:rPr>
        <w:t>משרד המשפטים</w:t>
      </w:r>
      <w:r w:rsidRPr="00C174E3">
        <w:rPr>
          <w:rFonts w:ascii="Arial" w:hAnsi="Arial" w:cs="David"/>
          <w:b/>
          <w:bCs/>
          <w:rtl/>
        </w:rPr>
        <w:t xml:space="preserve"> , </w:t>
      </w:r>
    </w:p>
    <w:p w:rsidR="0089050E" w:rsidRDefault="0089050E" w:rsidP="0089050E">
      <w:pPr>
        <w:spacing w:before="100" w:beforeAutospacing="1" w:after="100" w:afterAutospacing="1"/>
        <w:rPr>
          <w:rFonts w:cs="David"/>
          <w:b/>
          <w:bCs/>
          <w:rtl/>
        </w:rPr>
      </w:pPr>
      <w:r w:rsidRPr="00B824D2">
        <w:rPr>
          <w:rFonts w:ascii="Arial" w:hAnsi="Arial" w:cs="David"/>
          <w:b/>
          <w:bCs/>
          <w:u w:val="single"/>
          <w:rtl/>
        </w:rPr>
        <w:t>תשלום ע"י הלקוח במעמד ביצוע ההזמנה</w:t>
      </w:r>
      <w:r w:rsidRPr="00C174E3">
        <w:rPr>
          <w:rFonts w:ascii="Arial" w:hAnsi="Arial" w:cs="David"/>
          <w:b/>
          <w:bCs/>
          <w:rtl/>
        </w:rPr>
        <w:t xml:space="preserve"> . </w:t>
      </w:r>
    </w:p>
    <w:p w:rsidR="00B36C00" w:rsidRPr="00816CE3" w:rsidRDefault="00B36C00" w:rsidP="00B36C00">
      <w:pPr>
        <w:rPr>
          <w:rFonts w:ascii="Tahoma" w:hAnsi="Tahoma" w:cs="David"/>
          <w:rtl/>
        </w:rPr>
      </w:pPr>
    </w:p>
    <w:p w:rsidR="00B36C00" w:rsidRPr="00DF60DB" w:rsidRDefault="00B36C00" w:rsidP="00B36C00">
      <w:pPr>
        <w:rPr>
          <w:rFonts w:ascii="Tahoma" w:hAnsi="Tahoma" w:cs="David"/>
          <w:rtl/>
        </w:rPr>
      </w:pPr>
    </w:p>
    <w:p w:rsidR="00B36C00" w:rsidRPr="00DF60DB" w:rsidRDefault="00B36C00" w:rsidP="00B36C00">
      <w:pPr>
        <w:rPr>
          <w:rFonts w:ascii="Tahoma" w:hAnsi="Tahoma" w:cs="David"/>
          <w:rtl/>
        </w:rPr>
      </w:pPr>
    </w:p>
    <w:p w:rsidR="00B36C00" w:rsidRPr="00DF60DB" w:rsidRDefault="00B36C00" w:rsidP="00B36C00">
      <w:pPr>
        <w:rPr>
          <w:rFonts w:ascii="Tahoma" w:hAnsi="Tahoma" w:cs="David"/>
          <w:rtl/>
        </w:rPr>
      </w:pPr>
    </w:p>
    <w:p w:rsidR="00DC29E3" w:rsidRPr="00DF60DB" w:rsidRDefault="00DC29E3" w:rsidP="00B36C00">
      <w:pPr>
        <w:rPr>
          <w:rFonts w:ascii="Tahoma" w:hAnsi="Tahoma" w:cs="David"/>
          <w:rtl/>
        </w:rPr>
      </w:pPr>
    </w:p>
    <w:p w:rsidR="00B36C00" w:rsidRPr="00DF60DB" w:rsidRDefault="00B36C00" w:rsidP="00B36C00">
      <w:pPr>
        <w:rPr>
          <w:rFonts w:ascii="Tahoma" w:hAnsi="Tahoma" w:cs="David"/>
          <w:rtl/>
        </w:rPr>
      </w:pPr>
      <w:r w:rsidRPr="00DF60DB">
        <w:rPr>
          <w:rFonts w:ascii="Tahoma" w:hAnsi="Tahoma" w:cs="David" w:hint="cs"/>
          <w:rtl/>
        </w:rPr>
        <w:t xml:space="preserve">   </w:t>
      </w:r>
      <w:proofErr w:type="spellStart"/>
      <w:r>
        <w:rPr>
          <w:rFonts w:ascii="Tahoma" w:hAnsi="Tahoma" w:cs="David" w:hint="cs"/>
          <w:rtl/>
        </w:rPr>
        <w:t>ט.ל.ח</w:t>
      </w:r>
      <w:proofErr w:type="spellEnd"/>
      <w:r w:rsidRPr="00DF60DB">
        <w:rPr>
          <w:rFonts w:ascii="Tahoma" w:hAnsi="Tahoma" w:cs="David" w:hint="cs"/>
          <w:rtl/>
        </w:rPr>
        <w:t xml:space="preserve"> </w:t>
      </w:r>
      <w:bookmarkStart w:id="0" w:name="_GoBack"/>
      <w:bookmarkEnd w:id="0"/>
    </w:p>
    <w:p w:rsidR="00581BFC" w:rsidRPr="00BA5E64" w:rsidRDefault="00581BFC" w:rsidP="00BA5E64">
      <w:pPr>
        <w:rPr>
          <w:rFonts w:ascii="Arial" w:hAnsi="Arial" w:cs="Arial"/>
          <w:sz w:val="20"/>
          <w:szCs w:val="20"/>
          <w:rtl/>
        </w:rPr>
      </w:pPr>
    </w:p>
    <w:sectPr w:rsidR="00581BFC" w:rsidRPr="00BA5E64" w:rsidSect="00083147">
      <w:headerReference w:type="default" r:id="rId9"/>
      <w:footerReference w:type="default" r:id="rId10"/>
      <w:pgSz w:w="11906" w:h="16838"/>
      <w:pgMar w:top="1667" w:right="1247" w:bottom="1440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5A" w:rsidRDefault="009A115A">
      <w:r>
        <w:separator/>
      </w:r>
    </w:p>
  </w:endnote>
  <w:endnote w:type="continuationSeparator" w:id="0">
    <w:p w:rsidR="009A115A" w:rsidRDefault="009A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147" w:rsidRDefault="006669EC">
    <w:pPr>
      <w:pStyle w:val="a5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-149860</wp:posOffset>
          </wp:positionV>
          <wp:extent cx="6990080" cy="466090"/>
          <wp:effectExtent l="0" t="0" r="1270" b="0"/>
          <wp:wrapNone/>
          <wp:docPr id="3" name="תמונה 3" descr="\\vmware-host\Shared Folders\Desktop\arkia fut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vmware-host\Shared Folders\Desktop\arkia fut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008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5A" w:rsidRDefault="009A115A">
      <w:r>
        <w:separator/>
      </w:r>
    </w:p>
  </w:footnote>
  <w:footnote w:type="continuationSeparator" w:id="0">
    <w:p w:rsidR="009A115A" w:rsidRDefault="009A1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62" w:rsidRDefault="00954D1D" w:rsidP="00DA63BF">
    <w:pPr>
      <w:pStyle w:val="a3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-27828</wp:posOffset>
          </wp:positionV>
          <wp:extent cx="1380490" cy="661938"/>
          <wp:effectExtent l="0" t="0" r="0" b="508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KIA H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661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B4FEA"/>
    <w:multiLevelType w:val="hybridMultilevel"/>
    <w:tmpl w:val="89200BCC"/>
    <w:lvl w:ilvl="0" w:tplc="E8BAD3A8">
      <w:start w:val="1"/>
      <w:numFmt w:val="decimal"/>
      <w:lvlText w:val="%1"/>
      <w:lvlJc w:val="left"/>
      <w:pPr>
        <w:ind w:left="1065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EFC55BA"/>
    <w:multiLevelType w:val="singleLevel"/>
    <w:tmpl w:val="6D8E7DD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right="360" w:hanging="360"/>
      </w:pPr>
      <w:rPr>
        <w:rFonts w:ascii="Tahoma" w:eastAsia="Times New Roman" w:hAnsi="Tahoma" w:cs="David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AE"/>
    <w:rsid w:val="00046C76"/>
    <w:rsid w:val="0005482F"/>
    <w:rsid w:val="0006004B"/>
    <w:rsid w:val="000760A4"/>
    <w:rsid w:val="00083147"/>
    <w:rsid w:val="00090F03"/>
    <w:rsid w:val="000C30D7"/>
    <w:rsid w:val="000E22E6"/>
    <w:rsid w:val="00103B2A"/>
    <w:rsid w:val="0010516D"/>
    <w:rsid w:val="0011578A"/>
    <w:rsid w:val="00127BBC"/>
    <w:rsid w:val="001374EB"/>
    <w:rsid w:val="0015053E"/>
    <w:rsid w:val="00173C57"/>
    <w:rsid w:val="001A090B"/>
    <w:rsid w:val="001A7B34"/>
    <w:rsid w:val="001B5053"/>
    <w:rsid w:val="001C77D4"/>
    <w:rsid w:val="001E5032"/>
    <w:rsid w:val="00206781"/>
    <w:rsid w:val="0021392F"/>
    <w:rsid w:val="00247F42"/>
    <w:rsid w:val="00272960"/>
    <w:rsid w:val="002954D4"/>
    <w:rsid w:val="002A15CF"/>
    <w:rsid w:val="002A3894"/>
    <w:rsid w:val="002B0E68"/>
    <w:rsid w:val="002C25F8"/>
    <w:rsid w:val="002E1185"/>
    <w:rsid w:val="002F663F"/>
    <w:rsid w:val="0031232C"/>
    <w:rsid w:val="00316347"/>
    <w:rsid w:val="0033204F"/>
    <w:rsid w:val="00343C6C"/>
    <w:rsid w:val="003525CD"/>
    <w:rsid w:val="00386FA5"/>
    <w:rsid w:val="003D34C1"/>
    <w:rsid w:val="003E4739"/>
    <w:rsid w:val="003F5CCA"/>
    <w:rsid w:val="00421462"/>
    <w:rsid w:val="00424F28"/>
    <w:rsid w:val="00452CD3"/>
    <w:rsid w:val="00477339"/>
    <w:rsid w:val="004A5FAB"/>
    <w:rsid w:val="004B2D42"/>
    <w:rsid w:val="00581BFC"/>
    <w:rsid w:val="00597F9D"/>
    <w:rsid w:val="005B4646"/>
    <w:rsid w:val="00606330"/>
    <w:rsid w:val="0063675C"/>
    <w:rsid w:val="00645437"/>
    <w:rsid w:val="006669EC"/>
    <w:rsid w:val="0067234A"/>
    <w:rsid w:val="006734F6"/>
    <w:rsid w:val="00693650"/>
    <w:rsid w:val="006C1168"/>
    <w:rsid w:val="006D3C48"/>
    <w:rsid w:val="006F4DAA"/>
    <w:rsid w:val="00704B91"/>
    <w:rsid w:val="007168C3"/>
    <w:rsid w:val="007347E5"/>
    <w:rsid w:val="007356AF"/>
    <w:rsid w:val="00743C61"/>
    <w:rsid w:val="00746AB0"/>
    <w:rsid w:val="007479C6"/>
    <w:rsid w:val="00750728"/>
    <w:rsid w:val="007A3B48"/>
    <w:rsid w:val="007F652E"/>
    <w:rsid w:val="00810E61"/>
    <w:rsid w:val="008168F5"/>
    <w:rsid w:val="00816CE3"/>
    <w:rsid w:val="00853A4F"/>
    <w:rsid w:val="00861077"/>
    <w:rsid w:val="008638A6"/>
    <w:rsid w:val="0089050E"/>
    <w:rsid w:val="0089059F"/>
    <w:rsid w:val="008B4CC6"/>
    <w:rsid w:val="008E5397"/>
    <w:rsid w:val="009110A4"/>
    <w:rsid w:val="00914906"/>
    <w:rsid w:val="009225FD"/>
    <w:rsid w:val="00954D1D"/>
    <w:rsid w:val="009578A6"/>
    <w:rsid w:val="00985939"/>
    <w:rsid w:val="009A115A"/>
    <w:rsid w:val="009A4033"/>
    <w:rsid w:val="009C09B6"/>
    <w:rsid w:val="009F68CA"/>
    <w:rsid w:val="00A13168"/>
    <w:rsid w:val="00A2310A"/>
    <w:rsid w:val="00A52D55"/>
    <w:rsid w:val="00A54118"/>
    <w:rsid w:val="00A73B4E"/>
    <w:rsid w:val="00AC34AB"/>
    <w:rsid w:val="00AE7835"/>
    <w:rsid w:val="00B36C00"/>
    <w:rsid w:val="00B45AC7"/>
    <w:rsid w:val="00B54B3D"/>
    <w:rsid w:val="00B70F6C"/>
    <w:rsid w:val="00B90914"/>
    <w:rsid w:val="00B97FF9"/>
    <w:rsid w:val="00BA20C6"/>
    <w:rsid w:val="00BA5E64"/>
    <w:rsid w:val="00BC7E81"/>
    <w:rsid w:val="00BE2E64"/>
    <w:rsid w:val="00BE50CF"/>
    <w:rsid w:val="00C27926"/>
    <w:rsid w:val="00C86EFE"/>
    <w:rsid w:val="00CB53E9"/>
    <w:rsid w:val="00CC6237"/>
    <w:rsid w:val="00CE081F"/>
    <w:rsid w:val="00CE39AF"/>
    <w:rsid w:val="00CF255D"/>
    <w:rsid w:val="00D2624B"/>
    <w:rsid w:val="00D3448F"/>
    <w:rsid w:val="00D93FAD"/>
    <w:rsid w:val="00DA0414"/>
    <w:rsid w:val="00DA63BF"/>
    <w:rsid w:val="00DC29E3"/>
    <w:rsid w:val="00DC6C77"/>
    <w:rsid w:val="00DE6618"/>
    <w:rsid w:val="00DF25CC"/>
    <w:rsid w:val="00DF438C"/>
    <w:rsid w:val="00E00D07"/>
    <w:rsid w:val="00E400F0"/>
    <w:rsid w:val="00E62903"/>
    <w:rsid w:val="00E846B9"/>
    <w:rsid w:val="00E84FAE"/>
    <w:rsid w:val="00EA3F13"/>
    <w:rsid w:val="00EB510F"/>
    <w:rsid w:val="00EF362C"/>
    <w:rsid w:val="00F258EA"/>
    <w:rsid w:val="00F326E5"/>
    <w:rsid w:val="00F65DED"/>
    <w:rsid w:val="00F7672E"/>
    <w:rsid w:val="00F90372"/>
    <w:rsid w:val="00FE0BFF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A6"/>
    <w:pPr>
      <w:bidi/>
    </w:pPr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B36C00"/>
    <w:pPr>
      <w:keepNext/>
      <w:numPr>
        <w:numId w:val="1"/>
      </w:numPr>
      <w:tabs>
        <w:tab w:val="clear" w:pos="360"/>
        <w:tab w:val="num" w:pos="450"/>
      </w:tabs>
      <w:outlineLvl w:val="3"/>
    </w:pPr>
    <w:rPr>
      <w:rFonts w:ascii="Tahoma" w:hAnsi="Tahoma" w:cs="David"/>
      <w:noProof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3F5CCA"/>
    <w:rPr>
      <w:color w:val="0000FF"/>
      <w:u w:val="single"/>
    </w:rPr>
  </w:style>
  <w:style w:type="paragraph" w:styleId="a3">
    <w:name w:val="header"/>
    <w:basedOn w:val="a"/>
    <w:link w:val="a4"/>
    <w:rsid w:val="00DA6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DA63BF"/>
    <w:pPr>
      <w:tabs>
        <w:tab w:val="center" w:pos="4153"/>
        <w:tab w:val="right" w:pos="8306"/>
      </w:tabs>
    </w:pPr>
  </w:style>
  <w:style w:type="character" w:customStyle="1" w:styleId="40">
    <w:name w:val="כותרת 4 תו"/>
    <w:basedOn w:val="a0"/>
    <w:link w:val="4"/>
    <w:rsid w:val="00B36C00"/>
    <w:rPr>
      <w:rFonts w:ascii="Tahoma" w:hAnsi="Tahoma" w:cs="David"/>
      <w:noProof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B36C00"/>
    <w:rPr>
      <w:sz w:val="24"/>
      <w:szCs w:val="24"/>
    </w:rPr>
  </w:style>
  <w:style w:type="paragraph" w:styleId="a6">
    <w:name w:val="List Paragraph"/>
    <w:basedOn w:val="a"/>
    <w:uiPriority w:val="34"/>
    <w:qFormat/>
    <w:rsid w:val="00985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A6"/>
    <w:pPr>
      <w:bidi/>
    </w:pPr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B36C00"/>
    <w:pPr>
      <w:keepNext/>
      <w:numPr>
        <w:numId w:val="1"/>
      </w:numPr>
      <w:tabs>
        <w:tab w:val="clear" w:pos="360"/>
        <w:tab w:val="num" w:pos="450"/>
      </w:tabs>
      <w:outlineLvl w:val="3"/>
    </w:pPr>
    <w:rPr>
      <w:rFonts w:ascii="Tahoma" w:hAnsi="Tahoma" w:cs="David"/>
      <w:noProof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3F5CCA"/>
    <w:rPr>
      <w:color w:val="0000FF"/>
      <w:u w:val="single"/>
    </w:rPr>
  </w:style>
  <w:style w:type="paragraph" w:styleId="a3">
    <w:name w:val="header"/>
    <w:basedOn w:val="a"/>
    <w:link w:val="a4"/>
    <w:rsid w:val="00DA6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DA63BF"/>
    <w:pPr>
      <w:tabs>
        <w:tab w:val="center" w:pos="4153"/>
        <w:tab w:val="right" w:pos="8306"/>
      </w:tabs>
    </w:pPr>
  </w:style>
  <w:style w:type="character" w:customStyle="1" w:styleId="40">
    <w:name w:val="כותרת 4 תו"/>
    <w:basedOn w:val="a0"/>
    <w:link w:val="4"/>
    <w:rsid w:val="00B36C00"/>
    <w:rPr>
      <w:rFonts w:ascii="Tahoma" w:hAnsi="Tahoma" w:cs="David"/>
      <w:noProof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B36C00"/>
    <w:rPr>
      <w:sz w:val="24"/>
      <w:szCs w:val="24"/>
    </w:rPr>
  </w:style>
  <w:style w:type="paragraph" w:styleId="a6">
    <w:name w:val="List Paragraph"/>
    <w:basedOn w:val="a"/>
    <w:uiPriority w:val="34"/>
    <w:qFormat/>
    <w:rsid w:val="00985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02AD4-DF01-4C5F-970A-A866C5E5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8CBBC84E</Template>
  <TotalTime>0</TotalTime>
  <Pages>1</Pages>
  <Words>94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`</vt:lpstr>
      <vt:lpstr>`</vt:lpstr>
    </vt:vector>
  </TitlesOfParts>
  <Company>test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creator>studio1</dc:creator>
  <cp:lastModifiedBy>Uri Swissa</cp:lastModifiedBy>
  <cp:revision>2</cp:revision>
  <cp:lastPrinted>2019-08-01T08:53:00Z</cp:lastPrinted>
  <dcterms:created xsi:type="dcterms:W3CDTF">2019-09-05T08:12:00Z</dcterms:created>
  <dcterms:modified xsi:type="dcterms:W3CDTF">2019-09-05T08:12:00Z</dcterms:modified>
</cp:coreProperties>
</file>