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9B3" w14:textId="78608801" w:rsidR="00E40E24" w:rsidRDefault="00E40E24" w:rsidP="00E40E24">
      <w:pPr>
        <w:pStyle w:val="a9"/>
        <w:bidi/>
        <w:rPr>
          <w:lang w:bidi="he-IL"/>
        </w:rPr>
      </w:pPr>
      <w:r w:rsidRPr="0082021C">
        <w:rPr>
          <w:rFonts w:hint="cs"/>
          <w:b/>
          <w:bCs/>
          <w:rtl/>
          <w:lang w:bidi="he-IL"/>
        </w:rPr>
        <w:t>כתובת</w:t>
      </w:r>
      <w:r>
        <w:rPr>
          <w:rFonts w:hint="cs"/>
          <w:rtl/>
          <w:lang w:bidi="he-IL"/>
        </w:rPr>
        <w:t xml:space="preserve">: ראשון לציון </w:t>
      </w:r>
    </w:p>
    <w:p w14:paraId="31B3C14E" w14:textId="28F8D137" w:rsidR="00E40E24" w:rsidRDefault="00E40E24" w:rsidP="00E40E24">
      <w:pPr>
        <w:pStyle w:val="a9"/>
        <w:bidi/>
        <w:rPr>
          <w:rtl/>
          <w:lang w:bidi="he-IL"/>
        </w:rPr>
      </w:pPr>
      <w:r w:rsidRPr="0082021C">
        <w:rPr>
          <w:rFonts w:hint="cs"/>
          <w:b/>
          <w:bCs/>
          <w:rtl/>
          <w:lang w:bidi="he-IL"/>
        </w:rPr>
        <w:t>טלפון</w:t>
      </w:r>
      <w:r>
        <w:rPr>
          <w:rFonts w:hint="cs"/>
          <w:rtl/>
          <w:lang w:bidi="he-IL"/>
        </w:rPr>
        <w:t>: 052-7824555</w:t>
      </w:r>
    </w:p>
    <w:p w14:paraId="580B88AE" w14:textId="77777777" w:rsidR="00E40E24" w:rsidRDefault="00E40E24" w:rsidP="00E40E24">
      <w:pPr>
        <w:pStyle w:val="a9"/>
        <w:bidi/>
        <w:rPr>
          <w:rtl/>
          <w:lang w:bidi="he-IL"/>
        </w:rPr>
      </w:pPr>
      <w:r w:rsidRPr="0082021C">
        <w:rPr>
          <w:rFonts w:hint="cs"/>
          <w:b/>
          <w:bCs/>
          <w:rtl/>
          <w:lang w:bidi="he-IL"/>
        </w:rPr>
        <w:t>מצב משפחתי</w:t>
      </w:r>
      <w:r>
        <w:rPr>
          <w:rFonts w:hint="cs"/>
          <w:rtl/>
          <w:lang w:bidi="he-IL"/>
        </w:rPr>
        <w:t>: רווקה</w:t>
      </w:r>
    </w:p>
    <w:p w14:paraId="4D874FA8" w14:textId="029382B4" w:rsidR="00E40E24" w:rsidRDefault="00E40E24" w:rsidP="00E40E24">
      <w:pPr>
        <w:pStyle w:val="a9"/>
        <w:bidi/>
        <w:rPr>
          <w:rtl/>
          <w:lang w:bidi="he-IL"/>
        </w:rPr>
      </w:pPr>
      <w:r w:rsidRPr="0082021C">
        <w:rPr>
          <w:rFonts w:hint="cs"/>
          <w:b/>
          <w:bCs/>
          <w:rtl/>
          <w:lang w:bidi="he-IL"/>
        </w:rPr>
        <w:t>תעודת זהות</w:t>
      </w:r>
      <w:r>
        <w:rPr>
          <w:rFonts w:hint="cs"/>
          <w:rtl/>
          <w:lang w:bidi="he-IL"/>
        </w:rPr>
        <w:t>: 318663861</w:t>
      </w:r>
    </w:p>
    <w:p w14:paraId="5B07AEB4" w14:textId="488891B3" w:rsidR="00E40E24" w:rsidRDefault="00E40E24" w:rsidP="00E40E24">
      <w:pPr>
        <w:pStyle w:val="a9"/>
        <w:bidi/>
        <w:rPr>
          <w:lang w:bidi="he-IL"/>
        </w:rPr>
      </w:pPr>
      <w:r w:rsidRPr="0082021C">
        <w:rPr>
          <w:rFonts w:hint="cs"/>
          <w:b/>
          <w:bCs/>
          <w:rtl/>
          <w:lang w:bidi="he-IL"/>
        </w:rPr>
        <w:t>שנת לידה</w:t>
      </w:r>
      <w:r>
        <w:rPr>
          <w:rFonts w:hint="cs"/>
          <w:rtl/>
          <w:lang w:bidi="he-IL"/>
        </w:rPr>
        <w:t>: 1998</w:t>
      </w:r>
    </w:p>
    <w:p w14:paraId="1895BBE6" w14:textId="11DDBCC6" w:rsidR="00497F54" w:rsidRPr="006337EB" w:rsidRDefault="00E40E24">
      <w:pPr>
        <w:pStyle w:val="ab"/>
        <w:bidi/>
        <w:rPr>
          <w:sz w:val="20"/>
          <w:szCs w:val="20"/>
          <w:lang w:bidi="he-IL"/>
        </w:rPr>
      </w:pPr>
      <w:r w:rsidRPr="006337EB">
        <w:rPr>
          <w:sz w:val="20"/>
          <w:szCs w:val="20"/>
          <w:lang w:bidi="he-IL"/>
        </w:rPr>
        <w:t>mayreuven111@gmail.com</w:t>
      </w:r>
    </w:p>
    <w:p w14:paraId="435618FB" w14:textId="2D946F0D" w:rsidR="00497F54" w:rsidRDefault="00E40E24">
      <w:pPr>
        <w:pStyle w:val="aa"/>
        <w:bidi/>
        <w:rPr>
          <w:lang w:bidi="he-IL"/>
        </w:rPr>
      </w:pPr>
      <w:r>
        <w:rPr>
          <w:rFonts w:hint="cs"/>
          <w:rtl/>
          <w:lang w:bidi="he-IL"/>
        </w:rPr>
        <w:t>מאי</w:t>
      </w:r>
      <w:r>
        <w:rPr>
          <w:rtl/>
          <w:lang w:bidi="he-IL"/>
        </w:rPr>
        <w:t xml:space="preserve"> ראובן</w:t>
      </w:r>
    </w:p>
    <w:tbl>
      <w:tblPr>
        <w:tblStyle w:val="a8"/>
        <w:bidiVisual/>
        <w:tblW w:w="5000" w:type="pct"/>
        <w:tblLook w:val="04A0" w:firstRow="1" w:lastRow="0" w:firstColumn="1" w:lastColumn="0" w:noHBand="0" w:noVBand="1"/>
        <w:tblCaption w:val="טבלת פריסה של קורות חיים"/>
      </w:tblPr>
      <w:tblGrid>
        <w:gridCol w:w="2197"/>
        <w:gridCol w:w="7549"/>
      </w:tblGrid>
      <w:tr w:rsidR="00497F54" w14:paraId="5F6790DD" w14:textId="77777777" w:rsidTr="00881912">
        <w:tc>
          <w:tcPr>
            <w:tcW w:w="2197" w:type="dxa"/>
            <w:tcMar>
              <w:left w:w="476" w:type="dxa"/>
              <w:right w:w="0" w:type="dxa"/>
            </w:tcMar>
          </w:tcPr>
          <w:p w14:paraId="664D0010" w14:textId="30166CD8" w:rsidR="00497F54" w:rsidRDefault="006337EB" w:rsidP="00355B2A">
            <w:pPr>
              <w:pStyle w:val="1"/>
              <w:bidi/>
              <w:jc w:val="left"/>
              <w:rPr>
                <w:lang w:bidi="he-IL"/>
              </w:rPr>
            </w:pPr>
            <w:r>
              <w:rPr>
                <w:rFonts w:hint="cs"/>
                <w:noProof/>
                <w:rtl/>
                <w:lang w:val="he-IL" w:bidi="he-IL"/>
              </w:rPr>
              <w:drawing>
                <wp:anchor distT="0" distB="0" distL="114300" distR="114300" simplePos="0" relativeHeight="251667456" behindDoc="0" locked="0" layoutInCell="1" allowOverlap="1" wp14:anchorId="675A71D5" wp14:editId="225A0455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0</wp:posOffset>
                  </wp:positionV>
                  <wp:extent cx="326390" cy="326390"/>
                  <wp:effectExtent l="0" t="0" r="0" b="0"/>
                  <wp:wrapThrough wrapText="bothSides">
                    <wp:wrapPolygon edited="0">
                      <wp:start x="5043" y="0"/>
                      <wp:lineTo x="0" y="18911"/>
                      <wp:lineTo x="1261" y="20171"/>
                      <wp:lineTo x="18911" y="20171"/>
                      <wp:lineTo x="20171" y="18911"/>
                      <wp:lineTo x="15128" y="0"/>
                      <wp:lineTo x="5043" y="0"/>
                    </wp:wrapPolygon>
                  </wp:wrapThrough>
                  <wp:docPr id="3" name="גרפיקה 3" descr="חייל זכר קו מיתא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גרפיקה 3" descr="חייל זכר קו מיתאר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912">
              <w:rPr>
                <w:rFonts w:hint="cs"/>
                <w:rtl/>
                <w:lang w:eastAsia="he" w:bidi="he-IL"/>
              </w:rPr>
              <w:t>שירות צבאי</w:t>
            </w:r>
          </w:p>
        </w:tc>
        <w:tc>
          <w:tcPr>
            <w:tcW w:w="7549" w:type="dxa"/>
          </w:tcPr>
          <w:p w14:paraId="74B9CF7F" w14:textId="77777777" w:rsidR="00497F54" w:rsidRDefault="00881912">
            <w:pPr>
              <w:pStyle w:val="a0"/>
              <w:bidi/>
              <w:rPr>
                <w:rtl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t>חיל כללי | מש"קית קישור</w:t>
            </w:r>
          </w:p>
          <w:p w14:paraId="6BE2F108" w14:textId="77777777" w:rsidR="00881912" w:rsidRDefault="00881912" w:rsidP="00881912">
            <w:pPr>
              <w:pStyle w:val="a0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2017-2019</w:t>
            </w:r>
          </w:p>
          <w:p w14:paraId="6F230E53" w14:textId="7D6F4FA5" w:rsidR="00881912" w:rsidRDefault="00881912" w:rsidP="00881912">
            <w:pPr>
              <w:pStyle w:val="a0"/>
              <w:numPr>
                <w:ilvl w:val="0"/>
                <w:numId w:val="3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תפקיד במערך הנפגעים של צה"ל</w:t>
            </w:r>
          </w:p>
          <w:p w14:paraId="3CC09F37" w14:textId="72F23288" w:rsidR="00881912" w:rsidRDefault="00881912" w:rsidP="00881912">
            <w:pPr>
              <w:pStyle w:val="a0"/>
              <w:numPr>
                <w:ilvl w:val="0"/>
                <w:numId w:val="3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דיבור ישיר עם חיילי המילואים ברחבי הארץ וקציני הערים ביחידה</w:t>
            </w:r>
          </w:p>
          <w:p w14:paraId="2F360AC2" w14:textId="77777777" w:rsidR="00881912" w:rsidRDefault="00881912" w:rsidP="00881912">
            <w:pPr>
              <w:pStyle w:val="a0"/>
              <w:numPr>
                <w:ilvl w:val="0"/>
                <w:numId w:val="3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עבודה מול ממשקים שונים ביחידות שונות </w:t>
            </w:r>
          </w:p>
          <w:p w14:paraId="06FCBC57" w14:textId="77777777" w:rsidR="00881912" w:rsidRDefault="00881912" w:rsidP="00881912">
            <w:pPr>
              <w:pStyle w:val="a0"/>
              <w:numPr>
                <w:ilvl w:val="0"/>
                <w:numId w:val="3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מתן מענה לחיילי המילואים </w:t>
            </w:r>
          </w:p>
          <w:p w14:paraId="74ADEE5C" w14:textId="77777777" w:rsidR="00881912" w:rsidRDefault="00881912" w:rsidP="00881912">
            <w:pPr>
              <w:pStyle w:val="a0"/>
              <w:numPr>
                <w:ilvl w:val="0"/>
                <w:numId w:val="3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הזנת ימי מילואים </w:t>
            </w:r>
          </w:p>
          <w:p w14:paraId="330845B9" w14:textId="7E81C24C" w:rsidR="00881912" w:rsidRPr="00881912" w:rsidRDefault="00881912" w:rsidP="00881912">
            <w:pPr>
              <w:pStyle w:val="a0"/>
              <w:numPr>
                <w:ilvl w:val="0"/>
                <w:numId w:val="3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עבודה תחת לחץ רב, דיוק, יסודיות וירידה לפרטים הקטנים תוך מתן תשומת לב לכל אורך העבודה</w:t>
            </w:r>
          </w:p>
        </w:tc>
      </w:tr>
      <w:tr w:rsidR="00497F54" w14:paraId="7FEC2398" w14:textId="77777777" w:rsidTr="00881912">
        <w:tc>
          <w:tcPr>
            <w:tcW w:w="2197" w:type="dxa"/>
            <w:tcMar>
              <w:left w:w="476" w:type="dxa"/>
              <w:right w:w="0" w:type="dxa"/>
            </w:tcMar>
          </w:tcPr>
          <w:p w14:paraId="51A73355" w14:textId="66770DED" w:rsidR="00355B2A" w:rsidRDefault="00355B2A" w:rsidP="00355B2A">
            <w:pPr>
              <w:pStyle w:val="1"/>
              <w:bidi/>
              <w:spacing w:after="40"/>
              <w:jc w:val="left"/>
              <w:rPr>
                <w:rtl/>
                <w:lang w:bidi="he-IL"/>
              </w:rPr>
            </w:pPr>
            <w:r>
              <w:rPr>
                <w:noProof/>
                <w:rtl/>
                <w:lang w:val="he-IL" w:eastAsia="he" w:bidi="he-IL"/>
              </w:rPr>
              <w:drawing>
                <wp:anchor distT="0" distB="0" distL="114300" distR="114300" simplePos="0" relativeHeight="251669504" behindDoc="0" locked="0" layoutInCell="1" allowOverlap="1" wp14:anchorId="5320E4C5" wp14:editId="028A1F06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148590</wp:posOffset>
                  </wp:positionV>
                  <wp:extent cx="344170" cy="344170"/>
                  <wp:effectExtent l="0" t="0" r="0" b="0"/>
                  <wp:wrapNone/>
                  <wp:docPr id="1" name="גרפיקה 1" descr="כובע בוגרים קו מיתא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גרפיקה 5" descr="כובע בוגרים קו מיתאר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2D5324" w14:textId="163410D9" w:rsidR="00355B2A" w:rsidRDefault="00355B2A" w:rsidP="00355B2A">
            <w:pPr>
              <w:pStyle w:val="1"/>
              <w:bidi/>
              <w:spacing w:after="40"/>
              <w:rPr>
                <w:lang w:bidi="he-IL"/>
              </w:rPr>
            </w:pPr>
            <w:r>
              <w:rPr>
                <w:rFonts w:hint="cs"/>
                <w:rtl/>
                <w:lang w:eastAsia="he" w:bidi="he-IL"/>
              </w:rPr>
              <w:t xml:space="preserve"> </w:t>
            </w:r>
            <w:r>
              <w:rPr>
                <w:rtl/>
                <w:lang w:eastAsia="he" w:bidi="he-IL"/>
              </w:rPr>
              <w:t>השכלה</w:t>
            </w:r>
          </w:p>
        </w:tc>
        <w:tc>
          <w:tcPr>
            <w:tcW w:w="7549" w:type="dxa"/>
          </w:tcPr>
          <w:p w14:paraId="3A3CD5C1" w14:textId="77777777" w:rsidR="00355B2A" w:rsidRDefault="00355B2A" w:rsidP="00355B2A">
            <w:pPr>
              <w:pStyle w:val="a0"/>
              <w:bidi/>
              <w:spacing w:after="20" w:line="240" w:lineRule="auto"/>
              <w:rPr>
                <w:rtl/>
                <w:lang w:bidi="he-IL"/>
              </w:rPr>
            </w:pPr>
          </w:p>
          <w:p w14:paraId="1EF4EBBB" w14:textId="77777777" w:rsidR="00355B2A" w:rsidRDefault="00355B2A" w:rsidP="00355B2A">
            <w:pPr>
              <w:pStyle w:val="2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אוניברסיטת בר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אילן | תואר ראשון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מדעי החברה</w:t>
            </w:r>
          </w:p>
          <w:p w14:paraId="35041E54" w14:textId="77777777" w:rsidR="00355B2A" w:rsidRPr="00E40E24" w:rsidRDefault="00355B2A" w:rsidP="00355B2A">
            <w:pPr>
              <w:pStyle w:val="2"/>
              <w:bidi/>
              <w:rPr>
                <w:b w:val="0"/>
                <w:bCs w:val="0"/>
                <w:lang w:bidi="he-IL"/>
              </w:rPr>
            </w:pPr>
            <w:r>
              <w:rPr>
                <w:rFonts w:hint="cs"/>
                <w:b w:val="0"/>
                <w:bCs w:val="0"/>
                <w:rtl/>
                <w:lang w:bidi="he-IL"/>
              </w:rPr>
              <w:t>היום-2021</w:t>
            </w:r>
          </w:p>
          <w:p w14:paraId="7A0C5B99" w14:textId="77777777" w:rsidR="00355B2A" w:rsidRPr="00E40E24" w:rsidRDefault="00355B2A" w:rsidP="00355B2A">
            <w:pPr>
              <w:pStyle w:val="2"/>
              <w:bidi/>
              <w:rPr>
                <w:b w:val="0"/>
                <w:bCs w:val="0"/>
                <w:rtl/>
                <w:lang w:bidi="he-IL"/>
              </w:rPr>
            </w:pPr>
            <w:r>
              <w:rPr>
                <w:rFonts w:hint="cs"/>
                <w:b w:val="0"/>
                <w:bCs w:val="0"/>
                <w:rtl/>
                <w:lang w:bidi="he-IL"/>
              </w:rPr>
              <w:t xml:space="preserve">סטודנטית שנה שנייה במקצועות פסיכולוגיה, סוציולוגיה וקרימינולוגיה </w:t>
            </w:r>
          </w:p>
          <w:p w14:paraId="4722E9AD" w14:textId="77777777" w:rsidR="00355B2A" w:rsidRDefault="00355B2A" w:rsidP="00355B2A">
            <w:pPr>
              <w:pStyle w:val="2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תיכון מקיף ו'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יגאל אלון</w:t>
            </w:r>
          </w:p>
          <w:p w14:paraId="216B7DAC" w14:textId="77777777" w:rsidR="00355B2A" w:rsidRPr="00E40E24" w:rsidRDefault="00355B2A" w:rsidP="00355B2A">
            <w:pPr>
              <w:pStyle w:val="2"/>
              <w:bidi/>
              <w:rPr>
                <w:b w:val="0"/>
                <w:bCs w:val="0"/>
                <w:lang w:bidi="he-IL"/>
              </w:rPr>
            </w:pPr>
            <w:r>
              <w:rPr>
                <w:rFonts w:hint="cs"/>
                <w:b w:val="0"/>
                <w:bCs w:val="0"/>
                <w:rtl/>
                <w:lang w:bidi="he-IL"/>
              </w:rPr>
              <w:t>2013-2016</w:t>
            </w:r>
          </w:p>
          <w:p w14:paraId="0B636A27" w14:textId="33C0F192" w:rsidR="00355B2A" w:rsidRDefault="00355B2A" w:rsidP="00355B2A">
            <w:pPr>
              <w:pStyle w:val="a0"/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בגרות מלאה. מגמת מדעי החברה-פסיכולוגיה סוציולוגיה.</w:t>
            </w:r>
          </w:p>
        </w:tc>
      </w:tr>
      <w:tr w:rsidR="00497F54" w14:paraId="0D05BE6A" w14:textId="77777777" w:rsidTr="00881912">
        <w:tc>
          <w:tcPr>
            <w:tcW w:w="2197" w:type="dxa"/>
            <w:tcMar>
              <w:left w:w="476" w:type="dxa"/>
              <w:right w:w="0" w:type="dxa"/>
            </w:tcMar>
          </w:tcPr>
          <w:p w14:paraId="3A53471C" w14:textId="5EBECFB2" w:rsidR="00355B2A" w:rsidRDefault="00355B2A" w:rsidP="00355B2A">
            <w:pPr>
              <w:pStyle w:val="1"/>
              <w:bidi/>
              <w:spacing w:after="40"/>
              <w:jc w:val="center"/>
              <w:rPr>
                <w:rtl/>
                <w:lang w:eastAsia="he" w:bidi="he-IL"/>
              </w:rPr>
            </w:pPr>
            <w:r>
              <w:rPr>
                <w:noProof/>
                <w:rtl/>
                <w:lang w:val="he-IL" w:eastAsia="he" w:bidi="he-IL"/>
              </w:rPr>
              <w:drawing>
                <wp:anchor distT="0" distB="0" distL="114300" distR="114300" simplePos="0" relativeHeight="251671552" behindDoc="0" locked="0" layoutInCell="1" allowOverlap="1" wp14:anchorId="357E7AAA" wp14:editId="50348BF8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-42545</wp:posOffset>
                  </wp:positionV>
                  <wp:extent cx="312322" cy="324720"/>
                  <wp:effectExtent l="0" t="0" r="0" b="0"/>
                  <wp:wrapNone/>
                  <wp:docPr id="2" name="גרפיקה 2" descr="מזוודה קו מיתא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גרפיקה 4" descr="מזוודה קו מיתאר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22" cy="32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eastAsia="he" w:bidi="he-IL"/>
              </w:rPr>
              <w:t xml:space="preserve">           </w:t>
            </w:r>
            <w:r>
              <w:rPr>
                <w:rtl/>
                <w:lang w:eastAsia="he" w:bidi="he-IL"/>
              </w:rPr>
              <w:t>ניסיון</w:t>
            </w:r>
          </w:p>
          <w:p w14:paraId="27DBC76D" w14:textId="77777777" w:rsidR="00355B2A" w:rsidRDefault="00355B2A" w:rsidP="00355B2A">
            <w:pPr>
              <w:pStyle w:val="1"/>
              <w:bidi/>
              <w:spacing w:after="40"/>
              <w:rPr>
                <w:rtl/>
                <w:lang w:bidi="he-IL"/>
              </w:rPr>
            </w:pPr>
            <w:r>
              <w:rPr>
                <w:rtl/>
                <w:lang w:eastAsia="he" w:bidi="he-IL"/>
              </w:rPr>
              <w:t>תעסוקתי</w:t>
            </w:r>
          </w:p>
          <w:p w14:paraId="211E7EB9" w14:textId="0A27F79F" w:rsidR="00497F54" w:rsidRDefault="00497F54">
            <w:pPr>
              <w:pStyle w:val="1"/>
              <w:bidi/>
              <w:rPr>
                <w:lang w:bidi="he-IL"/>
              </w:rPr>
            </w:pPr>
          </w:p>
        </w:tc>
        <w:tc>
          <w:tcPr>
            <w:tcW w:w="7549" w:type="dxa"/>
          </w:tcPr>
          <w:p w14:paraId="390F7FDE" w14:textId="77777777" w:rsidR="00355B2A" w:rsidRPr="00355B2A" w:rsidRDefault="00E40E24" w:rsidP="00355B2A">
            <w:pPr>
              <w:pStyle w:val="2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 </w:t>
            </w:r>
            <w:r w:rsidR="00355B2A">
              <w:rPr>
                <w:rFonts w:hint="cs"/>
                <w:rtl/>
                <w:lang w:bidi="he-IL"/>
              </w:rPr>
              <w:t xml:space="preserve">חדר כושר "ספייס" | פקידת קבלה ואדמיניסטרציה </w:t>
            </w:r>
          </w:p>
          <w:p w14:paraId="22A93880" w14:textId="77777777" w:rsidR="00355B2A" w:rsidRDefault="00355B2A" w:rsidP="00355B2A">
            <w:pPr>
              <w:pStyle w:val="a0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2022-2021</w:t>
            </w:r>
          </w:p>
          <w:p w14:paraId="50E9399A" w14:textId="77777777" w:rsidR="00355B2A" w:rsidRDefault="00355B2A" w:rsidP="00355B2A">
            <w:pPr>
              <w:pStyle w:val="a0"/>
              <w:numPr>
                <w:ilvl w:val="0"/>
                <w:numId w:val="2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מענה טלפוני ופרונטלי </w:t>
            </w:r>
          </w:p>
          <w:p w14:paraId="1E539E24" w14:textId="77777777" w:rsidR="00355B2A" w:rsidRDefault="00355B2A" w:rsidP="00355B2A">
            <w:pPr>
              <w:pStyle w:val="a0"/>
              <w:numPr>
                <w:ilvl w:val="0"/>
                <w:numId w:val="2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גביה מלקוחות </w:t>
            </w:r>
          </w:p>
          <w:p w14:paraId="08E692B7" w14:textId="77777777" w:rsidR="00355B2A" w:rsidRDefault="00355B2A" w:rsidP="00355B2A">
            <w:pPr>
              <w:pStyle w:val="a0"/>
              <w:numPr>
                <w:ilvl w:val="0"/>
                <w:numId w:val="2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עבודה תחת לחץ </w:t>
            </w:r>
          </w:p>
          <w:p w14:paraId="10971C79" w14:textId="77777777" w:rsidR="00355B2A" w:rsidRDefault="00355B2A" w:rsidP="00355B2A">
            <w:pPr>
              <w:pStyle w:val="a0"/>
              <w:numPr>
                <w:ilvl w:val="0"/>
                <w:numId w:val="2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עבודה מול מגוון לקוחות </w:t>
            </w:r>
          </w:p>
          <w:p w14:paraId="102C04F5" w14:textId="77777777" w:rsidR="00355B2A" w:rsidRDefault="00355B2A" w:rsidP="00355B2A">
            <w:pPr>
              <w:pStyle w:val="a0"/>
              <w:numPr>
                <w:ilvl w:val="0"/>
                <w:numId w:val="2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מכירות</w:t>
            </w:r>
          </w:p>
          <w:p w14:paraId="03C6EAEC" w14:textId="77777777" w:rsidR="00355B2A" w:rsidRDefault="00355B2A" w:rsidP="00355B2A">
            <w:pPr>
              <w:pStyle w:val="2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"</w:t>
            </w:r>
            <w:proofErr w:type="spellStart"/>
            <w:r>
              <w:rPr>
                <w:rFonts w:hint="cs"/>
                <w:rtl/>
                <w:lang w:bidi="he-IL"/>
              </w:rPr>
              <w:t>נאפיס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" | מארחת </w:t>
            </w:r>
          </w:p>
          <w:p w14:paraId="012F10E4" w14:textId="77777777" w:rsidR="00355B2A" w:rsidRDefault="00355B2A" w:rsidP="00355B2A">
            <w:pPr>
              <w:pStyle w:val="a0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2016</w:t>
            </w:r>
          </w:p>
          <w:p w14:paraId="05A7B44D" w14:textId="77777777" w:rsidR="00355B2A" w:rsidRDefault="00355B2A" w:rsidP="00355B2A">
            <w:pPr>
              <w:pStyle w:val="a0"/>
              <w:numPr>
                <w:ilvl w:val="0"/>
                <w:numId w:val="1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עבודה מול מגוון לקוחות </w:t>
            </w:r>
          </w:p>
          <w:p w14:paraId="01CC131C" w14:textId="21A84578" w:rsidR="00497F54" w:rsidRDefault="00355B2A" w:rsidP="00355B2A">
            <w:pPr>
              <w:pStyle w:val="a0"/>
              <w:numPr>
                <w:ilvl w:val="0"/>
                <w:numId w:val="1"/>
              </w:numPr>
              <w:bidi/>
              <w:spacing w:after="20" w:line="240" w:lineRule="auto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עבודה תחת לחץ </w:t>
            </w:r>
          </w:p>
        </w:tc>
      </w:tr>
      <w:tr w:rsidR="00497F54" w14:paraId="24CC80A4" w14:textId="77777777" w:rsidTr="00881912">
        <w:tc>
          <w:tcPr>
            <w:tcW w:w="2197" w:type="dxa"/>
            <w:tcMar>
              <w:left w:w="476" w:type="dxa"/>
              <w:right w:w="0" w:type="dxa"/>
            </w:tcMar>
          </w:tcPr>
          <w:p w14:paraId="3066A68D" w14:textId="24F4E5AF" w:rsidR="00497F54" w:rsidRDefault="006337EB">
            <w:pPr>
              <w:pStyle w:val="1"/>
              <w:bidi/>
              <w:rPr>
                <w:lang w:bidi="he-IL"/>
              </w:rPr>
            </w:pP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21C3B1F" wp14:editId="01D685AB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-45720</wp:posOffset>
                  </wp:positionV>
                  <wp:extent cx="380246" cy="380246"/>
                  <wp:effectExtent l="0" t="0" r="1270" b="0"/>
                  <wp:wrapNone/>
                  <wp:docPr id="9" name="גרפיקה 9" descr="צ'אט קו מיתא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גרפיקה 9" descr="צ'אט קו מיתאר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46" cy="38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912">
              <w:rPr>
                <w:rFonts w:hint="cs"/>
                <w:rtl/>
                <w:lang w:eastAsia="he" w:bidi="he-IL"/>
              </w:rPr>
              <w:t>שפות</w:t>
            </w:r>
          </w:p>
        </w:tc>
        <w:tc>
          <w:tcPr>
            <w:tcW w:w="7549" w:type="dxa"/>
          </w:tcPr>
          <w:p w14:paraId="68D65B2E" w14:textId="77777777" w:rsidR="00497F54" w:rsidRDefault="00881912" w:rsidP="00881912">
            <w:pPr>
              <w:pStyle w:val="a0"/>
              <w:numPr>
                <w:ilvl w:val="0"/>
                <w:numId w:val="4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עברית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שפת אם </w:t>
            </w:r>
          </w:p>
          <w:p w14:paraId="6D1048FA" w14:textId="437D6FD9" w:rsidR="00881912" w:rsidRDefault="00881912" w:rsidP="00881912">
            <w:pPr>
              <w:pStyle w:val="a0"/>
              <w:numPr>
                <w:ilvl w:val="0"/>
                <w:numId w:val="4"/>
              </w:numPr>
              <w:bidi/>
              <w:spacing w:after="20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אנגלית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שליטה ברמה מעולה</w:t>
            </w:r>
          </w:p>
        </w:tc>
      </w:tr>
      <w:tr w:rsidR="00497F54" w14:paraId="021D3172" w14:textId="77777777" w:rsidTr="00881912">
        <w:tc>
          <w:tcPr>
            <w:tcW w:w="2197" w:type="dxa"/>
            <w:tcMar>
              <w:left w:w="476" w:type="dxa"/>
              <w:right w:w="0" w:type="dxa"/>
            </w:tcMar>
          </w:tcPr>
          <w:p w14:paraId="546FDF54" w14:textId="301E5309" w:rsidR="00497F54" w:rsidRDefault="006337EB">
            <w:pPr>
              <w:pStyle w:val="1"/>
              <w:bidi/>
              <w:rPr>
                <w:lang w:bidi="he-IL"/>
              </w:rPr>
            </w:pPr>
            <w:r>
              <w:rPr>
                <w:rFonts w:hint="cs"/>
                <w:noProof/>
                <w:rtl/>
                <w:lang w:val="he-IL" w:bidi="he-IL"/>
              </w:rPr>
              <w:drawing>
                <wp:anchor distT="0" distB="0" distL="114300" distR="114300" simplePos="0" relativeHeight="251659264" behindDoc="0" locked="0" layoutInCell="1" allowOverlap="1" wp14:anchorId="76C2F1DE" wp14:editId="27ED1A45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-58420</wp:posOffset>
                  </wp:positionV>
                  <wp:extent cx="317500" cy="317500"/>
                  <wp:effectExtent l="0" t="0" r="6350" b="6350"/>
                  <wp:wrapNone/>
                  <wp:docPr id="8" name="גרפיקה 8" descr="חתימה קו מיתא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גרפיקה 8" descr="חתימה קו מיתאר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912">
              <w:rPr>
                <w:rFonts w:hint="cs"/>
                <w:rtl/>
                <w:lang w:eastAsia="he" w:bidi="he-IL"/>
              </w:rPr>
              <w:t>ממליצים</w:t>
            </w:r>
          </w:p>
        </w:tc>
        <w:tc>
          <w:tcPr>
            <w:tcW w:w="7549" w:type="dxa"/>
          </w:tcPr>
          <w:p w14:paraId="62D78BDB" w14:textId="2880E00E" w:rsidR="00497F54" w:rsidRDefault="00881912">
            <w:pPr>
              <w:pStyle w:val="a0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המלצות ימסרו על פי דרישה</w:t>
            </w:r>
          </w:p>
        </w:tc>
      </w:tr>
    </w:tbl>
    <w:p w14:paraId="48D0AB13" w14:textId="77777777" w:rsidR="00497F54" w:rsidRDefault="00497F54">
      <w:pPr>
        <w:bidi/>
        <w:rPr>
          <w:lang w:bidi="he-IL"/>
        </w:rPr>
      </w:pPr>
    </w:p>
    <w:sectPr w:rsidR="00497F54" w:rsidSect="00E515C8">
      <w:footerReference w:type="default" r:id="rId17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15C9" w14:textId="77777777" w:rsidR="00BE370F" w:rsidRDefault="00BE370F">
      <w:pPr>
        <w:spacing w:after="0" w:line="240" w:lineRule="auto"/>
      </w:pPr>
      <w:r>
        <w:separator/>
      </w:r>
    </w:p>
  </w:endnote>
  <w:endnote w:type="continuationSeparator" w:id="0">
    <w:p w14:paraId="27AB64BF" w14:textId="77777777" w:rsidR="00BE370F" w:rsidRDefault="00BE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FAB2" w14:textId="77777777" w:rsidR="00497F54" w:rsidRDefault="00E515C8">
    <w:pPr>
      <w:pStyle w:val="a6"/>
      <w:bidi/>
    </w:pPr>
    <w:r>
      <w:rPr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</w:instrText>
    </w:r>
    <w:r>
      <w:rPr>
        <w:rtl/>
        <w:lang w:eastAsia="he" w:bidi="he-IL"/>
      </w:rPr>
      <w:fldChar w:fldCharType="separate"/>
    </w:r>
    <w:r>
      <w:rPr>
        <w:noProof/>
        <w:rtl/>
        <w:lang w:eastAsia="he" w:bidi="he-IL"/>
      </w:rPr>
      <w:t>2</w:t>
    </w:r>
    <w:r>
      <w:rPr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8E6" w14:textId="77777777" w:rsidR="00BE370F" w:rsidRDefault="00BE370F">
      <w:pPr>
        <w:spacing w:after="0" w:line="240" w:lineRule="auto"/>
      </w:pPr>
      <w:r>
        <w:separator/>
      </w:r>
    </w:p>
  </w:footnote>
  <w:footnote w:type="continuationSeparator" w:id="0">
    <w:p w14:paraId="3DD32578" w14:textId="77777777" w:rsidR="00BE370F" w:rsidRDefault="00BE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A3D"/>
    <w:multiLevelType w:val="hybridMultilevel"/>
    <w:tmpl w:val="873A37B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8B17A4"/>
    <w:multiLevelType w:val="hybridMultilevel"/>
    <w:tmpl w:val="566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60A12"/>
    <w:multiLevelType w:val="hybridMultilevel"/>
    <w:tmpl w:val="02C8FA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441B5A"/>
    <w:multiLevelType w:val="hybridMultilevel"/>
    <w:tmpl w:val="06A8B5D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54747726">
    <w:abstractNumId w:val="0"/>
  </w:num>
  <w:num w:numId="2" w16cid:durableId="946422322">
    <w:abstractNumId w:val="2"/>
  </w:num>
  <w:num w:numId="3" w16cid:durableId="1283806199">
    <w:abstractNumId w:val="3"/>
  </w:num>
  <w:num w:numId="4" w16cid:durableId="184578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24"/>
    <w:rsid w:val="000234A4"/>
    <w:rsid w:val="000E02DD"/>
    <w:rsid w:val="001E63EE"/>
    <w:rsid w:val="00355B2A"/>
    <w:rsid w:val="003925D9"/>
    <w:rsid w:val="003E44EB"/>
    <w:rsid w:val="00497F54"/>
    <w:rsid w:val="006337EB"/>
    <w:rsid w:val="00640C4B"/>
    <w:rsid w:val="007C62AE"/>
    <w:rsid w:val="00881912"/>
    <w:rsid w:val="009953B3"/>
    <w:rsid w:val="00A0100F"/>
    <w:rsid w:val="00BE370F"/>
    <w:rsid w:val="00CA3009"/>
    <w:rsid w:val="00D211F9"/>
    <w:rsid w:val="00D27DBA"/>
    <w:rsid w:val="00DF4380"/>
    <w:rsid w:val="00E40E24"/>
    <w:rsid w:val="00E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47E3"/>
  <w15:chartTrackingRefBased/>
  <w15:docId w15:val="{CDA129BA-5AC5-4363-A3B0-3A93213F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he-I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3B3"/>
    <w:rPr>
      <w:rFonts w:ascii="Tahoma" w:hAnsi="Tahoma" w:cs="Tahoma"/>
    </w:rPr>
  </w:style>
  <w:style w:type="paragraph" w:styleId="1">
    <w:name w:val="heading 1"/>
    <w:basedOn w:val="a"/>
    <w:link w:val="10"/>
    <w:uiPriority w:val="9"/>
    <w:unhideWhenUsed/>
    <w:qFormat/>
    <w:rsid w:val="009953B3"/>
    <w:pPr>
      <w:spacing w:after="80" w:line="288" w:lineRule="auto"/>
      <w:jc w:val="right"/>
      <w:outlineLvl w:val="0"/>
    </w:pPr>
    <w:rPr>
      <w:rFonts w:eastAsiaTheme="majorEastAsia"/>
      <w:caps/>
      <w:color w:val="577188" w:themeColor="accent1" w:themeShade="BF"/>
      <w:kern w:val="20"/>
      <w:sz w:val="21"/>
      <w:szCs w:val="21"/>
    </w:rPr>
  </w:style>
  <w:style w:type="paragraph" w:styleId="2">
    <w:name w:val="heading 2"/>
    <w:basedOn w:val="a"/>
    <w:next w:val="a0"/>
    <w:link w:val="20"/>
    <w:uiPriority w:val="9"/>
    <w:unhideWhenUsed/>
    <w:qFormat/>
    <w:rsid w:val="009953B3"/>
    <w:pPr>
      <w:keepNext/>
      <w:keepLines/>
      <w:spacing w:after="40" w:line="288" w:lineRule="auto"/>
      <w:outlineLvl w:val="1"/>
    </w:pPr>
    <w:rPr>
      <w:rFonts w:eastAsiaTheme="majorEastAsia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3B3"/>
    <w:pPr>
      <w:keepNext/>
      <w:keepLines/>
      <w:spacing w:before="40" w:after="0"/>
      <w:outlineLvl w:val="2"/>
    </w:pPr>
    <w:rPr>
      <w:rFonts w:eastAsiaTheme="majorEastAsia"/>
      <w:color w:val="394B5A" w:themeColor="accent1" w:themeShade="7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0">
    <w:name w:val="כותרת 1 תו"/>
    <w:basedOn w:val="a1"/>
    <w:link w:val="1"/>
    <w:uiPriority w:val="9"/>
    <w:rsid w:val="009953B3"/>
    <w:rPr>
      <w:rFonts w:ascii="Tahoma" w:eastAsiaTheme="majorEastAsia" w:hAnsi="Tahoma" w:cs="Tahoma"/>
      <w:caps/>
      <w:color w:val="577188" w:themeColor="accent1" w:themeShade="BF"/>
      <w:kern w:val="20"/>
      <w:sz w:val="21"/>
      <w:szCs w:val="21"/>
    </w:rPr>
  </w:style>
  <w:style w:type="character" w:customStyle="1" w:styleId="20">
    <w:name w:val="כותרת 2 תו"/>
    <w:basedOn w:val="a1"/>
    <w:link w:val="2"/>
    <w:uiPriority w:val="9"/>
    <w:rsid w:val="009953B3"/>
    <w:rPr>
      <w:rFonts w:ascii="Tahoma" w:eastAsiaTheme="majorEastAsia" w:hAnsi="Tahoma" w:cs="Tahoma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"/>
    <w:link w:val="a7"/>
    <w:uiPriority w:val="99"/>
    <w:rsid w:val="009953B3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7">
    <w:name w:val="כותרת תחתונה תו"/>
    <w:basedOn w:val="a1"/>
    <w:link w:val="a6"/>
    <w:uiPriority w:val="99"/>
    <w:rsid w:val="009953B3"/>
    <w:rPr>
      <w:rFonts w:ascii="Tahoma" w:eastAsiaTheme="minorHAnsi" w:hAnsi="Tahoma" w:cs="Tahoma"/>
      <w:color w:val="595959" w:themeColor="text1" w:themeTint="A6"/>
      <w:kern w:val="20"/>
      <w:sz w:val="20"/>
      <w:szCs w:val="20"/>
    </w:rPr>
  </w:style>
  <w:style w:type="paragraph" w:customStyle="1" w:styleId="a0">
    <w:name w:val="טקסט קורות חיים"/>
    <w:basedOn w:val="a"/>
    <w:uiPriority w:val="10"/>
    <w:qFormat/>
    <w:rsid w:val="009953B3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a8">
    <w:name w:val="טבלת קורות חיים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a9">
    <w:name w:val="פרטי קשר"/>
    <w:basedOn w:val="a"/>
    <w:uiPriority w:val="1"/>
    <w:qFormat/>
    <w:rsid w:val="009953B3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18"/>
    </w:rPr>
  </w:style>
  <w:style w:type="paragraph" w:customStyle="1" w:styleId="aa">
    <w:name w:val="שם"/>
    <w:basedOn w:val="a"/>
    <w:uiPriority w:val="3"/>
    <w:qFormat/>
    <w:rsid w:val="009953B3"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eastAsiaTheme="majorEastAsia"/>
      <w:caps/>
      <w:color w:val="FFFFFF" w:themeColor="background1"/>
      <w:kern w:val="20"/>
      <w:sz w:val="32"/>
      <w:szCs w:val="32"/>
    </w:rPr>
  </w:style>
  <w:style w:type="paragraph" w:customStyle="1" w:styleId="ab">
    <w:name w:val="כתובת דואר אלקטרוני"/>
    <w:basedOn w:val="a"/>
    <w:uiPriority w:val="1"/>
    <w:qFormat/>
    <w:rsid w:val="009953B3"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18"/>
    </w:rPr>
  </w:style>
  <w:style w:type="character" w:customStyle="1" w:styleId="30">
    <w:name w:val="כותרת 3 תו"/>
    <w:basedOn w:val="a1"/>
    <w:link w:val="3"/>
    <w:uiPriority w:val="9"/>
    <w:semiHidden/>
    <w:rsid w:val="009953B3"/>
    <w:rPr>
      <w:rFonts w:ascii="Tahoma" w:eastAsiaTheme="majorEastAsia" w:hAnsi="Tahoma" w:cs="Tahoma"/>
      <w:color w:val="394B5A" w:themeColor="accent1" w:themeShade="7F"/>
      <w:sz w:val="20"/>
      <w:szCs w:val="20"/>
    </w:rPr>
  </w:style>
  <w:style w:type="character" w:customStyle="1" w:styleId="40">
    <w:name w:val="כותרת 4 תו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כותרת 5 תו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כותרת 6 תו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0">
    <w:name w:val="כותרת 7 תו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0">
    <w:name w:val="כותרת 8 תו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כותרת 9 תו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c">
    <w:name w:val="header"/>
    <w:basedOn w:val="a"/>
    <w:link w:val="ad"/>
    <w:uiPriority w:val="99"/>
    <w:pPr>
      <w:spacing w:after="0" w:line="240" w:lineRule="auto"/>
    </w:pPr>
  </w:style>
  <w:style w:type="character" w:customStyle="1" w:styleId="ad">
    <w:name w:val="כותרת עליונה תו"/>
    <w:basedOn w:val="a1"/>
    <w:link w:val="ac"/>
    <w:uiPriority w:val="99"/>
  </w:style>
  <w:style w:type="character" w:styleId="ae">
    <w:name w:val="Placeholder Text"/>
    <w:basedOn w:val="a1"/>
    <w:uiPriority w:val="99"/>
    <w:semiHidden/>
    <w:rsid w:val="00023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TALR\AppData\Roaming\Microsoft\Templates\&#1511;&#1493;&#1512;&#1493;&#1514;%20&#1495;&#1497;&#1497;&#1501;%20&#1489;&#1505;&#1497;&#1505;&#1497;&#1497;&#1501;%20(&#1506;&#1497;&#1510;&#1493;&#1489;%20&#1511;&#1500;&#1488;&#1505;&#1497;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בסיסיים (עיצוב קלאסי)</Template>
  <TotalTime>19</TotalTime>
  <Pages>1</Pages>
  <Words>160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ראובן</dc:creator>
  <cp:keywords/>
  <dc:description/>
  <cp:lastModifiedBy>May Reuven</cp:lastModifiedBy>
  <cp:revision>7</cp:revision>
  <dcterms:created xsi:type="dcterms:W3CDTF">2022-04-07T05:08:00Z</dcterms:created>
  <dcterms:modified xsi:type="dcterms:W3CDTF">2023-03-05T16:39:00Z</dcterms:modified>
</cp:coreProperties>
</file>