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text" w:tblpXSpec="center" w:tblpY="1"/>
        <w:tblOverlap w:val="never"/>
        <w:tblW w:w="508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712"/>
        <w:gridCol w:w="350"/>
        <w:gridCol w:w="3150"/>
        <w:gridCol w:w="6648"/>
        <w:gridCol w:w="423"/>
        <w:gridCol w:w="566"/>
      </w:tblGrid>
      <w:tr w:rsidR="00F91753" w:rsidRPr="00320ECB" w14:paraId="28E53C66" w14:textId="77777777" w:rsidTr="00A920B5">
        <w:trPr>
          <w:trHeight w:val="238"/>
        </w:trPr>
        <w:tc>
          <w:tcPr>
            <w:tcW w:w="1184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F301B" w14:textId="77777777" w:rsidR="00F91753" w:rsidRPr="00173B36" w:rsidRDefault="00F91753" w:rsidP="00320ECB"/>
        </w:tc>
      </w:tr>
      <w:tr w:rsidR="00173B36" w:rsidRPr="00320ECB" w14:paraId="40BC5168" w14:textId="77777777" w:rsidTr="00A920B5">
        <w:trPr>
          <w:trHeight w:val="263"/>
        </w:trPr>
        <w:tc>
          <w:tcPr>
            <w:tcW w:w="712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ADE8E" w14:textId="77777777" w:rsidR="00F91753" w:rsidRPr="00173B36" w:rsidRDefault="00F91753" w:rsidP="005A3E0B"/>
        </w:tc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8F50F" w14:textId="77777777" w:rsidR="00F91753" w:rsidRPr="00173B36" w:rsidRDefault="00F91753" w:rsidP="005A3E0B"/>
        </w:tc>
        <w:tc>
          <w:tcPr>
            <w:tcW w:w="979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E0382" w14:textId="77777777" w:rsidR="00F91753" w:rsidRPr="00173B36" w:rsidRDefault="00F91753" w:rsidP="001E5794">
            <w:pPr>
              <w:pStyle w:val="NoSpacing"/>
            </w:pP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981DF" w14:textId="77777777" w:rsidR="00F91753" w:rsidRPr="00173B36" w:rsidRDefault="00F91753" w:rsidP="005A3E0B"/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81437" w14:textId="77777777" w:rsidR="00F91753" w:rsidRPr="00173B36" w:rsidRDefault="00F91753" w:rsidP="005A3E0B"/>
        </w:tc>
      </w:tr>
      <w:tr w:rsidR="00173B36" w:rsidRPr="00320ECB" w14:paraId="04C9596B" w14:textId="77777777" w:rsidTr="00A920B5">
        <w:trPr>
          <w:trHeight w:val="1552"/>
        </w:trPr>
        <w:tc>
          <w:tcPr>
            <w:tcW w:w="712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BCAF1" w14:textId="77777777" w:rsidR="00F91753" w:rsidRPr="00173B36" w:rsidRDefault="00F91753" w:rsidP="005A3E0B"/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52FF4" w14:textId="77777777" w:rsidR="00F91753" w:rsidRPr="00173B36" w:rsidRDefault="00F91753" w:rsidP="005A3E0B"/>
        </w:tc>
        <w:tc>
          <w:tcPr>
            <w:tcW w:w="979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D8A84" w14:textId="7EFB27C1" w:rsidR="00261E7B" w:rsidRDefault="00261E7B" w:rsidP="005A3E0B">
            <w:pPr>
              <w:pStyle w:val="Titl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517BEC23" wp14:editId="1A1ECFFC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A97C1F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20ECB">
              <w:t xml:space="preserve"> </w:t>
            </w:r>
            <w:r w:rsidR="00A920B5">
              <w:t>DMITRY PERLIN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1DC526" wp14:editId="30210B09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7CFD87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3CF7D2EE" w14:textId="01C457EB" w:rsidR="00B62B99" w:rsidRPr="00173B36" w:rsidRDefault="00A920B5" w:rsidP="005A3E0B">
            <w:pPr>
              <w:pStyle w:val="Subtitle"/>
            </w:pPr>
            <w:r>
              <w:t>SOFTWARE QUALITY ASSURANCE TESTER</w:t>
            </w:r>
          </w:p>
        </w:tc>
        <w:tc>
          <w:tcPr>
            <w:tcW w:w="423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3BA5F" w14:textId="77777777" w:rsidR="00F91753" w:rsidRPr="00173B36" w:rsidRDefault="00F91753" w:rsidP="005A3E0B"/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1940C" w14:textId="77777777" w:rsidR="00F91753" w:rsidRPr="00173B36" w:rsidRDefault="00F91753" w:rsidP="005A3E0B"/>
        </w:tc>
      </w:tr>
      <w:tr w:rsidR="00173B36" w:rsidRPr="00320ECB" w14:paraId="681EB4C6" w14:textId="77777777" w:rsidTr="00A920B5">
        <w:trPr>
          <w:trHeight w:val="244"/>
        </w:trPr>
        <w:tc>
          <w:tcPr>
            <w:tcW w:w="712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78152B" w14:textId="77777777" w:rsidR="004A4C74" w:rsidRPr="00173B36" w:rsidRDefault="004A4C74" w:rsidP="005A3E0B"/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0EE69" w14:textId="77777777" w:rsidR="004A4C74" w:rsidRPr="00173B36" w:rsidRDefault="004A4C74" w:rsidP="005A3E0B"/>
        </w:tc>
        <w:tc>
          <w:tcPr>
            <w:tcW w:w="9798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6F92D" w14:textId="77777777" w:rsidR="004A4C74" w:rsidRPr="00173B36" w:rsidRDefault="004A4C74" w:rsidP="001E5794">
            <w:pPr>
              <w:pStyle w:val="NoSpacing"/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214AD" w14:textId="77777777" w:rsidR="004A4C74" w:rsidRPr="00173B36" w:rsidRDefault="004A4C74" w:rsidP="005A3E0B"/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02F2C" w14:textId="77777777" w:rsidR="004A4C74" w:rsidRPr="00173B36" w:rsidRDefault="004A4C74" w:rsidP="005A3E0B"/>
        </w:tc>
      </w:tr>
      <w:tr w:rsidR="00F91753" w:rsidRPr="00320ECB" w14:paraId="06533771" w14:textId="77777777" w:rsidTr="00A920B5">
        <w:trPr>
          <w:trHeight w:val="179"/>
        </w:trPr>
        <w:tc>
          <w:tcPr>
            <w:tcW w:w="11849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A11A1" w14:textId="77777777" w:rsidR="00F91753" w:rsidRPr="00173B36" w:rsidRDefault="00F91753" w:rsidP="005A3E0B"/>
        </w:tc>
      </w:tr>
      <w:tr w:rsidR="00686284" w:rsidRPr="00320ECB" w14:paraId="7CCA81A2" w14:textId="77777777" w:rsidTr="00A920B5">
        <w:trPr>
          <w:trHeight w:val="1727"/>
        </w:trPr>
        <w:tc>
          <w:tcPr>
            <w:tcW w:w="421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C229D14AA7434070B7782C1ADA95405C"/>
              </w:placeholder>
              <w:temporary/>
              <w:showingPlcHdr/>
              <w15:appearance w15:val="hidden"/>
            </w:sdtPr>
            <w:sdtEndPr/>
            <w:sdtContent>
              <w:p w14:paraId="41829788" w14:textId="77777777" w:rsidR="00792D43" w:rsidRPr="00173B36" w:rsidRDefault="00FF673C" w:rsidP="00F53B71">
                <w:pPr>
                  <w:pStyle w:val="Heading1"/>
                  <w:outlineLvl w:val="0"/>
                </w:pPr>
                <w:r w:rsidRPr="00173B36">
                  <w:t>CONTACT</w:t>
                </w:r>
              </w:p>
            </w:sdtContent>
          </w:sdt>
          <w:p w14:paraId="49FC2010" w14:textId="77777777" w:rsidR="003E1692" w:rsidRPr="00173B36" w:rsidRDefault="003E1692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EB13600" wp14:editId="6F71A71E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6849A6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866CF9D" w14:textId="7FD8567D" w:rsidR="00792D43" w:rsidRPr="00173B36" w:rsidRDefault="00A920B5" w:rsidP="00F53B71">
            <w:pPr>
              <w:pStyle w:val="Contact"/>
              <w:framePr w:wrap="auto" w:vAnchor="margin" w:xAlign="left" w:yAlign="inline"/>
              <w:suppressOverlap w:val="0"/>
            </w:pPr>
            <w:r w:rsidRPr="00A920B5">
              <w:rPr>
                <w:rFonts w:ascii="Corbel" w:eastAsia="Corbel" w:hAnsi="Corbel" w:cs="Times New Roman"/>
                <w:noProof/>
                <w:color w:val="262626"/>
                <w:sz w:val="18"/>
              </w:rPr>
              <mc:AlternateContent>
                <mc:Choice Requires="wpg">
                  <w:drawing>
                    <wp:inline distT="0" distB="0" distL="0" distR="0" wp14:anchorId="297AEA7B" wp14:editId="6B8227E7">
                      <wp:extent cx="213066" cy="213066"/>
                      <wp:effectExtent l="0" t="0" r="0" b="0"/>
                      <wp:docPr id="131" name="Group 131" descr="Icon Phon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3251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1EF6E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">
                      <v:rect id="Rectangle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" fillcolor="#1d3251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3" o:title="Icon Phone"/>
                      </v:shape>
                      <w10:anchorlock/>
                    </v:group>
                  </w:pict>
                </mc:Fallback>
              </mc:AlternateContent>
            </w:r>
            <w:r w:rsidR="00F53B71" w:rsidRPr="00173B36">
              <w:t xml:space="preserve"> </w:t>
            </w:r>
            <w:r>
              <w:t>+972 534 292 283</w:t>
            </w:r>
          </w:p>
          <w:p w14:paraId="4B37B704" w14:textId="4D32BB1B" w:rsidR="00792D43" w:rsidRPr="00173B36" w:rsidRDefault="00A920B5" w:rsidP="00F53B71">
            <w:pPr>
              <w:pStyle w:val="Contact"/>
              <w:framePr w:wrap="auto" w:vAnchor="margin" w:xAlign="left" w:yAlign="inline"/>
              <w:suppressOverlap w:val="0"/>
            </w:pPr>
            <w:r w:rsidRPr="00A920B5">
              <w:rPr>
                <w:rFonts w:ascii="Corbel" w:eastAsia="Corbel" w:hAnsi="Corbel" w:cs="Times New Roman"/>
                <w:noProof/>
                <w:color w:val="262626"/>
                <w:sz w:val="18"/>
              </w:rPr>
              <mc:AlternateContent>
                <mc:Choice Requires="wpg">
                  <w:drawing>
                    <wp:inline distT="0" distB="0" distL="0" distR="0" wp14:anchorId="2CC96DDE" wp14:editId="4688B803">
                      <wp:extent cx="213066" cy="213066"/>
                      <wp:effectExtent l="0" t="0" r="0" b="0"/>
                      <wp:docPr id="140" name="Group 140" descr="Icon Locatio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3251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B1411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">
                      <v:rect id="Rectangle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" fillcolor="#1d3251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6" o:title="Icon Location"/>
                      </v:shape>
                      <w10:anchorlock/>
                    </v:group>
                  </w:pict>
                </mc:Fallback>
              </mc:AlternateContent>
            </w:r>
            <w:r w:rsidR="00F53B71" w:rsidRPr="00173B36">
              <w:t xml:space="preserve"> </w:t>
            </w:r>
            <w:r>
              <w:t>Rishon LeTsiyon</w:t>
            </w:r>
          </w:p>
          <w:p w14:paraId="3374ED65" w14:textId="67A78387" w:rsidR="00792D43" w:rsidRPr="00173B36" w:rsidRDefault="00A920B5" w:rsidP="00F53B71">
            <w:pPr>
              <w:pStyle w:val="Contact"/>
              <w:framePr w:wrap="auto" w:vAnchor="margin" w:xAlign="left" w:yAlign="inline"/>
              <w:suppressOverlap w:val="0"/>
            </w:pPr>
            <w:r w:rsidRPr="00A920B5">
              <w:rPr>
                <w:rFonts w:ascii="Corbel" w:eastAsia="Corbel" w:hAnsi="Corbel" w:cs="Times New Roman"/>
                <w:noProof/>
                <w:color w:val="262626"/>
                <w:sz w:val="18"/>
              </w:rPr>
              <mc:AlternateContent>
                <mc:Choice Requires="wpg">
                  <w:drawing>
                    <wp:inline distT="0" distB="0" distL="0" distR="0" wp14:anchorId="206DB9BF" wp14:editId="2C7B96DA">
                      <wp:extent cx="213066" cy="213066"/>
                      <wp:effectExtent l="0" t="0" r="0" b="0"/>
                      <wp:docPr id="137" name="Group 137" descr="Icon Email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3251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DFB24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">
                      <v:rect id="Rectangle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" fillcolor="#1d3251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9" o:title="Icon Email"/>
                      </v:shape>
                      <w10:anchorlock/>
                    </v:group>
                  </w:pict>
                </mc:Fallback>
              </mc:AlternateContent>
            </w:r>
            <w:r w:rsidR="00F53B71" w:rsidRPr="00173B36">
              <w:t xml:space="preserve"> </w:t>
            </w:r>
            <w:r>
              <w:t>dimitriperlin@gmail.com</w:t>
            </w:r>
          </w:p>
          <w:p w14:paraId="27C40679" w14:textId="4F09A613" w:rsidR="00686284" w:rsidRPr="00173B36" w:rsidRDefault="00A920B5" w:rsidP="00F53B71">
            <w:pPr>
              <w:pStyle w:val="Contact"/>
              <w:framePr w:wrap="auto" w:vAnchor="margin" w:xAlign="left" w:yAlign="inline"/>
              <w:suppressOverlap w:val="0"/>
            </w:pPr>
            <w:r w:rsidRPr="00A920B5">
              <w:rPr>
                <w:rFonts w:ascii="Corbel" w:eastAsia="Corbel" w:hAnsi="Corbel" w:cs="Times New Roman"/>
                <w:noProof/>
                <w:color w:val="262626"/>
                <w:sz w:val="18"/>
              </w:rPr>
              <mc:AlternateContent>
                <mc:Choice Requires="wpg">
                  <w:drawing>
                    <wp:inline distT="0" distB="0" distL="0" distR="0" wp14:anchorId="35F632D7" wp14:editId="41092CE2">
                      <wp:extent cx="213066" cy="213066"/>
                      <wp:effectExtent l="0" t="0" r="0" b="0"/>
                      <wp:docPr id="143" name="Group 143" descr="Icon LinkedI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angle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3251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EB54D" id="Group 143" o:spid="_x0000_s1026" alt="Icon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">
                      <v:rect id="Rectangle 144" o:spid="_x0000_s1027" alt="&quot;&quot;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" fillcolor="#1d3251" stroked="f" strokeweight="1pt">
                        <o:lock v:ext="edit" aspectratio="t"/>
                      </v:rect>
                      <v:shape id="Graphic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2" o:title="Call center"/>
                      </v:shape>
                      <w10:anchorlock/>
                    </v:group>
                  </w:pict>
                </mc:Fallback>
              </mc:AlternateContent>
            </w:r>
            <w:r w:rsidR="00F53B71" w:rsidRPr="00173B36">
              <w:t xml:space="preserve"> </w:t>
            </w:r>
            <w:hyperlink r:id="rId23" w:history="1">
              <w:r w:rsidRPr="00A920B5">
                <w:rPr>
                  <w:rStyle w:val="Hyperlink"/>
                </w:rPr>
                <w:t>Lin</w:t>
              </w:r>
              <w:r w:rsidRPr="00A920B5">
                <w:rPr>
                  <w:rStyle w:val="Hyperlink"/>
                </w:rPr>
                <w:t>k</w:t>
              </w:r>
              <w:r w:rsidRPr="00A920B5">
                <w:rPr>
                  <w:rStyle w:val="Hyperlink"/>
                </w:rPr>
                <w:t>edIn</w:t>
              </w:r>
            </w:hyperlink>
          </w:p>
        </w:tc>
        <w:tc>
          <w:tcPr>
            <w:tcW w:w="763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id w:val="-447008296"/>
              <w:placeholder>
                <w:docPart w:val="3CA69055FFBB4435BD79D35FC8AED7ED"/>
              </w:placeholder>
              <w:temporary/>
              <w:showingPlcHdr/>
              <w15:appearance w15:val="hidden"/>
            </w:sdtPr>
            <w:sdtEndPr/>
            <w:sdtContent>
              <w:p w14:paraId="26390E13" w14:textId="77777777" w:rsidR="008C78F5" w:rsidRPr="00173B36" w:rsidRDefault="00FF673C" w:rsidP="00FF673C">
                <w:pPr>
                  <w:pStyle w:val="Heading1"/>
                  <w:outlineLvl w:val="0"/>
                </w:pPr>
                <w:r w:rsidRPr="00173B36">
                  <w:t>PROFILE</w:t>
                </w:r>
              </w:p>
            </w:sdtContent>
          </w:sdt>
          <w:p w14:paraId="75DDB8A1" w14:textId="77777777" w:rsidR="003E1692" w:rsidRPr="00173B36" w:rsidRDefault="003E1692" w:rsidP="003E1692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AEC9B7E" wp14:editId="2216109C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F0A23E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600EE80" w14:textId="4E7F2BD0" w:rsidR="00686284" w:rsidRPr="00173B36" w:rsidRDefault="00A920B5" w:rsidP="00A920B5">
            <w:r w:rsidRPr="00A920B5">
              <w:t>I am looking for a responsible and dynamic position to express my skills the best. Has excellent interpersonal communication and high service consciousness. My job</w:t>
            </w:r>
            <w:r w:rsidR="00370122">
              <w:t>s</w:t>
            </w:r>
            <w:r w:rsidRPr="00A920B5">
              <w:t xml:space="preserve"> required me to be responsible, to withstand stress, teamwork, and to respond to numerous factors. In my job, I was required for high technical skill and creativity in solving complex problems.</w:t>
            </w:r>
          </w:p>
        </w:tc>
      </w:tr>
      <w:tr w:rsidR="00F716E1" w:rsidRPr="00320ECB" w14:paraId="478EA4DF" w14:textId="77777777" w:rsidTr="00A920B5">
        <w:trPr>
          <w:trHeight w:val="20"/>
        </w:trPr>
        <w:tc>
          <w:tcPr>
            <w:tcW w:w="421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211169216"/>
              <w:placeholder>
                <w:docPart w:val="E51CD63E1B8F4780A4DADFD7DA5C7BDF"/>
              </w:placeholder>
              <w:temporary/>
              <w:showingPlcHdr/>
              <w15:appearance w15:val="hidden"/>
            </w:sdtPr>
            <w:sdtEndPr/>
            <w:sdtContent>
              <w:p w14:paraId="7FDC1B95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SKILLS</w:t>
                </w:r>
              </w:p>
            </w:sdtContent>
          </w:sdt>
          <w:p w14:paraId="3A1B2D86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387F05C" wp14:editId="511CE265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1D20373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C370D5D" w14:textId="77777777" w:rsidR="00F716E1" w:rsidRPr="00A920B5" w:rsidRDefault="00A920B5" w:rsidP="00A920B5">
            <w:pPr>
              <w:pStyle w:val="ListParagraph"/>
              <w:spacing w:before="0" w:after="0"/>
              <w:rPr>
                <w:sz w:val="20"/>
                <w:szCs w:val="12"/>
              </w:rPr>
            </w:pPr>
            <w:r w:rsidRPr="00A920B5">
              <w:rPr>
                <w:sz w:val="20"/>
                <w:szCs w:val="12"/>
              </w:rPr>
              <w:t>Test design</w:t>
            </w:r>
          </w:p>
          <w:p w14:paraId="7F1E17E4" w14:textId="77777777" w:rsidR="00A920B5" w:rsidRPr="00A920B5" w:rsidRDefault="00A920B5" w:rsidP="00A920B5">
            <w:pPr>
              <w:pStyle w:val="ListParagraph"/>
              <w:spacing w:before="0" w:after="0"/>
              <w:rPr>
                <w:sz w:val="20"/>
                <w:szCs w:val="12"/>
              </w:rPr>
            </w:pPr>
            <w:r w:rsidRPr="00A920B5">
              <w:rPr>
                <w:sz w:val="20"/>
                <w:szCs w:val="12"/>
              </w:rPr>
              <w:t>planning</w:t>
            </w:r>
          </w:p>
          <w:p w14:paraId="2AE8EA67" w14:textId="671A4EE0" w:rsidR="00A920B5" w:rsidRPr="00A920B5" w:rsidRDefault="00A920B5" w:rsidP="00A920B5">
            <w:pPr>
              <w:pStyle w:val="ListParagraph"/>
              <w:spacing w:before="0" w:after="0"/>
              <w:rPr>
                <w:sz w:val="20"/>
                <w:szCs w:val="12"/>
              </w:rPr>
            </w:pPr>
            <w:r w:rsidRPr="00A920B5">
              <w:rPr>
                <w:sz w:val="20"/>
                <w:szCs w:val="12"/>
              </w:rPr>
              <w:t>co-op</w:t>
            </w:r>
          </w:p>
          <w:p w14:paraId="27C3E376" w14:textId="7AC0469D" w:rsidR="00370122" w:rsidRPr="00173B36" w:rsidRDefault="00A920B5" w:rsidP="00370122">
            <w:pPr>
              <w:pStyle w:val="ListParagraph"/>
              <w:spacing w:before="0" w:after="0"/>
            </w:pPr>
            <w:r w:rsidRPr="00A920B5">
              <w:rPr>
                <w:sz w:val="20"/>
                <w:szCs w:val="12"/>
              </w:rPr>
              <w:t>self-learning</w:t>
            </w:r>
          </w:p>
        </w:tc>
        <w:tc>
          <w:tcPr>
            <w:tcW w:w="763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id w:val="1888525358"/>
              <w:placeholder>
                <w:docPart w:val="0AF7A4F3E5E24F2CB92A98123F5EBAF5"/>
              </w:placeholder>
              <w:temporary/>
              <w:showingPlcHdr/>
              <w15:appearance w15:val="hidden"/>
            </w:sdtPr>
            <w:sdtEndPr/>
            <w:sdtContent>
              <w:p w14:paraId="20F9EC14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EXPERIENCE</w:t>
                </w:r>
              </w:p>
            </w:sdtContent>
          </w:sdt>
          <w:p w14:paraId="2EE2764F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C2628E3" wp14:editId="3EFB7165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DC8DA02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0E193A2" w14:textId="55425F68" w:rsidR="00B54AD3" w:rsidRPr="00173B36" w:rsidRDefault="00A920B5" w:rsidP="00B54AD3">
            <w:pPr>
              <w:pStyle w:val="Heading2"/>
              <w:outlineLvl w:val="1"/>
            </w:pPr>
            <w:r>
              <w:t xml:space="preserve">Software </w:t>
            </w:r>
            <w:r w:rsidRPr="00A920B5">
              <w:t>QA</w:t>
            </w:r>
            <w:r w:rsidRPr="00A920B5">
              <w:t xml:space="preserve"> </w:t>
            </w:r>
            <w:r>
              <w:t xml:space="preserve">| </w:t>
            </w:r>
            <w:r w:rsidRPr="00A920B5">
              <w:t>BOLT Development Center</w:t>
            </w:r>
          </w:p>
          <w:p w14:paraId="28E98D03" w14:textId="60829F51" w:rsidR="00B54AD3" w:rsidRPr="00173B36" w:rsidRDefault="00A920B5" w:rsidP="00B54AD3">
            <w:pPr>
              <w:pStyle w:val="Date"/>
            </w:pPr>
            <w:r>
              <w:t>2019 - Present</w:t>
            </w:r>
          </w:p>
          <w:p w14:paraId="0F628E77" w14:textId="2D4FF52F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Continuous integrations on SAAS web product for US market.</w:t>
            </w:r>
          </w:p>
          <w:p w14:paraId="53001EB5" w14:textId="77777777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Client/Server testing in different environments.</w:t>
            </w:r>
          </w:p>
          <w:p w14:paraId="46A6D76D" w14:textId="77777777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Building regression plans, Writing and designing STD's, and strong analysis skills.</w:t>
            </w:r>
          </w:p>
          <w:p w14:paraId="09A349FE" w14:textId="77777777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Scrum methodology / Azure DevOps (TFS). Documentations and Demos.</w:t>
            </w:r>
          </w:p>
          <w:p w14:paraId="585A3D22" w14:textId="77777777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Using Visual Studio, MSSQL.</w:t>
            </w:r>
          </w:p>
          <w:p w14:paraId="18E83378" w14:textId="77777777" w:rsidR="00A920B5" w:rsidRPr="00A920B5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API tests &amp; investigate XMLs.</w:t>
            </w:r>
          </w:p>
          <w:p w14:paraId="22D379CB" w14:textId="2846B48E" w:rsidR="00F716E1" w:rsidRPr="00173B36" w:rsidRDefault="00A920B5" w:rsidP="00A920B5">
            <w:pPr>
              <w:numPr>
                <w:ilvl w:val="0"/>
                <w:numId w:val="2"/>
              </w:numPr>
              <w:spacing w:before="0"/>
            </w:pPr>
            <w:r w:rsidRPr="00A920B5">
              <w:t>QA Team Lead backup, training new employees.</w:t>
            </w:r>
          </w:p>
          <w:p w14:paraId="25F42216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F39FCDE" wp14:editId="7EA6ADEE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4D3E5D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1CC6875" w14:textId="320EDB82" w:rsidR="00F716E1" w:rsidRPr="00173B36" w:rsidRDefault="00A920B5" w:rsidP="00B54AD3">
            <w:pPr>
              <w:pStyle w:val="Heading2"/>
              <w:outlineLvl w:val="1"/>
            </w:pPr>
            <w:r w:rsidRPr="00A920B5">
              <w:t xml:space="preserve">Hardware QA </w:t>
            </w:r>
            <w:r>
              <w:t xml:space="preserve">| </w:t>
            </w:r>
            <w:r w:rsidRPr="00A920B5">
              <w:t>ParaZero Drone Safety Systems</w:t>
            </w:r>
          </w:p>
          <w:p w14:paraId="39D00867" w14:textId="168AB8E6" w:rsidR="00B54AD3" w:rsidRPr="00173B36" w:rsidRDefault="00A920B5" w:rsidP="00B54AD3">
            <w:pPr>
              <w:pStyle w:val="Date"/>
            </w:pPr>
            <w:r>
              <w:t>2019-2019</w:t>
            </w:r>
          </w:p>
          <w:p w14:paraId="54DFEEE4" w14:textId="1532B620" w:rsidR="00A920B5" w:rsidRPr="00A920B5" w:rsidRDefault="00A920B5" w:rsidP="00A920B5">
            <w:pPr>
              <w:numPr>
                <w:ilvl w:val="0"/>
                <w:numId w:val="3"/>
              </w:numPr>
              <w:spacing w:before="0"/>
            </w:pPr>
            <w:r w:rsidRPr="00A920B5">
              <w:t xml:space="preserve">Manual and Automated hardware </w:t>
            </w:r>
            <w:r w:rsidR="00370122" w:rsidRPr="00A920B5">
              <w:t>testing</w:t>
            </w:r>
            <w:r w:rsidRPr="00A920B5">
              <w:t>.</w:t>
            </w:r>
          </w:p>
          <w:p w14:paraId="2DDC756C" w14:textId="77777777" w:rsidR="00A920B5" w:rsidRPr="00A920B5" w:rsidRDefault="00A920B5" w:rsidP="00A920B5">
            <w:pPr>
              <w:numPr>
                <w:ilvl w:val="0"/>
                <w:numId w:val="3"/>
              </w:numPr>
              <w:spacing w:before="0"/>
            </w:pPr>
            <w:r w:rsidRPr="00A920B5">
              <w:t>Stock &amp; production quality control.</w:t>
            </w:r>
          </w:p>
          <w:p w14:paraId="7D918CD8" w14:textId="77777777" w:rsidR="00A920B5" w:rsidRPr="00A920B5" w:rsidRDefault="00A920B5" w:rsidP="00A920B5">
            <w:pPr>
              <w:numPr>
                <w:ilvl w:val="0"/>
                <w:numId w:val="3"/>
              </w:numPr>
              <w:spacing w:before="0"/>
            </w:pPr>
            <w:r w:rsidRPr="00A920B5">
              <w:t>Wiring and mechanical assembly.</w:t>
            </w:r>
          </w:p>
          <w:p w14:paraId="53D527CA" w14:textId="77777777" w:rsidR="00A920B5" w:rsidRPr="00A920B5" w:rsidRDefault="00A920B5" w:rsidP="00A920B5">
            <w:pPr>
              <w:numPr>
                <w:ilvl w:val="0"/>
                <w:numId w:val="3"/>
              </w:numPr>
              <w:spacing w:before="0"/>
            </w:pPr>
            <w:r w:rsidRPr="00A920B5">
              <w:t>Assistance in R&amp;D, field flights tests and UX opinion.</w:t>
            </w:r>
          </w:p>
          <w:p w14:paraId="33644AD3" w14:textId="77777777" w:rsidR="00A920B5" w:rsidRPr="00A920B5" w:rsidRDefault="00A920B5" w:rsidP="00A920B5">
            <w:pPr>
              <w:numPr>
                <w:ilvl w:val="0"/>
                <w:numId w:val="3"/>
              </w:numPr>
              <w:spacing w:before="0"/>
            </w:pPr>
            <w:r w:rsidRPr="00A920B5">
              <w:t>Production support agent.</w:t>
            </w:r>
          </w:p>
          <w:p w14:paraId="7CDF1E39" w14:textId="33870376" w:rsidR="00F716E1" w:rsidRPr="00173B36" w:rsidRDefault="00F716E1" w:rsidP="00A920B5">
            <w:pPr>
              <w:spacing w:before="0"/>
            </w:pPr>
          </w:p>
          <w:p w14:paraId="16976380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B6B8922" wp14:editId="4778B8FD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A8F8D2E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D0E377" w14:textId="66B3FBC6" w:rsidR="00F716E1" w:rsidRPr="00173B36" w:rsidRDefault="00370122" w:rsidP="00B54AD3">
            <w:pPr>
              <w:pStyle w:val="Heading2"/>
              <w:outlineLvl w:val="1"/>
            </w:pPr>
            <w:r>
              <w:t>Wiring / QC | Albatros Aero Assemblies</w:t>
            </w:r>
          </w:p>
          <w:p w14:paraId="10B32E64" w14:textId="1A90F400" w:rsidR="00B54AD3" w:rsidRPr="00173B36" w:rsidRDefault="00370122" w:rsidP="00B54AD3">
            <w:pPr>
              <w:pStyle w:val="Date"/>
            </w:pPr>
            <w:r>
              <w:t>2018-2019</w:t>
            </w:r>
          </w:p>
          <w:p w14:paraId="384D14B2" w14:textId="41624B4E" w:rsidR="00370122" w:rsidRPr="00370122" w:rsidRDefault="00370122" w:rsidP="00370122">
            <w:pPr>
              <w:numPr>
                <w:ilvl w:val="0"/>
                <w:numId w:val="3"/>
              </w:numPr>
              <w:spacing w:before="0"/>
            </w:pPr>
            <w:r w:rsidRPr="00370122">
              <w:t>Component Assemblies</w:t>
            </w:r>
          </w:p>
          <w:p w14:paraId="001FB168" w14:textId="20BC38BE" w:rsidR="00370122" w:rsidRPr="00370122" w:rsidRDefault="00370122" w:rsidP="00370122">
            <w:pPr>
              <w:numPr>
                <w:ilvl w:val="0"/>
                <w:numId w:val="3"/>
              </w:numPr>
              <w:spacing w:before="0"/>
            </w:pPr>
            <w:r w:rsidRPr="00370122">
              <w:t>Installation and maintenance for systems in client environment</w:t>
            </w:r>
          </w:p>
          <w:p w14:paraId="5AE593DC" w14:textId="79F8E057" w:rsidR="00370122" w:rsidRPr="00370122" w:rsidRDefault="00370122" w:rsidP="00370122">
            <w:pPr>
              <w:numPr>
                <w:ilvl w:val="0"/>
                <w:numId w:val="3"/>
              </w:numPr>
              <w:spacing w:before="0"/>
            </w:pPr>
            <w:r w:rsidRPr="00370122">
              <w:t>QC and electrical tests</w:t>
            </w:r>
          </w:p>
          <w:p w14:paraId="450763DB" w14:textId="43E373A1" w:rsidR="00F716E1" w:rsidRPr="00173B36" w:rsidRDefault="00F716E1" w:rsidP="00B54AD3"/>
        </w:tc>
      </w:tr>
      <w:tr w:rsidR="00F716E1" w:rsidRPr="00320ECB" w14:paraId="7449BC14" w14:textId="77777777" w:rsidTr="00A920B5">
        <w:trPr>
          <w:trHeight w:val="5445"/>
        </w:trPr>
        <w:tc>
          <w:tcPr>
            <w:tcW w:w="421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8A4DF8AB8F30468085BF4688CF415BAC"/>
              </w:placeholder>
              <w:temporary/>
              <w:showingPlcHdr/>
              <w15:appearance w15:val="hidden"/>
            </w:sdtPr>
            <w:sdtEndPr/>
            <w:sdtContent>
              <w:p w14:paraId="4657D075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EDUCATION</w:t>
                </w:r>
              </w:p>
            </w:sdtContent>
          </w:sdt>
          <w:p w14:paraId="31E5035A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D5DA15E" wp14:editId="0C047CBA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3202041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9BE6E49" w14:textId="014AE5CF" w:rsidR="00F716E1" w:rsidRPr="00A920B5" w:rsidRDefault="00A920B5" w:rsidP="00F53B71">
            <w:pPr>
              <w:pStyle w:val="Heading2"/>
              <w:outlineLvl w:val="1"/>
              <w:rPr>
                <w:sz w:val="20"/>
                <w:szCs w:val="20"/>
              </w:rPr>
            </w:pPr>
            <w:r w:rsidRPr="00A920B5">
              <w:rPr>
                <w:sz w:val="20"/>
                <w:szCs w:val="20"/>
              </w:rPr>
              <w:t xml:space="preserve">BA </w:t>
            </w:r>
            <w:r w:rsidR="00FB0CA5">
              <w:rPr>
                <w:sz w:val="20"/>
                <w:szCs w:val="20"/>
              </w:rPr>
              <w:t xml:space="preserve">- </w:t>
            </w:r>
            <w:r w:rsidRPr="00A920B5">
              <w:rPr>
                <w:sz w:val="20"/>
                <w:szCs w:val="20"/>
              </w:rPr>
              <w:t xml:space="preserve">Computer Science </w:t>
            </w:r>
            <w:r w:rsidR="00370122">
              <w:rPr>
                <w:sz w:val="20"/>
                <w:szCs w:val="20"/>
              </w:rPr>
              <w:t>a</w:t>
            </w:r>
            <w:r w:rsidRPr="00A920B5">
              <w:rPr>
                <w:sz w:val="20"/>
                <w:szCs w:val="20"/>
              </w:rPr>
              <w:t>nd Economics</w:t>
            </w:r>
          </w:p>
          <w:p w14:paraId="5999B126" w14:textId="3659FE16" w:rsidR="00F716E1" w:rsidRPr="00173B36" w:rsidRDefault="00A920B5" w:rsidP="00F53B71">
            <w:pPr>
              <w:pStyle w:val="Date"/>
            </w:pPr>
            <w:r>
              <w:t>2020-Present</w:t>
            </w:r>
          </w:p>
          <w:p w14:paraId="782DD558" w14:textId="0404FD89" w:rsidR="00F716E1" w:rsidRPr="00173B36" w:rsidRDefault="00A920B5" w:rsidP="00F53B71">
            <w:r w:rsidRPr="00A920B5">
              <w:t xml:space="preserve">The Open University </w:t>
            </w:r>
            <w:r w:rsidR="00370122">
              <w:t>o</w:t>
            </w:r>
            <w:r w:rsidRPr="00A920B5">
              <w:t>f Israel</w:t>
            </w:r>
          </w:p>
          <w:p w14:paraId="115E894F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3319C80" wp14:editId="414DA56E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148FDD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1n4gEAACQ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2C64462" w14:textId="7C9CA7E9" w:rsidR="00F716E1" w:rsidRPr="00A920B5" w:rsidRDefault="00A920B5" w:rsidP="00B54AD3">
            <w:pPr>
              <w:pStyle w:val="Heading2"/>
              <w:outlineLvl w:val="1"/>
              <w:rPr>
                <w:sz w:val="20"/>
                <w:szCs w:val="20"/>
              </w:rPr>
            </w:pPr>
            <w:r w:rsidRPr="00A920B5">
              <w:rPr>
                <w:sz w:val="20"/>
                <w:szCs w:val="20"/>
              </w:rPr>
              <w:t xml:space="preserve">ISTQB </w:t>
            </w:r>
            <w:r w:rsidR="001860FE">
              <w:rPr>
                <w:sz w:val="20"/>
                <w:szCs w:val="20"/>
              </w:rPr>
              <w:t>-</w:t>
            </w:r>
            <w:r w:rsidRPr="00A920B5">
              <w:rPr>
                <w:sz w:val="20"/>
                <w:szCs w:val="20"/>
              </w:rPr>
              <w:t xml:space="preserve"> Quality Assurance</w:t>
            </w:r>
          </w:p>
          <w:p w14:paraId="3B3A55A5" w14:textId="2125E814" w:rsidR="00B54AD3" w:rsidRPr="00173B36" w:rsidRDefault="00A920B5" w:rsidP="00B54AD3">
            <w:pPr>
              <w:pStyle w:val="Date"/>
            </w:pPr>
            <w:r>
              <w:t>2018-2019</w:t>
            </w:r>
          </w:p>
          <w:p w14:paraId="0E0B2BCF" w14:textId="77777777" w:rsidR="00F716E1" w:rsidRDefault="00A920B5" w:rsidP="00B54AD3">
            <w:r w:rsidRPr="00A920B5">
              <w:t>John Bryce</w:t>
            </w:r>
          </w:p>
          <w:p w14:paraId="2CD49A44" w14:textId="77777777" w:rsidR="00A920B5" w:rsidRPr="00173B36" w:rsidRDefault="00A920B5" w:rsidP="00A920B5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D2A21D5" wp14:editId="3460E1D7">
                      <wp:extent cx="2016000" cy="0"/>
                      <wp:effectExtent l="0" t="0" r="0" b="0"/>
                      <wp:docPr id="2" name="Straight Connector 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93CD0A" id="Straight Connector 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C34QEAACI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32EE4B6" w14:textId="553DB20B" w:rsidR="00A920B5" w:rsidRPr="00A920B5" w:rsidRDefault="00A920B5" w:rsidP="00A920B5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Associate’s </w:t>
            </w:r>
            <w:r w:rsidR="00FB0C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Mechanical Engineering</w:t>
            </w:r>
          </w:p>
          <w:p w14:paraId="69091B4B" w14:textId="6E9FCD01" w:rsidR="00A920B5" w:rsidRPr="00173B36" w:rsidRDefault="00A920B5" w:rsidP="00A920B5">
            <w:pPr>
              <w:pStyle w:val="Date"/>
            </w:pPr>
            <w:r>
              <w:t>2011-2013</w:t>
            </w:r>
          </w:p>
          <w:p w14:paraId="0CBC408B" w14:textId="5C95F1A9" w:rsidR="00A920B5" w:rsidRDefault="00A920B5" w:rsidP="00A920B5">
            <w:r w:rsidRPr="00A920B5">
              <w:t>Air Force Technological College</w:t>
            </w:r>
          </w:p>
          <w:p w14:paraId="7F64CB2A" w14:textId="77777777" w:rsidR="00370122" w:rsidRDefault="00370122" w:rsidP="00A920B5"/>
          <w:p w14:paraId="5A21948B" w14:textId="7EEB5FCF" w:rsidR="00370122" w:rsidRDefault="00370122" w:rsidP="00370122">
            <w:pPr>
              <w:pStyle w:val="Heading1"/>
              <w:outlineLvl w:val="0"/>
              <w:rPr>
                <w:rFonts w:asciiTheme="minorHAnsi" w:eastAsiaTheme="minorHAnsi" w:hAnsiTheme="minorHAnsi" w:cstheme="minorBidi"/>
                <w:caps w:val="0"/>
                <w:color w:val="666666" w:themeColor="background2"/>
                <w:sz w:val="18"/>
                <w:szCs w:val="18"/>
              </w:rPr>
            </w:pPr>
            <w:r>
              <w:t>MILITARY SERVICE</w:t>
            </w:r>
          </w:p>
          <w:p w14:paraId="0A7638A2" w14:textId="77777777" w:rsidR="00A920B5" w:rsidRDefault="00370122" w:rsidP="00A920B5"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8D00EB8" wp14:editId="60D1A6CC">
                      <wp:extent cx="521970" cy="0"/>
                      <wp:effectExtent l="0" t="0" r="0" b="0"/>
                      <wp:docPr id="31" name="Straight Connector 3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74F5B6D" id="Straight Connector 3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C6qSWC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9AEF8DF" w14:textId="6994776D" w:rsidR="00370122" w:rsidRPr="00370122" w:rsidRDefault="00370122" w:rsidP="00370122">
            <w:pPr>
              <w:pStyle w:val="Heading2"/>
              <w:outlineLvl w:val="1"/>
              <w:rPr>
                <w:rFonts w:hint="cs"/>
                <w:sz w:val="20"/>
                <w:szCs w:val="20"/>
                <w:rtl/>
                <w:lang w:val="en-GB" w:bidi="he-IL"/>
              </w:rPr>
            </w:pPr>
            <w:r>
              <w:rPr>
                <w:sz w:val="20"/>
                <w:szCs w:val="20"/>
              </w:rPr>
              <w:t>Air Force</w:t>
            </w:r>
            <w:r w:rsidRPr="00A920B5">
              <w:rPr>
                <w:sz w:val="20"/>
                <w:szCs w:val="20"/>
              </w:rPr>
              <w:t xml:space="preserve"> – </w:t>
            </w:r>
            <w:r w:rsidRPr="00370122">
              <w:rPr>
                <w:sz w:val="20"/>
                <w:szCs w:val="20"/>
              </w:rPr>
              <w:t>Armaments</w:t>
            </w:r>
            <w:r w:rsidRPr="003701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TL </w:t>
            </w:r>
            <w:r>
              <w:rPr>
                <w:sz w:val="20"/>
                <w:szCs w:val="20"/>
                <w:lang w:val="en-GB"/>
              </w:rPr>
              <w:t>(MSG)</w:t>
            </w:r>
          </w:p>
          <w:p w14:paraId="47F4601A" w14:textId="19CC9AEC" w:rsidR="00370122" w:rsidRPr="00173B36" w:rsidRDefault="00370122" w:rsidP="00370122">
            <w:pPr>
              <w:pStyle w:val="Date"/>
            </w:pPr>
            <w:r>
              <w:t>201</w:t>
            </w:r>
            <w:r>
              <w:t>3</w:t>
            </w:r>
            <w:r>
              <w:t>-201</w:t>
            </w:r>
            <w:r>
              <w:t>7</w:t>
            </w:r>
          </w:p>
        </w:tc>
        <w:tc>
          <w:tcPr>
            <w:tcW w:w="7636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5179207" w14:textId="77777777" w:rsidR="00F716E1" w:rsidRPr="00173B36" w:rsidRDefault="00F716E1" w:rsidP="00241482"/>
        </w:tc>
      </w:tr>
    </w:tbl>
    <w:p w14:paraId="4BC14B8B" w14:textId="77777777" w:rsidR="00535F87" w:rsidRPr="00173B36" w:rsidRDefault="00535F87" w:rsidP="007E1FA8"/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ACD6C" w14:textId="77777777" w:rsidR="00226596" w:rsidRDefault="00226596" w:rsidP="00BA3E51">
      <w:pPr>
        <w:spacing w:line="240" w:lineRule="auto"/>
      </w:pPr>
      <w:r>
        <w:separator/>
      </w:r>
    </w:p>
  </w:endnote>
  <w:endnote w:type="continuationSeparator" w:id="0">
    <w:p w14:paraId="08FFAE9C" w14:textId="77777777" w:rsidR="00226596" w:rsidRDefault="00226596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D6473" w14:textId="77777777" w:rsidR="00226596" w:rsidRDefault="00226596" w:rsidP="00BA3E51">
      <w:pPr>
        <w:spacing w:line="240" w:lineRule="auto"/>
      </w:pPr>
      <w:r>
        <w:separator/>
      </w:r>
    </w:p>
  </w:footnote>
  <w:footnote w:type="continuationSeparator" w:id="0">
    <w:p w14:paraId="01A215FF" w14:textId="77777777" w:rsidR="00226596" w:rsidRDefault="00226596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6AF0"/>
    <w:multiLevelType w:val="multilevel"/>
    <w:tmpl w:val="9076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66954"/>
    <w:multiLevelType w:val="multilevel"/>
    <w:tmpl w:val="EE4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B5"/>
    <w:rsid w:val="00041F8A"/>
    <w:rsid w:val="00045F2E"/>
    <w:rsid w:val="00055BBC"/>
    <w:rsid w:val="00073BF3"/>
    <w:rsid w:val="00081B51"/>
    <w:rsid w:val="000A6E00"/>
    <w:rsid w:val="000C7293"/>
    <w:rsid w:val="000D3891"/>
    <w:rsid w:val="000F3FE2"/>
    <w:rsid w:val="00140582"/>
    <w:rsid w:val="00144334"/>
    <w:rsid w:val="00173B36"/>
    <w:rsid w:val="00177BCB"/>
    <w:rsid w:val="001860FE"/>
    <w:rsid w:val="001E5794"/>
    <w:rsid w:val="001F6D5E"/>
    <w:rsid w:val="00217454"/>
    <w:rsid w:val="002251C8"/>
    <w:rsid w:val="00226596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60BE4"/>
    <w:rsid w:val="00370122"/>
    <w:rsid w:val="00377A0D"/>
    <w:rsid w:val="00382737"/>
    <w:rsid w:val="003E02DA"/>
    <w:rsid w:val="003E1692"/>
    <w:rsid w:val="003E7783"/>
    <w:rsid w:val="00442A0E"/>
    <w:rsid w:val="00443C70"/>
    <w:rsid w:val="004A4C74"/>
    <w:rsid w:val="004E5226"/>
    <w:rsid w:val="004E6AB2"/>
    <w:rsid w:val="004E70E8"/>
    <w:rsid w:val="00535F87"/>
    <w:rsid w:val="00564622"/>
    <w:rsid w:val="005A3E0B"/>
    <w:rsid w:val="005B3227"/>
    <w:rsid w:val="0068094B"/>
    <w:rsid w:val="00686284"/>
    <w:rsid w:val="0073402D"/>
    <w:rsid w:val="00792D43"/>
    <w:rsid w:val="007B30FE"/>
    <w:rsid w:val="007B7A61"/>
    <w:rsid w:val="007E1FA8"/>
    <w:rsid w:val="007E6083"/>
    <w:rsid w:val="007F32D7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122BB"/>
    <w:rsid w:val="00A37F9E"/>
    <w:rsid w:val="00A920B5"/>
    <w:rsid w:val="00AB7FE5"/>
    <w:rsid w:val="00AC1E5A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A5CD9"/>
    <w:rsid w:val="00D04093"/>
    <w:rsid w:val="00D0794D"/>
    <w:rsid w:val="00D140DF"/>
    <w:rsid w:val="00D666BB"/>
    <w:rsid w:val="00D71DA1"/>
    <w:rsid w:val="00D720DF"/>
    <w:rsid w:val="00D92ED4"/>
    <w:rsid w:val="00D94ABF"/>
    <w:rsid w:val="00E20245"/>
    <w:rsid w:val="00E4379F"/>
    <w:rsid w:val="00E65596"/>
    <w:rsid w:val="00EA0042"/>
    <w:rsid w:val="00EB1D1B"/>
    <w:rsid w:val="00F36875"/>
    <w:rsid w:val="00F51E3E"/>
    <w:rsid w:val="00F53B71"/>
    <w:rsid w:val="00F716E1"/>
    <w:rsid w:val="00F908C3"/>
    <w:rsid w:val="00F91753"/>
    <w:rsid w:val="00FB0CA5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6C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2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20B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01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yperlink" Target="https://www.linkedin.com/in/dimanext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VNEXT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29D14AA7434070B7782C1ADA95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6773-D33C-4708-A12B-6EFF510C5B52}"/>
      </w:docPartPr>
      <w:docPartBody>
        <w:p w:rsidR="00000000" w:rsidRDefault="00D977C7">
          <w:pPr>
            <w:pStyle w:val="C229D14AA7434070B7782C1ADA95405C"/>
          </w:pPr>
          <w:r w:rsidRPr="00173B36">
            <w:t>CONTACT</w:t>
          </w:r>
        </w:p>
      </w:docPartBody>
    </w:docPart>
    <w:docPart>
      <w:docPartPr>
        <w:name w:val="3CA69055FFBB4435BD79D35FC8AE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FED4-BEB4-41A8-92BF-ACF8DAC7693A}"/>
      </w:docPartPr>
      <w:docPartBody>
        <w:p w:rsidR="00000000" w:rsidRDefault="00D977C7">
          <w:pPr>
            <w:pStyle w:val="3CA69055FFBB4435BD79D35FC8AED7ED"/>
          </w:pPr>
          <w:r w:rsidRPr="00173B36">
            <w:t>PROFILE</w:t>
          </w:r>
        </w:p>
      </w:docPartBody>
    </w:docPart>
    <w:docPart>
      <w:docPartPr>
        <w:name w:val="E51CD63E1B8F4780A4DADFD7DA5C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58F7-2EC2-41EA-95CC-44EF2672D43D}"/>
      </w:docPartPr>
      <w:docPartBody>
        <w:p w:rsidR="00000000" w:rsidRDefault="00D977C7">
          <w:pPr>
            <w:pStyle w:val="E51CD63E1B8F4780A4DADFD7DA5C7BDF"/>
          </w:pPr>
          <w:r w:rsidRPr="00173B36">
            <w:t>SKILLS</w:t>
          </w:r>
        </w:p>
      </w:docPartBody>
    </w:docPart>
    <w:docPart>
      <w:docPartPr>
        <w:name w:val="0AF7A4F3E5E24F2CB92A98123F5E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85FA-39DF-4476-A623-C6E537BF4585}"/>
      </w:docPartPr>
      <w:docPartBody>
        <w:p w:rsidR="00000000" w:rsidRDefault="00D977C7">
          <w:pPr>
            <w:pStyle w:val="0AF7A4F3E5E24F2CB92A98123F5EBAF5"/>
          </w:pPr>
          <w:r w:rsidRPr="00173B36">
            <w:t>EXPERIENCE</w:t>
          </w:r>
        </w:p>
      </w:docPartBody>
    </w:docPart>
    <w:docPart>
      <w:docPartPr>
        <w:name w:val="8A4DF8AB8F30468085BF4688CF41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3815-4BB3-4267-B110-60121271B924}"/>
      </w:docPartPr>
      <w:docPartBody>
        <w:p w:rsidR="00000000" w:rsidRDefault="00D977C7">
          <w:pPr>
            <w:pStyle w:val="8A4DF8AB8F30468085BF4688CF415BAC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A5"/>
    <w:rsid w:val="005F51A5"/>
    <w:rsid w:val="00D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46B3E604A44AE0B1DCBD1AB0E7BAE3">
    <w:name w:val="0A46B3E604A44AE0B1DCBD1AB0E7BAE3"/>
  </w:style>
  <w:style w:type="paragraph" w:customStyle="1" w:styleId="3ACFC5FEABAD42998F766D734DE73041">
    <w:name w:val="3ACFC5FEABAD42998F766D734DE73041"/>
  </w:style>
  <w:style w:type="paragraph" w:customStyle="1" w:styleId="C229D14AA7434070B7782C1ADA95405C">
    <w:name w:val="C229D14AA7434070B7782C1ADA95405C"/>
  </w:style>
  <w:style w:type="paragraph" w:customStyle="1" w:styleId="AD690820EF984D4BA1EE7E10CF3CEBB4">
    <w:name w:val="AD690820EF984D4BA1EE7E10CF3CEBB4"/>
  </w:style>
  <w:style w:type="paragraph" w:customStyle="1" w:styleId="CA4615BE1E4A43E9970B20FE5DBAD574">
    <w:name w:val="CA4615BE1E4A43E9970B20FE5DBAD574"/>
  </w:style>
  <w:style w:type="paragraph" w:customStyle="1" w:styleId="349DED51A4BD4F6097A1BF58FF7876CD">
    <w:name w:val="349DED51A4BD4F6097A1BF58FF7876CD"/>
  </w:style>
  <w:style w:type="paragraph" w:customStyle="1" w:styleId="6319840564874CDE881813837B870461">
    <w:name w:val="6319840564874CDE881813837B870461"/>
  </w:style>
  <w:style w:type="paragraph" w:customStyle="1" w:styleId="3CA69055FFBB4435BD79D35FC8AED7ED">
    <w:name w:val="3CA69055FFBB4435BD79D35FC8AED7ED"/>
  </w:style>
  <w:style w:type="paragraph" w:customStyle="1" w:styleId="131DEFD750E94F5FAA2D161F0453CD3F">
    <w:name w:val="131DEFD750E94F5FAA2D161F0453CD3F"/>
  </w:style>
  <w:style w:type="paragraph" w:customStyle="1" w:styleId="E51CD63E1B8F4780A4DADFD7DA5C7BDF">
    <w:name w:val="E51CD63E1B8F4780A4DADFD7DA5C7BDF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  <w:lang w:bidi="ar-SA"/>
    </w:rPr>
  </w:style>
  <w:style w:type="paragraph" w:customStyle="1" w:styleId="EDF463C0D1CB48F6B4FD299990FA6428">
    <w:name w:val="EDF463C0D1CB48F6B4FD299990FA6428"/>
  </w:style>
  <w:style w:type="paragraph" w:customStyle="1" w:styleId="0AF7A4F3E5E24F2CB92A98123F5EBAF5">
    <w:name w:val="0AF7A4F3E5E24F2CB92A98123F5EBAF5"/>
  </w:style>
  <w:style w:type="paragraph" w:customStyle="1" w:styleId="ED52BFA6BF864EBFA382A523B514808C">
    <w:name w:val="ED52BFA6BF864EBFA382A523B514808C"/>
  </w:style>
  <w:style w:type="paragraph" w:customStyle="1" w:styleId="56B778E65647442BBB701F10908A6BF3">
    <w:name w:val="56B778E65647442BBB701F10908A6BF3"/>
  </w:style>
  <w:style w:type="paragraph" w:customStyle="1" w:styleId="257C91C96E3D4DF185381D2F5B6D37DA">
    <w:name w:val="257C91C96E3D4DF185381D2F5B6D37DA"/>
  </w:style>
  <w:style w:type="paragraph" w:customStyle="1" w:styleId="6DC42DCCAAEB408CB6B5F88414F7B749">
    <w:name w:val="6DC42DCCAAEB408CB6B5F88414F7B749"/>
  </w:style>
  <w:style w:type="paragraph" w:customStyle="1" w:styleId="D9A6BC6A467E45199DC1126BC02FA0C0">
    <w:name w:val="D9A6BC6A467E45199DC1126BC02FA0C0"/>
  </w:style>
  <w:style w:type="paragraph" w:customStyle="1" w:styleId="ED332FD8924045C98B8687D389AB8F0D">
    <w:name w:val="ED332FD8924045C98B8687D389AB8F0D"/>
  </w:style>
  <w:style w:type="paragraph" w:customStyle="1" w:styleId="D819BFD79AC64AF0BFE5175B8E7F2B84">
    <w:name w:val="D819BFD79AC64AF0BFE5175B8E7F2B84"/>
  </w:style>
  <w:style w:type="paragraph" w:customStyle="1" w:styleId="C9E730F1E14243F7A01907571B83C0FB">
    <w:name w:val="C9E730F1E14243F7A01907571B83C0FB"/>
  </w:style>
  <w:style w:type="paragraph" w:customStyle="1" w:styleId="A7E5932D87804BF4804FEFAEC901EDFF">
    <w:name w:val="A7E5932D87804BF4804FEFAEC901EDFF"/>
  </w:style>
  <w:style w:type="paragraph" w:customStyle="1" w:styleId="8A4DF8AB8F30468085BF4688CF415BAC">
    <w:name w:val="8A4DF8AB8F30468085BF4688CF415BAC"/>
  </w:style>
  <w:style w:type="paragraph" w:customStyle="1" w:styleId="A008B9D2B0484B33A2D0DE8F8FCC6B1E">
    <w:name w:val="A008B9D2B0484B33A2D0DE8F8FCC6B1E"/>
  </w:style>
  <w:style w:type="paragraph" w:customStyle="1" w:styleId="47031FF253134D798D9592B795225F3F">
    <w:name w:val="47031FF253134D798D9592B795225F3F"/>
  </w:style>
  <w:style w:type="paragraph" w:customStyle="1" w:styleId="FFE9BA575FD045EDB6344CFFE80E9174">
    <w:name w:val="FFE9BA575FD045EDB6344CFFE80E9174"/>
  </w:style>
  <w:style w:type="paragraph" w:customStyle="1" w:styleId="7A11B569C1704303928AD24B2789A904">
    <w:name w:val="7A11B569C1704303928AD24B2789A904"/>
  </w:style>
  <w:style w:type="paragraph" w:customStyle="1" w:styleId="3B85151615EB4DD68226AC0148973440">
    <w:name w:val="3B85151615EB4DD68226AC0148973440"/>
  </w:style>
  <w:style w:type="paragraph" w:customStyle="1" w:styleId="A7E55750C4D2495AB5855745DF0CF8B6">
    <w:name w:val="A7E55750C4D2495AB5855745DF0CF8B6"/>
  </w:style>
  <w:style w:type="paragraph" w:customStyle="1" w:styleId="DC8B314B244147B9939D2138EE5728C8">
    <w:name w:val="DC8B314B244147B9939D2138EE5728C8"/>
    <w:rsid w:val="005F51A5"/>
  </w:style>
  <w:style w:type="paragraph" w:customStyle="1" w:styleId="51E035AB0FB141A794A74AE832D5FDAC">
    <w:name w:val="51E035AB0FB141A794A74AE832D5FDAC"/>
    <w:rsid w:val="005F51A5"/>
  </w:style>
  <w:style w:type="paragraph" w:customStyle="1" w:styleId="0B66146ABBD548B28F3EAC92F7E09DA7">
    <w:name w:val="0B66146ABBD548B28F3EAC92F7E09DA7"/>
    <w:rsid w:val="005F51A5"/>
  </w:style>
  <w:style w:type="paragraph" w:customStyle="1" w:styleId="FD9D83C115EB41C3A5EB62DC4AC0C1FC">
    <w:name w:val="FD9D83C115EB41C3A5EB62DC4AC0C1FC"/>
    <w:rsid w:val="005F51A5"/>
  </w:style>
  <w:style w:type="paragraph" w:customStyle="1" w:styleId="BD4FEC18B38E416F9B585698363EAE14">
    <w:name w:val="BD4FEC18B38E416F9B585698363EAE14"/>
    <w:rsid w:val="005F51A5"/>
  </w:style>
  <w:style w:type="paragraph" w:customStyle="1" w:styleId="F91510A616A7488AAE8EA1E842F2C58C">
    <w:name w:val="F91510A616A7488AAE8EA1E842F2C58C"/>
    <w:rsid w:val="005F51A5"/>
  </w:style>
  <w:style w:type="paragraph" w:customStyle="1" w:styleId="257845D35DC84C7B8ACD7DCAE7BDAD30">
    <w:name w:val="257845D35DC84C7B8ACD7DCAE7BDAD30"/>
    <w:rsid w:val="005F51A5"/>
  </w:style>
  <w:style w:type="paragraph" w:customStyle="1" w:styleId="8537C8FBA32D479AB614460EFA6256B6">
    <w:name w:val="8537C8FBA32D479AB614460EFA6256B6"/>
    <w:rsid w:val="005F51A5"/>
  </w:style>
  <w:style w:type="paragraph" w:customStyle="1" w:styleId="D9DF04002DBC416681261025551EDC22">
    <w:name w:val="D9DF04002DBC416681261025551EDC22"/>
    <w:rsid w:val="005F51A5"/>
  </w:style>
  <w:style w:type="paragraph" w:customStyle="1" w:styleId="394F4EF1C34F432B9C097E00422A4300">
    <w:name w:val="394F4EF1C34F432B9C097E00422A4300"/>
    <w:rsid w:val="005F51A5"/>
  </w:style>
  <w:style w:type="paragraph" w:customStyle="1" w:styleId="41DC33D2B42646CDBD842A3D886F81B2">
    <w:name w:val="41DC33D2B42646CDBD842A3D886F81B2"/>
    <w:rsid w:val="005F51A5"/>
  </w:style>
  <w:style w:type="paragraph" w:customStyle="1" w:styleId="167CD950A71140359872950E99A60006">
    <w:name w:val="167CD950A71140359872950E99A60006"/>
    <w:rsid w:val="005F5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3A30E-AF64-4BC6-AAC9-F33C5AD5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resume.dotx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2021-03-17T09:59:00Z</dcterms:created>
  <dcterms:modified xsi:type="dcterms:W3CDTF">2021-03-17T10:26:00Z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