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1292A" w:rsidRPr="00EC4C27" w:rsidP="00F24AB5" w14:paraId="30871569" w14:textId="7E210401">
      <w:pPr>
        <w:bidi/>
        <w:spacing w:line="360" w:lineRule="auto"/>
        <w:ind w:left="-1065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קור</w:t>
      </w:r>
      <w:r w:rsidRPr="00EC4C27" w:rsidR="0041122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ו</w:t>
      </w: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ת חיים</w:t>
      </w:r>
      <w:r w:rsidRPr="00EC4C27" w:rsidR="0047012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-חגי הורן</w:t>
      </w:r>
      <w:r w:rsidRPr="00EC4C27" w:rsidR="006E10E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 </w:t>
      </w:r>
      <w:r w:rsidRPr="00EC4C27" w:rsidR="0020665D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:rsidR="00A37833" w:rsidRPr="00EC4C27" w:rsidP="009A1615" w14:paraId="494D1CAF" w14:textId="77777777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תאריך לידה: </w:t>
      </w:r>
      <w:r w:rsidRPr="00EC4C27">
        <w:rPr>
          <w:rFonts w:asciiTheme="minorBidi" w:hAnsiTheme="minorBidi" w:cstheme="minorBidi"/>
          <w:sz w:val="22"/>
          <w:szCs w:val="22"/>
          <w:rtl/>
        </w:rPr>
        <w:t>29.9.88</w:t>
      </w:r>
      <w:r w:rsidRPr="00EC4C27" w:rsidR="00D67F86">
        <w:rPr>
          <w:rFonts w:asciiTheme="minorBidi" w:hAnsiTheme="minorBidi" w:cstheme="minorBidi"/>
          <w:sz w:val="22"/>
          <w:szCs w:val="22"/>
          <w:rtl/>
        </w:rPr>
        <w:t xml:space="preserve">           כתובת</w:t>
      </w:r>
      <w:r w:rsidRPr="00EC4C27" w:rsidR="006E10E5">
        <w:rPr>
          <w:rFonts w:asciiTheme="minorBidi" w:hAnsiTheme="minorBidi" w:cstheme="minorBidi"/>
          <w:sz w:val="22"/>
          <w:szCs w:val="22"/>
        </w:rPr>
        <w:t>:</w:t>
      </w:r>
      <w:r w:rsidRPr="00EC4C27" w:rsidR="00D67F86">
        <w:rPr>
          <w:rFonts w:asciiTheme="minorBidi" w:hAnsiTheme="minorBidi" w:cstheme="minorBidi"/>
          <w:sz w:val="22"/>
          <w:szCs w:val="22"/>
          <w:rtl/>
        </w:rPr>
        <w:t xml:space="preserve"> בילטמור 6, תל אביב</w:t>
      </w:r>
      <w:r w:rsidRPr="00EC4C27" w:rsidR="006E10E5">
        <w:rPr>
          <w:rFonts w:asciiTheme="minorBidi" w:hAnsiTheme="minorBidi" w:cstheme="minorBidi"/>
          <w:sz w:val="22"/>
          <w:szCs w:val="22"/>
        </w:rPr>
        <w:t xml:space="preserve"> </w:t>
      </w:r>
    </w:p>
    <w:p w:rsidR="006E10E5" w:rsidRPr="00EC4C27" w:rsidP="006E10E5" w14:paraId="2E52409D" w14:textId="77777777">
      <w:pPr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טלפון נייד: </w:t>
      </w:r>
      <w:r w:rsidRPr="00EC4C27">
        <w:rPr>
          <w:rFonts w:asciiTheme="minorBidi" w:hAnsiTheme="minorBidi" w:cstheme="minorBidi"/>
          <w:sz w:val="22"/>
          <w:szCs w:val="22"/>
          <w:rtl/>
        </w:rPr>
        <w:t>054-2052226</w:t>
      </w:r>
      <w:r w:rsidRPr="00EC4C27" w:rsidR="0071458A">
        <w:rPr>
          <w:rFonts w:asciiTheme="minorBidi" w:hAnsiTheme="minorBidi" w:cstheme="minorBidi"/>
          <w:sz w:val="22"/>
          <w:szCs w:val="22"/>
          <w:rtl/>
        </w:rPr>
        <w:t xml:space="preserve">     דוא"ל: </w:t>
      </w:r>
      <w:r>
        <w:fldChar w:fldCharType="begin"/>
      </w:r>
      <w:r>
        <w:instrText xml:space="preserve"> HYPERLINK "mailto:hohagai@gmail.com" </w:instrText>
      </w:r>
      <w:r>
        <w:fldChar w:fldCharType="separate"/>
      </w:r>
      <w:r w:rsidRPr="00EC4C27">
        <w:rPr>
          <w:rStyle w:val="Hyperlink"/>
          <w:rFonts w:asciiTheme="minorBidi" w:hAnsiTheme="minorBidi" w:cstheme="minorBidi"/>
          <w:sz w:val="22"/>
          <w:szCs w:val="22"/>
        </w:rPr>
        <w:t>hohagai@gmail.com</w:t>
      </w:r>
      <w:r>
        <w:fldChar w:fldCharType="end"/>
      </w:r>
      <w:r w:rsidRPr="00EC4C27">
        <w:rPr>
          <w:rFonts w:asciiTheme="minorBidi" w:hAnsiTheme="minorBidi" w:cstheme="minorBidi"/>
          <w:sz w:val="22"/>
          <w:szCs w:val="22"/>
        </w:rPr>
        <w:t xml:space="preserve"> </w:t>
      </w:r>
    </w:p>
    <w:p w:rsidR="008537A3" w:rsidRPr="00EC4C27" w:rsidP="008537A3" w14:paraId="2485951D" w14:textId="77777777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השכלה:</w:t>
      </w:r>
    </w:p>
    <w:p w:rsidR="008537A3" w:rsidRPr="00EC4C27" w:rsidP="008537A3" w14:paraId="33B6375A" w14:textId="77777777">
      <w:pPr>
        <w:tabs>
          <w:tab w:val="left" w:pos="4305"/>
        </w:tabs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>201</w:t>
      </w:r>
      <w:r w:rsidRPr="00EC4C27" w:rsidR="00371DCC">
        <w:rPr>
          <w:rFonts w:asciiTheme="minorBidi" w:hAnsiTheme="minorBidi" w:cstheme="minorBidi"/>
          <w:sz w:val="22"/>
          <w:szCs w:val="22"/>
          <w:rtl/>
        </w:rPr>
        <w:t>2</w:t>
      </w:r>
      <w:r w:rsidRPr="00EC4C2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EC4C27" w:rsidR="005A664E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Pr="00EC4C27" w:rsidR="005A664E">
        <w:rPr>
          <w:rFonts w:asciiTheme="minorBidi" w:hAnsiTheme="minorBidi" w:cstheme="minorBidi"/>
          <w:sz w:val="22"/>
          <w:szCs w:val="22"/>
          <w:rtl/>
        </w:rPr>
        <w:t>201</w:t>
      </w:r>
      <w:r w:rsidRPr="00EC4C27" w:rsidR="00371DCC">
        <w:rPr>
          <w:rFonts w:asciiTheme="minorBidi" w:hAnsiTheme="minorBidi" w:cstheme="minorBidi"/>
          <w:sz w:val="22"/>
          <w:szCs w:val="22"/>
          <w:rtl/>
        </w:rPr>
        <w:t>7</w:t>
      </w:r>
      <w:r w:rsidRPr="00EC4C27" w:rsidR="005A664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:</w:t>
      </w:r>
      <w:r w:rsidRPr="00EC4C27" w:rsidR="00775C36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בוגר </w:t>
      </w: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תואר ראשון </w:t>
      </w:r>
      <w:r w:rsidRPr="00EC4C27" w:rsidR="00394ED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מדע המדינה ויחסים בין-לאומיים ובתקשורת</w:t>
      </w:r>
      <w:r w:rsidRPr="00EC4C27" w:rsidR="00ED620A">
        <w:rPr>
          <w:rFonts w:asciiTheme="minorBidi" w:hAnsiTheme="minorBidi" w:cstheme="minorBidi"/>
          <w:sz w:val="22"/>
          <w:szCs w:val="22"/>
          <w:u w:val="single"/>
          <w:rtl/>
        </w:rPr>
        <w:t xml:space="preserve"> </w:t>
      </w:r>
      <w:r w:rsidRPr="00EC4C27">
        <w:rPr>
          <w:rFonts w:asciiTheme="minorBidi" w:hAnsiTheme="minorBidi" w:cstheme="minorBidi"/>
          <w:sz w:val="22"/>
          <w:szCs w:val="22"/>
          <w:rtl/>
        </w:rPr>
        <w:t>האוניברסיטה הפתוחה</w:t>
      </w:r>
    </w:p>
    <w:p w:rsidR="008537A3" w:rsidP="005A664E" w14:paraId="70764BE9" w14:textId="77777777">
      <w:pPr>
        <w:tabs>
          <w:tab w:val="left" w:pos="4305"/>
        </w:tabs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>2007-2001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Pr="00EC4C27">
        <w:rPr>
          <w:rFonts w:asciiTheme="minorBidi" w:hAnsiTheme="minorBidi" w:cstheme="minorBidi"/>
          <w:sz w:val="22"/>
          <w:szCs w:val="22"/>
          <w:u w:val="single"/>
          <w:rtl/>
        </w:rPr>
        <w:t>לימודים תיכוניים</w:t>
      </w:r>
      <w:r w:rsidRPr="00EC4C27" w:rsidR="00445816">
        <w:rPr>
          <w:rFonts w:asciiTheme="minorBidi" w:hAnsiTheme="minorBidi" w:cstheme="minorBidi"/>
          <w:sz w:val="22"/>
          <w:szCs w:val="22"/>
          <w:u w:val="single"/>
          <w:rtl/>
        </w:rPr>
        <w:t xml:space="preserve"> </w:t>
      </w:r>
      <w:r w:rsidRPr="00EC4C27">
        <w:rPr>
          <w:rFonts w:asciiTheme="minorBidi" w:hAnsiTheme="minorBidi" w:cstheme="minorBidi"/>
          <w:sz w:val="22"/>
          <w:szCs w:val="22"/>
          <w:rtl/>
        </w:rPr>
        <w:t>בגרות מלאה מגמת היסטוריה, הישיבה התיכונית פתח תקווה.</w:t>
      </w:r>
    </w:p>
    <w:p w:rsidR="002108B3" w:rsidRPr="002108B3" w:rsidP="002108B3" w14:paraId="054B3025" w14:textId="77777777">
      <w:pPr>
        <w:tabs>
          <w:tab w:val="left" w:pos="4305"/>
        </w:tabs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  <w:rtl/>
        </w:rPr>
        <w:t>שליטה ביישומי</w:t>
      </w: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</w:rPr>
        <w:t xml:space="preserve"> office </w:t>
      </w: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  <w:rtl/>
        </w:rPr>
        <w:t>ובתוכנת</w:t>
      </w: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</w:rPr>
        <w:t xml:space="preserve"> excel </w:t>
      </w: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  <w:rtl/>
        </w:rPr>
        <w:t>בפרט</w:t>
      </w:r>
      <w:r w:rsidRPr="002108B3">
        <w:rPr>
          <w:rFonts w:ascii="Arial" w:hAnsi="Arial" w:cs="Arial"/>
          <w:color w:val="292D2F"/>
          <w:sz w:val="22"/>
          <w:szCs w:val="22"/>
          <w:shd w:val="clear" w:color="auto" w:fill="FFFFFF"/>
        </w:rPr>
        <w:t>.</w:t>
      </w:r>
    </w:p>
    <w:p w:rsidR="005A664E" w:rsidP="005A664E" w14:paraId="3082B0B7" w14:textId="421E55B1">
      <w:pPr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תעסוקתי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: </w:t>
      </w:r>
    </w:p>
    <w:p w:rsidR="005D4971" w:rsidP="005D4971" w14:paraId="6674D064" w14:textId="48BE85CE">
      <w:pPr>
        <w:bidi/>
        <w:spacing w:line="360" w:lineRule="auto"/>
        <w:ind w:left="-1065"/>
        <w:rPr>
          <w:rFonts w:asciiTheme="minorBidi" w:hAnsiTheme="minorBidi" w:cs="Arial"/>
          <w:b/>
          <w:bCs/>
          <w:sz w:val="22"/>
          <w:szCs w:val="22"/>
          <w:u w:val="single"/>
          <w:rtl/>
        </w:rPr>
      </w:pPr>
      <w:r w:rsidRPr="005D4971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2021-כיום </w:t>
      </w:r>
      <w:r w:rsidR="006D5F5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רפרנט הקמות קופות גמל, </w:t>
      </w:r>
      <w:r w:rsidRPr="005D4971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 xml:space="preserve">מחלקת תפעול גמל, בית השקעות </w:t>
      </w:r>
      <w:r w:rsidRPr="005D4971">
        <w:rPr>
          <w:rFonts w:asciiTheme="minorBidi" w:hAnsiTheme="minorBidi" w:cs="Arial" w:hint="cs"/>
          <w:b/>
          <w:bCs/>
          <w:sz w:val="22"/>
          <w:szCs w:val="22"/>
          <w:u w:val="single"/>
          <w:rtl/>
        </w:rPr>
        <w:t xml:space="preserve">פסגות </w:t>
      </w:r>
      <w:r>
        <w:rPr>
          <w:rFonts w:asciiTheme="minorBidi" w:hAnsiTheme="minorBidi" w:cs="Arial" w:hint="cs"/>
          <w:b/>
          <w:bCs/>
          <w:sz w:val="22"/>
          <w:szCs w:val="22"/>
          <w:u w:val="single"/>
          <w:rtl/>
        </w:rPr>
        <w:t xml:space="preserve"> </w:t>
      </w:r>
    </w:p>
    <w:p w:rsidR="006D5F5F" w:rsidRPr="006D5F5F" w:rsidP="006D5F5F" w14:paraId="3B01EBFA" w14:textId="77777777">
      <w:pPr>
        <w:pStyle w:val="ListParagraph"/>
        <w:numPr>
          <w:ilvl w:val="0"/>
          <w:numId w:val="29"/>
        </w:numPr>
        <w:bidi/>
        <w:spacing w:line="360" w:lineRule="auto"/>
        <w:rPr>
          <w:rFonts w:asciiTheme="minorBidi" w:hAnsiTheme="minorBidi" w:cs="Arial"/>
          <w:sz w:val="22"/>
          <w:szCs w:val="22"/>
          <w:rtl/>
        </w:rPr>
      </w:pPr>
      <w:r w:rsidRPr="006D5F5F">
        <w:rPr>
          <w:rFonts w:asciiTheme="minorBidi" w:hAnsiTheme="minorBidi" w:cs="Arial" w:hint="cs"/>
          <w:sz w:val="22"/>
          <w:szCs w:val="22"/>
          <w:rtl/>
        </w:rPr>
        <w:t>הקמת קופות גמל</w:t>
      </w:r>
      <w:r w:rsidRPr="006D5F5F">
        <w:rPr>
          <w:rFonts w:asciiTheme="minorBidi" w:hAnsiTheme="minorBidi" w:cs="Arial"/>
          <w:sz w:val="22"/>
          <w:szCs w:val="22"/>
          <w:rtl/>
        </w:rPr>
        <w:t>,</w:t>
      </w:r>
      <w:r w:rsidRPr="006D5F5F"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Pr="006D5F5F">
        <w:rPr>
          <w:rFonts w:asciiTheme="minorBidi" w:hAnsiTheme="minorBidi" w:cs="Arial"/>
          <w:sz w:val="22"/>
          <w:szCs w:val="22"/>
          <w:rtl/>
        </w:rPr>
        <w:t>וטיפול בתקלות  אחר קופות גמל שנכנסו לקופה</w:t>
      </w:r>
    </w:p>
    <w:p w:rsidR="006D5F5F" w:rsidP="006D5F5F" w14:paraId="023D769E" w14:textId="52BEE1C3">
      <w:pPr>
        <w:pStyle w:val="ListParagraph"/>
        <w:numPr>
          <w:ilvl w:val="0"/>
          <w:numId w:val="29"/>
        </w:numPr>
        <w:bidi/>
        <w:spacing w:line="360" w:lineRule="auto"/>
        <w:rPr>
          <w:rFonts w:asciiTheme="minorBidi" w:hAnsiTheme="minorBidi" w:cs="Arial"/>
          <w:sz w:val="22"/>
          <w:szCs w:val="22"/>
        </w:rPr>
      </w:pPr>
      <w:r w:rsidRPr="006D5F5F">
        <w:rPr>
          <w:rFonts w:asciiTheme="minorBidi" w:hAnsiTheme="minorBidi" w:cs="Arial"/>
          <w:sz w:val="22"/>
          <w:szCs w:val="22"/>
          <w:rtl/>
        </w:rPr>
        <w:t xml:space="preserve">בקרת </w:t>
      </w:r>
      <w:r w:rsidRPr="006D5F5F">
        <w:rPr>
          <w:rFonts w:asciiTheme="minorBidi" w:hAnsiTheme="minorBidi" w:cs="Arial" w:hint="cs"/>
          <w:sz w:val="22"/>
          <w:szCs w:val="22"/>
          <w:rtl/>
        </w:rPr>
        <w:t xml:space="preserve">הקופות </w:t>
      </w:r>
      <w:r w:rsidRPr="006D5F5F">
        <w:rPr>
          <w:rFonts w:asciiTheme="minorBidi" w:hAnsiTheme="minorBidi" w:cs="Arial"/>
          <w:sz w:val="22"/>
          <w:szCs w:val="22"/>
          <w:rtl/>
        </w:rPr>
        <w:t xml:space="preserve"> וירידה לפרטים לצורך בדיקת תקינות </w:t>
      </w:r>
      <w:r w:rsidRPr="006D5F5F">
        <w:rPr>
          <w:rFonts w:asciiTheme="minorBidi" w:hAnsiTheme="minorBidi" w:cs="Arial" w:hint="cs"/>
          <w:sz w:val="22"/>
          <w:szCs w:val="22"/>
          <w:rtl/>
        </w:rPr>
        <w:t>הקופות</w:t>
      </w:r>
    </w:p>
    <w:p w:rsidR="003E27DE" w:rsidRPr="006D5F5F" w:rsidP="003E27DE" w14:paraId="6E15EE2A" w14:textId="089180FA">
      <w:pPr>
        <w:pStyle w:val="ListParagraph"/>
        <w:numPr>
          <w:ilvl w:val="0"/>
          <w:numId w:val="29"/>
        </w:numPr>
        <w:bidi/>
        <w:spacing w:line="360" w:lineRule="auto"/>
        <w:rPr>
          <w:rFonts w:asciiTheme="minorBidi" w:hAnsiTheme="minorBidi" w:cs="Arial"/>
          <w:sz w:val="22"/>
          <w:szCs w:val="22"/>
          <w:rtl/>
        </w:rPr>
      </w:pPr>
      <w:r w:rsidRPr="003E27DE">
        <w:rPr>
          <w:rFonts w:asciiTheme="minorBidi" w:hAnsiTheme="minorBidi" w:cs="Arial"/>
          <w:sz w:val="22"/>
          <w:szCs w:val="22"/>
          <w:rtl/>
        </w:rPr>
        <w:t>יכולת עבודה עצמאית ובצוות</w:t>
      </w:r>
    </w:p>
    <w:p w:rsidR="00B91BF9" w:rsidRPr="009C464C" w:rsidP="003E27DE" w14:paraId="20C23BF1" w14:textId="03AA49A8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2020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="006D5F5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ראש ענף מימון  והשקעות, 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מנהלת ההשקעות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, משרד החקלאות ופיתוח הכפר </w:t>
      </w:r>
    </w:p>
    <w:p w:rsidR="00D67F86" w:rsidRPr="00EC4C27" w:rsidP="00702FF4" w14:paraId="603AC30E" w14:textId="77777777">
      <w:pPr>
        <w:pStyle w:val="ListParagraph"/>
        <w:numPr>
          <w:ilvl w:val="0"/>
          <w:numId w:val="27"/>
        </w:numPr>
        <w:bidi/>
        <w:spacing w:line="360" w:lineRule="auto"/>
        <w:rPr>
          <w:rFonts w:asciiTheme="minorBidi" w:hAnsiTheme="minorBidi" w:cstheme="minorBidi"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>הכנת</w:t>
      </w:r>
      <w:r w:rsidRPr="00EC4C27" w:rsidR="004426FF">
        <w:rPr>
          <w:rFonts w:asciiTheme="minorBidi" w:hAnsiTheme="minorBidi" w:cstheme="minorBidi"/>
          <w:sz w:val="22"/>
          <w:szCs w:val="22"/>
          <w:rtl/>
        </w:rPr>
        <w:t xml:space="preserve"> ועריכה </w:t>
      </w:r>
      <w:r w:rsidRPr="00EC4C27">
        <w:rPr>
          <w:rFonts w:asciiTheme="minorBidi" w:hAnsiTheme="minorBidi" w:cstheme="minorBidi"/>
          <w:sz w:val="22"/>
          <w:szCs w:val="22"/>
          <w:rtl/>
        </w:rPr>
        <w:t>הבקשות שהתקבלו לדיון במנהלת ההשקעות  בחקלאות</w:t>
      </w:r>
      <w:r w:rsidRPr="00EC4C27" w:rsidR="0015585B">
        <w:rPr>
          <w:rFonts w:asciiTheme="minorBidi" w:hAnsiTheme="minorBidi" w:cstheme="minorBidi"/>
          <w:sz w:val="22"/>
          <w:szCs w:val="22"/>
          <w:rtl/>
        </w:rPr>
        <w:t>,</w:t>
      </w:r>
      <w:r w:rsidRPr="00EC4C27" w:rsidR="00F24AB5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702FF4" w:rsidRPr="00EC4C27" w:rsidP="006D5F5F" w14:paraId="4959DA69" w14:textId="624F28D1">
      <w:pPr>
        <w:pStyle w:val="ListParagraph"/>
        <w:numPr>
          <w:ilvl w:val="0"/>
          <w:numId w:val="27"/>
        </w:numPr>
        <w:bidi/>
        <w:spacing w:line="360" w:lineRule="auto"/>
        <w:rPr>
          <w:rFonts w:asciiTheme="minorBidi" w:hAnsiTheme="minorBidi" w:cstheme="minorBidi"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כתיבת </w:t>
      </w:r>
      <w:r w:rsidRPr="00EC4C27" w:rsidR="00D67F86">
        <w:rPr>
          <w:rFonts w:asciiTheme="minorBidi" w:hAnsiTheme="minorBidi" w:cstheme="minorBidi"/>
          <w:sz w:val="22"/>
          <w:szCs w:val="22"/>
          <w:rtl/>
        </w:rPr>
        <w:t xml:space="preserve"> חומרים לקראת דיוניים </w:t>
      </w:r>
      <w:r w:rsidRPr="00EC4C27" w:rsidR="004426FF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C4C27" w:rsidR="00D67F86">
        <w:rPr>
          <w:rFonts w:asciiTheme="minorBidi" w:hAnsiTheme="minorBidi" w:cstheme="minorBidi"/>
          <w:sz w:val="22"/>
          <w:szCs w:val="22"/>
          <w:rtl/>
        </w:rPr>
        <w:t>וסיכומי  ישיבות</w:t>
      </w:r>
      <w:r w:rsidR="00BF48C5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3E27DE" w:rsidR="003E27DE">
        <w:rPr>
          <w:rFonts w:asciiTheme="minorBidi" w:hAnsiTheme="minorBidi" w:cs="Arial"/>
          <w:sz w:val="22"/>
          <w:szCs w:val="22"/>
          <w:rtl/>
        </w:rPr>
        <w:t>יכולת ניסוח טובה בעברית ובאנגלית.</w:t>
      </w:r>
    </w:p>
    <w:p w:rsidR="00F24AB5" w:rsidRPr="00EC4C27" w:rsidP="00F24AB5" w14:paraId="171CBE52" w14:textId="77777777">
      <w:pPr>
        <w:pStyle w:val="ListParagraph"/>
        <w:numPr>
          <w:ilvl w:val="0"/>
          <w:numId w:val="27"/>
        </w:numPr>
        <w:bidi/>
        <w:spacing w:line="360" w:lineRule="auto"/>
        <w:rPr>
          <w:rFonts w:asciiTheme="minorBidi" w:hAnsiTheme="minorBidi" w:cstheme="minorBidi"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ניתוח </w:t>
      </w:r>
      <w:r w:rsidR="006D753C">
        <w:rPr>
          <w:rFonts w:asciiTheme="minorBidi" w:hAnsiTheme="minorBidi" w:cstheme="minorBidi" w:hint="cs"/>
          <w:sz w:val="22"/>
          <w:szCs w:val="22"/>
          <w:rtl/>
        </w:rPr>
        <w:t xml:space="preserve">וניטור 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  כלל הפניות המתקבלות ביחידת מנהל האגף, תוך הפניית </w:t>
      </w:r>
      <w:r w:rsidRPr="00EC4C27" w:rsidR="004426FF">
        <w:rPr>
          <w:rFonts w:asciiTheme="minorBidi" w:hAnsiTheme="minorBidi" w:cstheme="minorBidi"/>
          <w:sz w:val="22"/>
          <w:szCs w:val="22"/>
          <w:rtl/>
        </w:rPr>
        <w:t xml:space="preserve">לגורמים  המתאימים  </w:t>
      </w:r>
    </w:p>
    <w:p w:rsidR="00351AD5" w:rsidRPr="009C464C" w:rsidP="00351AD5" w14:paraId="44BE10E7" w14:textId="70B4B48C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bookmarkStart w:id="0" w:name="_Hlk66192596"/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2020-2019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  <w:r w:rsidRPr="006D5F5F" w:rsidR="006D5F5F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>רפרנט העברות וגבייה קופת גמל</w:t>
      </w:r>
      <w:r w:rsidR="006D5F5F">
        <w:rPr>
          <w:rFonts w:asciiTheme="minorBidi" w:hAnsiTheme="minorBidi" w:cs="Arial" w:hint="cs"/>
          <w:b/>
          <w:bCs/>
          <w:sz w:val="22"/>
          <w:szCs w:val="22"/>
          <w:u w:val="single"/>
          <w:rtl/>
        </w:rPr>
        <w:t xml:space="preserve">, 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מחלקת תפעול גמל, בית השקעות 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אלטשולר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שחם</w:t>
      </w:r>
    </w:p>
    <w:p w:rsidR="00351AD5" w:rsidRPr="009C464C" w:rsidP="00351AD5" w14:paraId="4139995E" w14:textId="77777777">
      <w:pPr>
        <w:numPr>
          <w:ilvl w:val="0"/>
          <w:numId w:val="26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bookmarkStart w:id="1" w:name="_Hlk79678082"/>
      <w:bookmarkEnd w:id="0"/>
      <w:r w:rsidRPr="009C464C">
        <w:rPr>
          <w:rFonts w:asciiTheme="minorBidi" w:hAnsiTheme="minorBidi" w:cstheme="minorBidi"/>
          <w:sz w:val="22"/>
          <w:szCs w:val="22"/>
          <w:rtl/>
        </w:rPr>
        <w:t xml:space="preserve">מעקב ובקרה </w:t>
      </w:r>
      <w:r w:rsidRPr="009C464C" w:rsidR="0012781F">
        <w:rPr>
          <w:rFonts w:asciiTheme="minorBidi" w:hAnsiTheme="minorBidi" w:cstheme="minorBidi"/>
          <w:sz w:val="22"/>
          <w:szCs w:val="22"/>
          <w:rtl/>
        </w:rPr>
        <w:t xml:space="preserve">,וטיפול בתקלות  </w:t>
      </w:r>
      <w:r w:rsidRPr="009C464C">
        <w:rPr>
          <w:rFonts w:asciiTheme="minorBidi" w:hAnsiTheme="minorBidi" w:cstheme="minorBidi"/>
          <w:sz w:val="22"/>
          <w:szCs w:val="22"/>
          <w:rtl/>
        </w:rPr>
        <w:t xml:space="preserve">אחר קופות גמל שנכנסו לקופה </w:t>
      </w:r>
    </w:p>
    <w:p w:rsidR="00443F45" w:rsidRPr="009C464C" w:rsidP="00443F45" w14:paraId="59BD70D5" w14:textId="6878020F">
      <w:pPr>
        <w:numPr>
          <w:ilvl w:val="0"/>
          <w:numId w:val="26"/>
        </w:numPr>
        <w:bidi/>
        <w:spacing w:line="360" w:lineRule="auto"/>
        <w:rPr>
          <w:rFonts w:asciiTheme="minorBidi" w:hAnsiTheme="minorBidi" w:cstheme="minorBidi"/>
          <w:sz w:val="22"/>
          <w:szCs w:val="22"/>
        </w:rPr>
      </w:pPr>
      <w:bookmarkEnd w:id="1"/>
      <w:r w:rsidRPr="009C464C">
        <w:rPr>
          <w:rFonts w:asciiTheme="minorBidi" w:hAnsiTheme="minorBidi" w:cstheme="minorBidi"/>
          <w:sz w:val="22"/>
          <w:szCs w:val="22"/>
          <w:rtl/>
        </w:rPr>
        <w:t xml:space="preserve">עבודה מול ממשקים פנים ארגוניים, עבודה מול מערכות מידע ממחושבות </w:t>
      </w:r>
    </w:p>
    <w:p w:rsidR="00A07719" w:rsidRPr="007D658B" w:rsidP="00A07719" w14:paraId="594BC6DF" w14:textId="527ADA15">
      <w:pPr>
        <w:numPr>
          <w:ilvl w:val="0"/>
          <w:numId w:val="26"/>
        </w:numPr>
        <w:bidi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C464C">
        <w:rPr>
          <w:rFonts w:asciiTheme="minorBidi" w:hAnsiTheme="minorBidi" w:cstheme="minorBidi"/>
          <w:sz w:val="22"/>
          <w:szCs w:val="22"/>
          <w:rtl/>
        </w:rPr>
        <w:t>הפקדות כספים לקופות ,קשר עם סוכנים ולקוחות</w:t>
      </w:r>
      <w:r w:rsidRPr="009C464C" w:rsidR="00EC4C27">
        <w:rPr>
          <w:rFonts w:asciiTheme="minorBidi" w:hAnsiTheme="minorBidi" w:cstheme="minorBidi"/>
          <w:sz w:val="22"/>
          <w:szCs w:val="22"/>
          <w:rtl/>
        </w:rPr>
        <w:t>,</w:t>
      </w:r>
      <w:r w:rsidRPr="009C464C" w:rsidR="00EC4C27">
        <w:rPr>
          <w:rFonts w:asciiTheme="minorBidi" w:hAnsiTheme="minorBidi" w:cstheme="minorBidi"/>
          <w:sz w:val="22"/>
          <w:szCs w:val="22"/>
          <w:shd w:val="clear" w:color="auto" w:fill="FFFFFF"/>
          <w:rtl/>
        </w:rPr>
        <w:t xml:space="preserve"> </w:t>
      </w:r>
      <w:r w:rsidRPr="003E27DE" w:rsidR="003E27DE">
        <w:rPr>
          <w:rFonts w:asciiTheme="minorBidi" w:hAnsiTheme="minorBidi" w:cs="Arial"/>
          <w:sz w:val="22"/>
          <w:szCs w:val="22"/>
          <w:shd w:val="clear" w:color="auto" w:fill="FFFFFF"/>
          <w:rtl/>
        </w:rPr>
        <w:t>יכולת עבודה תחת לחץ וריבוי משימות.</w:t>
      </w:r>
    </w:p>
    <w:p w:rsidR="00833CC8" w:rsidRPr="009C464C" w:rsidP="00833CC8" w14:paraId="5D6DA785" w14:textId="29F917AF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20</w:t>
      </w: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19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-201</w:t>
      </w: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8</w:t>
      </w:r>
      <w:r w:rsidRPr="009C464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  <w:r w:rsidR="006D5F5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6D5F5F" w:rsidR="006D5F5F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 xml:space="preserve">בודק  מערכת הפעלה של </w:t>
      </w:r>
      <w:r w:rsidRPr="006D5F5F" w:rsidR="006D5F5F">
        <w:rPr>
          <w:rFonts w:asciiTheme="minorBidi" w:hAnsiTheme="minorBidi" w:cstheme="minorBidi"/>
          <w:b/>
          <w:bCs/>
          <w:sz w:val="22"/>
          <w:szCs w:val="22"/>
          <w:u w:val="single"/>
        </w:rPr>
        <w:t>vod</w:t>
      </w:r>
      <w:r w:rsidRPr="006D5F5F" w:rsidR="006D5F5F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 xml:space="preserve"> </w:t>
      </w:r>
      <w:r w:rsidRPr="00833CC8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>מחלקת פני מסך, אגף התוכן,</w:t>
      </w: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</w:rPr>
        <w:t>HOT</w:t>
      </w:r>
    </w:p>
    <w:p w:rsidR="005A664E" w:rsidRPr="00EC4C27" w:rsidP="005A664E" w14:paraId="03AD5DFE" w14:textId="77777777">
      <w:pPr>
        <w:numPr>
          <w:ilvl w:val="0"/>
          <w:numId w:val="20"/>
        </w:numPr>
        <w:bidi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>מעקב ובקר</w:t>
      </w:r>
      <w:r w:rsidRPr="00EC4C27" w:rsidR="00700B62">
        <w:rPr>
          <w:rFonts w:asciiTheme="minorBidi" w:hAnsiTheme="minorBidi" w:cstheme="minorBidi"/>
          <w:sz w:val="22"/>
          <w:szCs w:val="22"/>
          <w:rtl/>
        </w:rPr>
        <w:t>ת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 איכות אחר איתור תקלות בממשקי מערכת </w:t>
      </w:r>
    </w:p>
    <w:p w:rsidR="003E27DE" w:rsidRPr="003E27DE" w:rsidP="003E27DE" w14:paraId="4471E577" w14:textId="0E99637A">
      <w:pPr>
        <w:numPr>
          <w:ilvl w:val="0"/>
          <w:numId w:val="20"/>
        </w:numPr>
        <w:bidi/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בדיקת </w:t>
      </w:r>
      <w:r w:rsidRPr="00EC4C27" w:rsidR="005A664E">
        <w:rPr>
          <w:rFonts w:asciiTheme="minorBidi" w:hAnsiTheme="minorBidi" w:cstheme="minorBidi"/>
          <w:sz w:val="22"/>
          <w:szCs w:val="22"/>
          <w:rtl/>
        </w:rPr>
        <w:t>תקינות קבצים חדשים  שעולים למערכות</w:t>
      </w:r>
      <w:r>
        <w:rPr>
          <w:rFonts w:asciiTheme="minorBidi" w:hAnsiTheme="minorBidi" w:cstheme="minorBidi"/>
          <w:sz w:val="22"/>
          <w:szCs w:val="22"/>
        </w:rPr>
        <w:t>,</w:t>
      </w:r>
      <w:r w:rsidRPr="003E27DE">
        <w:rPr>
          <w:rtl/>
        </w:rPr>
        <w:t xml:space="preserve"> </w:t>
      </w:r>
      <w:r w:rsidRPr="003E27DE">
        <w:rPr>
          <w:rFonts w:asciiTheme="minorBidi" w:hAnsiTheme="minorBidi" w:cs="Arial"/>
          <w:sz w:val="22"/>
          <w:szCs w:val="22"/>
          <w:rtl/>
        </w:rPr>
        <w:t>ראש גדול, כושר ארגון</w:t>
      </w:r>
    </w:p>
    <w:p w:rsidR="001848DF" w:rsidRPr="00833CC8" w:rsidP="005A664E" w14:paraId="4BBEE78D" w14:textId="273F90B7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2017 </w:t>
      </w:r>
      <w:r w:rsidRPr="00833CC8" w:rsidR="005A664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:</w:t>
      </w:r>
      <w:r w:rsidRPr="006D5F5F" w:rsidR="006D5F5F">
        <w:rPr>
          <w:rtl/>
        </w:rPr>
        <w:t xml:space="preserve"> </w:t>
      </w:r>
      <w:r w:rsidRPr="006D5F5F" w:rsidR="006D5F5F">
        <w:rPr>
          <w:rFonts w:asciiTheme="minorBidi" w:hAnsiTheme="minorBidi" w:cs="Arial"/>
          <w:b/>
          <w:bCs/>
          <w:sz w:val="22"/>
          <w:szCs w:val="22"/>
          <w:u w:val="single"/>
          <w:rtl/>
        </w:rPr>
        <w:t xml:space="preserve">מאבחן הערכת סיכונים בנגעי צמחים </w:t>
      </w:r>
      <w:r w:rsidR="006D5F5F">
        <w:rPr>
          <w:rFonts w:asciiTheme="minorBidi" w:hAnsiTheme="minorBidi" w:cs="Arial" w:hint="cs"/>
          <w:b/>
          <w:bCs/>
          <w:sz w:val="22"/>
          <w:szCs w:val="22"/>
          <w:u w:val="single"/>
          <w:rtl/>
        </w:rPr>
        <w:t>,</w:t>
      </w: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אגף הסגר </w:t>
      </w:r>
      <w:r w:rsidRPr="00833CC8" w:rsidR="00E0667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צמחים</w:t>
      </w:r>
      <w:r w:rsidR="006D5F5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,</w:t>
      </w:r>
      <w:r w:rsidRPr="00833CC8" w:rsidR="00E0667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משרד החקלאות ופיתוח הכפר </w:t>
      </w:r>
      <w:r w:rsidRPr="00833CC8" w:rsidR="00785BC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:rsidR="009D63ED" w:rsidRPr="00EC4C27" w:rsidP="00C828AB" w14:paraId="460A7F15" w14:textId="77777777">
      <w:pPr>
        <w:numPr>
          <w:ilvl w:val="0"/>
          <w:numId w:val="19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אחראי הקמת </w:t>
      </w:r>
      <w:r w:rsidRPr="00EC4C27" w:rsidR="00C828AB">
        <w:rPr>
          <w:rFonts w:asciiTheme="minorBidi" w:hAnsiTheme="minorBidi" w:cstheme="minorBidi"/>
          <w:sz w:val="22"/>
          <w:szCs w:val="22"/>
          <w:rtl/>
        </w:rPr>
        <w:t xml:space="preserve"> מאגר </w:t>
      </w:r>
      <w:r w:rsidRPr="00EC4C27">
        <w:rPr>
          <w:rFonts w:asciiTheme="minorBidi" w:hAnsiTheme="minorBidi" w:cstheme="minorBidi"/>
          <w:sz w:val="22"/>
          <w:szCs w:val="22"/>
          <w:rtl/>
        </w:rPr>
        <w:t>נגעים לאומי</w:t>
      </w:r>
    </w:p>
    <w:p w:rsidR="009D63ED" w:rsidRPr="00EC4C27" w:rsidP="009D63ED" w14:paraId="1BBA338E" w14:textId="77777777">
      <w:pPr>
        <w:numPr>
          <w:ilvl w:val="0"/>
          <w:numId w:val="19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  <w:rtl/>
        </w:rPr>
        <w:t>אחראי  מעקב בניית תפיסות המדווחות  ב</w:t>
      </w:r>
      <w:r w:rsidRPr="00EC4C27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</w:rPr>
        <w:t>  EU</w:t>
      </w:r>
    </w:p>
    <w:p w:rsidR="00737405" w:rsidRPr="00EC4C27" w:rsidP="00737405" w14:paraId="515889C7" w14:textId="77777777">
      <w:pPr>
        <w:numPr>
          <w:ilvl w:val="0"/>
          <w:numId w:val="19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color w:val="222222"/>
          <w:sz w:val="22"/>
          <w:szCs w:val="22"/>
          <w:shd w:val="clear" w:color="auto" w:fill="FFFFFF"/>
          <w:rtl/>
        </w:rPr>
        <w:t>חיפוש במאגרי מידע  והכנת קבצי נתונים לקבלת החלטות</w:t>
      </w:r>
    </w:p>
    <w:p w:rsidR="00737405" w:rsidRPr="00EC4C27" w:rsidP="00737405" w14:paraId="4CAA842A" w14:textId="77777777">
      <w:pPr>
        <w:bidi/>
        <w:spacing w:line="360" w:lineRule="auto"/>
        <w:ind w:left="-1065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201</w:t>
      </w:r>
      <w:r w:rsidRPr="00833CC8" w:rsidR="003F1FA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6</w:t>
      </w:r>
      <w:r w:rsidRPr="00833C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-2014</w:t>
      </w:r>
      <w:r w:rsidRPr="00833CC8" w:rsidR="001848D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  <w:r w:rsidRPr="00833CC8" w:rsidR="00F11FB4">
        <w:rPr>
          <w:rFonts w:asciiTheme="minorBidi" w:hAnsiTheme="minorBidi" w:cstheme="minorBidi"/>
          <w:b/>
          <w:bCs/>
          <w:sz w:val="22"/>
          <w:szCs w:val="22"/>
          <w:u w:val="single"/>
        </w:rPr>
        <w:t>:</w:t>
      </w:r>
      <w:r w:rsidRPr="00833CC8" w:rsidR="0041122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קפה ארומה, בית התפוצות אוניברסיטת תל אביב</w:t>
      </w:r>
      <w:r w:rsidRPr="00833CC8" w:rsidR="00F11FB4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:rsidR="001848DF" w:rsidRPr="00EC4C27" w:rsidP="00737405" w14:paraId="449D162D" w14:textId="77777777">
      <w:pPr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EC4C27">
        <w:rPr>
          <w:rFonts w:asciiTheme="minorBidi" w:hAnsiTheme="minorBidi" w:cstheme="minorBidi"/>
          <w:sz w:val="22"/>
          <w:szCs w:val="22"/>
          <w:u w:val="single"/>
          <w:rtl/>
        </w:rPr>
        <w:t>אחראי משמרת</w:t>
      </w:r>
      <w:r w:rsidRPr="00EC4C27" w:rsidR="00737405">
        <w:rPr>
          <w:rFonts w:asciiTheme="minorBidi" w:hAnsiTheme="minorBidi" w:cstheme="minorBidi"/>
          <w:sz w:val="22"/>
          <w:szCs w:val="22"/>
          <w:u w:val="single"/>
          <w:rtl/>
        </w:rPr>
        <w:t xml:space="preserve">- </w:t>
      </w:r>
      <w:r w:rsidRPr="00EC4C27" w:rsidR="00737405">
        <w:rPr>
          <w:rFonts w:asciiTheme="minorBidi" w:hAnsiTheme="minorBidi" w:cstheme="minorBidi"/>
          <w:sz w:val="22"/>
          <w:szCs w:val="22"/>
          <w:rtl/>
        </w:rPr>
        <w:t xml:space="preserve"> אחריות  על צוות  עובדים הנותן  מענה למעלה מ</w:t>
      </w:r>
      <w:r w:rsidRPr="00EC4C27" w:rsidR="00D136AF">
        <w:rPr>
          <w:rFonts w:asciiTheme="minorBidi" w:hAnsiTheme="minorBidi" w:cstheme="minorBidi"/>
          <w:sz w:val="22"/>
          <w:szCs w:val="22"/>
          <w:rtl/>
        </w:rPr>
        <w:t>2</w:t>
      </w:r>
      <w:r w:rsidRPr="00EC4C27" w:rsidR="00737405">
        <w:rPr>
          <w:rFonts w:asciiTheme="minorBidi" w:hAnsiTheme="minorBidi" w:cstheme="minorBidi"/>
          <w:sz w:val="22"/>
          <w:szCs w:val="22"/>
          <w:rtl/>
        </w:rPr>
        <w:t>000 לקוחות ביום</w:t>
      </w:r>
    </w:p>
    <w:p w:rsidR="002507A9" w:rsidRPr="00EC4C27" w:rsidP="002507A9" w14:paraId="59688ACC" w14:textId="77777777">
      <w:pPr>
        <w:bidi/>
        <w:spacing w:line="360" w:lineRule="auto"/>
        <w:ind w:left="-1134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שירות צבאי:</w:t>
      </w:r>
    </w:p>
    <w:p w:rsidR="00ED620A" w:rsidRPr="00EC4C27" w:rsidP="00ED620A" w14:paraId="1AA194C5" w14:textId="77777777">
      <w:pPr>
        <w:bidi/>
        <w:spacing w:line="360" w:lineRule="auto"/>
        <w:ind w:left="-1134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2011-2009: דובר צה"ל – אגף מבצעים מדור </w:t>
      </w: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מני"ב</w:t>
      </w:r>
    </w:p>
    <w:p w:rsidR="00ED620A" w:rsidRPr="00EC4C27" w:rsidP="00991EA2" w14:paraId="43D5092E" w14:textId="77777777">
      <w:pPr>
        <w:numPr>
          <w:ilvl w:val="0"/>
          <w:numId w:val="23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ביצוע מעקב פרסומי, איסוף </w:t>
      </w:r>
      <w:r w:rsidR="006D753C">
        <w:rPr>
          <w:rFonts w:asciiTheme="minorBidi" w:hAnsiTheme="minorBidi" w:cstheme="minorBidi" w:hint="cs"/>
          <w:sz w:val="22"/>
          <w:szCs w:val="22"/>
          <w:rtl/>
        </w:rPr>
        <w:t xml:space="preserve">וניטור </w:t>
      </w:r>
      <w:r w:rsidRPr="00EC4C27">
        <w:rPr>
          <w:rFonts w:asciiTheme="minorBidi" w:hAnsiTheme="minorBidi" w:cstheme="minorBidi"/>
          <w:sz w:val="22"/>
          <w:szCs w:val="22"/>
          <w:rtl/>
        </w:rPr>
        <w:t>מידע רלוונטי  ופיתוח  מידע</w:t>
      </w:r>
    </w:p>
    <w:p w:rsidR="00ED620A" w:rsidRPr="00EC4C27" w:rsidP="00991EA2" w14:paraId="5ECE0BB7" w14:textId="77777777">
      <w:pPr>
        <w:numPr>
          <w:ilvl w:val="0"/>
          <w:numId w:val="23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>עבודה בחמ"ל מדיה (טלוויזיה, רדיו ועיתונות).</w:t>
      </w:r>
    </w:p>
    <w:p w:rsidR="00ED620A" w:rsidRPr="00EC4C27" w:rsidP="00991EA2" w14:paraId="21A45BCD" w14:textId="77777777">
      <w:pPr>
        <w:numPr>
          <w:ilvl w:val="0"/>
          <w:numId w:val="23"/>
        </w:num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EC4C27">
        <w:rPr>
          <w:rFonts w:asciiTheme="minorBidi" w:hAnsiTheme="minorBidi" w:cstheme="minorBidi"/>
          <w:sz w:val="22"/>
          <w:szCs w:val="22"/>
          <w:rtl/>
        </w:rPr>
        <w:t xml:space="preserve">סינון מידע והפצתו בהתאם לנהלים הכלל צהליים.  </w:t>
      </w:r>
    </w:p>
    <w:p w:rsidR="002507A9" w:rsidRPr="00EC4C27" w:rsidP="002507A9" w14:paraId="396285AA" w14:textId="77777777">
      <w:pPr>
        <w:bidi/>
        <w:spacing w:line="360" w:lineRule="auto"/>
        <w:ind w:left="-1134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</w:t>
      </w:r>
      <w:r w:rsidRPr="00EC4C27" w:rsidR="003F1FA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תנדבות</w:t>
      </w:r>
      <w:r w:rsidRPr="00EC4C27" w:rsidR="00ED620A">
        <w:rPr>
          <w:rFonts w:asciiTheme="minorBidi" w:hAnsiTheme="minorBidi" w:cstheme="minorBidi"/>
          <w:sz w:val="22"/>
          <w:szCs w:val="22"/>
          <w:rtl/>
        </w:rPr>
        <w:t>:</w:t>
      </w:r>
    </w:p>
    <w:p w:rsidR="002108B3" w:rsidRPr="00EC4C27" w:rsidP="002108B3" w14:paraId="13AE9B75" w14:textId="77777777">
      <w:pPr>
        <w:bidi/>
        <w:spacing w:line="360" w:lineRule="auto"/>
        <w:ind w:left="-1065"/>
        <w:rPr>
          <w:rFonts w:asciiTheme="minorBidi" w:hAnsiTheme="minorBidi" w:cstheme="minorBidi"/>
          <w:sz w:val="22"/>
          <w:szCs w:val="22"/>
          <w:rtl/>
        </w:rPr>
      </w:pPr>
      <w:r w:rsidRPr="00833CC8">
        <w:rPr>
          <w:rFonts w:asciiTheme="minorBidi" w:hAnsiTheme="minorBidi" w:cstheme="minorBidi"/>
          <w:b/>
          <w:bCs/>
          <w:sz w:val="22"/>
          <w:szCs w:val="22"/>
          <w:rtl/>
        </w:rPr>
        <w:t>201</w:t>
      </w:r>
      <w:r w:rsidRPr="00833CC8" w:rsidR="00991EA2">
        <w:rPr>
          <w:rFonts w:asciiTheme="minorBidi" w:hAnsiTheme="minorBidi" w:cstheme="minorBidi"/>
          <w:b/>
          <w:bCs/>
          <w:sz w:val="22"/>
          <w:szCs w:val="22"/>
          <w:rtl/>
        </w:rPr>
        <w:t>7</w:t>
      </w:r>
      <w:r w:rsidRPr="00833CC8">
        <w:rPr>
          <w:rFonts w:asciiTheme="minorBidi" w:hAnsiTheme="minorBidi" w:cstheme="minorBidi"/>
          <w:b/>
          <w:bCs/>
          <w:sz w:val="22"/>
          <w:szCs w:val="22"/>
          <w:rtl/>
        </w:rPr>
        <w:t>-201</w:t>
      </w:r>
      <w:r w:rsidRPr="00833CC8" w:rsidR="00991EA2">
        <w:rPr>
          <w:rFonts w:asciiTheme="minorBidi" w:hAnsiTheme="minorBidi" w:cstheme="minorBidi"/>
          <w:b/>
          <w:bCs/>
          <w:sz w:val="22"/>
          <w:szCs w:val="22"/>
          <w:rtl/>
        </w:rPr>
        <w:t>5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C4C2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חונך ילדים בית ספר גני אביב לוד</w:t>
      </w:r>
      <w:r w:rsidRPr="00EC4C27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sectPr w:rsidSect="002507A9">
      <w:headerReference w:type="default" r:id="rId5"/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400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F4CB3"/>
    <w:multiLevelType w:val="hybridMultilevel"/>
    <w:tmpl w:val="E2C8944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3223"/>
    <w:multiLevelType w:val="hybridMultilevel"/>
    <w:tmpl w:val="461C3062"/>
    <w:lvl w:ilvl="0">
      <w:start w:val="1"/>
      <w:numFmt w:val="bullet"/>
      <w:lvlText w:val=""/>
      <w:lvlJc w:val="left"/>
      <w:pPr>
        <w:ind w:left="37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>
    <w:nsid w:val="0AFC075E"/>
    <w:multiLevelType w:val="hybridMultilevel"/>
    <w:tmpl w:val="A106D3E0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3">
    <w:nsid w:val="0FC478DA"/>
    <w:multiLevelType w:val="hybridMultilevel"/>
    <w:tmpl w:val="076CF72E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4">
    <w:nsid w:val="12FD25D8"/>
    <w:multiLevelType w:val="hybridMultilevel"/>
    <w:tmpl w:val="05BE9432"/>
    <w:lvl w:ilvl="0">
      <w:start w:val="1"/>
      <w:numFmt w:val="bullet"/>
      <w:lvlText w:val=""/>
      <w:lvlJc w:val="left"/>
      <w:pPr>
        <w:ind w:left="-34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5">
    <w:nsid w:val="15F334EC"/>
    <w:multiLevelType w:val="hybridMultilevel"/>
    <w:tmpl w:val="E9027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992D20"/>
    <w:multiLevelType w:val="hybridMultilevel"/>
    <w:tmpl w:val="A6B4CE6E"/>
    <w:lvl w:ilvl="0">
      <w:start w:val="1"/>
      <w:numFmt w:val="bullet"/>
      <w:lvlText w:val=""/>
      <w:lvlJc w:val="left"/>
      <w:pPr>
        <w:ind w:left="-34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7">
    <w:nsid w:val="1B2F10CA"/>
    <w:multiLevelType w:val="hybridMultilevel"/>
    <w:tmpl w:val="78327976"/>
    <w:lvl w:ilvl="0">
      <w:start w:val="1"/>
      <w:numFmt w:val="bullet"/>
      <w:lvlText w:val=""/>
      <w:lvlJc w:val="left"/>
      <w:pPr>
        <w:ind w:left="37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>
    <w:nsid w:val="1C6B6E28"/>
    <w:multiLevelType w:val="hybridMultilevel"/>
    <w:tmpl w:val="A6581D06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9">
    <w:nsid w:val="21FC042F"/>
    <w:multiLevelType w:val="hybridMultilevel"/>
    <w:tmpl w:val="FBFA61A4"/>
    <w:lvl w:ilvl="0">
      <w:start w:val="1"/>
      <w:numFmt w:val="bullet"/>
      <w:lvlText w:val="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E725F8"/>
    <w:multiLevelType w:val="hybridMultilevel"/>
    <w:tmpl w:val="A226F488"/>
    <w:lvl w:ilvl="0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27442639"/>
    <w:multiLevelType w:val="hybridMultilevel"/>
    <w:tmpl w:val="D19273B6"/>
    <w:lvl w:ilvl="0">
      <w:start w:val="1"/>
      <w:numFmt w:val="bullet"/>
      <w:lvlText w:val=""/>
      <w:lvlJc w:val="center"/>
      <w:pPr>
        <w:ind w:left="643" w:hanging="360"/>
      </w:pPr>
      <w:rPr>
        <w:rFonts w:ascii="Wingdings" w:hAnsi="Wingdings" w:hint="default"/>
        <w:color w:val="auto"/>
        <w:lang w:bidi="he-IL"/>
      </w:rPr>
    </w:lvl>
    <w:lvl w:ilvl="1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>
    <w:nsid w:val="35C2036D"/>
    <w:multiLevelType w:val="hybridMultilevel"/>
    <w:tmpl w:val="3D08CC3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>
    <w:nsid w:val="42044B42"/>
    <w:multiLevelType w:val="hybridMultilevel"/>
    <w:tmpl w:val="08D05B4E"/>
    <w:lvl w:ilvl="0">
      <w:start w:val="1"/>
      <w:numFmt w:val="bullet"/>
      <w:lvlText w:val=""/>
      <w:lvlJc w:val="left"/>
      <w:pPr>
        <w:ind w:left="-410" w:hanging="360"/>
      </w:pPr>
      <w:rPr>
        <w:rFonts w:ascii="Symbol" w:hAnsi="Symbol" w:hint="default"/>
        <w:b/>
        <w:bCs/>
        <w:lang w:bidi="he-IL"/>
      </w:rPr>
    </w:lvl>
    <w:lvl w:ilvl="1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14">
    <w:nsid w:val="45D36893"/>
    <w:multiLevelType w:val="hybridMultilevel"/>
    <w:tmpl w:val="9E68A692"/>
    <w:lvl w:ilvl="0">
      <w:start w:val="1"/>
      <w:numFmt w:val="bullet"/>
      <w:lvlText w:val="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46BB461A"/>
    <w:multiLevelType w:val="hybridMultilevel"/>
    <w:tmpl w:val="3126F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16">
    <w:nsid w:val="4C9E1EB8"/>
    <w:multiLevelType w:val="hybridMultilevel"/>
    <w:tmpl w:val="BEE840A4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17">
    <w:nsid w:val="50CF564E"/>
    <w:multiLevelType w:val="hybridMultilevel"/>
    <w:tmpl w:val="CB1811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516B3B86"/>
    <w:multiLevelType w:val="hybridMultilevel"/>
    <w:tmpl w:val="A6C2F978"/>
    <w:lvl w:ilvl="0">
      <w:start w:val="1"/>
      <w:numFmt w:val="bullet"/>
      <w:lvlText w:val="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9">
    <w:nsid w:val="53896674"/>
    <w:multiLevelType w:val="hybridMultilevel"/>
    <w:tmpl w:val="87A682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582958"/>
    <w:multiLevelType w:val="hybridMultilevel"/>
    <w:tmpl w:val="AD46D028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21">
    <w:nsid w:val="5B38456C"/>
    <w:multiLevelType w:val="hybridMultilevel"/>
    <w:tmpl w:val="8FC62E70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22">
    <w:nsid w:val="5C35382D"/>
    <w:multiLevelType w:val="hybridMultilevel"/>
    <w:tmpl w:val="AC9A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975E6"/>
    <w:multiLevelType w:val="hybridMultilevel"/>
    <w:tmpl w:val="AE50C518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24">
    <w:nsid w:val="6B114152"/>
    <w:multiLevelType w:val="hybridMultilevel"/>
    <w:tmpl w:val="E46CC204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>
    <w:nsid w:val="718B288E"/>
    <w:multiLevelType w:val="singleLevel"/>
    <w:tmpl w:val="9A5ADAEC"/>
    <w:lvl w:ilvl="0">
      <w:start w:val="1"/>
      <w:numFmt w:val="decimal"/>
      <w:pStyle w:val="Heading2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6">
    <w:nsid w:val="719B1E93"/>
    <w:multiLevelType w:val="hybridMultilevel"/>
    <w:tmpl w:val="6A941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132226"/>
    <w:multiLevelType w:val="hybridMultilevel"/>
    <w:tmpl w:val="D5C6B3DC"/>
    <w:lvl w:ilvl="0">
      <w:start w:val="1"/>
      <w:numFmt w:val="bullet"/>
      <w:lvlText w:val=""/>
      <w:lvlJc w:val="center"/>
      <w:pPr>
        <w:ind w:left="375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8">
    <w:nsid w:val="7AF43B80"/>
    <w:multiLevelType w:val="hybridMultilevel"/>
    <w:tmpl w:val="80B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14"/>
  </w:num>
  <w:num w:numId="5">
    <w:abstractNumId w:val="18"/>
  </w:num>
  <w:num w:numId="6">
    <w:abstractNumId w:val="0"/>
  </w:num>
  <w:num w:numId="7">
    <w:abstractNumId w:val="17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13"/>
  </w:num>
  <w:num w:numId="13">
    <w:abstractNumId w:val="26"/>
  </w:num>
  <w:num w:numId="14">
    <w:abstractNumId w:val="28"/>
  </w:num>
  <w:num w:numId="15">
    <w:abstractNumId w:val="6"/>
  </w:num>
  <w:num w:numId="16">
    <w:abstractNumId w:val="10"/>
  </w:num>
  <w:num w:numId="17">
    <w:abstractNumId w:val="27"/>
  </w:num>
  <w:num w:numId="18">
    <w:abstractNumId w:val="19"/>
  </w:num>
  <w:num w:numId="19">
    <w:abstractNumId w:val="23"/>
  </w:num>
  <w:num w:numId="20">
    <w:abstractNumId w:val="3"/>
  </w:num>
  <w:num w:numId="21">
    <w:abstractNumId w:val="22"/>
  </w:num>
  <w:num w:numId="22">
    <w:abstractNumId w:val="8"/>
  </w:num>
  <w:num w:numId="23">
    <w:abstractNumId w:val="24"/>
  </w:num>
  <w:num w:numId="24">
    <w:abstractNumId w:val="5"/>
  </w:num>
  <w:num w:numId="25">
    <w:abstractNumId w:val="12"/>
  </w:num>
  <w:num w:numId="26">
    <w:abstractNumId w:val="21"/>
  </w:num>
  <w:num w:numId="27">
    <w:abstractNumId w:val="20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2A"/>
    <w:rsid w:val="00004882"/>
    <w:rsid w:val="000109AF"/>
    <w:rsid w:val="000128CA"/>
    <w:rsid w:val="000157AA"/>
    <w:rsid w:val="00023111"/>
    <w:rsid w:val="00023E7C"/>
    <w:rsid w:val="000252A8"/>
    <w:rsid w:val="00026080"/>
    <w:rsid w:val="00031026"/>
    <w:rsid w:val="00032673"/>
    <w:rsid w:val="000338FF"/>
    <w:rsid w:val="00033B73"/>
    <w:rsid w:val="000342E1"/>
    <w:rsid w:val="00036F6B"/>
    <w:rsid w:val="00037211"/>
    <w:rsid w:val="000413EA"/>
    <w:rsid w:val="00041D2E"/>
    <w:rsid w:val="000460FE"/>
    <w:rsid w:val="00046809"/>
    <w:rsid w:val="00070FCB"/>
    <w:rsid w:val="00072298"/>
    <w:rsid w:val="0007697D"/>
    <w:rsid w:val="000826AC"/>
    <w:rsid w:val="0009216D"/>
    <w:rsid w:val="00095054"/>
    <w:rsid w:val="000A019C"/>
    <w:rsid w:val="000B349E"/>
    <w:rsid w:val="000B69B4"/>
    <w:rsid w:val="000B7EDD"/>
    <w:rsid w:val="000C75C1"/>
    <w:rsid w:val="000D03FE"/>
    <w:rsid w:val="000D07B0"/>
    <w:rsid w:val="000D7043"/>
    <w:rsid w:val="000E4B85"/>
    <w:rsid w:val="000E7563"/>
    <w:rsid w:val="000F3E39"/>
    <w:rsid w:val="000F688A"/>
    <w:rsid w:val="000F68BA"/>
    <w:rsid w:val="00106994"/>
    <w:rsid w:val="00111502"/>
    <w:rsid w:val="0012781F"/>
    <w:rsid w:val="001332E1"/>
    <w:rsid w:val="0015585B"/>
    <w:rsid w:val="00161855"/>
    <w:rsid w:val="00173495"/>
    <w:rsid w:val="00176D44"/>
    <w:rsid w:val="001848DF"/>
    <w:rsid w:val="0018553F"/>
    <w:rsid w:val="00186830"/>
    <w:rsid w:val="0019258B"/>
    <w:rsid w:val="001A1FA6"/>
    <w:rsid w:val="001B2550"/>
    <w:rsid w:val="001B4141"/>
    <w:rsid w:val="001C598D"/>
    <w:rsid w:val="001D0EBB"/>
    <w:rsid w:val="001E0B51"/>
    <w:rsid w:val="001E130F"/>
    <w:rsid w:val="001E24E8"/>
    <w:rsid w:val="001E46A2"/>
    <w:rsid w:val="001E5FF0"/>
    <w:rsid w:val="001E71FA"/>
    <w:rsid w:val="001E7C60"/>
    <w:rsid w:val="001F627E"/>
    <w:rsid w:val="001F6A25"/>
    <w:rsid w:val="002058C1"/>
    <w:rsid w:val="0020665D"/>
    <w:rsid w:val="002108B3"/>
    <w:rsid w:val="00212FFD"/>
    <w:rsid w:val="00217832"/>
    <w:rsid w:val="00223320"/>
    <w:rsid w:val="00224619"/>
    <w:rsid w:val="00226F0B"/>
    <w:rsid w:val="00227492"/>
    <w:rsid w:val="00232061"/>
    <w:rsid w:val="002401D7"/>
    <w:rsid w:val="00243958"/>
    <w:rsid w:val="002507A9"/>
    <w:rsid w:val="00261037"/>
    <w:rsid w:val="002614CD"/>
    <w:rsid w:val="0027031E"/>
    <w:rsid w:val="002719CC"/>
    <w:rsid w:val="00271D70"/>
    <w:rsid w:val="00273556"/>
    <w:rsid w:val="00280172"/>
    <w:rsid w:val="00280A17"/>
    <w:rsid w:val="0028144E"/>
    <w:rsid w:val="0029344F"/>
    <w:rsid w:val="00294762"/>
    <w:rsid w:val="002971BA"/>
    <w:rsid w:val="002A1055"/>
    <w:rsid w:val="002A69AA"/>
    <w:rsid w:val="002B116F"/>
    <w:rsid w:val="002C09AF"/>
    <w:rsid w:val="002C4E9B"/>
    <w:rsid w:val="002C653D"/>
    <w:rsid w:val="002D1FAA"/>
    <w:rsid w:val="002E4FD4"/>
    <w:rsid w:val="002F5F96"/>
    <w:rsid w:val="00306E18"/>
    <w:rsid w:val="00313445"/>
    <w:rsid w:val="003204AB"/>
    <w:rsid w:val="00327901"/>
    <w:rsid w:val="003407EE"/>
    <w:rsid w:val="00347135"/>
    <w:rsid w:val="00351AD5"/>
    <w:rsid w:val="00356B10"/>
    <w:rsid w:val="00365FBB"/>
    <w:rsid w:val="003713B0"/>
    <w:rsid w:val="00371DCC"/>
    <w:rsid w:val="003738CA"/>
    <w:rsid w:val="003814FF"/>
    <w:rsid w:val="00390001"/>
    <w:rsid w:val="00394ED9"/>
    <w:rsid w:val="0039580F"/>
    <w:rsid w:val="003A2238"/>
    <w:rsid w:val="003A4B0D"/>
    <w:rsid w:val="003C0284"/>
    <w:rsid w:val="003C2F4A"/>
    <w:rsid w:val="003C665E"/>
    <w:rsid w:val="003D378C"/>
    <w:rsid w:val="003D4B7E"/>
    <w:rsid w:val="003D7A6A"/>
    <w:rsid w:val="003E27DE"/>
    <w:rsid w:val="003E7A7B"/>
    <w:rsid w:val="003F1FA8"/>
    <w:rsid w:val="003F20F5"/>
    <w:rsid w:val="003F35DE"/>
    <w:rsid w:val="00407348"/>
    <w:rsid w:val="004103BD"/>
    <w:rsid w:val="0041122A"/>
    <w:rsid w:val="004224C9"/>
    <w:rsid w:val="00427662"/>
    <w:rsid w:val="004278BF"/>
    <w:rsid w:val="004426FF"/>
    <w:rsid w:val="00443F45"/>
    <w:rsid w:val="00445816"/>
    <w:rsid w:val="00445A0C"/>
    <w:rsid w:val="004526B0"/>
    <w:rsid w:val="00452DCF"/>
    <w:rsid w:val="004553DF"/>
    <w:rsid w:val="0045665B"/>
    <w:rsid w:val="00470122"/>
    <w:rsid w:val="00476156"/>
    <w:rsid w:val="0048512E"/>
    <w:rsid w:val="00486FA7"/>
    <w:rsid w:val="004A1923"/>
    <w:rsid w:val="004A2E53"/>
    <w:rsid w:val="004B171A"/>
    <w:rsid w:val="004B1B60"/>
    <w:rsid w:val="004B28CF"/>
    <w:rsid w:val="004B5206"/>
    <w:rsid w:val="004C13E1"/>
    <w:rsid w:val="004D2506"/>
    <w:rsid w:val="004F1122"/>
    <w:rsid w:val="005024F9"/>
    <w:rsid w:val="00502AC9"/>
    <w:rsid w:val="00503D5A"/>
    <w:rsid w:val="00506428"/>
    <w:rsid w:val="005129C3"/>
    <w:rsid w:val="00523ECE"/>
    <w:rsid w:val="0052487A"/>
    <w:rsid w:val="005309C2"/>
    <w:rsid w:val="00540897"/>
    <w:rsid w:val="005510C4"/>
    <w:rsid w:val="00554530"/>
    <w:rsid w:val="005663FD"/>
    <w:rsid w:val="005A01FE"/>
    <w:rsid w:val="005A62AD"/>
    <w:rsid w:val="005A664E"/>
    <w:rsid w:val="005A7577"/>
    <w:rsid w:val="005A787A"/>
    <w:rsid w:val="005B0A3F"/>
    <w:rsid w:val="005B63D0"/>
    <w:rsid w:val="005D2FFE"/>
    <w:rsid w:val="005D35D5"/>
    <w:rsid w:val="005D3CEF"/>
    <w:rsid w:val="005D4971"/>
    <w:rsid w:val="005F0BFB"/>
    <w:rsid w:val="005F4774"/>
    <w:rsid w:val="005F48A9"/>
    <w:rsid w:val="00614AA7"/>
    <w:rsid w:val="006341AB"/>
    <w:rsid w:val="00635ABA"/>
    <w:rsid w:val="00646EB4"/>
    <w:rsid w:val="00647EFB"/>
    <w:rsid w:val="00653B1C"/>
    <w:rsid w:val="0066574B"/>
    <w:rsid w:val="006774CB"/>
    <w:rsid w:val="0068791B"/>
    <w:rsid w:val="006948E4"/>
    <w:rsid w:val="0069671A"/>
    <w:rsid w:val="00696EBB"/>
    <w:rsid w:val="006A34F4"/>
    <w:rsid w:val="006A5519"/>
    <w:rsid w:val="006A6524"/>
    <w:rsid w:val="006B1EBD"/>
    <w:rsid w:val="006C3AC1"/>
    <w:rsid w:val="006D2511"/>
    <w:rsid w:val="006D5F5F"/>
    <w:rsid w:val="006D753C"/>
    <w:rsid w:val="006E10E5"/>
    <w:rsid w:val="006E43E2"/>
    <w:rsid w:val="006F35D8"/>
    <w:rsid w:val="006F5260"/>
    <w:rsid w:val="00700B62"/>
    <w:rsid w:val="00702FF4"/>
    <w:rsid w:val="00703EDC"/>
    <w:rsid w:val="007048E2"/>
    <w:rsid w:val="00707C21"/>
    <w:rsid w:val="0071458A"/>
    <w:rsid w:val="00714F5A"/>
    <w:rsid w:val="00715182"/>
    <w:rsid w:val="00716AF3"/>
    <w:rsid w:val="00717005"/>
    <w:rsid w:val="00717242"/>
    <w:rsid w:val="00717AED"/>
    <w:rsid w:val="00721A28"/>
    <w:rsid w:val="0072649B"/>
    <w:rsid w:val="00727AEA"/>
    <w:rsid w:val="00737405"/>
    <w:rsid w:val="007442DC"/>
    <w:rsid w:val="00751CD6"/>
    <w:rsid w:val="00755A26"/>
    <w:rsid w:val="0077008D"/>
    <w:rsid w:val="0077537A"/>
    <w:rsid w:val="0077569D"/>
    <w:rsid w:val="00775C36"/>
    <w:rsid w:val="00776D54"/>
    <w:rsid w:val="00784CE0"/>
    <w:rsid w:val="00785BC1"/>
    <w:rsid w:val="007A2E40"/>
    <w:rsid w:val="007B6504"/>
    <w:rsid w:val="007D658B"/>
    <w:rsid w:val="007E0886"/>
    <w:rsid w:val="007E13C3"/>
    <w:rsid w:val="007E52E9"/>
    <w:rsid w:val="007F02D0"/>
    <w:rsid w:val="007F07D8"/>
    <w:rsid w:val="00807588"/>
    <w:rsid w:val="00810229"/>
    <w:rsid w:val="00813168"/>
    <w:rsid w:val="008148B6"/>
    <w:rsid w:val="008171EF"/>
    <w:rsid w:val="0082011D"/>
    <w:rsid w:val="00820FA1"/>
    <w:rsid w:val="00823E9A"/>
    <w:rsid w:val="00827FF1"/>
    <w:rsid w:val="008329C1"/>
    <w:rsid w:val="008330A7"/>
    <w:rsid w:val="00833CC8"/>
    <w:rsid w:val="00840B86"/>
    <w:rsid w:val="0084396A"/>
    <w:rsid w:val="0085262C"/>
    <w:rsid w:val="00852B92"/>
    <w:rsid w:val="008537A3"/>
    <w:rsid w:val="008757DA"/>
    <w:rsid w:val="00877F9F"/>
    <w:rsid w:val="00895F9C"/>
    <w:rsid w:val="008A1354"/>
    <w:rsid w:val="008A173B"/>
    <w:rsid w:val="008A52F5"/>
    <w:rsid w:val="008B4598"/>
    <w:rsid w:val="008B52FE"/>
    <w:rsid w:val="008D3747"/>
    <w:rsid w:val="008D7033"/>
    <w:rsid w:val="008E4183"/>
    <w:rsid w:val="008F596F"/>
    <w:rsid w:val="00901574"/>
    <w:rsid w:val="0090759E"/>
    <w:rsid w:val="00911C46"/>
    <w:rsid w:val="0091292A"/>
    <w:rsid w:val="00920E38"/>
    <w:rsid w:val="0092125E"/>
    <w:rsid w:val="00922581"/>
    <w:rsid w:val="00926456"/>
    <w:rsid w:val="00933293"/>
    <w:rsid w:val="00940FB7"/>
    <w:rsid w:val="00943628"/>
    <w:rsid w:val="00951D2E"/>
    <w:rsid w:val="00961D4F"/>
    <w:rsid w:val="00966BD6"/>
    <w:rsid w:val="00971140"/>
    <w:rsid w:val="009722D7"/>
    <w:rsid w:val="00974111"/>
    <w:rsid w:val="00975981"/>
    <w:rsid w:val="00981FDA"/>
    <w:rsid w:val="00991EA2"/>
    <w:rsid w:val="009A1615"/>
    <w:rsid w:val="009A3419"/>
    <w:rsid w:val="009B2285"/>
    <w:rsid w:val="009B3A87"/>
    <w:rsid w:val="009C3AB9"/>
    <w:rsid w:val="009C464C"/>
    <w:rsid w:val="009C4F73"/>
    <w:rsid w:val="009C7097"/>
    <w:rsid w:val="009D193E"/>
    <w:rsid w:val="009D39B8"/>
    <w:rsid w:val="009D63ED"/>
    <w:rsid w:val="009D7A19"/>
    <w:rsid w:val="009E471E"/>
    <w:rsid w:val="009F02F0"/>
    <w:rsid w:val="009F7C2B"/>
    <w:rsid w:val="00A06EEA"/>
    <w:rsid w:val="00A07719"/>
    <w:rsid w:val="00A07B8D"/>
    <w:rsid w:val="00A14DCB"/>
    <w:rsid w:val="00A17926"/>
    <w:rsid w:val="00A22A69"/>
    <w:rsid w:val="00A331D9"/>
    <w:rsid w:val="00A36FE7"/>
    <w:rsid w:val="00A37833"/>
    <w:rsid w:val="00A37D06"/>
    <w:rsid w:val="00A4041F"/>
    <w:rsid w:val="00A4075A"/>
    <w:rsid w:val="00A44282"/>
    <w:rsid w:val="00A46CD1"/>
    <w:rsid w:val="00A630C9"/>
    <w:rsid w:val="00A774F6"/>
    <w:rsid w:val="00A840BB"/>
    <w:rsid w:val="00A87B61"/>
    <w:rsid w:val="00A90556"/>
    <w:rsid w:val="00A9234A"/>
    <w:rsid w:val="00AA13A0"/>
    <w:rsid w:val="00AB0C2E"/>
    <w:rsid w:val="00AB5D9C"/>
    <w:rsid w:val="00AB6A46"/>
    <w:rsid w:val="00AC0489"/>
    <w:rsid w:val="00AC0703"/>
    <w:rsid w:val="00AC7218"/>
    <w:rsid w:val="00B04F7C"/>
    <w:rsid w:val="00B06352"/>
    <w:rsid w:val="00B06846"/>
    <w:rsid w:val="00B31008"/>
    <w:rsid w:val="00B31E2E"/>
    <w:rsid w:val="00B329BB"/>
    <w:rsid w:val="00B3740F"/>
    <w:rsid w:val="00B42E6C"/>
    <w:rsid w:val="00B461E5"/>
    <w:rsid w:val="00B53534"/>
    <w:rsid w:val="00B65FE4"/>
    <w:rsid w:val="00B710FE"/>
    <w:rsid w:val="00B80F00"/>
    <w:rsid w:val="00B8176F"/>
    <w:rsid w:val="00B82E03"/>
    <w:rsid w:val="00B838EB"/>
    <w:rsid w:val="00B918E8"/>
    <w:rsid w:val="00B91BF9"/>
    <w:rsid w:val="00B92346"/>
    <w:rsid w:val="00BA5758"/>
    <w:rsid w:val="00BB626C"/>
    <w:rsid w:val="00BC4B15"/>
    <w:rsid w:val="00BD1036"/>
    <w:rsid w:val="00BD1188"/>
    <w:rsid w:val="00BE4970"/>
    <w:rsid w:val="00BE6E5C"/>
    <w:rsid w:val="00BF2A2A"/>
    <w:rsid w:val="00BF4159"/>
    <w:rsid w:val="00BF48C5"/>
    <w:rsid w:val="00BF4961"/>
    <w:rsid w:val="00C0176C"/>
    <w:rsid w:val="00C11C9B"/>
    <w:rsid w:val="00C140A6"/>
    <w:rsid w:val="00C17E3E"/>
    <w:rsid w:val="00C22FDD"/>
    <w:rsid w:val="00C238F8"/>
    <w:rsid w:val="00C33CCD"/>
    <w:rsid w:val="00C371C8"/>
    <w:rsid w:val="00C429AD"/>
    <w:rsid w:val="00C431DB"/>
    <w:rsid w:val="00C66DAE"/>
    <w:rsid w:val="00C66E73"/>
    <w:rsid w:val="00C81CD8"/>
    <w:rsid w:val="00C82299"/>
    <w:rsid w:val="00C825D0"/>
    <w:rsid w:val="00C828AB"/>
    <w:rsid w:val="00C870B7"/>
    <w:rsid w:val="00C87CC7"/>
    <w:rsid w:val="00C93D2E"/>
    <w:rsid w:val="00CB35EC"/>
    <w:rsid w:val="00CD0C17"/>
    <w:rsid w:val="00CF02CE"/>
    <w:rsid w:val="00D136AF"/>
    <w:rsid w:val="00D17C02"/>
    <w:rsid w:val="00D41174"/>
    <w:rsid w:val="00D4559F"/>
    <w:rsid w:val="00D53A4F"/>
    <w:rsid w:val="00D64E46"/>
    <w:rsid w:val="00D66845"/>
    <w:rsid w:val="00D67183"/>
    <w:rsid w:val="00D67F86"/>
    <w:rsid w:val="00D85391"/>
    <w:rsid w:val="00D90040"/>
    <w:rsid w:val="00DA0A67"/>
    <w:rsid w:val="00DA59D2"/>
    <w:rsid w:val="00DB0FAB"/>
    <w:rsid w:val="00DB16FB"/>
    <w:rsid w:val="00DB1E67"/>
    <w:rsid w:val="00DB2999"/>
    <w:rsid w:val="00DB30E9"/>
    <w:rsid w:val="00DB4517"/>
    <w:rsid w:val="00DB4E33"/>
    <w:rsid w:val="00DC071B"/>
    <w:rsid w:val="00DC1A1F"/>
    <w:rsid w:val="00DC3824"/>
    <w:rsid w:val="00DC6A64"/>
    <w:rsid w:val="00DC6E15"/>
    <w:rsid w:val="00DE002E"/>
    <w:rsid w:val="00DE0C68"/>
    <w:rsid w:val="00DE1BE1"/>
    <w:rsid w:val="00DE1F76"/>
    <w:rsid w:val="00DE31EA"/>
    <w:rsid w:val="00DE5A69"/>
    <w:rsid w:val="00DE763E"/>
    <w:rsid w:val="00DF3A64"/>
    <w:rsid w:val="00E01C85"/>
    <w:rsid w:val="00E06420"/>
    <w:rsid w:val="00E0667A"/>
    <w:rsid w:val="00E14A44"/>
    <w:rsid w:val="00E17B24"/>
    <w:rsid w:val="00E2095D"/>
    <w:rsid w:val="00E20FBB"/>
    <w:rsid w:val="00E36E3A"/>
    <w:rsid w:val="00E37428"/>
    <w:rsid w:val="00E417FA"/>
    <w:rsid w:val="00E5515E"/>
    <w:rsid w:val="00E62527"/>
    <w:rsid w:val="00E631BB"/>
    <w:rsid w:val="00E64379"/>
    <w:rsid w:val="00E65BB9"/>
    <w:rsid w:val="00E65DD9"/>
    <w:rsid w:val="00E74A9C"/>
    <w:rsid w:val="00E84062"/>
    <w:rsid w:val="00E9120C"/>
    <w:rsid w:val="00E92726"/>
    <w:rsid w:val="00E93D62"/>
    <w:rsid w:val="00E94E3B"/>
    <w:rsid w:val="00E9610C"/>
    <w:rsid w:val="00E961B2"/>
    <w:rsid w:val="00EA114B"/>
    <w:rsid w:val="00EA3CBC"/>
    <w:rsid w:val="00EB38B1"/>
    <w:rsid w:val="00EB3D8C"/>
    <w:rsid w:val="00EB5C7E"/>
    <w:rsid w:val="00EB73D4"/>
    <w:rsid w:val="00EB7DFD"/>
    <w:rsid w:val="00EC4C27"/>
    <w:rsid w:val="00EC578A"/>
    <w:rsid w:val="00ED460C"/>
    <w:rsid w:val="00ED620A"/>
    <w:rsid w:val="00ED75EC"/>
    <w:rsid w:val="00EE5C06"/>
    <w:rsid w:val="00F11FB4"/>
    <w:rsid w:val="00F17A53"/>
    <w:rsid w:val="00F249EC"/>
    <w:rsid w:val="00F24AB5"/>
    <w:rsid w:val="00F27E8C"/>
    <w:rsid w:val="00F32211"/>
    <w:rsid w:val="00F348F1"/>
    <w:rsid w:val="00F37C47"/>
    <w:rsid w:val="00F4780F"/>
    <w:rsid w:val="00F47F96"/>
    <w:rsid w:val="00F63D5F"/>
    <w:rsid w:val="00F67183"/>
    <w:rsid w:val="00F76A81"/>
    <w:rsid w:val="00F7729B"/>
    <w:rsid w:val="00F806A4"/>
    <w:rsid w:val="00F806C0"/>
    <w:rsid w:val="00F830D7"/>
    <w:rsid w:val="00F8472B"/>
    <w:rsid w:val="00FA0D76"/>
    <w:rsid w:val="00FA22FD"/>
    <w:rsid w:val="00FB2FE7"/>
    <w:rsid w:val="00FB5702"/>
    <w:rsid w:val="00FC42B8"/>
    <w:rsid w:val="00FC4A5B"/>
    <w:rsid w:val="00FE538E"/>
    <w:rsid w:val="00FE5F15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5CFD54E-8E3E-4F04-B154-E2318DD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qFormat/>
    <w:rsid w:val="00E9610C"/>
    <w:pPr>
      <w:keepNext/>
      <w:numPr>
        <w:numId w:val="1"/>
      </w:numPr>
      <w:bidi/>
      <w:ind w:left="0" w:right="360"/>
      <w:jc w:val="right"/>
      <w:outlineLvl w:val="1"/>
    </w:pPr>
    <w:rPr>
      <w:rFonts w:cs="Arial"/>
      <w:b/>
      <w:bCs/>
      <w:sz w:val="20"/>
      <w:lang w:eastAsia="he-IL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A905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8A173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29AD"/>
    <w:pPr>
      <w:spacing w:before="100" w:beforeAutospacing="1" w:after="100" w:afterAutospacing="1"/>
    </w:pPr>
  </w:style>
  <w:style w:type="paragraph" w:styleId="Subtitle">
    <w:name w:val="Subtitle"/>
    <w:basedOn w:val="Normal"/>
    <w:qFormat/>
    <w:rsid w:val="002D1FAA"/>
    <w:pPr>
      <w:bidi/>
    </w:pPr>
    <w:rPr>
      <w:noProof/>
      <w:sz w:val="20"/>
      <w:szCs w:val="28"/>
    </w:rPr>
  </w:style>
  <w:style w:type="character" w:customStyle="1" w:styleId="4">
    <w:name w:val="כותרת 4 תו"/>
    <w:link w:val="Heading4"/>
    <w:semiHidden/>
    <w:rsid w:val="008A173B"/>
    <w:rPr>
      <w:rFonts w:ascii="Calibri" w:eastAsia="Times New Roman" w:hAnsi="Calibri" w:cs="Arial"/>
      <w:b/>
      <w:bCs/>
      <w:sz w:val="28"/>
      <w:szCs w:val="28"/>
    </w:rPr>
  </w:style>
  <w:style w:type="paragraph" w:styleId="BodyText">
    <w:name w:val="Body Text"/>
    <w:basedOn w:val="Normal"/>
    <w:rsid w:val="00721A28"/>
    <w:pPr>
      <w:bidi/>
    </w:pPr>
    <w:rPr>
      <w:rFonts w:cs="David"/>
      <w:sz w:val="20"/>
    </w:rPr>
  </w:style>
  <w:style w:type="character" w:customStyle="1" w:styleId="3">
    <w:name w:val="כותרת 3 תו"/>
    <w:link w:val="Heading3"/>
    <w:semiHidden/>
    <w:rsid w:val="00A905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F8472B"/>
  </w:style>
  <w:style w:type="paragraph" w:styleId="ListParagraph">
    <w:name w:val="List Paragraph"/>
    <w:basedOn w:val="Normal"/>
    <w:uiPriority w:val="34"/>
    <w:qFormat/>
    <w:rsid w:val="00B91BF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gai\Documents\&#1506;&#1489;&#1493;&#1491;&#1492;\&#1511;&#1493;&#1512;&#1493;&#1514;%20&#1495;&#1497;&#1497;&#1501;-%20&#1495;&#1490;&#1497;%20&#1492;&#1493;&#1512;&#1503;.dotx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170-811D-4F72-BC0E-81E19538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חיים- חגי הורן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Hagai</dc:creator>
  <cp:lastModifiedBy>hagai horn</cp:lastModifiedBy>
  <cp:revision>2</cp:revision>
  <cp:lastPrinted>2017-12-04T10:39:00Z</cp:lastPrinted>
  <dcterms:created xsi:type="dcterms:W3CDTF">2021-10-01T06:37:00Z</dcterms:created>
  <dcterms:modified xsi:type="dcterms:W3CDTF">2021-10-01T06:37:00Z</dcterms:modified>
</cp:coreProperties>
</file>