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AF5" w:rsidRPr="00B632CE" w:rsidRDefault="003F6AF5" w:rsidP="003F6AF5">
      <w:pPr>
        <w:pStyle w:val="af6"/>
        <w:bidi/>
        <w:rPr>
          <w:rFonts w:ascii="Arial" w:hAnsi="Arial" w:cs="Arial"/>
          <w:bCs/>
          <w:caps/>
          <w:spacing w:val="21"/>
          <w:sz w:val="36"/>
          <w:u w:val="single"/>
          <w:rtl/>
          <w:lang w:bidi="he-IL"/>
        </w:rPr>
      </w:pPr>
      <w:r w:rsidRPr="00B632CE">
        <w:rPr>
          <w:rFonts w:ascii="Arial" w:hAnsi="Arial" w:cs="Arial" w:hint="cs"/>
          <w:bCs/>
          <w:caps/>
          <w:spacing w:val="21"/>
          <w:sz w:val="36"/>
          <w:u w:val="single"/>
          <w:rtl/>
          <w:lang w:bidi="he-IL"/>
        </w:rPr>
        <w:t>ק</w:t>
      </w:r>
      <w:r w:rsidRPr="00B632CE">
        <w:rPr>
          <w:rFonts w:ascii="Arial" w:hAnsi="Arial" w:cs="Arial"/>
          <w:bCs/>
          <w:caps/>
          <w:spacing w:val="21"/>
          <w:sz w:val="36"/>
          <w:u w:val="single"/>
          <w:rtl/>
          <w:lang w:bidi="he-IL"/>
        </w:rPr>
        <w:t>ורות חיים</w:t>
      </w:r>
    </w:p>
    <w:p w:rsidR="003F6AF5" w:rsidRPr="00225427" w:rsidRDefault="003F6AF5" w:rsidP="003F6AF5">
      <w:pPr>
        <w:pStyle w:val="af6"/>
        <w:bidi/>
        <w:rPr>
          <w:rFonts w:ascii="Arial" w:hAnsi="Arial" w:cs="Arial"/>
          <w:bCs/>
          <w:caps/>
          <w:spacing w:val="21"/>
          <w:sz w:val="36"/>
          <w:rtl/>
          <w:lang w:bidi="he-IL"/>
        </w:rPr>
      </w:pPr>
    </w:p>
    <w:p w:rsidR="003F6AF5" w:rsidRPr="00225427" w:rsidRDefault="003F6AF5" w:rsidP="003F6AF5">
      <w:pPr>
        <w:pStyle w:val="af6"/>
        <w:bidi/>
        <w:rPr>
          <w:rFonts w:ascii="Arial" w:hAnsi="Arial" w:cs="Arial"/>
          <w:bCs/>
          <w:caps/>
          <w:spacing w:val="21"/>
          <w:sz w:val="36"/>
          <w:rtl/>
          <w:lang w:bidi="he-IL"/>
        </w:rPr>
      </w:pPr>
      <w:r w:rsidRPr="00225427">
        <w:rPr>
          <w:rFonts w:ascii="Arial" w:hAnsi="Arial" w:cs="Arial"/>
          <w:bCs/>
          <w:caps/>
          <w:spacing w:val="21"/>
          <w:sz w:val="36"/>
          <w:rtl/>
          <w:lang w:bidi="he-IL"/>
        </w:rPr>
        <w:t xml:space="preserve">חיים </w:t>
      </w:r>
      <w:proofErr w:type="spellStart"/>
      <w:r w:rsidRPr="00225427">
        <w:rPr>
          <w:rFonts w:ascii="Arial" w:hAnsi="Arial" w:cs="Arial"/>
          <w:bCs/>
          <w:caps/>
          <w:spacing w:val="21"/>
          <w:sz w:val="36"/>
          <w:rtl/>
          <w:lang w:bidi="he-IL"/>
        </w:rPr>
        <w:t>ריים</w:t>
      </w:r>
      <w:proofErr w:type="spellEnd"/>
    </w:p>
    <w:p w:rsidR="00B50708" w:rsidRPr="00225427" w:rsidRDefault="00B50708" w:rsidP="00B50708">
      <w:pPr>
        <w:pStyle w:val="af6"/>
        <w:bidi/>
        <w:rPr>
          <w:rFonts w:ascii="Arial" w:hAnsi="Arial" w:cs="Arial"/>
          <w:b/>
          <w:caps/>
          <w:spacing w:val="21"/>
          <w:sz w:val="36"/>
          <w:rtl/>
          <w:lang w:bidi="he-IL"/>
        </w:rPr>
      </w:pPr>
      <w:r w:rsidRPr="00225427">
        <w:rPr>
          <w:rFonts w:ascii="Arial" w:hAnsi="Arial" w:cs="Arial"/>
          <w:b/>
          <w:caps/>
          <w:spacing w:val="21"/>
          <w:sz w:val="36"/>
          <w:rtl/>
          <w:lang w:bidi="he-IL"/>
        </w:rPr>
        <w:t xml:space="preserve">קדומים, </w:t>
      </w:r>
      <w:r w:rsidR="00C93D92" w:rsidRPr="00225427">
        <w:rPr>
          <w:rFonts w:ascii="Arial" w:hAnsi="Arial" w:cs="Arial"/>
          <w:b/>
          <w:caps/>
          <w:spacing w:val="21"/>
          <w:sz w:val="36"/>
          <w:rtl/>
          <w:lang w:bidi="he-IL"/>
        </w:rPr>
        <w:t>הנבל 8 ב מיקוד 4485600</w:t>
      </w:r>
    </w:p>
    <w:p w:rsidR="00C93D92" w:rsidRPr="00225427" w:rsidRDefault="00C93D92" w:rsidP="00C93D92">
      <w:pPr>
        <w:pStyle w:val="af6"/>
        <w:bidi/>
        <w:rPr>
          <w:rFonts w:ascii="Arial" w:hAnsi="Arial" w:cs="Arial"/>
          <w:b/>
          <w:caps/>
          <w:spacing w:val="21"/>
          <w:sz w:val="36"/>
          <w:rtl/>
          <w:lang w:bidi="he-IL"/>
        </w:rPr>
      </w:pPr>
      <w:r w:rsidRPr="00225427">
        <w:rPr>
          <w:rFonts w:ascii="Arial" w:hAnsi="Arial" w:cs="Arial"/>
          <w:b/>
          <w:caps/>
          <w:spacing w:val="21"/>
          <w:sz w:val="36"/>
          <w:rtl/>
          <w:lang w:bidi="he-IL"/>
        </w:rPr>
        <w:t>054</w:t>
      </w:r>
      <w:r w:rsidR="000D0A96" w:rsidRPr="00225427">
        <w:rPr>
          <w:rFonts w:ascii="Arial" w:hAnsi="Arial" w:cs="Arial"/>
          <w:b/>
          <w:caps/>
          <w:spacing w:val="21"/>
          <w:sz w:val="36"/>
          <w:rtl/>
          <w:lang w:bidi="he-IL"/>
        </w:rPr>
        <w:t>-5948795</w:t>
      </w:r>
    </w:p>
    <w:p w:rsidR="0059120E" w:rsidRPr="00225427" w:rsidRDefault="00AC2901" w:rsidP="00AC2901">
      <w:pPr>
        <w:pStyle w:val="af6"/>
        <w:bidi/>
        <w:rPr>
          <w:rFonts w:ascii="Arial" w:hAnsi="Arial" w:cs="Arial"/>
          <w:bCs/>
          <w:caps/>
          <w:spacing w:val="21"/>
          <w:sz w:val="20"/>
          <w:szCs w:val="20"/>
          <w:rtl/>
          <w:lang w:bidi="he-IL"/>
        </w:rPr>
      </w:pPr>
      <w:hyperlink r:id="rId7" w:history="1">
        <w:r w:rsidRPr="00225427">
          <w:rPr>
            <w:rStyle w:val="Hyperlink"/>
            <w:rFonts w:ascii="Arial" w:hAnsi="Arial" w:cs="Arial"/>
            <w:spacing w:val="21"/>
            <w:sz w:val="20"/>
            <w:szCs w:val="20"/>
            <w:lang w:bidi="he-IL"/>
          </w:rPr>
          <w:t>haimreim@gmail.com</w:t>
        </w:r>
      </w:hyperlink>
    </w:p>
    <w:p w:rsidR="00AC2901" w:rsidRPr="00225427" w:rsidRDefault="00AC2901" w:rsidP="00AC2901">
      <w:pPr>
        <w:pStyle w:val="af6"/>
        <w:bidi/>
        <w:rPr>
          <w:rFonts w:ascii="Arial" w:hAnsi="Arial" w:cs="Arial"/>
          <w:bCs/>
          <w:caps/>
          <w:spacing w:val="21"/>
          <w:sz w:val="20"/>
          <w:szCs w:val="20"/>
          <w:rtl/>
          <w:lang w:bidi="he-IL"/>
        </w:rPr>
      </w:pPr>
    </w:p>
    <w:p w:rsidR="00AC2901" w:rsidRPr="00225427" w:rsidRDefault="00AC2901" w:rsidP="00AC2901">
      <w:pPr>
        <w:pStyle w:val="af6"/>
        <w:bidi/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</w:pPr>
      <w:r w:rsidRPr="00225427">
        <w:rPr>
          <w:rFonts w:ascii="Arial" w:hAnsi="Arial" w:cs="Arial"/>
          <w:bCs/>
          <w:caps/>
          <w:spacing w:val="21"/>
          <w:sz w:val="20"/>
          <w:szCs w:val="20"/>
          <w:rtl/>
          <w:lang w:bidi="he-IL"/>
        </w:rPr>
        <w:t>ניסיון תעסוקתי</w:t>
      </w:r>
      <w:r w:rsidR="0054090E"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>:</w:t>
      </w:r>
    </w:p>
    <w:p w:rsidR="00516ABE" w:rsidRPr="00225427" w:rsidRDefault="00C643F5" w:rsidP="00516ABE">
      <w:pPr>
        <w:pStyle w:val="af6"/>
        <w:bidi/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</w:pPr>
      <w:r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 xml:space="preserve">2015-2020: לבורנט בישיבת השומרון, מנחה חוגי </w:t>
      </w:r>
      <w:r w:rsidR="00CA7237"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>פיזיקה ומחנות קיץ ללימודי מדע.</w:t>
      </w:r>
    </w:p>
    <w:p w:rsidR="00826835" w:rsidRPr="00225427" w:rsidRDefault="009F0C6D" w:rsidP="00826835">
      <w:pPr>
        <w:pStyle w:val="af6"/>
        <w:bidi/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</w:pPr>
      <w:r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 xml:space="preserve">2000-2015: </w:t>
      </w:r>
      <w:r w:rsidR="00722344"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 xml:space="preserve">מעצב תשמישי קדושה בסטודיו "פרוכת ישראל" </w:t>
      </w:r>
      <w:r w:rsidR="00826835"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>.</w:t>
      </w:r>
    </w:p>
    <w:p w:rsidR="00826835" w:rsidRPr="00225427" w:rsidRDefault="00826835" w:rsidP="00826835">
      <w:pPr>
        <w:pStyle w:val="af6"/>
        <w:bidi/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</w:pPr>
      <w:r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>2000-2010: מדריך נוער בסיכון ברחבי השומרון.</w:t>
      </w:r>
    </w:p>
    <w:p w:rsidR="00826835" w:rsidRPr="00225427" w:rsidRDefault="0093775A" w:rsidP="00826835">
      <w:pPr>
        <w:pStyle w:val="af6"/>
        <w:bidi/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</w:pPr>
      <w:r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 xml:space="preserve">1992-2000: ראש אגף </w:t>
      </w:r>
      <w:proofErr w:type="spellStart"/>
      <w:r w:rsidR="00EE3E50"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>קדסתר</w:t>
      </w:r>
      <w:proofErr w:type="spellEnd"/>
      <w:r w:rsidR="00EE3E50"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 xml:space="preserve"> </w:t>
      </w:r>
      <w:r w:rsidR="001B3171"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>ו</w:t>
      </w:r>
      <w:r w:rsidR="001B3171"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 xml:space="preserve">חוקר </w:t>
      </w:r>
      <w:r w:rsidR="001B3171" w:rsidRPr="00225427">
        <w:rPr>
          <w:rFonts w:ascii="Arial" w:hAnsi="Arial" w:cs="Arial"/>
          <w:b/>
          <w:caps/>
          <w:spacing w:val="21"/>
          <w:sz w:val="20"/>
          <w:szCs w:val="20"/>
          <w:lang w:bidi="he-IL"/>
        </w:rPr>
        <w:t xml:space="preserve">Gps </w:t>
      </w:r>
      <w:r w:rsidR="006B25E5"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 xml:space="preserve"> </w:t>
      </w:r>
      <w:r w:rsidR="001B3171"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 xml:space="preserve"> בחברה</w:t>
      </w:r>
      <w:r w:rsidR="00EE3E50"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 xml:space="preserve"> "מרכז למיפוי יש</w:t>
      </w:r>
      <w:r w:rsidR="001B3171"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>ראל".</w:t>
      </w:r>
    </w:p>
    <w:p w:rsidR="006B25E5" w:rsidRPr="00225427" w:rsidRDefault="006B25E5" w:rsidP="006B25E5">
      <w:pPr>
        <w:pStyle w:val="af6"/>
        <w:bidi/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</w:pPr>
      <w:r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>1982-</w:t>
      </w:r>
      <w:r w:rsidR="00D966E8"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 xml:space="preserve">1991: מנהל בניה, מהנדס </w:t>
      </w:r>
      <w:r w:rsidR="00E00472"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>וממפה שטח ברוסיה.</w:t>
      </w:r>
    </w:p>
    <w:p w:rsidR="00E00472" w:rsidRPr="00225427" w:rsidRDefault="00E00472" w:rsidP="00E00472">
      <w:pPr>
        <w:pStyle w:val="af6"/>
        <w:bidi/>
        <w:rPr>
          <w:rFonts w:ascii="Arial" w:hAnsi="Arial" w:cs="Arial"/>
          <w:bCs/>
          <w:caps/>
          <w:spacing w:val="21"/>
          <w:sz w:val="20"/>
          <w:szCs w:val="20"/>
          <w:rtl/>
          <w:lang w:bidi="he-IL"/>
        </w:rPr>
      </w:pPr>
    </w:p>
    <w:p w:rsidR="0054090E" w:rsidRPr="00225427" w:rsidRDefault="0054090E" w:rsidP="0054090E">
      <w:pPr>
        <w:pStyle w:val="af6"/>
        <w:bidi/>
        <w:rPr>
          <w:rFonts w:ascii="Arial" w:hAnsi="Arial" w:cs="Arial"/>
          <w:bCs/>
          <w:caps/>
          <w:spacing w:val="21"/>
          <w:sz w:val="20"/>
          <w:szCs w:val="20"/>
          <w:rtl/>
          <w:lang w:bidi="he-IL"/>
        </w:rPr>
      </w:pPr>
      <w:r w:rsidRPr="00225427">
        <w:rPr>
          <w:rFonts w:ascii="Arial" w:hAnsi="Arial" w:cs="Arial"/>
          <w:bCs/>
          <w:caps/>
          <w:spacing w:val="21"/>
          <w:sz w:val="20"/>
          <w:szCs w:val="20"/>
          <w:rtl/>
          <w:lang w:bidi="he-IL"/>
        </w:rPr>
        <w:t>השכלה:</w:t>
      </w:r>
    </w:p>
    <w:p w:rsidR="0054090E" w:rsidRDefault="00E32235" w:rsidP="0054090E">
      <w:pPr>
        <w:pStyle w:val="af6"/>
        <w:bidi/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</w:pPr>
      <w:r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>2014: לימודי גרפיקה במכללת ג'ון ברייס בתל אביב.</w:t>
      </w:r>
    </w:p>
    <w:p w:rsidR="00EC2C56" w:rsidRPr="00225427" w:rsidRDefault="00EC2C56" w:rsidP="00EC2C56">
      <w:pPr>
        <w:pStyle w:val="af6"/>
        <w:bidi/>
        <w:rPr>
          <w:rFonts w:ascii="Arial" w:hAnsi="Arial" w:cs="Arial" w:hint="cs"/>
          <w:b/>
          <w:caps/>
          <w:spacing w:val="21"/>
          <w:sz w:val="20"/>
          <w:szCs w:val="20"/>
          <w:rtl/>
          <w:lang w:bidi="he-IL"/>
        </w:rPr>
      </w:pPr>
      <w:r>
        <w:rPr>
          <w:rFonts w:ascii="Arial" w:hAnsi="Arial" w:cs="Arial" w:hint="cs"/>
          <w:b/>
          <w:caps/>
          <w:spacing w:val="21"/>
          <w:sz w:val="20"/>
          <w:szCs w:val="20"/>
          <w:rtl/>
          <w:lang w:bidi="he-IL"/>
        </w:rPr>
        <w:t xml:space="preserve">1985-1987: לימודי ספרות, פילוסופיה, </w:t>
      </w:r>
      <w:r w:rsidR="00D8403A">
        <w:rPr>
          <w:rFonts w:ascii="Arial" w:hAnsi="Arial" w:cs="Arial" w:hint="cs"/>
          <w:b/>
          <w:caps/>
          <w:spacing w:val="21"/>
          <w:sz w:val="20"/>
          <w:szCs w:val="20"/>
          <w:rtl/>
          <w:lang w:bidi="he-IL"/>
        </w:rPr>
        <w:t>וצילום באוניברסיטה הממלכתית במוסקבה, רוסיה.</w:t>
      </w:r>
    </w:p>
    <w:p w:rsidR="0075121C" w:rsidRPr="00225427" w:rsidRDefault="00C1164A" w:rsidP="009745B3">
      <w:pPr>
        <w:pStyle w:val="af6"/>
        <w:bidi/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</w:pPr>
      <w:r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 xml:space="preserve">1982: לימודי תואר שני בהנדסת מסילות ברזל, גשרים ומנהרות, </w:t>
      </w:r>
      <w:r w:rsidR="003778C4"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 xml:space="preserve">באוניברסיטה </w:t>
      </w:r>
      <w:r w:rsidR="0075121C"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>ב</w:t>
      </w:r>
      <w:bookmarkStart w:id="0" w:name="_GoBack"/>
      <w:bookmarkEnd w:id="0"/>
      <w:r w:rsidR="0075121C"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>רוסיה (מצורף מסמך הכרה בארץ)</w:t>
      </w:r>
      <w:r w:rsidR="009745B3"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 xml:space="preserve"> לימודים הכוללים: פיזיקה, כימיה ומתמטיקה.</w:t>
      </w:r>
    </w:p>
    <w:p w:rsidR="009745B3" w:rsidRPr="00225427" w:rsidRDefault="00E753C3" w:rsidP="009745B3">
      <w:pPr>
        <w:pStyle w:val="af6"/>
        <w:bidi/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</w:pPr>
      <w:r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>1967: סיום לימודי תיכון בבירוביג'אן ברוסיה.</w:t>
      </w:r>
    </w:p>
    <w:p w:rsidR="00E753C3" w:rsidRPr="00225427" w:rsidRDefault="00E753C3" w:rsidP="00E753C3">
      <w:pPr>
        <w:pStyle w:val="af6"/>
        <w:bidi/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</w:pPr>
    </w:p>
    <w:p w:rsidR="00E453E7" w:rsidRPr="006D4D75" w:rsidRDefault="00E453E7" w:rsidP="009963DF">
      <w:pPr>
        <w:pStyle w:val="af6"/>
        <w:bidi/>
        <w:rPr>
          <w:rFonts w:ascii="Arial" w:hAnsi="Arial" w:cs="Arial"/>
          <w:bCs/>
          <w:caps/>
          <w:spacing w:val="21"/>
          <w:sz w:val="20"/>
          <w:szCs w:val="20"/>
          <w:rtl/>
          <w:lang w:bidi="he-IL"/>
        </w:rPr>
      </w:pPr>
      <w:r w:rsidRPr="006D4D75">
        <w:rPr>
          <w:rFonts w:ascii="Arial" w:hAnsi="Arial" w:cs="Arial"/>
          <w:bCs/>
          <w:caps/>
          <w:spacing w:val="21"/>
          <w:sz w:val="20"/>
          <w:szCs w:val="20"/>
          <w:rtl/>
          <w:lang w:bidi="he-IL"/>
        </w:rPr>
        <w:t>שירות צבאי:</w:t>
      </w:r>
    </w:p>
    <w:p w:rsidR="00E453E7" w:rsidRPr="00225427" w:rsidRDefault="009963DF" w:rsidP="00E453E7">
      <w:pPr>
        <w:pStyle w:val="af6"/>
        <w:bidi/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</w:pPr>
      <w:r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>1982:</w:t>
      </w:r>
      <w:r w:rsidR="00E453E7"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 xml:space="preserve"> שירות צבאי מקוצר בחיל ההנדסה בצבא הרוסי.</w:t>
      </w:r>
    </w:p>
    <w:p w:rsidR="009963DF" w:rsidRPr="00225427" w:rsidRDefault="009963DF" w:rsidP="009963DF">
      <w:pPr>
        <w:pStyle w:val="af6"/>
        <w:bidi/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</w:pPr>
    </w:p>
    <w:p w:rsidR="004108A4" w:rsidRPr="006D4D75" w:rsidRDefault="004108A4" w:rsidP="004108A4">
      <w:pPr>
        <w:pStyle w:val="af6"/>
        <w:bidi/>
        <w:rPr>
          <w:rFonts w:ascii="Arial" w:hAnsi="Arial" w:cs="Arial"/>
          <w:bCs/>
          <w:caps/>
          <w:spacing w:val="21"/>
          <w:sz w:val="20"/>
          <w:szCs w:val="20"/>
          <w:rtl/>
          <w:lang w:bidi="he-IL"/>
        </w:rPr>
      </w:pPr>
      <w:r w:rsidRPr="006D4D75">
        <w:rPr>
          <w:rFonts w:ascii="Arial" w:hAnsi="Arial" w:cs="Arial"/>
          <w:bCs/>
          <w:caps/>
          <w:spacing w:val="21"/>
          <w:sz w:val="20"/>
          <w:szCs w:val="20"/>
          <w:rtl/>
          <w:lang w:bidi="he-IL"/>
        </w:rPr>
        <w:t>מיומנויות וכישורי מחשב:</w:t>
      </w:r>
    </w:p>
    <w:p w:rsidR="004108A4" w:rsidRPr="00225427" w:rsidRDefault="004108A4" w:rsidP="004108A4">
      <w:pPr>
        <w:pStyle w:val="af6"/>
        <w:bidi/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</w:pPr>
      <w:r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 xml:space="preserve">שליטה בתוכנות </w:t>
      </w:r>
      <w:r w:rsidRPr="00225427">
        <w:rPr>
          <w:rFonts w:ascii="Arial" w:hAnsi="Arial" w:cs="Arial"/>
          <w:b/>
          <w:caps/>
          <w:spacing w:val="21"/>
          <w:sz w:val="20"/>
          <w:szCs w:val="20"/>
          <w:lang w:bidi="he-IL"/>
        </w:rPr>
        <w:t>office</w:t>
      </w:r>
      <w:r w:rsidR="00473DE0" w:rsidRPr="00225427">
        <w:rPr>
          <w:rFonts w:ascii="Arial" w:hAnsi="Arial" w:cs="Arial"/>
          <w:b/>
          <w:caps/>
          <w:spacing w:val="21"/>
          <w:sz w:val="20"/>
          <w:szCs w:val="20"/>
          <w:lang w:bidi="he-IL"/>
        </w:rPr>
        <w:t xml:space="preserve"> </w:t>
      </w:r>
      <w:r w:rsidR="00473DE0"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 xml:space="preserve"> ו </w:t>
      </w:r>
      <w:r w:rsidR="00473DE0" w:rsidRPr="00225427">
        <w:rPr>
          <w:rFonts w:ascii="Arial" w:hAnsi="Arial" w:cs="Arial"/>
          <w:b/>
          <w:caps/>
          <w:spacing w:val="21"/>
          <w:sz w:val="20"/>
          <w:szCs w:val="20"/>
          <w:lang w:bidi="he-IL"/>
        </w:rPr>
        <w:t>illustrator</w:t>
      </w:r>
    </w:p>
    <w:p w:rsidR="00473DE0" w:rsidRDefault="00473DE0" w:rsidP="00473DE0">
      <w:pPr>
        <w:pStyle w:val="af6"/>
        <w:bidi/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</w:pPr>
      <w:r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 xml:space="preserve">יחסי אנוש טובים, מוטיבציה גבוהה, מסירות לעבודה, יכולת לעבוד בתנאי לחץ, </w:t>
      </w:r>
      <w:r w:rsidR="006B7BC8"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 xml:space="preserve">יכולת </w:t>
      </w:r>
      <w:r w:rsidR="000226EB"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 xml:space="preserve">ללמוד דברים חדשים </w:t>
      </w:r>
      <w:r w:rsidR="00A87DCF"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>במהירות.</w:t>
      </w:r>
    </w:p>
    <w:p w:rsidR="006D4D75" w:rsidRPr="00225427" w:rsidRDefault="006D4D75" w:rsidP="006D4D75">
      <w:pPr>
        <w:pStyle w:val="af6"/>
        <w:bidi/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</w:pPr>
      <w:r>
        <w:rPr>
          <w:rFonts w:ascii="Arial" w:hAnsi="Arial" w:cs="Arial" w:hint="cs"/>
          <w:b/>
          <w:caps/>
          <w:spacing w:val="21"/>
          <w:sz w:val="20"/>
          <w:szCs w:val="20"/>
          <w:rtl/>
          <w:lang w:bidi="he-IL"/>
        </w:rPr>
        <w:t>דובר רוסית שוטפת.</w:t>
      </w:r>
    </w:p>
    <w:p w:rsidR="00A87DCF" w:rsidRPr="00225427" w:rsidRDefault="00A87DCF" w:rsidP="00A87DCF">
      <w:pPr>
        <w:pStyle w:val="af6"/>
        <w:bidi/>
        <w:rPr>
          <w:rFonts w:ascii="Arial" w:hAnsi="Arial" w:cs="Arial"/>
          <w:b/>
          <w:caps/>
          <w:spacing w:val="21"/>
          <w:sz w:val="20"/>
          <w:szCs w:val="20"/>
          <w:lang w:bidi="he-IL"/>
        </w:rPr>
      </w:pPr>
      <w:r w:rsidRPr="00225427">
        <w:rPr>
          <w:rFonts w:ascii="Arial" w:hAnsi="Arial" w:cs="Arial"/>
          <w:b/>
          <w:caps/>
          <w:spacing w:val="21"/>
          <w:sz w:val="20"/>
          <w:szCs w:val="20"/>
          <w:rtl/>
          <w:lang w:bidi="he-IL"/>
        </w:rPr>
        <w:t>לימודים באופן עצמאי בנושאי פילוסופיה וביולוגיה כללית.</w:t>
      </w:r>
    </w:p>
    <w:sectPr w:rsidR="00A87DCF" w:rsidRPr="00225427" w:rsidSect="008E2E2A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60E" w:rsidRDefault="00D0060E">
      <w:pPr>
        <w:spacing w:after="0" w:line="240" w:lineRule="auto"/>
      </w:pPr>
      <w:r>
        <w:separator/>
      </w:r>
    </w:p>
  </w:endnote>
  <w:endnote w:type="continuationSeparator" w:id="0">
    <w:p w:rsidR="00D0060E" w:rsidRDefault="00D0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120E" w:rsidRDefault="00D0060E">
        <w:pPr>
          <w:pStyle w:val="a9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60E" w:rsidRDefault="00D0060E">
      <w:pPr>
        <w:spacing w:after="0" w:line="240" w:lineRule="auto"/>
      </w:pPr>
      <w:r>
        <w:separator/>
      </w:r>
    </w:p>
  </w:footnote>
  <w:footnote w:type="continuationSeparator" w:id="0">
    <w:p w:rsidR="00D0060E" w:rsidRDefault="00D00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20E" w:rsidRDefault="00D0060E">
    <w:pPr>
      <w:pStyle w:val="a7"/>
    </w:pPr>
    <w:r>
      <w:rPr>
        <w:noProof/>
        <w:lang w:val="en-US" w:eastAsia="en-US" w:bidi="he-I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קבוצה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B72048" id="קבוצה 4" o:spid="_x0000_s1026" style="position:absolute;left:0;text-align:left;margin-left:0;margin-top:0;width:252pt;height:791.85pt;z-index:251658240;mso-position-horizontal:left;mso-position-horizontal-relative:margin;mso-position-vertical:top;mso-position-vertical-relative:page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20E" w:rsidRDefault="00D0060E">
    <w:pPr>
      <w:pStyle w:val="a7"/>
    </w:pPr>
    <w:r>
      <w:rPr>
        <w:noProof/>
        <w:lang w:val="en-US" w:eastAsia="en-US" w:bidi="he-IL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2952750</wp:posOffset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קבוצה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מלבן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מלבן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56FE337" id="קבוצה 5" o:spid="_x0000_s1026" style="position:absolute;left:0;text-align:left;margin-left:232.5pt;margin-top:0;width:252pt;height:791.85pt;flip:x;z-index:251660288;mso-position-horizontal-relative:margin;mso-position-vertical:top;mso-position-vertical-relative:page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">
              <v:rect id="מלבן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מלבן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F5"/>
    <w:rsid w:val="000226EB"/>
    <w:rsid w:val="000D0A96"/>
    <w:rsid w:val="001731D3"/>
    <w:rsid w:val="001B3171"/>
    <w:rsid w:val="00225427"/>
    <w:rsid w:val="0029167E"/>
    <w:rsid w:val="003778C4"/>
    <w:rsid w:val="003F6AF5"/>
    <w:rsid w:val="004108A4"/>
    <w:rsid w:val="00473DE0"/>
    <w:rsid w:val="00516ABE"/>
    <w:rsid w:val="0054090E"/>
    <w:rsid w:val="006A74B0"/>
    <w:rsid w:val="006B25E5"/>
    <w:rsid w:val="006B7BC8"/>
    <w:rsid w:val="006D4D75"/>
    <w:rsid w:val="00722344"/>
    <w:rsid w:val="0075121C"/>
    <w:rsid w:val="00826835"/>
    <w:rsid w:val="0093775A"/>
    <w:rsid w:val="009745B3"/>
    <w:rsid w:val="009963DF"/>
    <w:rsid w:val="009F0C6D"/>
    <w:rsid w:val="00A87DCF"/>
    <w:rsid w:val="00AC2901"/>
    <w:rsid w:val="00B50708"/>
    <w:rsid w:val="00B51862"/>
    <w:rsid w:val="00B632CE"/>
    <w:rsid w:val="00B701F5"/>
    <w:rsid w:val="00C1164A"/>
    <w:rsid w:val="00C643F5"/>
    <w:rsid w:val="00C93D92"/>
    <w:rsid w:val="00CA7237"/>
    <w:rsid w:val="00D0060E"/>
    <w:rsid w:val="00D321FC"/>
    <w:rsid w:val="00D8403A"/>
    <w:rsid w:val="00D966E8"/>
    <w:rsid w:val="00E00472"/>
    <w:rsid w:val="00E32235"/>
    <w:rsid w:val="00E453E7"/>
    <w:rsid w:val="00E753C3"/>
    <w:rsid w:val="00EC2C56"/>
    <w:rsid w:val="00EE3E50"/>
    <w:rsid w:val="00F8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0FF5B7"/>
  <w15:docId w15:val="{543E8A0C-A7A1-5A48-9630-CE3DD1DE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0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a4">
    <w:name w:val="כותרת טקסט תו"/>
    <w:basedOn w:val="a0"/>
    <w:link w:val="a3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a5">
    <w:name w:val="Subtitle"/>
    <w:basedOn w:val="a"/>
    <w:next w:val="a"/>
    <w:link w:val="a6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10">
    <w:name w:val="כותרת 1 תו"/>
    <w:basedOn w:val="a0"/>
    <w:link w:val="1"/>
    <w:uiPriority w:val="9"/>
    <w:rPr>
      <w:rFonts w:asciiTheme="majorHAnsi" w:hAnsiTheme="majorHAnsi"/>
      <w:b/>
      <w:spacing w:val="21"/>
      <w:sz w:val="26"/>
    </w:rPr>
  </w:style>
  <w:style w:type="paragraph" w:styleId="a7">
    <w:name w:val="header"/>
    <w:basedOn w:val="a"/>
    <w:link w:val="a8"/>
    <w:uiPriority w:val="99"/>
    <w:unhideWhenUsed/>
    <w:qFormat/>
    <w:pPr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aa">
    <w:name w:val="כותרת תחתונה תו"/>
    <w:basedOn w:val="a0"/>
    <w:link w:val="a9"/>
    <w:uiPriority w:val="99"/>
    <w:rPr>
      <w:b/>
      <w:spacing w:val="21"/>
      <w:sz w:val="26"/>
    </w:rPr>
  </w:style>
  <w:style w:type="character" w:styleId="ab">
    <w:name w:val="Placeholder Text"/>
    <w:basedOn w:val="a0"/>
    <w:uiPriority w:val="99"/>
    <w:semiHidden/>
    <w:rPr>
      <w:color w:val="808080"/>
    </w:rPr>
  </w:style>
  <w:style w:type="character" w:customStyle="1" w:styleId="20">
    <w:name w:val="כותרת 2 תו"/>
    <w:basedOn w:val="a0"/>
    <w:link w:val="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50">
    <w:name w:val="כותרת 5 תו"/>
    <w:basedOn w:val="a0"/>
    <w:link w:val="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60">
    <w:name w:val="כותרת 6 תו"/>
    <w:basedOn w:val="a0"/>
    <w:link w:val="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70">
    <w:name w:val="כותרת 7 תו"/>
    <w:basedOn w:val="a0"/>
    <w:link w:val="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80">
    <w:name w:val="כותרת 8 תו"/>
    <w:basedOn w:val="a0"/>
    <w:link w:val="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90">
    <w:name w:val="כותרת 9 תו"/>
    <w:basedOn w:val="a0"/>
    <w:link w:val="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ac">
    <w:name w:val="Emphasis"/>
    <w:basedOn w:val="a0"/>
    <w:uiPriority w:val="20"/>
    <w:semiHidden/>
    <w:unhideWhenUsed/>
    <w:qFormat/>
    <w:rPr>
      <w:b/>
      <w:iCs/>
    </w:rPr>
  </w:style>
  <w:style w:type="character" w:customStyle="1" w:styleId="a6">
    <w:name w:val="כותרת משנה תו"/>
    <w:basedOn w:val="a0"/>
    <w:link w:val="a5"/>
    <w:uiPriority w:val="11"/>
    <w:semiHidden/>
    <w:rPr>
      <w:rFonts w:eastAsiaTheme="minorEastAsia"/>
      <w:i/>
      <w:spacing w:val="21"/>
      <w:sz w:val="36"/>
    </w:rPr>
  </w:style>
  <w:style w:type="character" w:styleId="ad">
    <w:name w:val="Strong"/>
    <w:basedOn w:val="a0"/>
    <w:uiPriority w:val="22"/>
    <w:semiHidden/>
    <w:unhideWhenUsed/>
    <w:qFormat/>
    <w:rPr>
      <w:b/>
      <w:bCs/>
      <w:caps/>
      <w:smallCaps w:val="0"/>
    </w:rPr>
  </w:style>
  <w:style w:type="paragraph" w:styleId="ae">
    <w:name w:val="Quote"/>
    <w:basedOn w:val="a"/>
    <w:next w:val="a"/>
    <w:link w:val="af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af">
    <w:name w:val="ציטוט תו"/>
    <w:basedOn w:val="a0"/>
    <w:link w:val="ae"/>
    <w:uiPriority w:val="29"/>
    <w:semiHidden/>
    <w:rPr>
      <w:i/>
      <w:iCs/>
      <w:sz w:val="32"/>
    </w:rPr>
  </w:style>
  <w:style w:type="paragraph" w:styleId="af0">
    <w:name w:val="Intense Quote"/>
    <w:basedOn w:val="a"/>
    <w:next w:val="a"/>
    <w:link w:val="af1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af1">
    <w:name w:val="ציטוט חזק תו"/>
    <w:basedOn w:val="a0"/>
    <w:link w:val="af0"/>
    <w:uiPriority w:val="30"/>
    <w:semiHidden/>
    <w:rPr>
      <w:b/>
      <w:i/>
      <w:iCs/>
      <w:sz w:val="32"/>
    </w:rPr>
  </w:style>
  <w:style w:type="character" w:styleId="af2">
    <w:name w:val="Subtle Reference"/>
    <w:basedOn w:val="a0"/>
    <w:uiPriority w:val="31"/>
    <w:semiHidden/>
    <w:unhideWhenUsed/>
    <w:qFormat/>
    <w:rPr>
      <w:caps/>
      <w:smallCaps w:val="0"/>
      <w:color w:val="4B3A2E" w:themeColor="text2"/>
    </w:rPr>
  </w:style>
  <w:style w:type="character" w:styleId="af3">
    <w:name w:val="Intense Reference"/>
    <w:basedOn w:val="a0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af4">
    <w:name w:val="Book Title"/>
    <w:basedOn w:val="a0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af5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af6">
    <w:name w:val="פרטי קשר"/>
    <w:basedOn w:val="a"/>
    <w:uiPriority w:val="2"/>
    <w:qFormat/>
    <w:pPr>
      <w:spacing w:after="920"/>
      <w:contextualSpacing/>
    </w:pPr>
  </w:style>
  <w:style w:type="character" w:styleId="af7">
    <w:name w:val="Subtle Emphasis"/>
    <w:basedOn w:val="a0"/>
    <w:uiPriority w:val="19"/>
    <w:semiHidden/>
    <w:unhideWhenUsed/>
    <w:qFormat/>
    <w:rPr>
      <w:i/>
      <w:iCs/>
      <w:color w:val="4B3A2E" w:themeColor="text2"/>
    </w:rPr>
  </w:style>
  <w:style w:type="character" w:styleId="af8">
    <w:name w:val="Intense Emphasis"/>
    <w:basedOn w:val="a0"/>
    <w:uiPriority w:val="21"/>
    <w:semiHidden/>
    <w:unhideWhenUsed/>
    <w:rPr>
      <w:b/>
      <w:i/>
      <w:iCs/>
      <w:color w:val="4B3A2E" w:themeColor="text2"/>
    </w:rPr>
  </w:style>
  <w:style w:type="paragraph" w:styleId="af9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a">
    <w:name w:val="List Paragraph"/>
    <w:basedOn w:val="a"/>
    <w:uiPriority w:val="34"/>
    <w:semiHidden/>
    <w:unhideWhenUsed/>
    <w:qFormat/>
    <w:pPr>
      <w:ind w:left="216" w:hanging="216"/>
      <w:contextualSpacing/>
    </w:pPr>
  </w:style>
  <w:style w:type="paragraph" w:customStyle="1" w:styleId="afb">
    <w:name w:val="שם"/>
    <w:basedOn w:val="a"/>
    <w:link w:val="afc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afc">
    <w:name w:val="שם תו"/>
    <w:basedOn w:val="a0"/>
    <w:link w:val="afb"/>
    <w:uiPriority w:val="1"/>
    <w:rPr>
      <w:b/>
      <w:caps/>
      <w:spacing w:val="21"/>
      <w:sz w:val="36"/>
    </w:rPr>
  </w:style>
  <w:style w:type="character" w:customStyle="1" w:styleId="30">
    <w:name w:val="כותרת 3 תו"/>
    <w:basedOn w:val="a0"/>
    <w:link w:val="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40">
    <w:name w:val="כותרת 4 תו"/>
    <w:basedOn w:val="a0"/>
    <w:link w:val="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a0"/>
    <w:uiPriority w:val="99"/>
    <w:unhideWhenUsed/>
    <w:rsid w:val="00AC2901"/>
    <w:rPr>
      <w:color w:val="3D859C" w:themeColor="hyperlink"/>
      <w:u w:val="single"/>
    </w:rPr>
  </w:style>
  <w:style w:type="character" w:styleId="afd">
    <w:name w:val="Mention"/>
    <w:basedOn w:val="a0"/>
    <w:uiPriority w:val="99"/>
    <w:semiHidden/>
    <w:unhideWhenUsed/>
    <w:rsid w:val="00AC290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haimreim@gmail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FC919093-CBEB-844B-B113-87EA59352F23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65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84966C9E7315744939987BB255A5C81">
    <w:name w:val="784966C9E7315744939987BB255A5C81"/>
    <w:pPr>
      <w:bidi/>
    </w:pPr>
  </w:style>
  <w:style w:type="paragraph" w:customStyle="1" w:styleId="4D1AB2A7ECD7D54FB9B60F7C1A8E48E2">
    <w:name w:val="4D1AB2A7ECD7D54FB9B60F7C1A8E48E2"/>
    <w:pPr>
      <w:bidi/>
    </w:pPr>
  </w:style>
  <w:style w:type="paragraph" w:customStyle="1" w:styleId="CA77DE6FB7D8F540BA346C8DE4914E17">
    <w:name w:val="CA77DE6FB7D8F540BA346C8DE4914E17"/>
    <w:pPr>
      <w:bidi/>
    </w:pPr>
  </w:style>
  <w:style w:type="paragraph" w:customStyle="1" w:styleId="DD3C96911CE76247B508718D4CA5295A">
    <w:name w:val="DD3C96911CE76247B508718D4CA5295A"/>
    <w:pPr>
      <w:bidi/>
    </w:pPr>
  </w:style>
  <w:style w:type="paragraph" w:customStyle="1" w:styleId="3FE3D6DDAAACF54B96EA7A58445B67C8">
    <w:name w:val="3FE3D6DDAAACF54B96EA7A58445B67C8"/>
    <w:pPr>
      <w:bidi/>
    </w:pPr>
  </w:style>
  <w:style w:type="paragraph" w:customStyle="1" w:styleId="1D9E1C2022A01E49B8FFD27E14F6987B">
    <w:name w:val="1D9E1C2022A01E49B8FFD27E14F6987B"/>
    <w:pPr>
      <w:bidi/>
    </w:pPr>
  </w:style>
  <w:style w:type="paragraph" w:customStyle="1" w:styleId="AB7C30ADBF8B8F4A8B37C59CED840098">
    <w:name w:val="AB7C30ADBF8B8F4A8B37C59CED840098"/>
    <w:pPr>
      <w:bidi/>
    </w:pPr>
  </w:style>
  <w:style w:type="paragraph" w:customStyle="1" w:styleId="7868CBFC84DB6440A31A2C04E529D33A">
    <w:name w:val="7868CBFC84DB6440A31A2C04E529D33A"/>
    <w:pPr>
      <w:bidi/>
    </w:pPr>
  </w:style>
  <w:style w:type="paragraph" w:customStyle="1" w:styleId="FC39AF787F80FE418C70207D8F42A49A">
    <w:name w:val="FC39AF787F80FE418C70207D8F42A49A"/>
    <w:pPr>
      <w:bidi/>
    </w:pPr>
  </w:style>
  <w:style w:type="paragraph" w:customStyle="1" w:styleId="7F44AFAFEB12B74A972B9C89936DC814">
    <w:name w:val="7F44AFAFEB12B74A972B9C89936DC814"/>
    <w:pPr>
      <w:bidi/>
    </w:pPr>
  </w:style>
  <w:style w:type="paragraph" w:customStyle="1" w:styleId="201B6E8DC61D0B4883AE04B387AFDD73">
    <w:name w:val="201B6E8DC61D0B4883AE04B387AFDD73"/>
    <w:pPr>
      <w:bidi/>
    </w:pPr>
  </w:style>
  <w:style w:type="paragraph" w:customStyle="1" w:styleId="15B4A7496725714191D1D6A2EF50E340">
    <w:name w:val="15B4A7496725714191D1D6A2EF50E340"/>
    <w:pPr>
      <w:bidi/>
    </w:pPr>
  </w:style>
  <w:style w:type="paragraph" w:customStyle="1" w:styleId="C9E875B79FDE6246B52CEEE5DE90FBE1">
    <w:name w:val="C9E875B79FDE6246B52CEEE5DE90FBE1"/>
    <w:pPr>
      <w:bidi/>
    </w:pPr>
  </w:style>
  <w:style w:type="paragraph" w:customStyle="1" w:styleId="FC4E9513F5462B4A9F5F7C9BBFD7671F">
    <w:name w:val="FC4E9513F5462B4A9F5F7C9BBFD7671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{FC919093-CBEB-844B-B113-87EA59352F23}tf50002038.dotx</Template>
  <TotalTime>1</TotalTime>
  <Pages>1</Pages>
  <Words>173</Words>
  <Characters>869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rachelreim@gmail.com</dc:creator>
  <cp:keywords/>
  <dc:description/>
  <cp:lastModifiedBy>rachelreim@gmail.com</cp:lastModifiedBy>
  <cp:revision>2</cp:revision>
  <dcterms:created xsi:type="dcterms:W3CDTF">2020-01-22T20:24:00Z</dcterms:created>
  <dcterms:modified xsi:type="dcterms:W3CDTF">2020-01-22T20:24:00Z</dcterms:modified>
</cp:coreProperties>
</file>